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pPr w:leftFromText="141" w:rightFromText="141" w:vertAnchor="text" w:tblpY="1"/>
        <w:tblOverlap w:val="nev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0"/>
        <w:gridCol w:w="839"/>
        <w:gridCol w:w="2558"/>
        <w:gridCol w:w="1159"/>
        <w:gridCol w:w="1109"/>
      </w:tblGrid>
      <w:tr w:rsidR="001A5FD7" w:rsidRPr="00A84BE3" w:rsidTr="000861CC">
        <w:trPr>
          <w:trHeight w:val="1014"/>
        </w:trPr>
        <w:tc>
          <w:tcPr>
            <w:tcW w:w="4400" w:type="dxa"/>
          </w:tcPr>
          <w:p w:rsidR="001A5FD7" w:rsidRPr="00090D02" w:rsidRDefault="001A5FD7" w:rsidP="007F20E5">
            <w:pPr>
              <w:pStyle w:val="Ifyllnadstext"/>
            </w:pPr>
          </w:p>
        </w:tc>
        <w:tc>
          <w:tcPr>
            <w:tcW w:w="4556" w:type="dxa"/>
            <w:gridSpan w:val="3"/>
          </w:tcPr>
          <w:p w:rsidR="001A5FD7" w:rsidRPr="004E4252" w:rsidRDefault="000752F1" w:rsidP="007F20E5">
            <w:pPr>
              <w:pStyle w:val="Titel"/>
              <w:rPr>
                <w:lang w:val="en-GB"/>
              </w:rPr>
            </w:pPr>
            <w:r w:rsidRPr="004E4252">
              <w:rPr>
                <w:lang w:val="en-GB"/>
              </w:rPr>
              <w:t>Helicopter Emergency Medical Service (HEMS) operations</w:t>
            </w:r>
            <w:r w:rsidR="00A32DE8" w:rsidRPr="004E4252">
              <w:rPr>
                <w:lang w:val="en-GB"/>
              </w:rPr>
              <w:t xml:space="preserve">          </w:t>
            </w:r>
            <w:r w:rsidR="00A32DE8" w:rsidRPr="004E4252">
              <w:rPr>
                <w:b w:val="0"/>
                <w:i/>
                <w:sz w:val="18"/>
                <w:szCs w:val="18"/>
                <w:lang w:val="en-GB"/>
              </w:rPr>
              <w:t>Ver. 202</w:t>
            </w:r>
            <w:r w:rsidR="007F20E5">
              <w:rPr>
                <w:b w:val="0"/>
                <w:i/>
                <w:sz w:val="18"/>
                <w:szCs w:val="18"/>
                <w:lang w:val="en-GB"/>
              </w:rPr>
              <w:t>5</w:t>
            </w:r>
            <w:r w:rsidR="00A32DE8" w:rsidRPr="004E4252">
              <w:rPr>
                <w:b w:val="0"/>
                <w:i/>
                <w:sz w:val="18"/>
                <w:szCs w:val="18"/>
                <w:lang w:val="en-GB"/>
              </w:rPr>
              <w:t>-0</w:t>
            </w:r>
            <w:r w:rsidR="007F20E5">
              <w:rPr>
                <w:b w:val="0"/>
                <w:i/>
                <w:sz w:val="18"/>
                <w:szCs w:val="18"/>
                <w:lang w:val="en-GB"/>
              </w:rPr>
              <w:t>1</w:t>
            </w:r>
            <w:r w:rsidR="00A32DE8" w:rsidRPr="004E4252">
              <w:rPr>
                <w:b w:val="0"/>
                <w:i/>
                <w:sz w:val="18"/>
                <w:szCs w:val="18"/>
                <w:lang w:val="en-GB"/>
              </w:rPr>
              <w:t>-1</w:t>
            </w:r>
            <w:r w:rsidR="007F20E5">
              <w:rPr>
                <w:b w:val="0"/>
                <w:i/>
                <w:sz w:val="18"/>
                <w:szCs w:val="18"/>
                <w:lang w:val="en-GB"/>
              </w:rPr>
              <w:t>6</w:t>
            </w:r>
          </w:p>
        </w:tc>
        <w:tc>
          <w:tcPr>
            <w:tcW w:w="1109" w:type="dxa"/>
          </w:tcPr>
          <w:p w:rsidR="001A5FD7" w:rsidRPr="004E4252" w:rsidRDefault="001A5FD7" w:rsidP="007F20E5">
            <w:pPr>
              <w:pStyle w:val="Ifyllnadstext"/>
              <w:rPr>
                <w:lang w:val="en-GB"/>
              </w:rPr>
            </w:pPr>
          </w:p>
        </w:tc>
      </w:tr>
      <w:tr w:rsidR="0053273E" w:rsidRPr="00A84BE3" w:rsidTr="000861CC">
        <w:tc>
          <w:tcPr>
            <w:tcW w:w="10065" w:type="dxa"/>
            <w:gridSpan w:val="5"/>
          </w:tcPr>
          <w:p w:rsidR="0053273E" w:rsidRPr="004E4252" w:rsidRDefault="0053273E" w:rsidP="007F20E5">
            <w:pPr>
              <w:pStyle w:val="Ledtext3pt"/>
              <w:rPr>
                <w:lang w:val="en-GB"/>
              </w:rPr>
            </w:pPr>
          </w:p>
        </w:tc>
      </w:tr>
      <w:tr w:rsidR="000752F1" w:rsidTr="000861CC">
        <w:tc>
          <w:tcPr>
            <w:tcW w:w="10065" w:type="dxa"/>
            <w:gridSpan w:val="5"/>
            <w:tcBorders>
              <w:top w:val="single" w:sz="4" w:space="0" w:color="auto"/>
              <w:left w:val="single" w:sz="4" w:space="0" w:color="auto"/>
              <w:right w:val="single" w:sz="4" w:space="0" w:color="auto"/>
            </w:tcBorders>
          </w:tcPr>
          <w:p w:rsidR="000752F1" w:rsidRDefault="000752F1" w:rsidP="007F20E5">
            <w:pPr>
              <w:pStyle w:val="Ledtext"/>
            </w:pPr>
            <w:r>
              <w:t>Operatör</w:t>
            </w:r>
          </w:p>
        </w:tc>
      </w:tr>
      <w:tr w:rsidR="000752F1" w:rsidTr="000861CC">
        <w:sdt>
          <w:sdtPr>
            <w:alias w:val=" "/>
            <w:id w:val="-1245185347"/>
            <w:placeholder>
              <w:docPart w:val="08B6D5331A104D8CAB4FB613AA8BCF2B"/>
            </w:placeholder>
            <w:showingPlcHdr/>
            <w:text/>
          </w:sdtPr>
          <w:sdtEndPr/>
          <w:sdtContent>
            <w:tc>
              <w:tcPr>
                <w:tcW w:w="10065" w:type="dxa"/>
                <w:gridSpan w:val="5"/>
                <w:tcBorders>
                  <w:left w:val="single" w:sz="4" w:space="0" w:color="auto"/>
                  <w:bottom w:val="single" w:sz="4" w:space="0" w:color="auto"/>
                  <w:right w:val="single" w:sz="4" w:space="0" w:color="auto"/>
                </w:tcBorders>
              </w:tcPr>
              <w:p w:rsidR="000752F1" w:rsidRDefault="000752F1" w:rsidP="007F20E5">
                <w:pPr>
                  <w:pStyle w:val="Ifyllnadstext"/>
                </w:pPr>
                <w:r w:rsidRPr="001F3B68">
                  <w:rPr>
                    <w:rStyle w:val="Platshllartext"/>
                  </w:rPr>
                  <w:t xml:space="preserve"> </w:t>
                </w:r>
              </w:p>
            </w:tc>
          </w:sdtContent>
        </w:sdt>
      </w:tr>
      <w:tr w:rsidR="000752F1" w:rsidTr="000861CC">
        <w:tc>
          <w:tcPr>
            <w:tcW w:w="5239" w:type="dxa"/>
            <w:gridSpan w:val="2"/>
            <w:tcBorders>
              <w:top w:val="single" w:sz="4" w:space="0" w:color="auto"/>
              <w:left w:val="single" w:sz="4" w:space="0" w:color="auto"/>
              <w:right w:val="single" w:sz="4" w:space="0" w:color="auto"/>
            </w:tcBorders>
          </w:tcPr>
          <w:p w:rsidR="000752F1" w:rsidRDefault="000752F1" w:rsidP="007F20E5">
            <w:pPr>
              <w:pStyle w:val="Ledtext"/>
            </w:pPr>
            <w:r>
              <w:t>Tillståndsnummer:</w:t>
            </w:r>
          </w:p>
        </w:tc>
        <w:tc>
          <w:tcPr>
            <w:tcW w:w="4826" w:type="dxa"/>
            <w:gridSpan w:val="3"/>
            <w:tcBorders>
              <w:top w:val="single" w:sz="4" w:space="0" w:color="auto"/>
              <w:left w:val="single" w:sz="4" w:space="0" w:color="auto"/>
              <w:right w:val="single" w:sz="4" w:space="0" w:color="auto"/>
            </w:tcBorders>
          </w:tcPr>
          <w:p w:rsidR="000752F1" w:rsidRDefault="000752F1" w:rsidP="007F20E5">
            <w:pPr>
              <w:pStyle w:val="Ledtext"/>
            </w:pPr>
            <w:r>
              <w:t>Ifylld EASA Form 2:</w:t>
            </w:r>
          </w:p>
        </w:tc>
      </w:tr>
      <w:tr w:rsidR="000752F1" w:rsidTr="000861CC">
        <w:sdt>
          <w:sdtPr>
            <w:alias w:val=" "/>
            <w:id w:val="-146443606"/>
            <w:placeholder>
              <w:docPart w:val="A1FA1B4CF9914E579D391B9C881B28AC"/>
            </w:placeholder>
            <w:showingPlcHdr/>
            <w:text/>
          </w:sdtPr>
          <w:sdtEndPr/>
          <w:sdtContent>
            <w:tc>
              <w:tcPr>
                <w:tcW w:w="5239" w:type="dxa"/>
                <w:gridSpan w:val="2"/>
                <w:tcBorders>
                  <w:left w:val="single" w:sz="4" w:space="0" w:color="auto"/>
                  <w:bottom w:val="single" w:sz="4" w:space="0" w:color="auto"/>
                  <w:right w:val="single" w:sz="4" w:space="0" w:color="auto"/>
                </w:tcBorders>
              </w:tcPr>
              <w:p w:rsidR="000752F1" w:rsidRDefault="000752F1" w:rsidP="007F20E5">
                <w:pPr>
                  <w:pStyle w:val="Ifyllnadstext"/>
                </w:pPr>
                <w:r w:rsidRPr="001F3B68">
                  <w:rPr>
                    <w:rStyle w:val="Platshllartext"/>
                  </w:rPr>
                  <w:t xml:space="preserve"> </w:t>
                </w:r>
              </w:p>
            </w:tc>
          </w:sdtContent>
        </w:sdt>
        <w:sdt>
          <w:sdtPr>
            <w:alias w:val=" "/>
            <w:id w:val="479657982"/>
            <w:placeholder>
              <w:docPart w:val="ADD6D16598F44B949F60C2DF51FB8B53"/>
            </w:placeholder>
            <w14:checkbox>
              <w14:checked w14:val="0"/>
              <w14:checkedState w14:val="2612" w14:font="MS Gothic"/>
              <w14:uncheckedState w14:val="2610" w14:font="MS Gothic"/>
            </w14:checkbox>
          </w:sdtPr>
          <w:sdtEndPr/>
          <w:sdtContent>
            <w:tc>
              <w:tcPr>
                <w:tcW w:w="4826" w:type="dxa"/>
                <w:gridSpan w:val="3"/>
                <w:tcBorders>
                  <w:left w:val="single" w:sz="4" w:space="0" w:color="auto"/>
                  <w:bottom w:val="single" w:sz="4" w:space="0" w:color="auto"/>
                  <w:right w:val="single" w:sz="4" w:space="0" w:color="auto"/>
                </w:tcBorders>
              </w:tcPr>
              <w:p w:rsidR="000752F1" w:rsidRDefault="000752F1" w:rsidP="007F20E5">
                <w:pPr>
                  <w:pStyle w:val="Ifyllnadstext"/>
                </w:pPr>
                <w:r>
                  <w:rPr>
                    <w:rFonts w:ascii="MS Gothic" w:eastAsia="MS Gothic" w:hAnsi="MS Gothic" w:hint="eastAsia"/>
                  </w:rPr>
                  <w:t>☐</w:t>
                </w:r>
              </w:p>
            </w:tc>
          </w:sdtContent>
        </w:sdt>
      </w:tr>
      <w:tr w:rsidR="000752F1" w:rsidTr="000861CC">
        <w:tc>
          <w:tcPr>
            <w:tcW w:w="7797" w:type="dxa"/>
            <w:gridSpan w:val="3"/>
            <w:tcBorders>
              <w:top w:val="single" w:sz="4" w:space="0" w:color="auto"/>
              <w:left w:val="single" w:sz="4" w:space="0" w:color="auto"/>
              <w:right w:val="single" w:sz="4" w:space="0" w:color="auto"/>
            </w:tcBorders>
          </w:tcPr>
          <w:p w:rsidR="000752F1" w:rsidRDefault="000752F1" w:rsidP="007F20E5">
            <w:pPr>
              <w:pStyle w:val="Ledtext"/>
            </w:pPr>
          </w:p>
        </w:tc>
        <w:tc>
          <w:tcPr>
            <w:tcW w:w="2268" w:type="dxa"/>
            <w:gridSpan w:val="2"/>
            <w:tcBorders>
              <w:top w:val="single" w:sz="4" w:space="0" w:color="auto"/>
              <w:left w:val="single" w:sz="4" w:space="0" w:color="auto"/>
              <w:right w:val="single" w:sz="4" w:space="0" w:color="auto"/>
            </w:tcBorders>
            <w:shd w:val="clear" w:color="auto" w:fill="92D050"/>
          </w:tcPr>
          <w:p w:rsidR="000752F1" w:rsidRDefault="000752F1" w:rsidP="007F20E5">
            <w:pPr>
              <w:pStyle w:val="Ledtext"/>
            </w:pPr>
            <w:r>
              <w:t>Attachment number:</w:t>
            </w:r>
          </w:p>
        </w:tc>
      </w:tr>
      <w:tr w:rsidR="000752F1" w:rsidTr="000861CC">
        <w:tc>
          <w:tcPr>
            <w:tcW w:w="7797" w:type="dxa"/>
            <w:gridSpan w:val="3"/>
            <w:tcBorders>
              <w:left w:val="single" w:sz="4" w:space="0" w:color="auto"/>
              <w:bottom w:val="single" w:sz="4" w:space="0" w:color="auto"/>
              <w:right w:val="single" w:sz="4" w:space="0" w:color="auto"/>
            </w:tcBorders>
          </w:tcPr>
          <w:p w:rsidR="000752F1" w:rsidRPr="004E4252" w:rsidRDefault="000752F1" w:rsidP="007F20E5">
            <w:pPr>
              <w:pStyle w:val="Ifyllnadstext"/>
              <w:spacing w:line="240" w:lineRule="auto"/>
              <w:rPr>
                <w:lang w:val="en-GB"/>
              </w:rPr>
            </w:pPr>
            <w:r w:rsidRPr="004E4252">
              <w:rPr>
                <w:rFonts w:asciiTheme="majorHAnsi" w:hAnsiTheme="majorHAnsi"/>
                <w:sz w:val="14"/>
                <w:lang w:val="en-GB"/>
              </w:rPr>
              <w:t>Relevant elements defined in the mandatory part of the Operational Suitiability Data (OSD) established in accordance with Regulation (EU) No 748/2012 are taken into account</w:t>
            </w:r>
          </w:p>
        </w:tc>
        <w:sdt>
          <w:sdtPr>
            <w:alias w:val=" "/>
            <w:id w:val="1836804909"/>
            <w:placeholder>
              <w:docPart w:val="7E0D76AE7D6B409B8EAF9493EEE1CD04"/>
            </w:placeholder>
            <w:showingPlcHdr/>
            <w:text/>
          </w:sdtPr>
          <w:sdtEndPr/>
          <w:sdtContent>
            <w:tc>
              <w:tcPr>
                <w:tcW w:w="2268" w:type="dxa"/>
                <w:gridSpan w:val="2"/>
                <w:tcBorders>
                  <w:left w:val="single" w:sz="4" w:space="0" w:color="auto"/>
                  <w:bottom w:val="single" w:sz="4" w:space="0" w:color="auto"/>
                  <w:right w:val="single" w:sz="4" w:space="0" w:color="auto"/>
                </w:tcBorders>
                <w:shd w:val="clear" w:color="auto" w:fill="92D050"/>
              </w:tcPr>
              <w:p w:rsidR="000752F1" w:rsidRDefault="000752F1" w:rsidP="007F20E5">
                <w:pPr>
                  <w:pStyle w:val="Ifyllnadstext"/>
                </w:pPr>
                <w:r w:rsidRPr="001F3B68">
                  <w:rPr>
                    <w:rStyle w:val="Platshllartext"/>
                  </w:rPr>
                  <w:t xml:space="preserve"> </w:t>
                </w:r>
              </w:p>
            </w:tc>
          </w:sdtContent>
        </w:sdt>
      </w:tr>
      <w:tr w:rsidR="000752F1" w:rsidTr="000861CC">
        <w:tc>
          <w:tcPr>
            <w:tcW w:w="10065" w:type="dxa"/>
            <w:gridSpan w:val="5"/>
            <w:tcBorders>
              <w:bottom w:val="single" w:sz="4" w:space="0" w:color="auto"/>
            </w:tcBorders>
          </w:tcPr>
          <w:p w:rsidR="000752F1" w:rsidRDefault="000752F1" w:rsidP="007F20E5">
            <w:pPr>
              <w:pStyle w:val="Rubrik1"/>
              <w:outlineLvl w:val="0"/>
            </w:pPr>
            <w:r>
              <w:t>Transportstyrelsen</w:t>
            </w:r>
          </w:p>
        </w:tc>
      </w:tr>
      <w:tr w:rsidR="000752F1" w:rsidTr="000861CC">
        <w:tc>
          <w:tcPr>
            <w:tcW w:w="5239" w:type="dxa"/>
            <w:gridSpan w:val="2"/>
            <w:tcBorders>
              <w:top w:val="single" w:sz="4" w:space="0" w:color="auto"/>
              <w:left w:val="single" w:sz="4" w:space="0" w:color="auto"/>
              <w:right w:val="single" w:sz="4" w:space="0" w:color="auto"/>
            </w:tcBorders>
            <w:shd w:val="clear" w:color="auto" w:fill="D9D9D9" w:themeFill="background1" w:themeFillShade="D9"/>
          </w:tcPr>
          <w:p w:rsidR="000752F1" w:rsidRDefault="000752F1" w:rsidP="007F20E5">
            <w:pPr>
              <w:pStyle w:val="Ledtext"/>
            </w:pPr>
            <w:r>
              <w:t>Ärendenummer:</w:t>
            </w:r>
          </w:p>
        </w:tc>
        <w:tc>
          <w:tcPr>
            <w:tcW w:w="4826" w:type="dxa"/>
            <w:gridSpan w:val="3"/>
            <w:tcBorders>
              <w:top w:val="single" w:sz="4" w:space="0" w:color="auto"/>
              <w:left w:val="single" w:sz="4" w:space="0" w:color="auto"/>
              <w:right w:val="single" w:sz="4" w:space="0" w:color="auto"/>
            </w:tcBorders>
            <w:shd w:val="clear" w:color="auto" w:fill="D9D9D9" w:themeFill="background1" w:themeFillShade="D9"/>
          </w:tcPr>
          <w:p w:rsidR="000752F1" w:rsidRDefault="000752F1" w:rsidP="007F20E5">
            <w:pPr>
              <w:pStyle w:val="Ledtext"/>
            </w:pPr>
            <w:r>
              <w:t>Handläggare:</w:t>
            </w:r>
          </w:p>
        </w:tc>
      </w:tr>
      <w:tr w:rsidR="000752F1" w:rsidTr="000861CC">
        <w:sdt>
          <w:sdtPr>
            <w:alias w:val=" "/>
            <w:id w:val="-786197637"/>
            <w:placeholder>
              <w:docPart w:val="26E56235201B430EBB64871388059FCF"/>
            </w:placeholder>
            <w:showingPlcHdr/>
            <w:text/>
          </w:sdtPr>
          <w:sdtEndPr/>
          <w:sdtContent>
            <w:tc>
              <w:tcPr>
                <w:tcW w:w="5239" w:type="dxa"/>
                <w:gridSpan w:val="2"/>
                <w:tcBorders>
                  <w:left w:val="single" w:sz="4" w:space="0" w:color="auto"/>
                  <w:bottom w:val="single" w:sz="4" w:space="0" w:color="auto"/>
                  <w:right w:val="single" w:sz="4" w:space="0" w:color="auto"/>
                </w:tcBorders>
                <w:shd w:val="clear" w:color="auto" w:fill="D9D9D9" w:themeFill="background1" w:themeFillShade="D9"/>
              </w:tcPr>
              <w:p w:rsidR="000752F1" w:rsidRDefault="000752F1" w:rsidP="007F20E5">
                <w:pPr>
                  <w:pStyle w:val="Ifyllnadstext"/>
                </w:pPr>
                <w:r w:rsidRPr="001F3B68">
                  <w:rPr>
                    <w:rStyle w:val="Platshllartext"/>
                  </w:rPr>
                  <w:t xml:space="preserve"> </w:t>
                </w:r>
              </w:p>
            </w:tc>
          </w:sdtContent>
        </w:sdt>
        <w:sdt>
          <w:sdtPr>
            <w:alias w:val=" "/>
            <w:id w:val="-625622328"/>
            <w:placeholder>
              <w:docPart w:val="84F75E1DCA3D4747B67DB7B41591F69F"/>
            </w:placeholder>
            <w:showingPlcHdr/>
            <w:text/>
          </w:sdtPr>
          <w:sdtEndPr/>
          <w:sdtContent>
            <w:tc>
              <w:tcPr>
                <w:tcW w:w="4826" w:type="dxa"/>
                <w:gridSpan w:val="3"/>
                <w:tcBorders>
                  <w:left w:val="single" w:sz="4" w:space="0" w:color="auto"/>
                  <w:bottom w:val="single" w:sz="4" w:space="0" w:color="auto"/>
                  <w:right w:val="single" w:sz="4" w:space="0" w:color="auto"/>
                </w:tcBorders>
                <w:shd w:val="clear" w:color="auto" w:fill="D9D9D9" w:themeFill="background1" w:themeFillShade="D9"/>
              </w:tcPr>
              <w:p w:rsidR="000752F1" w:rsidRDefault="000752F1" w:rsidP="007F20E5">
                <w:pPr>
                  <w:pStyle w:val="Ifyllnadstext"/>
                </w:pPr>
                <w:r w:rsidRPr="001F3B68">
                  <w:rPr>
                    <w:rStyle w:val="Platshllartext"/>
                  </w:rPr>
                  <w:t xml:space="preserve"> </w:t>
                </w:r>
              </w:p>
            </w:tc>
          </w:sdtContent>
        </w:sdt>
      </w:tr>
      <w:tr w:rsidR="000752F1" w:rsidTr="000861CC">
        <w:tc>
          <w:tcPr>
            <w:tcW w:w="10065" w:type="dxa"/>
            <w:gridSpan w:val="5"/>
            <w:tcBorders>
              <w:top w:val="single" w:sz="4" w:space="0" w:color="auto"/>
              <w:left w:val="single" w:sz="4" w:space="0" w:color="auto"/>
              <w:right w:val="single" w:sz="4" w:space="0" w:color="auto"/>
            </w:tcBorders>
            <w:shd w:val="clear" w:color="auto" w:fill="D9D9D9" w:themeFill="background1" w:themeFillShade="D9"/>
          </w:tcPr>
          <w:p w:rsidR="000752F1" w:rsidRDefault="000752F1" w:rsidP="007F20E5">
            <w:pPr>
              <w:pStyle w:val="Ledtext"/>
            </w:pPr>
            <w:r>
              <w:t>Berörda sektioner/samråd:</w:t>
            </w:r>
          </w:p>
        </w:tc>
      </w:tr>
      <w:tr w:rsidR="000752F1" w:rsidTr="000861CC">
        <w:sdt>
          <w:sdtPr>
            <w:alias w:val=" "/>
            <w:id w:val="-34360854"/>
            <w:placeholder>
              <w:docPart w:val="72200132BB464E10870B4A7385D79662"/>
            </w:placeholder>
            <w:showingPlcHdr/>
            <w:text/>
          </w:sdtPr>
          <w:sdtEndPr/>
          <w:sdtContent>
            <w:tc>
              <w:tcPr>
                <w:tcW w:w="10065" w:type="dxa"/>
                <w:gridSpan w:val="5"/>
                <w:tcBorders>
                  <w:left w:val="single" w:sz="4" w:space="0" w:color="auto"/>
                  <w:bottom w:val="single" w:sz="4" w:space="0" w:color="auto"/>
                  <w:right w:val="single" w:sz="4" w:space="0" w:color="auto"/>
                </w:tcBorders>
                <w:shd w:val="clear" w:color="auto" w:fill="D9D9D9" w:themeFill="background1" w:themeFillShade="D9"/>
              </w:tcPr>
              <w:p w:rsidR="000752F1" w:rsidRDefault="000752F1" w:rsidP="007F20E5">
                <w:pPr>
                  <w:pStyle w:val="Ifyllnadstext"/>
                </w:pPr>
                <w:r w:rsidRPr="001F3B68">
                  <w:rPr>
                    <w:rStyle w:val="Platshllartext"/>
                  </w:rPr>
                  <w:t xml:space="preserve"> </w:t>
                </w:r>
              </w:p>
            </w:tc>
          </w:sdtContent>
        </w:sdt>
      </w:tr>
      <w:tr w:rsidR="000752F1" w:rsidTr="000861CC">
        <w:tc>
          <w:tcPr>
            <w:tcW w:w="10065" w:type="dxa"/>
            <w:gridSpan w:val="5"/>
          </w:tcPr>
          <w:p w:rsidR="000752F1" w:rsidRDefault="000752F1" w:rsidP="007F20E5">
            <w:pPr>
              <w:pStyle w:val="Rubrik1"/>
              <w:outlineLvl w:val="0"/>
            </w:pPr>
            <w:r>
              <w:t>Information</w:t>
            </w:r>
          </w:p>
        </w:tc>
      </w:tr>
      <w:tr w:rsidR="000752F1" w:rsidTr="000861CC">
        <w:tc>
          <w:tcPr>
            <w:tcW w:w="10065" w:type="dxa"/>
            <w:gridSpan w:val="5"/>
            <w:tcBorders>
              <w:top w:val="single" w:sz="4" w:space="0" w:color="auto"/>
              <w:left w:val="single" w:sz="4" w:space="0" w:color="auto"/>
              <w:right w:val="single" w:sz="4" w:space="0" w:color="auto"/>
            </w:tcBorders>
          </w:tcPr>
          <w:p w:rsidR="000752F1" w:rsidRDefault="000752F1" w:rsidP="007F20E5">
            <w:pPr>
              <w:pStyle w:val="Ledtext"/>
            </w:pPr>
          </w:p>
        </w:tc>
      </w:tr>
      <w:tr w:rsidR="000752F1" w:rsidTr="000861CC">
        <w:tc>
          <w:tcPr>
            <w:tcW w:w="10065" w:type="dxa"/>
            <w:gridSpan w:val="5"/>
            <w:tcBorders>
              <w:left w:val="single" w:sz="4" w:space="0" w:color="auto"/>
              <w:bottom w:val="single" w:sz="4" w:space="0" w:color="auto"/>
              <w:right w:val="single" w:sz="4" w:space="0" w:color="auto"/>
            </w:tcBorders>
          </w:tcPr>
          <w:p w:rsidR="000752F1" w:rsidRDefault="000752F1" w:rsidP="007F20E5">
            <w:pPr>
              <w:pStyle w:val="Ifyllnadstext"/>
            </w:pPr>
          </w:p>
          <w:p w:rsidR="000752F1" w:rsidRDefault="004E4252" w:rsidP="007F20E5">
            <w:pPr>
              <w:pStyle w:val="Ifyllnadstext"/>
            </w:pPr>
            <w:r w:rsidRPr="00DF28BB">
              <w:rPr>
                <w:rFonts w:ascii="Calibri" w:hAnsi="Calibri" w:cs="Calibri"/>
                <w:szCs w:val="22"/>
              </w:rPr>
              <w:t xml:space="preserve">Denna checklista är avsedd som stöd vid ansökan om </w:t>
            </w:r>
            <w:r>
              <w:rPr>
                <w:rFonts w:ascii="Calibri" w:hAnsi="Calibri" w:cs="Calibri"/>
                <w:szCs w:val="22"/>
              </w:rPr>
              <w:t>genomförande</w:t>
            </w:r>
            <w:r w:rsidRPr="00DF28BB">
              <w:rPr>
                <w:rFonts w:ascii="Calibri" w:hAnsi="Calibri" w:cs="Calibri"/>
                <w:szCs w:val="22"/>
              </w:rPr>
              <w:t xml:space="preserve"> </w:t>
            </w:r>
            <w:r>
              <w:rPr>
                <w:rFonts w:ascii="Calibri" w:hAnsi="Calibri" w:cs="Calibri"/>
                <w:szCs w:val="22"/>
              </w:rPr>
              <w:t>av</w:t>
            </w:r>
            <w:r w:rsidRPr="00DF28BB">
              <w:rPr>
                <w:rFonts w:ascii="Calibri" w:hAnsi="Calibri" w:cs="Calibri"/>
                <w:szCs w:val="22"/>
              </w:rPr>
              <w:t xml:space="preserve"> </w:t>
            </w:r>
            <w:r w:rsidRPr="004E4252">
              <w:rPr>
                <w:rFonts w:ascii="Calibri" w:hAnsi="Calibri" w:cs="Calibri"/>
                <w:szCs w:val="22"/>
              </w:rPr>
              <w:t>Helicopter Emergency Medical Service (HEMS)</w:t>
            </w:r>
            <w:r w:rsidRPr="00DF28BB">
              <w:rPr>
                <w:rFonts w:ascii="Calibri" w:hAnsi="Calibri" w:cs="Calibri"/>
                <w:szCs w:val="22"/>
              </w:rPr>
              <w:t xml:space="preserve">. </w:t>
            </w:r>
            <w:r>
              <w:rPr>
                <w:rFonts w:ascii="Calibri" w:hAnsi="Calibri" w:cs="Calibri"/>
                <w:szCs w:val="22"/>
              </w:rPr>
              <w:t xml:space="preserve"> Checklistan innehåller både regler och tillhörande AMC och GM. </w:t>
            </w:r>
            <w:r w:rsidRPr="00DF28BB">
              <w:rPr>
                <w:rFonts w:ascii="Calibri" w:hAnsi="Calibri" w:cs="Calibri"/>
                <w:i/>
                <w:szCs w:val="22"/>
              </w:rPr>
              <w:t>Observera att om det skulle finnas olikheter mellan denna checklista och aktuell regel på EUR LEX alternativt mellan checklistan och av EASA presenterat AMC och GM så gäller originaltexterna</w:t>
            </w:r>
          </w:p>
          <w:p w:rsidR="000752F1" w:rsidRDefault="000752F1" w:rsidP="007F20E5">
            <w:pPr>
              <w:pStyle w:val="Ifyllnadstext"/>
            </w:pPr>
          </w:p>
          <w:p w:rsidR="000752F1" w:rsidRDefault="000752F1" w:rsidP="007F20E5">
            <w:pPr>
              <w:pStyle w:val="Ifyllnadstext"/>
            </w:pPr>
          </w:p>
          <w:tbl>
            <w:tblPr>
              <w:tblStyle w:val="Tabellrutnt"/>
              <w:tblW w:w="0" w:type="auto"/>
              <w:shd w:val="clear" w:color="auto" w:fill="92D050"/>
              <w:tblLayout w:type="fixed"/>
              <w:tblLook w:val="04A0" w:firstRow="1" w:lastRow="0" w:firstColumn="1" w:lastColumn="0" w:noHBand="0" w:noVBand="1"/>
            </w:tblPr>
            <w:tblGrid>
              <w:gridCol w:w="9685"/>
            </w:tblGrid>
            <w:tr w:rsidR="000752F1" w:rsidTr="000752F1">
              <w:tc>
                <w:tcPr>
                  <w:tcW w:w="9685" w:type="dxa"/>
                  <w:shd w:val="clear" w:color="auto" w:fill="92D050"/>
                </w:tcPr>
                <w:p w:rsidR="000752F1" w:rsidRPr="00E565BB" w:rsidRDefault="000752F1" w:rsidP="00A84BE3">
                  <w:pPr>
                    <w:pStyle w:val="Ifyllnadstext"/>
                    <w:framePr w:hSpace="141" w:wrap="around" w:vAnchor="text" w:hAnchor="text" w:y="1"/>
                    <w:suppressOverlap/>
                    <w:rPr>
                      <w:rFonts w:ascii="Calibri" w:hAnsi="Calibri" w:cs="Calibri"/>
                    </w:rPr>
                  </w:pPr>
                  <w:r w:rsidRPr="00E565BB">
                    <w:rPr>
                      <w:rFonts w:ascii="Calibri" w:hAnsi="Calibri" w:cs="Calibri"/>
                    </w:rPr>
                    <w:t>Där grönmarkerade rutor förekommer ska relevanta bilagor sändas in.</w:t>
                  </w:r>
                </w:p>
                <w:p w:rsidR="000752F1" w:rsidRDefault="000752F1" w:rsidP="00A84BE3">
                  <w:pPr>
                    <w:pStyle w:val="Ifyllnadstext"/>
                    <w:framePr w:hSpace="141" w:wrap="around" w:vAnchor="text" w:hAnchor="text" w:y="1"/>
                    <w:suppressOverlap/>
                  </w:pPr>
                  <w:r w:rsidRPr="00E565BB">
                    <w:rPr>
                      <w:rFonts w:ascii="Calibri" w:hAnsi="Calibri" w:cs="Calibri"/>
                    </w:rPr>
                    <w:t>Bilagans nummer ska anges i checklistan.</w:t>
                  </w:r>
                </w:p>
              </w:tc>
            </w:tr>
          </w:tbl>
          <w:p w:rsidR="000752F1" w:rsidRDefault="000752F1" w:rsidP="007F20E5">
            <w:pPr>
              <w:pStyle w:val="Ifyllnadstext"/>
            </w:pPr>
          </w:p>
          <w:p w:rsidR="00C15BCF" w:rsidRPr="008A61EB" w:rsidRDefault="00C15BCF" w:rsidP="007F20E5">
            <w:pPr>
              <w:pStyle w:val="Brdtext21"/>
              <w:tabs>
                <w:tab w:val="left" w:pos="709"/>
                <w:tab w:val="left" w:pos="993"/>
              </w:tabs>
              <w:ind w:left="0"/>
              <w:rPr>
                <w:rFonts w:ascii="Calibri" w:hAnsi="Calibri" w:cs="Calibri"/>
                <w:sz w:val="22"/>
                <w:szCs w:val="24"/>
                <w:lang w:val="sv-SE"/>
              </w:rPr>
            </w:pPr>
            <w:r w:rsidRPr="008A61EB">
              <w:rPr>
                <w:rFonts w:ascii="Calibri" w:hAnsi="Calibri" w:cs="Calibri"/>
                <w:sz w:val="22"/>
                <w:szCs w:val="24"/>
                <w:lang w:val="sv-SE"/>
              </w:rPr>
              <w:t>Relevanta regelparagrafer i detta dokument följs av en ruta där operatören anger var i manualverket paragrafen omhändertagits och detta ska skrivas på detaljnivå för att underlätta och påskynda granskning och handläggning; att endast ange OM-A kap 8 är inte acceptabelt</w:t>
            </w:r>
            <w:r w:rsidR="004E4252" w:rsidRPr="00DF28BB">
              <w:rPr>
                <w:rFonts w:ascii="Calibri" w:hAnsi="Calibri" w:cs="Calibri"/>
                <w:sz w:val="22"/>
                <w:szCs w:val="24"/>
                <w:lang w:val="sv-SE"/>
              </w:rPr>
              <w:t>, var så precisa ni kan och hänvisa till flera paragrafer om detta behövs</w:t>
            </w:r>
            <w:r w:rsidRPr="008A61EB">
              <w:rPr>
                <w:rFonts w:ascii="Calibri" w:hAnsi="Calibri" w:cs="Calibri"/>
                <w:sz w:val="22"/>
                <w:szCs w:val="24"/>
                <w:lang w:val="sv-SE"/>
              </w:rPr>
              <w:t>.</w:t>
            </w:r>
          </w:p>
          <w:p w:rsidR="000752F1" w:rsidRDefault="000752F1" w:rsidP="007F20E5">
            <w:pPr>
              <w:pStyle w:val="Ifyllnadstext"/>
            </w:pPr>
          </w:p>
        </w:tc>
      </w:tr>
      <w:tr w:rsidR="000752F1" w:rsidRPr="00A84BE3" w:rsidTr="000861CC">
        <w:tc>
          <w:tcPr>
            <w:tcW w:w="10065" w:type="dxa"/>
            <w:gridSpan w:val="5"/>
          </w:tcPr>
          <w:p w:rsidR="000752F1" w:rsidRPr="004E4252" w:rsidRDefault="000752F1" w:rsidP="007F20E5">
            <w:pPr>
              <w:pStyle w:val="Rubrik1"/>
              <w:outlineLvl w:val="0"/>
              <w:rPr>
                <w:lang w:val="en-GB"/>
              </w:rPr>
            </w:pPr>
            <w:r w:rsidRPr="004E4252">
              <w:rPr>
                <w:lang w:val="en-GB"/>
              </w:rPr>
              <w:t>SPA.GEN.105 Application for a specific approval</w:t>
            </w:r>
          </w:p>
        </w:tc>
      </w:tr>
      <w:tr w:rsidR="000752F1" w:rsidRPr="00A84BE3" w:rsidTr="000861CC">
        <w:tc>
          <w:tcPr>
            <w:tcW w:w="10065" w:type="dxa"/>
            <w:gridSpan w:val="5"/>
            <w:tcBorders>
              <w:top w:val="single" w:sz="4" w:space="0" w:color="auto"/>
              <w:left w:val="single" w:sz="4" w:space="0" w:color="auto"/>
              <w:right w:val="single" w:sz="4" w:space="0" w:color="auto"/>
            </w:tcBorders>
          </w:tcPr>
          <w:p w:rsidR="000752F1" w:rsidRPr="004E4252" w:rsidRDefault="000752F1" w:rsidP="007F20E5">
            <w:pPr>
              <w:pStyle w:val="Ledtext"/>
              <w:rPr>
                <w:lang w:val="en-GB"/>
              </w:rPr>
            </w:pPr>
          </w:p>
        </w:tc>
      </w:tr>
      <w:tr w:rsidR="000752F1" w:rsidRPr="00A84BE3" w:rsidTr="000861CC">
        <w:tc>
          <w:tcPr>
            <w:tcW w:w="10065" w:type="dxa"/>
            <w:gridSpan w:val="5"/>
            <w:tcBorders>
              <w:left w:val="single" w:sz="4" w:space="0" w:color="auto"/>
              <w:bottom w:val="single" w:sz="4" w:space="0" w:color="auto"/>
              <w:right w:val="single" w:sz="4" w:space="0" w:color="auto"/>
            </w:tcBorders>
          </w:tcPr>
          <w:p w:rsidR="000752F1" w:rsidRPr="004E4252" w:rsidRDefault="000752F1" w:rsidP="007F20E5">
            <w:pPr>
              <w:pStyle w:val="Ifyllnadstext"/>
              <w:rPr>
                <w:lang w:val="en-GB"/>
              </w:rPr>
            </w:pPr>
            <w:r w:rsidRPr="004E4252">
              <w:rPr>
                <w:rFonts w:ascii="Calibri" w:eastAsiaTheme="minorHAnsi" w:hAnsi="Calibri" w:cs="Calibri"/>
                <w:color w:val="000000"/>
                <w:szCs w:val="22"/>
                <w:lang w:val="en-GB" w:eastAsia="en-US"/>
              </w:rPr>
              <w:t>(a) The operator applying for the initial issue of a specific approval shall provide to the competent authority the documentation required in the applicable Subpart, together with the following information:</w:t>
            </w:r>
          </w:p>
        </w:tc>
      </w:tr>
      <w:tr w:rsidR="000752F1" w:rsidTr="000861CC">
        <w:tc>
          <w:tcPr>
            <w:tcW w:w="5239" w:type="dxa"/>
            <w:gridSpan w:val="2"/>
            <w:tcBorders>
              <w:top w:val="single" w:sz="4" w:space="0" w:color="auto"/>
              <w:left w:val="single" w:sz="4" w:space="0" w:color="auto"/>
              <w:right w:val="single" w:sz="4" w:space="0" w:color="auto"/>
            </w:tcBorders>
          </w:tcPr>
          <w:p w:rsidR="000752F1" w:rsidRPr="004E4252" w:rsidRDefault="000752F1" w:rsidP="007F20E5">
            <w:pPr>
              <w:pStyle w:val="Ledtext"/>
              <w:rPr>
                <w:lang w:val="en-GB"/>
              </w:rPr>
            </w:pPr>
          </w:p>
        </w:tc>
        <w:tc>
          <w:tcPr>
            <w:tcW w:w="2558" w:type="dxa"/>
            <w:tcBorders>
              <w:top w:val="single" w:sz="4" w:space="0" w:color="auto"/>
              <w:left w:val="single" w:sz="4" w:space="0" w:color="auto"/>
              <w:right w:val="single" w:sz="4" w:space="0" w:color="auto"/>
            </w:tcBorders>
          </w:tcPr>
          <w:p w:rsidR="000752F1" w:rsidRPr="004E4252" w:rsidRDefault="000752F1" w:rsidP="007F20E5">
            <w:pPr>
              <w:pStyle w:val="Ledtext"/>
              <w:rPr>
                <w:lang w:val="en-GB"/>
              </w:rPr>
            </w:pPr>
          </w:p>
        </w:tc>
        <w:tc>
          <w:tcPr>
            <w:tcW w:w="2268" w:type="dxa"/>
            <w:gridSpan w:val="2"/>
            <w:tcBorders>
              <w:top w:val="single" w:sz="4" w:space="0" w:color="auto"/>
              <w:left w:val="single" w:sz="4" w:space="0" w:color="auto"/>
              <w:right w:val="single" w:sz="4" w:space="0" w:color="auto"/>
            </w:tcBorders>
          </w:tcPr>
          <w:p w:rsidR="000752F1" w:rsidRDefault="000752F1" w:rsidP="007F20E5">
            <w:pPr>
              <w:pStyle w:val="Ledtext"/>
            </w:pPr>
            <w:r>
              <w:t>TS notes:</w:t>
            </w:r>
          </w:p>
        </w:tc>
      </w:tr>
      <w:tr w:rsidR="000752F1" w:rsidTr="000861CC">
        <w:tc>
          <w:tcPr>
            <w:tcW w:w="5239" w:type="dxa"/>
            <w:gridSpan w:val="2"/>
            <w:tcBorders>
              <w:left w:val="single" w:sz="4" w:space="0" w:color="auto"/>
              <w:bottom w:val="single" w:sz="4" w:space="0" w:color="auto"/>
              <w:right w:val="single" w:sz="4" w:space="0" w:color="auto"/>
            </w:tcBorders>
          </w:tcPr>
          <w:p w:rsidR="000752F1" w:rsidRPr="004E4252" w:rsidRDefault="000752F1" w:rsidP="007F20E5">
            <w:pPr>
              <w:pStyle w:val="Ifyllnadstext"/>
              <w:rPr>
                <w:lang w:val="en-GB"/>
              </w:rPr>
            </w:pPr>
            <w:r w:rsidRPr="004E4252">
              <w:rPr>
                <w:rFonts w:ascii="Calibri" w:eastAsiaTheme="minorHAnsi" w:hAnsi="Calibri" w:cs="Calibri"/>
                <w:color w:val="000000"/>
                <w:szCs w:val="22"/>
                <w:lang w:val="en-GB" w:eastAsia="en-US"/>
              </w:rPr>
              <w:t>(1) the name, address and mailing address of the applicant;</w:t>
            </w:r>
          </w:p>
        </w:tc>
        <w:tc>
          <w:tcPr>
            <w:tcW w:w="2558" w:type="dxa"/>
            <w:tcBorders>
              <w:left w:val="single" w:sz="4" w:space="0" w:color="auto"/>
              <w:bottom w:val="single" w:sz="4" w:space="0" w:color="auto"/>
              <w:right w:val="single" w:sz="4" w:space="0" w:color="auto"/>
            </w:tcBorders>
          </w:tcPr>
          <w:p w:rsidR="000752F1" w:rsidRPr="000752F1" w:rsidRDefault="000752F1" w:rsidP="007F20E5">
            <w:pPr>
              <w:pStyle w:val="Ifyllnadstext"/>
              <w:rPr>
                <w:rFonts w:ascii="Calibri" w:eastAsiaTheme="minorHAnsi" w:hAnsi="Calibri" w:cs="Calibri"/>
                <w:color w:val="000000"/>
                <w:szCs w:val="22"/>
                <w:lang w:eastAsia="en-US"/>
              </w:rPr>
            </w:pPr>
            <w:r w:rsidRPr="000752F1">
              <w:rPr>
                <w:rFonts w:ascii="Calibri" w:eastAsiaTheme="minorHAnsi" w:hAnsi="Calibri" w:cs="Calibri"/>
                <w:color w:val="000000"/>
                <w:szCs w:val="22"/>
                <w:lang w:eastAsia="en-US"/>
              </w:rPr>
              <w:t>Ref EASA Form 2</w:t>
            </w:r>
          </w:p>
        </w:tc>
        <w:sdt>
          <w:sdtPr>
            <w:alias w:val=" "/>
            <w:id w:val="-641811846"/>
            <w:placeholder>
              <w:docPart w:val="3FD342A9D7F244C9B7DBE1BD0646068D"/>
            </w:placeholder>
            <w:showingPlcHdr/>
            <w:text/>
          </w:sdtPr>
          <w:sdtEndPr/>
          <w:sdtContent>
            <w:tc>
              <w:tcPr>
                <w:tcW w:w="2268" w:type="dxa"/>
                <w:gridSpan w:val="2"/>
                <w:tcBorders>
                  <w:left w:val="single" w:sz="4" w:space="0" w:color="auto"/>
                  <w:bottom w:val="single" w:sz="4" w:space="0" w:color="auto"/>
                  <w:right w:val="single" w:sz="4" w:space="0" w:color="auto"/>
                </w:tcBorders>
              </w:tcPr>
              <w:p w:rsidR="000752F1" w:rsidRDefault="000752F1" w:rsidP="007F20E5">
                <w:pPr>
                  <w:pStyle w:val="Ifyllnadstext"/>
                </w:pPr>
                <w:r w:rsidRPr="001F3B68">
                  <w:rPr>
                    <w:rStyle w:val="Platshllartext"/>
                  </w:rPr>
                  <w:t xml:space="preserve"> </w:t>
                </w:r>
              </w:p>
            </w:tc>
          </w:sdtContent>
        </w:sdt>
      </w:tr>
      <w:tr w:rsidR="000752F1" w:rsidTr="000861CC">
        <w:tc>
          <w:tcPr>
            <w:tcW w:w="5239" w:type="dxa"/>
            <w:gridSpan w:val="2"/>
            <w:tcBorders>
              <w:top w:val="single" w:sz="4" w:space="0" w:color="auto"/>
              <w:left w:val="single" w:sz="4" w:space="0" w:color="auto"/>
              <w:right w:val="single" w:sz="4" w:space="0" w:color="auto"/>
            </w:tcBorders>
          </w:tcPr>
          <w:p w:rsidR="000752F1" w:rsidRDefault="000752F1" w:rsidP="007F20E5">
            <w:pPr>
              <w:pStyle w:val="Ledtext"/>
            </w:pPr>
          </w:p>
        </w:tc>
        <w:tc>
          <w:tcPr>
            <w:tcW w:w="2558" w:type="dxa"/>
            <w:tcBorders>
              <w:top w:val="single" w:sz="4" w:space="0" w:color="auto"/>
              <w:left w:val="single" w:sz="4" w:space="0" w:color="auto"/>
              <w:right w:val="single" w:sz="4" w:space="0" w:color="auto"/>
            </w:tcBorders>
            <w:shd w:val="clear" w:color="auto" w:fill="92D050"/>
          </w:tcPr>
          <w:p w:rsidR="000752F1" w:rsidRDefault="00CB6D1F" w:rsidP="007F20E5">
            <w:pPr>
              <w:pStyle w:val="Ledtext"/>
            </w:pPr>
            <w:r>
              <w:t>Bilaga nr.</w:t>
            </w:r>
          </w:p>
        </w:tc>
        <w:tc>
          <w:tcPr>
            <w:tcW w:w="2268" w:type="dxa"/>
            <w:gridSpan w:val="2"/>
            <w:tcBorders>
              <w:top w:val="single" w:sz="4" w:space="0" w:color="auto"/>
              <w:left w:val="single" w:sz="4" w:space="0" w:color="auto"/>
              <w:right w:val="single" w:sz="4" w:space="0" w:color="auto"/>
            </w:tcBorders>
          </w:tcPr>
          <w:p w:rsidR="000752F1" w:rsidRDefault="000752F1" w:rsidP="007F20E5">
            <w:pPr>
              <w:pStyle w:val="Ledtext"/>
            </w:pPr>
            <w:r>
              <w:t>TS notes:</w:t>
            </w:r>
          </w:p>
        </w:tc>
      </w:tr>
      <w:tr w:rsidR="000752F1" w:rsidTr="000861CC">
        <w:tc>
          <w:tcPr>
            <w:tcW w:w="5239" w:type="dxa"/>
            <w:gridSpan w:val="2"/>
            <w:tcBorders>
              <w:left w:val="single" w:sz="4" w:space="0" w:color="auto"/>
              <w:bottom w:val="single" w:sz="4" w:space="0" w:color="auto"/>
              <w:right w:val="single" w:sz="4" w:space="0" w:color="auto"/>
            </w:tcBorders>
          </w:tcPr>
          <w:p w:rsidR="000752F1" w:rsidRPr="004E4252" w:rsidRDefault="000752F1" w:rsidP="007F20E5">
            <w:pPr>
              <w:pStyle w:val="Ifyllnadstext"/>
              <w:rPr>
                <w:lang w:val="en-GB"/>
              </w:rPr>
            </w:pPr>
            <w:r w:rsidRPr="004E4252">
              <w:rPr>
                <w:rFonts w:ascii="Calibri" w:eastAsiaTheme="minorHAnsi" w:hAnsi="Calibri" w:cs="Calibri"/>
                <w:color w:val="000000"/>
                <w:szCs w:val="22"/>
                <w:lang w:val="en-GB" w:eastAsia="en-US"/>
              </w:rPr>
              <w:t xml:space="preserve">(2) </w:t>
            </w:r>
            <w:proofErr w:type="gramStart"/>
            <w:r w:rsidRPr="004E4252">
              <w:rPr>
                <w:rFonts w:ascii="Calibri" w:eastAsiaTheme="minorHAnsi" w:hAnsi="Calibri" w:cs="Calibri"/>
                <w:color w:val="000000"/>
                <w:szCs w:val="22"/>
                <w:lang w:val="en-GB" w:eastAsia="en-US"/>
              </w:rPr>
              <w:t>a</w:t>
            </w:r>
            <w:proofErr w:type="gramEnd"/>
            <w:r w:rsidRPr="004E4252">
              <w:rPr>
                <w:rFonts w:ascii="Calibri" w:eastAsiaTheme="minorHAnsi" w:hAnsi="Calibri" w:cs="Calibri"/>
                <w:color w:val="000000"/>
                <w:szCs w:val="22"/>
                <w:lang w:val="en-GB" w:eastAsia="en-US"/>
              </w:rPr>
              <w:t xml:space="preserve"> description of the intended operation.</w:t>
            </w:r>
          </w:p>
        </w:tc>
        <w:tc>
          <w:tcPr>
            <w:tcW w:w="2558" w:type="dxa"/>
            <w:tcBorders>
              <w:left w:val="single" w:sz="4" w:space="0" w:color="auto"/>
              <w:bottom w:val="single" w:sz="4" w:space="0" w:color="auto"/>
              <w:right w:val="single" w:sz="4" w:space="0" w:color="auto"/>
            </w:tcBorders>
            <w:shd w:val="clear" w:color="auto" w:fill="92D050"/>
          </w:tcPr>
          <w:p w:rsidR="000752F1" w:rsidRPr="00CB6D1F" w:rsidRDefault="000752F1" w:rsidP="007F20E5">
            <w:pPr>
              <w:pStyle w:val="Ifyllnadstext"/>
              <w:rPr>
                <w:rFonts w:ascii="Calibri" w:eastAsiaTheme="minorHAnsi" w:hAnsi="Calibri" w:cs="Calibri"/>
                <w:color w:val="000000"/>
                <w:szCs w:val="22"/>
                <w:lang w:val="en-GB" w:eastAsia="en-US"/>
              </w:rPr>
            </w:pPr>
          </w:p>
        </w:tc>
        <w:sdt>
          <w:sdtPr>
            <w:alias w:val=" "/>
            <w:id w:val="301581356"/>
            <w:placeholder>
              <w:docPart w:val="8946D0891C0C4BA580EB0EF4FD2DADC4"/>
            </w:placeholder>
            <w:showingPlcHdr/>
            <w:text/>
          </w:sdtPr>
          <w:sdtEndPr/>
          <w:sdtContent>
            <w:tc>
              <w:tcPr>
                <w:tcW w:w="2268" w:type="dxa"/>
                <w:gridSpan w:val="2"/>
                <w:tcBorders>
                  <w:left w:val="single" w:sz="4" w:space="0" w:color="auto"/>
                  <w:bottom w:val="single" w:sz="4" w:space="0" w:color="auto"/>
                  <w:right w:val="single" w:sz="4" w:space="0" w:color="auto"/>
                </w:tcBorders>
              </w:tcPr>
              <w:p w:rsidR="000752F1" w:rsidRDefault="000752F1" w:rsidP="007F20E5">
                <w:pPr>
                  <w:pStyle w:val="Ifyllnadstext"/>
                </w:pPr>
                <w:r w:rsidRPr="001F3B68">
                  <w:rPr>
                    <w:rStyle w:val="Platshllartext"/>
                  </w:rPr>
                  <w:t xml:space="preserve"> </w:t>
                </w:r>
              </w:p>
            </w:tc>
          </w:sdtContent>
        </w:sdt>
      </w:tr>
      <w:tr w:rsidR="000752F1" w:rsidTr="000861CC">
        <w:tc>
          <w:tcPr>
            <w:tcW w:w="10065" w:type="dxa"/>
            <w:gridSpan w:val="5"/>
            <w:tcBorders>
              <w:top w:val="single" w:sz="4" w:space="0" w:color="auto"/>
              <w:left w:val="single" w:sz="4" w:space="0" w:color="auto"/>
              <w:right w:val="single" w:sz="4" w:space="0" w:color="auto"/>
            </w:tcBorders>
          </w:tcPr>
          <w:p w:rsidR="000752F1" w:rsidRDefault="000752F1" w:rsidP="007F20E5">
            <w:pPr>
              <w:pStyle w:val="Ledtext"/>
            </w:pPr>
          </w:p>
        </w:tc>
      </w:tr>
      <w:tr w:rsidR="000752F1" w:rsidRPr="00A84BE3" w:rsidTr="000861CC">
        <w:tc>
          <w:tcPr>
            <w:tcW w:w="10065" w:type="dxa"/>
            <w:gridSpan w:val="5"/>
            <w:tcBorders>
              <w:left w:val="single" w:sz="4" w:space="0" w:color="auto"/>
              <w:bottom w:val="single" w:sz="4" w:space="0" w:color="auto"/>
              <w:right w:val="single" w:sz="4" w:space="0" w:color="auto"/>
            </w:tcBorders>
          </w:tcPr>
          <w:p w:rsidR="000752F1" w:rsidRPr="004E4252" w:rsidRDefault="000752F1" w:rsidP="007F20E5">
            <w:pPr>
              <w:pStyle w:val="Ifyllnadstext"/>
              <w:rPr>
                <w:lang w:val="en-GB"/>
              </w:rPr>
            </w:pPr>
            <w:r w:rsidRPr="004E4252">
              <w:rPr>
                <w:rFonts w:ascii="Calibri" w:eastAsiaTheme="minorHAnsi" w:hAnsi="Calibri" w:cs="Calibri"/>
                <w:color w:val="000000"/>
                <w:szCs w:val="22"/>
                <w:lang w:val="en-GB" w:eastAsia="en-US"/>
              </w:rPr>
              <w:t>(b) The operator shall provide the following evidence to the competent authority:</w:t>
            </w:r>
          </w:p>
        </w:tc>
      </w:tr>
      <w:tr w:rsidR="000752F1" w:rsidTr="000861CC">
        <w:tc>
          <w:tcPr>
            <w:tcW w:w="5239" w:type="dxa"/>
            <w:gridSpan w:val="2"/>
            <w:tcBorders>
              <w:top w:val="single" w:sz="4" w:space="0" w:color="auto"/>
              <w:left w:val="single" w:sz="4" w:space="0" w:color="auto"/>
              <w:right w:val="single" w:sz="4" w:space="0" w:color="auto"/>
            </w:tcBorders>
          </w:tcPr>
          <w:p w:rsidR="000752F1" w:rsidRPr="004E4252" w:rsidRDefault="000752F1" w:rsidP="007F20E5">
            <w:pPr>
              <w:pStyle w:val="Ledtext"/>
              <w:rPr>
                <w:lang w:val="en-GB"/>
              </w:rPr>
            </w:pPr>
          </w:p>
        </w:tc>
        <w:tc>
          <w:tcPr>
            <w:tcW w:w="2558" w:type="dxa"/>
            <w:tcBorders>
              <w:top w:val="single" w:sz="4" w:space="0" w:color="auto"/>
              <w:left w:val="single" w:sz="4" w:space="0" w:color="auto"/>
              <w:right w:val="single" w:sz="4" w:space="0" w:color="auto"/>
            </w:tcBorders>
          </w:tcPr>
          <w:p w:rsidR="000752F1" w:rsidRPr="004E4252" w:rsidRDefault="000752F1" w:rsidP="007F20E5">
            <w:pPr>
              <w:pStyle w:val="Ledtext"/>
              <w:rPr>
                <w:lang w:val="en-GB"/>
              </w:rPr>
            </w:pPr>
          </w:p>
        </w:tc>
        <w:tc>
          <w:tcPr>
            <w:tcW w:w="2268" w:type="dxa"/>
            <w:gridSpan w:val="2"/>
            <w:tcBorders>
              <w:top w:val="single" w:sz="4" w:space="0" w:color="auto"/>
              <w:left w:val="single" w:sz="4" w:space="0" w:color="auto"/>
              <w:right w:val="single" w:sz="4" w:space="0" w:color="auto"/>
            </w:tcBorders>
          </w:tcPr>
          <w:p w:rsidR="000752F1" w:rsidRDefault="000752F1" w:rsidP="007F20E5">
            <w:pPr>
              <w:pStyle w:val="Ledtext"/>
            </w:pPr>
            <w:r>
              <w:t>TS notes:</w:t>
            </w:r>
          </w:p>
        </w:tc>
      </w:tr>
      <w:tr w:rsidR="000752F1" w:rsidTr="000861CC">
        <w:tc>
          <w:tcPr>
            <w:tcW w:w="5239" w:type="dxa"/>
            <w:gridSpan w:val="2"/>
            <w:tcBorders>
              <w:left w:val="single" w:sz="4" w:space="0" w:color="auto"/>
              <w:bottom w:val="single" w:sz="4" w:space="0" w:color="auto"/>
              <w:right w:val="single" w:sz="4" w:space="0" w:color="auto"/>
            </w:tcBorders>
          </w:tcPr>
          <w:p w:rsidR="000752F1" w:rsidRPr="004E4252" w:rsidRDefault="000752F1" w:rsidP="007F20E5">
            <w:pPr>
              <w:pStyle w:val="Ifyllnadstext"/>
              <w:rPr>
                <w:lang w:val="en-GB"/>
              </w:rPr>
            </w:pPr>
            <w:r w:rsidRPr="004E4252">
              <w:rPr>
                <w:rFonts w:ascii="Calibri" w:eastAsiaTheme="minorHAnsi" w:hAnsi="Calibri" w:cs="Calibri"/>
                <w:color w:val="000000"/>
                <w:szCs w:val="22"/>
                <w:lang w:val="en-GB" w:eastAsia="en-US"/>
              </w:rPr>
              <w:t>(1) compliance with the requirements of the applicable Subpart;</w:t>
            </w:r>
          </w:p>
        </w:tc>
        <w:tc>
          <w:tcPr>
            <w:tcW w:w="2558" w:type="dxa"/>
            <w:tcBorders>
              <w:left w:val="single" w:sz="4" w:space="0" w:color="auto"/>
              <w:bottom w:val="single" w:sz="4" w:space="0" w:color="auto"/>
              <w:right w:val="single" w:sz="4" w:space="0" w:color="auto"/>
            </w:tcBorders>
          </w:tcPr>
          <w:p w:rsidR="000752F1" w:rsidRDefault="000752F1" w:rsidP="007F20E5">
            <w:pPr>
              <w:pStyle w:val="Ifyllnadstext"/>
            </w:pPr>
            <w:r>
              <w:rPr>
                <w:rFonts w:ascii="Calibri" w:eastAsiaTheme="minorHAnsi" w:hAnsi="Calibri" w:cs="Calibri"/>
                <w:color w:val="000000"/>
                <w:szCs w:val="22"/>
                <w:lang w:eastAsia="en-US"/>
              </w:rPr>
              <w:t>T</w:t>
            </w:r>
            <w:r w:rsidRPr="000752F1">
              <w:rPr>
                <w:rFonts w:ascii="Calibri" w:eastAsiaTheme="minorHAnsi" w:hAnsi="Calibri" w:cs="Calibri"/>
                <w:color w:val="000000"/>
                <w:szCs w:val="22"/>
                <w:lang w:eastAsia="en-US"/>
              </w:rPr>
              <w:t>his compliance checklist</w:t>
            </w:r>
          </w:p>
        </w:tc>
        <w:sdt>
          <w:sdtPr>
            <w:alias w:val=" "/>
            <w:id w:val="-1246096603"/>
            <w:placeholder>
              <w:docPart w:val="8A98E2D6B36240D08978ADAB0EAD3F3A"/>
            </w:placeholder>
            <w:showingPlcHdr/>
            <w:text/>
          </w:sdtPr>
          <w:sdtEndPr/>
          <w:sdtContent>
            <w:tc>
              <w:tcPr>
                <w:tcW w:w="2268" w:type="dxa"/>
                <w:gridSpan w:val="2"/>
                <w:tcBorders>
                  <w:left w:val="single" w:sz="4" w:space="0" w:color="auto"/>
                  <w:bottom w:val="single" w:sz="4" w:space="0" w:color="auto"/>
                  <w:right w:val="single" w:sz="4" w:space="0" w:color="auto"/>
                </w:tcBorders>
              </w:tcPr>
              <w:p w:rsidR="000752F1" w:rsidRDefault="000752F1" w:rsidP="007F20E5">
                <w:pPr>
                  <w:pStyle w:val="Ifyllnadstext"/>
                </w:pPr>
                <w:r w:rsidRPr="001F3B68">
                  <w:rPr>
                    <w:rStyle w:val="Platshllartext"/>
                  </w:rPr>
                  <w:t xml:space="preserve"> </w:t>
                </w:r>
              </w:p>
            </w:tc>
          </w:sdtContent>
        </w:sdt>
      </w:tr>
      <w:tr w:rsidR="000752F1" w:rsidTr="000861CC">
        <w:tc>
          <w:tcPr>
            <w:tcW w:w="5239" w:type="dxa"/>
            <w:gridSpan w:val="2"/>
            <w:tcBorders>
              <w:top w:val="single" w:sz="4" w:space="0" w:color="auto"/>
              <w:left w:val="single" w:sz="4" w:space="0" w:color="auto"/>
              <w:right w:val="single" w:sz="4" w:space="0" w:color="auto"/>
            </w:tcBorders>
          </w:tcPr>
          <w:p w:rsidR="000752F1" w:rsidRDefault="000752F1" w:rsidP="007F20E5">
            <w:pPr>
              <w:pStyle w:val="Ledtext"/>
            </w:pPr>
          </w:p>
        </w:tc>
        <w:tc>
          <w:tcPr>
            <w:tcW w:w="2558" w:type="dxa"/>
            <w:tcBorders>
              <w:top w:val="single" w:sz="4" w:space="0" w:color="auto"/>
              <w:left w:val="single" w:sz="4" w:space="0" w:color="auto"/>
              <w:right w:val="single" w:sz="4" w:space="0" w:color="auto"/>
            </w:tcBorders>
          </w:tcPr>
          <w:p w:rsidR="000752F1" w:rsidRDefault="000752F1" w:rsidP="007F20E5">
            <w:pPr>
              <w:pStyle w:val="Ledtext"/>
            </w:pPr>
          </w:p>
        </w:tc>
        <w:tc>
          <w:tcPr>
            <w:tcW w:w="2268" w:type="dxa"/>
            <w:gridSpan w:val="2"/>
            <w:tcBorders>
              <w:top w:val="single" w:sz="4" w:space="0" w:color="auto"/>
              <w:left w:val="single" w:sz="4" w:space="0" w:color="auto"/>
              <w:right w:val="single" w:sz="4" w:space="0" w:color="auto"/>
            </w:tcBorders>
          </w:tcPr>
          <w:p w:rsidR="000752F1" w:rsidRDefault="000752F1" w:rsidP="007F20E5">
            <w:pPr>
              <w:pStyle w:val="Ledtext"/>
            </w:pPr>
            <w:r>
              <w:t>TS notes:</w:t>
            </w:r>
          </w:p>
        </w:tc>
      </w:tr>
      <w:tr w:rsidR="000752F1" w:rsidTr="000861CC">
        <w:tc>
          <w:tcPr>
            <w:tcW w:w="5239" w:type="dxa"/>
            <w:gridSpan w:val="2"/>
            <w:tcBorders>
              <w:left w:val="single" w:sz="4" w:space="0" w:color="auto"/>
              <w:bottom w:val="single" w:sz="4" w:space="0" w:color="auto"/>
              <w:right w:val="single" w:sz="4" w:space="0" w:color="auto"/>
            </w:tcBorders>
          </w:tcPr>
          <w:p w:rsidR="000752F1" w:rsidRPr="004E4252" w:rsidRDefault="000752F1" w:rsidP="007F20E5">
            <w:pPr>
              <w:pStyle w:val="Ifyllnadstext"/>
              <w:rPr>
                <w:lang w:val="en-GB"/>
              </w:rPr>
            </w:pPr>
            <w:r w:rsidRPr="004E4252">
              <w:rPr>
                <w:rFonts w:ascii="Calibri" w:eastAsiaTheme="minorHAnsi" w:hAnsi="Calibri" w:cs="Calibri"/>
                <w:color w:val="000000"/>
                <w:szCs w:val="22"/>
                <w:lang w:val="en-GB" w:eastAsia="en-US"/>
              </w:rPr>
              <w:t xml:space="preserve">(2) that the relevant elements defined in the mandatory part of the operational suitability data established in </w:t>
            </w:r>
            <w:r w:rsidRPr="004E4252">
              <w:rPr>
                <w:rFonts w:ascii="Calibri" w:eastAsiaTheme="minorHAnsi" w:hAnsi="Calibri" w:cs="Calibri"/>
                <w:color w:val="000000"/>
                <w:szCs w:val="22"/>
                <w:lang w:val="en-GB" w:eastAsia="en-US"/>
              </w:rPr>
              <w:lastRenderedPageBreak/>
              <w:t>accordance with Regulation (EU) No 748/2012 are taken into account.</w:t>
            </w:r>
          </w:p>
        </w:tc>
        <w:tc>
          <w:tcPr>
            <w:tcW w:w="2558" w:type="dxa"/>
            <w:tcBorders>
              <w:left w:val="single" w:sz="4" w:space="0" w:color="auto"/>
              <w:bottom w:val="single" w:sz="4" w:space="0" w:color="auto"/>
              <w:right w:val="single" w:sz="4" w:space="0" w:color="auto"/>
            </w:tcBorders>
          </w:tcPr>
          <w:p w:rsidR="000752F1" w:rsidRPr="004E4252" w:rsidRDefault="000752F1" w:rsidP="007F20E5">
            <w:pPr>
              <w:pStyle w:val="Ifyllnadstext"/>
              <w:rPr>
                <w:lang w:val="en-GB"/>
              </w:rPr>
            </w:pPr>
            <w:r w:rsidRPr="004E4252">
              <w:rPr>
                <w:rFonts w:ascii="Calibri" w:eastAsiaTheme="minorHAnsi" w:hAnsi="Calibri" w:cs="Calibri"/>
                <w:color w:val="000000"/>
                <w:szCs w:val="22"/>
                <w:lang w:val="en-GB" w:eastAsia="en-US"/>
              </w:rPr>
              <w:lastRenderedPageBreak/>
              <w:t>Ref. header of this CCL</w:t>
            </w:r>
          </w:p>
        </w:tc>
        <w:sdt>
          <w:sdtPr>
            <w:alias w:val=" "/>
            <w:id w:val="1735505226"/>
            <w:placeholder>
              <w:docPart w:val="E615AF8A245347A38942F6635EBF1547"/>
            </w:placeholder>
            <w:showingPlcHdr/>
            <w:text/>
          </w:sdtPr>
          <w:sdtEndPr/>
          <w:sdtContent>
            <w:tc>
              <w:tcPr>
                <w:tcW w:w="2268" w:type="dxa"/>
                <w:gridSpan w:val="2"/>
                <w:tcBorders>
                  <w:left w:val="single" w:sz="4" w:space="0" w:color="auto"/>
                  <w:bottom w:val="single" w:sz="4" w:space="0" w:color="auto"/>
                  <w:right w:val="single" w:sz="4" w:space="0" w:color="auto"/>
                </w:tcBorders>
              </w:tcPr>
              <w:p w:rsidR="000752F1" w:rsidRDefault="000752F1" w:rsidP="007F20E5">
                <w:pPr>
                  <w:pStyle w:val="Ifyllnadstext"/>
                </w:pPr>
                <w:r w:rsidRPr="001F3B68">
                  <w:rPr>
                    <w:rStyle w:val="Platshllartext"/>
                  </w:rPr>
                  <w:t xml:space="preserve"> </w:t>
                </w:r>
              </w:p>
            </w:tc>
          </w:sdtContent>
        </w:sdt>
      </w:tr>
      <w:tr w:rsidR="000752F1" w:rsidTr="000861CC">
        <w:tc>
          <w:tcPr>
            <w:tcW w:w="5239" w:type="dxa"/>
            <w:gridSpan w:val="2"/>
            <w:tcBorders>
              <w:top w:val="single" w:sz="4" w:space="0" w:color="auto"/>
              <w:left w:val="single" w:sz="4" w:space="0" w:color="auto"/>
              <w:right w:val="single" w:sz="4" w:space="0" w:color="auto"/>
            </w:tcBorders>
          </w:tcPr>
          <w:p w:rsidR="000752F1" w:rsidRDefault="000752F1" w:rsidP="007F20E5">
            <w:pPr>
              <w:pStyle w:val="Ledtext"/>
            </w:pPr>
          </w:p>
        </w:tc>
        <w:tc>
          <w:tcPr>
            <w:tcW w:w="2558" w:type="dxa"/>
            <w:tcBorders>
              <w:top w:val="single" w:sz="4" w:space="0" w:color="auto"/>
              <w:left w:val="single" w:sz="4" w:space="0" w:color="auto"/>
              <w:right w:val="single" w:sz="4" w:space="0" w:color="auto"/>
            </w:tcBorders>
          </w:tcPr>
          <w:p w:rsidR="000752F1" w:rsidRDefault="000752F1" w:rsidP="007F20E5">
            <w:pPr>
              <w:pStyle w:val="Ledtext"/>
            </w:pPr>
            <w:r>
              <w:t>Ref. in manual:</w:t>
            </w:r>
          </w:p>
        </w:tc>
        <w:tc>
          <w:tcPr>
            <w:tcW w:w="2268" w:type="dxa"/>
            <w:gridSpan w:val="2"/>
            <w:tcBorders>
              <w:top w:val="single" w:sz="4" w:space="0" w:color="auto"/>
              <w:left w:val="single" w:sz="4" w:space="0" w:color="auto"/>
              <w:right w:val="single" w:sz="4" w:space="0" w:color="auto"/>
            </w:tcBorders>
          </w:tcPr>
          <w:p w:rsidR="000752F1" w:rsidRDefault="000752F1" w:rsidP="007F20E5">
            <w:pPr>
              <w:pStyle w:val="Ledtext"/>
            </w:pPr>
            <w:r>
              <w:t>TS notes:</w:t>
            </w:r>
          </w:p>
        </w:tc>
      </w:tr>
      <w:tr w:rsidR="000752F1" w:rsidTr="000861CC">
        <w:tc>
          <w:tcPr>
            <w:tcW w:w="5239" w:type="dxa"/>
            <w:gridSpan w:val="2"/>
            <w:tcBorders>
              <w:left w:val="single" w:sz="4" w:space="0" w:color="auto"/>
              <w:bottom w:val="single" w:sz="4" w:space="0" w:color="auto"/>
              <w:right w:val="single" w:sz="4" w:space="0" w:color="auto"/>
            </w:tcBorders>
          </w:tcPr>
          <w:p w:rsidR="000752F1" w:rsidRPr="004E4252" w:rsidRDefault="000752F1" w:rsidP="007F20E5">
            <w:pPr>
              <w:pStyle w:val="Ifyllnadstext"/>
              <w:rPr>
                <w:rFonts w:ascii="Calibri" w:eastAsiaTheme="minorHAnsi" w:hAnsi="Calibri" w:cs="Calibri"/>
                <w:color w:val="000000"/>
                <w:szCs w:val="22"/>
                <w:lang w:val="en-GB" w:eastAsia="en-US"/>
              </w:rPr>
            </w:pPr>
            <w:r w:rsidRPr="004E4252">
              <w:rPr>
                <w:rFonts w:ascii="Calibri" w:eastAsiaTheme="minorHAnsi" w:hAnsi="Calibri" w:cs="Calibri"/>
                <w:color w:val="000000"/>
                <w:szCs w:val="22"/>
                <w:lang w:val="en-GB" w:eastAsia="en-US"/>
              </w:rPr>
              <w:t>(c) The operator shall retain records relating to (a) and (b) at least for the duration of the operation requiring a specific approval, or, if applicable, in accordance with Annex III (Part-ORO).</w:t>
            </w:r>
          </w:p>
        </w:tc>
        <w:sdt>
          <w:sdtPr>
            <w:alias w:val=" "/>
            <w:id w:val="1246697334"/>
            <w:placeholder>
              <w:docPart w:val="C97167319CC046E7B812DE4066E61318"/>
            </w:placeholder>
            <w:showingPlcHdr/>
            <w:text/>
          </w:sdtPr>
          <w:sdtEndPr/>
          <w:sdtContent>
            <w:tc>
              <w:tcPr>
                <w:tcW w:w="2558" w:type="dxa"/>
                <w:tcBorders>
                  <w:left w:val="single" w:sz="4" w:space="0" w:color="auto"/>
                  <w:bottom w:val="single" w:sz="4" w:space="0" w:color="auto"/>
                  <w:right w:val="single" w:sz="4" w:space="0" w:color="auto"/>
                </w:tcBorders>
              </w:tcPr>
              <w:p w:rsidR="000752F1" w:rsidRDefault="000752F1" w:rsidP="007F20E5">
                <w:pPr>
                  <w:pStyle w:val="Ifyllnadstext"/>
                </w:pPr>
                <w:r w:rsidRPr="001F3B68">
                  <w:rPr>
                    <w:rStyle w:val="Platshllartext"/>
                  </w:rPr>
                  <w:t xml:space="preserve"> </w:t>
                </w:r>
              </w:p>
            </w:tc>
          </w:sdtContent>
        </w:sdt>
        <w:sdt>
          <w:sdtPr>
            <w:alias w:val=" "/>
            <w:id w:val="1419452667"/>
            <w:placeholder>
              <w:docPart w:val="2F860C13F156417FBABC2D97CB49E905"/>
            </w:placeholder>
            <w:showingPlcHdr/>
            <w:text/>
          </w:sdtPr>
          <w:sdtEndPr/>
          <w:sdtContent>
            <w:tc>
              <w:tcPr>
                <w:tcW w:w="2268" w:type="dxa"/>
                <w:gridSpan w:val="2"/>
                <w:tcBorders>
                  <w:left w:val="single" w:sz="4" w:space="0" w:color="auto"/>
                  <w:bottom w:val="single" w:sz="4" w:space="0" w:color="auto"/>
                  <w:right w:val="single" w:sz="4" w:space="0" w:color="auto"/>
                </w:tcBorders>
              </w:tcPr>
              <w:p w:rsidR="000752F1" w:rsidRDefault="000752F1" w:rsidP="007F20E5">
                <w:pPr>
                  <w:pStyle w:val="Ifyllnadstext"/>
                </w:pPr>
                <w:r w:rsidRPr="001F3B68">
                  <w:rPr>
                    <w:rStyle w:val="Platshllartext"/>
                  </w:rPr>
                  <w:t xml:space="preserve"> </w:t>
                </w:r>
              </w:p>
            </w:tc>
          </w:sdtContent>
        </w:sdt>
      </w:tr>
      <w:tr w:rsidR="000752F1" w:rsidRPr="00A84BE3" w:rsidTr="000861CC">
        <w:tc>
          <w:tcPr>
            <w:tcW w:w="10065" w:type="dxa"/>
            <w:gridSpan w:val="5"/>
          </w:tcPr>
          <w:p w:rsidR="000752F1" w:rsidRPr="004E4252" w:rsidRDefault="000752F1" w:rsidP="007F20E5">
            <w:pPr>
              <w:pStyle w:val="Rubrik1"/>
              <w:outlineLvl w:val="0"/>
              <w:rPr>
                <w:lang w:val="en-GB"/>
              </w:rPr>
            </w:pPr>
            <w:r w:rsidRPr="004E4252">
              <w:rPr>
                <w:lang w:val="en-GB"/>
              </w:rPr>
              <w:t>SPA.HEMS.100 Helicopter emergency medical service (HEMS) operations</w:t>
            </w:r>
          </w:p>
        </w:tc>
      </w:tr>
      <w:tr w:rsidR="000752F1" w:rsidRPr="00A84BE3" w:rsidTr="000861CC">
        <w:tc>
          <w:tcPr>
            <w:tcW w:w="10065" w:type="dxa"/>
            <w:gridSpan w:val="5"/>
            <w:tcBorders>
              <w:top w:val="single" w:sz="4" w:space="0" w:color="auto"/>
              <w:left w:val="single" w:sz="4" w:space="0" w:color="auto"/>
              <w:right w:val="single" w:sz="4" w:space="0" w:color="auto"/>
            </w:tcBorders>
          </w:tcPr>
          <w:p w:rsidR="000752F1" w:rsidRPr="004E4252" w:rsidRDefault="000752F1" w:rsidP="007F20E5">
            <w:pPr>
              <w:pStyle w:val="Ledtext"/>
              <w:rPr>
                <w:lang w:val="en-GB"/>
              </w:rPr>
            </w:pPr>
          </w:p>
        </w:tc>
      </w:tr>
      <w:tr w:rsidR="000752F1" w:rsidRPr="00A84BE3" w:rsidTr="000861CC">
        <w:tc>
          <w:tcPr>
            <w:tcW w:w="10065" w:type="dxa"/>
            <w:gridSpan w:val="5"/>
            <w:tcBorders>
              <w:left w:val="single" w:sz="4" w:space="0" w:color="auto"/>
              <w:bottom w:val="single" w:sz="4" w:space="0" w:color="auto"/>
              <w:right w:val="single" w:sz="4" w:space="0" w:color="auto"/>
            </w:tcBorders>
          </w:tcPr>
          <w:p w:rsidR="000752F1" w:rsidRPr="004E4252" w:rsidRDefault="000752F1" w:rsidP="007F20E5">
            <w:pPr>
              <w:pStyle w:val="Ifyllnadstext"/>
              <w:rPr>
                <w:rFonts w:ascii="Calibri" w:eastAsiaTheme="minorHAnsi" w:hAnsi="Calibri" w:cs="Calibri"/>
                <w:color w:val="000000"/>
                <w:szCs w:val="22"/>
                <w:lang w:val="en-GB" w:eastAsia="en-US"/>
              </w:rPr>
            </w:pPr>
            <w:r w:rsidRPr="004E4252">
              <w:rPr>
                <w:rFonts w:ascii="Calibri" w:eastAsiaTheme="minorHAnsi" w:hAnsi="Calibri" w:cs="Calibri"/>
                <w:color w:val="000000"/>
                <w:szCs w:val="22"/>
                <w:lang w:val="en-GB" w:eastAsia="en-US"/>
              </w:rPr>
              <w:t>(a) Helicopters shall only be operated for the purpose of HEMS operations if the operator has been approved by the competent authority.</w:t>
            </w:r>
          </w:p>
        </w:tc>
      </w:tr>
      <w:tr w:rsidR="000752F1" w:rsidRPr="00A84BE3" w:rsidTr="000861CC">
        <w:tc>
          <w:tcPr>
            <w:tcW w:w="10065" w:type="dxa"/>
            <w:gridSpan w:val="5"/>
            <w:tcBorders>
              <w:top w:val="single" w:sz="4" w:space="0" w:color="auto"/>
              <w:left w:val="single" w:sz="4" w:space="0" w:color="auto"/>
              <w:right w:val="single" w:sz="4" w:space="0" w:color="auto"/>
            </w:tcBorders>
          </w:tcPr>
          <w:p w:rsidR="000752F1" w:rsidRPr="004E4252" w:rsidRDefault="000752F1" w:rsidP="007F20E5">
            <w:pPr>
              <w:pStyle w:val="Ledtext"/>
              <w:rPr>
                <w:lang w:val="en-GB"/>
              </w:rPr>
            </w:pPr>
          </w:p>
        </w:tc>
      </w:tr>
      <w:tr w:rsidR="000752F1" w:rsidRPr="00A84BE3" w:rsidTr="000861CC">
        <w:tc>
          <w:tcPr>
            <w:tcW w:w="10065" w:type="dxa"/>
            <w:gridSpan w:val="5"/>
            <w:tcBorders>
              <w:left w:val="single" w:sz="4" w:space="0" w:color="auto"/>
              <w:bottom w:val="single" w:sz="4" w:space="0" w:color="auto"/>
              <w:right w:val="single" w:sz="4" w:space="0" w:color="auto"/>
            </w:tcBorders>
          </w:tcPr>
          <w:p w:rsidR="007F20E5" w:rsidRPr="007F20E5" w:rsidRDefault="000752F1" w:rsidP="007F20E5">
            <w:pPr>
              <w:pStyle w:val="Default"/>
              <w:rPr>
                <w:rFonts w:eastAsiaTheme="minorHAnsi"/>
                <w:sz w:val="22"/>
                <w:szCs w:val="22"/>
                <w:lang w:val="en-GB"/>
              </w:rPr>
            </w:pPr>
            <w:r w:rsidRPr="004E4252">
              <w:rPr>
                <w:rFonts w:eastAsiaTheme="minorHAnsi"/>
                <w:sz w:val="22"/>
                <w:szCs w:val="22"/>
                <w:lang w:val="en-GB"/>
              </w:rPr>
              <w:t>(b) To obtain such approval by the competent authority, the operator shall:</w:t>
            </w:r>
          </w:p>
          <w:p w:rsidR="000752F1" w:rsidRPr="004E4252" w:rsidRDefault="000752F1" w:rsidP="007F20E5">
            <w:pPr>
              <w:pStyle w:val="Ifyllnadstext"/>
              <w:rPr>
                <w:rFonts w:ascii="Calibri" w:eastAsiaTheme="minorHAnsi" w:hAnsi="Calibri" w:cs="Calibri"/>
                <w:color w:val="000000"/>
                <w:szCs w:val="22"/>
                <w:lang w:val="en-GB" w:eastAsia="en-US"/>
              </w:rPr>
            </w:pPr>
          </w:p>
        </w:tc>
      </w:tr>
      <w:tr w:rsidR="000752F1" w:rsidTr="000861CC">
        <w:tc>
          <w:tcPr>
            <w:tcW w:w="5239" w:type="dxa"/>
            <w:gridSpan w:val="2"/>
            <w:tcBorders>
              <w:top w:val="single" w:sz="4" w:space="0" w:color="auto"/>
              <w:left w:val="single" w:sz="4" w:space="0" w:color="auto"/>
              <w:right w:val="single" w:sz="4" w:space="0" w:color="auto"/>
            </w:tcBorders>
          </w:tcPr>
          <w:p w:rsidR="000752F1" w:rsidRPr="004E4252" w:rsidRDefault="000752F1" w:rsidP="007F20E5">
            <w:pPr>
              <w:pStyle w:val="Ledtext"/>
              <w:rPr>
                <w:lang w:val="en-GB"/>
              </w:rPr>
            </w:pPr>
          </w:p>
        </w:tc>
        <w:tc>
          <w:tcPr>
            <w:tcW w:w="2558" w:type="dxa"/>
            <w:tcBorders>
              <w:top w:val="single" w:sz="4" w:space="0" w:color="auto"/>
              <w:left w:val="single" w:sz="4" w:space="0" w:color="auto"/>
              <w:right w:val="single" w:sz="4" w:space="0" w:color="auto"/>
            </w:tcBorders>
          </w:tcPr>
          <w:p w:rsidR="000752F1" w:rsidRDefault="000752F1" w:rsidP="007F20E5">
            <w:pPr>
              <w:pStyle w:val="Ledtext"/>
            </w:pPr>
            <w:r>
              <w:t>AOC number:</w:t>
            </w:r>
          </w:p>
        </w:tc>
        <w:tc>
          <w:tcPr>
            <w:tcW w:w="2268" w:type="dxa"/>
            <w:gridSpan w:val="2"/>
            <w:tcBorders>
              <w:top w:val="single" w:sz="4" w:space="0" w:color="auto"/>
              <w:left w:val="single" w:sz="4" w:space="0" w:color="auto"/>
              <w:right w:val="single" w:sz="4" w:space="0" w:color="auto"/>
            </w:tcBorders>
          </w:tcPr>
          <w:p w:rsidR="000752F1" w:rsidRDefault="000752F1" w:rsidP="007F20E5">
            <w:pPr>
              <w:pStyle w:val="Ledtext"/>
            </w:pPr>
            <w:r>
              <w:t>TS notes:</w:t>
            </w:r>
          </w:p>
        </w:tc>
      </w:tr>
      <w:tr w:rsidR="00952F83" w:rsidTr="000861CC">
        <w:tc>
          <w:tcPr>
            <w:tcW w:w="5239" w:type="dxa"/>
            <w:gridSpan w:val="2"/>
            <w:tcBorders>
              <w:left w:val="single" w:sz="4" w:space="0" w:color="auto"/>
              <w:bottom w:val="single" w:sz="4" w:space="0" w:color="auto"/>
              <w:right w:val="single" w:sz="4" w:space="0" w:color="auto"/>
            </w:tcBorders>
          </w:tcPr>
          <w:p w:rsidR="00952F83" w:rsidRPr="004E4252" w:rsidRDefault="00952F83" w:rsidP="007F20E5">
            <w:pPr>
              <w:pStyle w:val="Default"/>
              <w:rPr>
                <w:rFonts w:eastAsiaTheme="minorHAnsi"/>
                <w:sz w:val="22"/>
                <w:szCs w:val="22"/>
                <w:lang w:val="en-GB"/>
              </w:rPr>
            </w:pPr>
            <w:r w:rsidRPr="004E4252">
              <w:rPr>
                <w:rFonts w:eastAsiaTheme="minorHAnsi"/>
                <w:sz w:val="22"/>
                <w:szCs w:val="22"/>
                <w:lang w:val="en-GB"/>
              </w:rPr>
              <w:t>(1) operate in CAT and hold a CAT AOC in accordance with Annex III (Part-ORO);</w:t>
            </w:r>
          </w:p>
          <w:p w:rsidR="00952F83" w:rsidRPr="004E4252" w:rsidRDefault="00952F83" w:rsidP="007F20E5">
            <w:pPr>
              <w:pStyle w:val="Ifyllnadstext"/>
              <w:rPr>
                <w:lang w:val="en-GB"/>
              </w:rPr>
            </w:pPr>
          </w:p>
        </w:tc>
        <w:sdt>
          <w:sdtPr>
            <w:alias w:val=" "/>
            <w:id w:val="841364143"/>
            <w:placeholder>
              <w:docPart w:val="B63B9DFB2A3B4EAB8DC831E4A53D9EE9"/>
            </w:placeholder>
            <w:showingPlcHdr/>
            <w:text/>
          </w:sdtPr>
          <w:sdtEndPr/>
          <w:sdtContent>
            <w:tc>
              <w:tcPr>
                <w:tcW w:w="2558" w:type="dxa"/>
                <w:tcBorders>
                  <w:left w:val="single" w:sz="4" w:space="0" w:color="auto"/>
                  <w:bottom w:val="single" w:sz="4" w:space="0" w:color="auto"/>
                  <w:right w:val="single" w:sz="4" w:space="0" w:color="auto"/>
                </w:tcBorders>
              </w:tcPr>
              <w:p w:rsidR="00952F83" w:rsidRDefault="00952F83" w:rsidP="007F20E5">
                <w:pPr>
                  <w:pStyle w:val="Ifyllnadstext"/>
                </w:pPr>
                <w:r w:rsidRPr="001F3B68">
                  <w:rPr>
                    <w:rStyle w:val="Platshllartext"/>
                  </w:rPr>
                  <w:t xml:space="preserve"> </w:t>
                </w:r>
              </w:p>
            </w:tc>
          </w:sdtContent>
        </w:sdt>
        <w:sdt>
          <w:sdtPr>
            <w:alias w:val=" "/>
            <w:id w:val="1698578891"/>
            <w:placeholder>
              <w:docPart w:val="208129DC99404D7AA2E81EA2939A039B"/>
            </w:placeholder>
            <w:showingPlcHdr/>
            <w:text/>
          </w:sdtPr>
          <w:sdtEndPr/>
          <w:sdtContent>
            <w:tc>
              <w:tcPr>
                <w:tcW w:w="2268" w:type="dxa"/>
                <w:gridSpan w:val="2"/>
                <w:tcBorders>
                  <w:left w:val="single" w:sz="4" w:space="0" w:color="auto"/>
                  <w:bottom w:val="single" w:sz="4" w:space="0" w:color="auto"/>
                  <w:right w:val="single" w:sz="4" w:space="0" w:color="auto"/>
                </w:tcBorders>
              </w:tcPr>
              <w:p w:rsidR="00952F83" w:rsidRDefault="00952F83" w:rsidP="007F20E5">
                <w:pPr>
                  <w:pStyle w:val="Ifyllnadstext"/>
                </w:pPr>
                <w:r w:rsidRPr="001F3B68">
                  <w:rPr>
                    <w:rStyle w:val="Platshllartext"/>
                  </w:rPr>
                  <w:t xml:space="preserve"> </w:t>
                </w:r>
              </w:p>
            </w:tc>
          </w:sdtContent>
        </w:sdt>
      </w:tr>
      <w:tr w:rsidR="000752F1" w:rsidTr="000861CC">
        <w:tc>
          <w:tcPr>
            <w:tcW w:w="5239" w:type="dxa"/>
            <w:gridSpan w:val="2"/>
            <w:tcBorders>
              <w:top w:val="single" w:sz="4" w:space="0" w:color="auto"/>
              <w:left w:val="single" w:sz="4" w:space="0" w:color="auto"/>
              <w:right w:val="single" w:sz="4" w:space="0" w:color="auto"/>
            </w:tcBorders>
          </w:tcPr>
          <w:p w:rsidR="000752F1" w:rsidRDefault="000752F1" w:rsidP="007F20E5">
            <w:pPr>
              <w:pStyle w:val="Ledtext"/>
            </w:pPr>
          </w:p>
        </w:tc>
        <w:tc>
          <w:tcPr>
            <w:tcW w:w="2558" w:type="dxa"/>
            <w:tcBorders>
              <w:top w:val="single" w:sz="4" w:space="0" w:color="auto"/>
              <w:left w:val="single" w:sz="4" w:space="0" w:color="auto"/>
              <w:right w:val="single" w:sz="4" w:space="0" w:color="auto"/>
            </w:tcBorders>
          </w:tcPr>
          <w:p w:rsidR="000752F1" w:rsidRDefault="000752F1" w:rsidP="007F20E5">
            <w:pPr>
              <w:pStyle w:val="Ledtext"/>
            </w:pPr>
          </w:p>
        </w:tc>
        <w:tc>
          <w:tcPr>
            <w:tcW w:w="2268" w:type="dxa"/>
            <w:gridSpan w:val="2"/>
            <w:tcBorders>
              <w:top w:val="single" w:sz="4" w:space="0" w:color="auto"/>
              <w:left w:val="single" w:sz="4" w:space="0" w:color="auto"/>
              <w:right w:val="single" w:sz="4" w:space="0" w:color="auto"/>
            </w:tcBorders>
          </w:tcPr>
          <w:p w:rsidR="000752F1" w:rsidRDefault="000752F1" w:rsidP="007F20E5">
            <w:pPr>
              <w:pStyle w:val="Ledtext"/>
            </w:pPr>
            <w:r>
              <w:t>TS notes:</w:t>
            </w:r>
          </w:p>
        </w:tc>
      </w:tr>
      <w:tr w:rsidR="00952F83" w:rsidTr="000861CC">
        <w:tc>
          <w:tcPr>
            <w:tcW w:w="5239" w:type="dxa"/>
            <w:gridSpan w:val="2"/>
            <w:tcBorders>
              <w:left w:val="single" w:sz="4" w:space="0" w:color="auto"/>
              <w:bottom w:val="single" w:sz="4" w:space="0" w:color="auto"/>
              <w:right w:val="single" w:sz="4" w:space="0" w:color="auto"/>
            </w:tcBorders>
          </w:tcPr>
          <w:p w:rsidR="00952F83" w:rsidRPr="004E4252" w:rsidRDefault="00952F83" w:rsidP="007F20E5">
            <w:pPr>
              <w:pStyle w:val="Ifyllnadstext"/>
              <w:rPr>
                <w:lang w:val="en-GB"/>
              </w:rPr>
            </w:pPr>
            <w:r w:rsidRPr="004E4252">
              <w:rPr>
                <w:rFonts w:ascii="Calibri" w:eastAsiaTheme="minorHAnsi" w:hAnsi="Calibri" w:cs="Calibri"/>
                <w:color w:val="000000"/>
                <w:szCs w:val="22"/>
                <w:lang w:val="en-GB" w:eastAsia="en-US"/>
              </w:rPr>
              <w:t xml:space="preserve">(2) </w:t>
            </w:r>
            <w:proofErr w:type="gramStart"/>
            <w:r w:rsidRPr="004E4252">
              <w:rPr>
                <w:rFonts w:ascii="Calibri" w:eastAsiaTheme="minorHAnsi" w:hAnsi="Calibri" w:cs="Calibri"/>
                <w:color w:val="000000"/>
                <w:szCs w:val="22"/>
                <w:lang w:val="en-GB" w:eastAsia="en-US"/>
              </w:rPr>
              <w:t>demonstrate</w:t>
            </w:r>
            <w:proofErr w:type="gramEnd"/>
            <w:r w:rsidRPr="004E4252">
              <w:rPr>
                <w:rFonts w:ascii="Calibri" w:eastAsiaTheme="minorHAnsi" w:hAnsi="Calibri" w:cs="Calibri"/>
                <w:color w:val="000000"/>
                <w:szCs w:val="22"/>
                <w:lang w:val="en-GB" w:eastAsia="en-US"/>
              </w:rPr>
              <w:t xml:space="preserve"> to the competent authority compliance with the requirements contained in this Subpart.</w:t>
            </w:r>
          </w:p>
        </w:tc>
        <w:tc>
          <w:tcPr>
            <w:tcW w:w="2558" w:type="dxa"/>
            <w:tcBorders>
              <w:left w:val="single" w:sz="4" w:space="0" w:color="auto"/>
              <w:bottom w:val="single" w:sz="4" w:space="0" w:color="auto"/>
              <w:right w:val="single" w:sz="4" w:space="0" w:color="auto"/>
            </w:tcBorders>
          </w:tcPr>
          <w:p w:rsidR="00952F83" w:rsidRPr="000752F1" w:rsidRDefault="00952F83" w:rsidP="007F20E5">
            <w:pPr>
              <w:pStyle w:val="Ifyllnadstext"/>
              <w:rPr>
                <w:rFonts w:ascii="Calibri" w:eastAsiaTheme="minorHAnsi" w:hAnsi="Calibri" w:cs="Calibri"/>
                <w:color w:val="000000"/>
                <w:szCs w:val="22"/>
                <w:lang w:eastAsia="en-US"/>
              </w:rPr>
            </w:pPr>
            <w:r w:rsidRPr="000752F1">
              <w:rPr>
                <w:rFonts w:ascii="Calibri" w:eastAsiaTheme="minorHAnsi" w:hAnsi="Calibri" w:cs="Calibri"/>
                <w:color w:val="000000"/>
                <w:szCs w:val="22"/>
                <w:lang w:eastAsia="en-US"/>
              </w:rPr>
              <w:t>This compliance checklist</w:t>
            </w:r>
          </w:p>
        </w:tc>
        <w:sdt>
          <w:sdtPr>
            <w:alias w:val=" "/>
            <w:id w:val="514810377"/>
            <w:placeholder>
              <w:docPart w:val="7CB5AD8959A1420E96E7C8DCC13CD0D7"/>
            </w:placeholder>
            <w:showingPlcHdr/>
            <w:text/>
          </w:sdtPr>
          <w:sdtEndPr/>
          <w:sdtContent>
            <w:tc>
              <w:tcPr>
                <w:tcW w:w="2268" w:type="dxa"/>
                <w:gridSpan w:val="2"/>
                <w:tcBorders>
                  <w:left w:val="single" w:sz="4" w:space="0" w:color="auto"/>
                  <w:bottom w:val="single" w:sz="4" w:space="0" w:color="auto"/>
                  <w:right w:val="single" w:sz="4" w:space="0" w:color="auto"/>
                </w:tcBorders>
              </w:tcPr>
              <w:p w:rsidR="00952F83" w:rsidRDefault="00952F83" w:rsidP="007F20E5">
                <w:pPr>
                  <w:pStyle w:val="Ifyllnadstext"/>
                </w:pPr>
                <w:r w:rsidRPr="001F3B68">
                  <w:rPr>
                    <w:rStyle w:val="Platshllartext"/>
                  </w:rPr>
                  <w:t xml:space="preserve"> </w:t>
                </w:r>
              </w:p>
            </w:tc>
          </w:sdtContent>
        </w:sdt>
      </w:tr>
      <w:tr w:rsidR="000752F1" w:rsidRPr="00A84BE3" w:rsidTr="000861CC">
        <w:tc>
          <w:tcPr>
            <w:tcW w:w="10065" w:type="dxa"/>
            <w:gridSpan w:val="5"/>
          </w:tcPr>
          <w:p w:rsidR="000752F1" w:rsidRPr="004E4252" w:rsidRDefault="000752F1" w:rsidP="007F20E5">
            <w:pPr>
              <w:pStyle w:val="Rubrik1"/>
              <w:outlineLvl w:val="0"/>
              <w:rPr>
                <w:lang w:val="en-GB"/>
              </w:rPr>
            </w:pPr>
            <w:r w:rsidRPr="004E4252">
              <w:rPr>
                <w:lang w:val="en-GB"/>
              </w:rPr>
              <w:t xml:space="preserve">GM1 </w:t>
            </w:r>
            <w:proofErr w:type="gramStart"/>
            <w:r w:rsidRPr="004E4252">
              <w:rPr>
                <w:lang w:val="en-GB"/>
              </w:rPr>
              <w:t>SPA.HEMS.100(</w:t>
            </w:r>
            <w:proofErr w:type="gramEnd"/>
            <w:r w:rsidRPr="004E4252">
              <w:rPr>
                <w:lang w:val="en-GB"/>
              </w:rPr>
              <w:t>a) Helicopter emergency medical service (HEMS) operations</w:t>
            </w:r>
          </w:p>
        </w:tc>
      </w:tr>
      <w:tr w:rsidR="000752F1" w:rsidTr="000861CC">
        <w:tc>
          <w:tcPr>
            <w:tcW w:w="10065" w:type="dxa"/>
            <w:gridSpan w:val="5"/>
          </w:tcPr>
          <w:p w:rsidR="000752F1" w:rsidRDefault="000752F1" w:rsidP="007F20E5">
            <w:pPr>
              <w:pStyle w:val="Rubrik2"/>
              <w:outlineLvl w:val="1"/>
            </w:pPr>
            <w:r>
              <w:t>THE HEMS PHILOSOPHY</w:t>
            </w:r>
          </w:p>
        </w:tc>
      </w:tr>
      <w:tr w:rsidR="000752F1" w:rsidTr="000861CC">
        <w:tc>
          <w:tcPr>
            <w:tcW w:w="5239" w:type="dxa"/>
            <w:gridSpan w:val="2"/>
            <w:tcBorders>
              <w:top w:val="single" w:sz="4" w:space="0" w:color="auto"/>
              <w:left w:val="single" w:sz="4" w:space="0" w:color="auto"/>
              <w:right w:val="single" w:sz="4" w:space="0" w:color="auto"/>
            </w:tcBorders>
          </w:tcPr>
          <w:p w:rsidR="000752F1" w:rsidRPr="00952F83" w:rsidRDefault="004E4252" w:rsidP="007F20E5">
            <w:pPr>
              <w:pStyle w:val="Ledtext"/>
              <w:rPr>
                <w:i/>
                <w:lang w:val="en-GB"/>
              </w:rPr>
            </w:pPr>
            <w:r w:rsidRPr="00952F83">
              <w:rPr>
                <w:i/>
                <w:lang w:val="en-GB"/>
              </w:rPr>
              <w:t>For the complete text, p</w:t>
            </w:r>
            <w:r>
              <w:rPr>
                <w:i/>
                <w:lang w:val="en-GB"/>
              </w:rPr>
              <w:t xml:space="preserve">lease se original text in GM1 </w:t>
            </w:r>
            <w:proofErr w:type="gramStart"/>
            <w:r>
              <w:rPr>
                <w:i/>
                <w:lang w:val="en-GB"/>
              </w:rPr>
              <w:t>SPA.HEMS.100(</w:t>
            </w:r>
            <w:proofErr w:type="gramEnd"/>
            <w:r>
              <w:rPr>
                <w:i/>
                <w:lang w:val="en-GB"/>
              </w:rPr>
              <w:t>a).</w:t>
            </w:r>
          </w:p>
        </w:tc>
        <w:tc>
          <w:tcPr>
            <w:tcW w:w="2558" w:type="dxa"/>
            <w:tcBorders>
              <w:top w:val="single" w:sz="4" w:space="0" w:color="auto"/>
              <w:left w:val="single" w:sz="4" w:space="0" w:color="auto"/>
              <w:right w:val="single" w:sz="4" w:space="0" w:color="auto"/>
            </w:tcBorders>
          </w:tcPr>
          <w:p w:rsidR="000752F1" w:rsidRPr="00952F83" w:rsidRDefault="000752F1" w:rsidP="007F20E5">
            <w:pPr>
              <w:pStyle w:val="Ledtext"/>
            </w:pPr>
            <w:r w:rsidRPr="00952F83">
              <w:t>Ref. in manual</w:t>
            </w:r>
          </w:p>
        </w:tc>
        <w:tc>
          <w:tcPr>
            <w:tcW w:w="2268" w:type="dxa"/>
            <w:gridSpan w:val="2"/>
            <w:tcBorders>
              <w:top w:val="single" w:sz="4" w:space="0" w:color="auto"/>
              <w:left w:val="single" w:sz="4" w:space="0" w:color="auto"/>
              <w:right w:val="single" w:sz="4" w:space="0" w:color="auto"/>
            </w:tcBorders>
          </w:tcPr>
          <w:p w:rsidR="006A3AD0" w:rsidRDefault="000752F1" w:rsidP="007F20E5">
            <w:pPr>
              <w:pStyle w:val="Ledtext"/>
            </w:pPr>
            <w:r>
              <w:t>TS notes:</w:t>
            </w:r>
          </w:p>
        </w:tc>
      </w:tr>
      <w:tr w:rsidR="00952F83" w:rsidTr="000861CC">
        <w:tc>
          <w:tcPr>
            <w:tcW w:w="5239" w:type="dxa"/>
            <w:gridSpan w:val="2"/>
            <w:tcBorders>
              <w:left w:val="single" w:sz="4" w:space="0" w:color="auto"/>
              <w:bottom w:val="single" w:sz="4" w:space="0" w:color="auto"/>
              <w:right w:val="single" w:sz="4" w:space="0" w:color="auto"/>
            </w:tcBorders>
          </w:tcPr>
          <w:p w:rsidR="00952F83" w:rsidRPr="004E4252" w:rsidRDefault="00952F83" w:rsidP="007F20E5">
            <w:pPr>
              <w:pStyle w:val="Default"/>
              <w:rPr>
                <w:rFonts w:eastAsiaTheme="minorHAnsi"/>
                <w:sz w:val="22"/>
                <w:szCs w:val="22"/>
                <w:lang w:val="en-GB"/>
              </w:rPr>
            </w:pPr>
            <w:r w:rsidRPr="00952F83">
              <w:rPr>
                <w:rFonts w:eastAsiaTheme="minorHAnsi"/>
                <w:color w:val="auto"/>
                <w:sz w:val="22"/>
                <w:szCs w:val="22"/>
                <w:lang w:val="en-GB"/>
              </w:rPr>
              <w:t xml:space="preserve">(i) </w:t>
            </w:r>
            <w:r w:rsidRPr="004E4252">
              <w:rPr>
                <w:rFonts w:eastAsiaTheme="minorHAnsi"/>
                <w:sz w:val="22"/>
                <w:szCs w:val="22"/>
                <w:lang w:val="en-GB"/>
              </w:rPr>
              <w:t>Summary</w:t>
            </w:r>
          </w:p>
          <w:p w:rsidR="00952F83" w:rsidRPr="004E4252" w:rsidRDefault="00952F83" w:rsidP="007F20E5">
            <w:pPr>
              <w:pStyle w:val="Default"/>
              <w:rPr>
                <w:rFonts w:eastAsiaTheme="minorHAnsi"/>
                <w:sz w:val="22"/>
                <w:szCs w:val="22"/>
                <w:lang w:val="en-GB"/>
              </w:rPr>
            </w:pPr>
            <w:r w:rsidRPr="004E4252">
              <w:rPr>
                <w:rFonts w:eastAsiaTheme="minorHAnsi"/>
                <w:sz w:val="22"/>
                <w:szCs w:val="22"/>
                <w:lang w:val="en-GB"/>
              </w:rPr>
              <w:t>In summary, the following points are considered to be pertinent to the HEMS philosophy and HEMS regulations:</w:t>
            </w:r>
          </w:p>
          <w:p w:rsidR="00952F83" w:rsidRPr="004E4252" w:rsidRDefault="00952F83" w:rsidP="007F20E5">
            <w:pPr>
              <w:pStyle w:val="Default"/>
              <w:rPr>
                <w:rFonts w:eastAsiaTheme="minorHAnsi"/>
                <w:sz w:val="22"/>
                <w:szCs w:val="22"/>
                <w:lang w:val="en-GB"/>
              </w:rPr>
            </w:pPr>
            <w:r w:rsidRPr="004E4252">
              <w:rPr>
                <w:rFonts w:eastAsiaTheme="minorHAnsi"/>
                <w:sz w:val="22"/>
                <w:szCs w:val="22"/>
                <w:lang w:val="en-GB"/>
              </w:rPr>
              <w:t>(1) absolute levels of safety are conditioned by society;</w:t>
            </w:r>
          </w:p>
          <w:p w:rsidR="00952F83" w:rsidRPr="004E4252" w:rsidRDefault="00952F83" w:rsidP="007F20E5">
            <w:pPr>
              <w:pStyle w:val="Default"/>
              <w:rPr>
                <w:rFonts w:eastAsiaTheme="minorHAnsi"/>
                <w:sz w:val="22"/>
                <w:szCs w:val="22"/>
                <w:lang w:val="en-GB"/>
              </w:rPr>
            </w:pPr>
            <w:r w:rsidRPr="004E4252">
              <w:rPr>
                <w:rFonts w:eastAsiaTheme="minorHAnsi"/>
                <w:sz w:val="22"/>
                <w:szCs w:val="22"/>
                <w:lang w:val="en-GB"/>
              </w:rPr>
              <w:t>(2) potential risk must only be to a level proportionate to the task;</w:t>
            </w:r>
          </w:p>
          <w:p w:rsidR="00952F83" w:rsidRPr="004E4252" w:rsidRDefault="00952F83" w:rsidP="007F20E5">
            <w:pPr>
              <w:pStyle w:val="Default"/>
              <w:rPr>
                <w:rFonts w:eastAsiaTheme="minorHAnsi"/>
                <w:sz w:val="22"/>
                <w:szCs w:val="22"/>
                <w:lang w:val="en-GB"/>
              </w:rPr>
            </w:pPr>
            <w:r w:rsidRPr="004E4252">
              <w:rPr>
                <w:rFonts w:eastAsiaTheme="minorHAnsi"/>
                <w:sz w:val="22"/>
                <w:szCs w:val="22"/>
                <w:lang w:val="en-GB"/>
              </w:rPr>
              <w:t>(3) protection is afforded at levels appropriate to the occupants;</w:t>
            </w:r>
          </w:p>
          <w:p w:rsidR="00952F83" w:rsidRPr="004E4252" w:rsidRDefault="00952F83" w:rsidP="007F20E5">
            <w:pPr>
              <w:pStyle w:val="Default"/>
              <w:rPr>
                <w:rFonts w:eastAsiaTheme="minorHAnsi"/>
                <w:sz w:val="22"/>
                <w:szCs w:val="22"/>
                <w:lang w:val="en-GB"/>
              </w:rPr>
            </w:pPr>
            <w:r w:rsidRPr="004E4252">
              <w:rPr>
                <w:rFonts w:eastAsiaTheme="minorHAnsi"/>
                <w:sz w:val="22"/>
                <w:szCs w:val="22"/>
                <w:lang w:val="en-GB"/>
              </w:rPr>
              <w:t>(4) this Subpart addresses a number of risk areas and mitigation is built in;</w:t>
            </w:r>
          </w:p>
          <w:p w:rsidR="00952F83" w:rsidRPr="004E4252" w:rsidRDefault="00952F83" w:rsidP="007F20E5">
            <w:pPr>
              <w:pStyle w:val="Default"/>
              <w:rPr>
                <w:rFonts w:eastAsiaTheme="minorHAnsi"/>
                <w:sz w:val="22"/>
                <w:szCs w:val="22"/>
                <w:lang w:val="en-GB"/>
              </w:rPr>
            </w:pPr>
            <w:r w:rsidRPr="004E4252">
              <w:rPr>
                <w:rFonts w:eastAsiaTheme="minorHAnsi"/>
                <w:sz w:val="22"/>
                <w:szCs w:val="22"/>
                <w:lang w:val="en-GB"/>
              </w:rPr>
              <w:t>(5) only HEMS operations are dealt with by this Subpart;</w:t>
            </w:r>
          </w:p>
          <w:p w:rsidR="00952F83" w:rsidRPr="004E4252" w:rsidRDefault="00952F83" w:rsidP="007F20E5">
            <w:pPr>
              <w:pStyle w:val="Default"/>
              <w:rPr>
                <w:rFonts w:eastAsiaTheme="minorHAnsi"/>
                <w:sz w:val="22"/>
                <w:szCs w:val="22"/>
                <w:lang w:val="en-GB"/>
              </w:rPr>
            </w:pPr>
            <w:r w:rsidRPr="004E4252">
              <w:rPr>
                <w:rFonts w:eastAsiaTheme="minorHAnsi"/>
                <w:sz w:val="22"/>
                <w:szCs w:val="22"/>
                <w:lang w:val="en-GB"/>
              </w:rPr>
              <w:t>(6) there are three main categories of HEMS sites and each is addressed appropriately; and</w:t>
            </w:r>
          </w:p>
          <w:p w:rsidR="00952F83" w:rsidRPr="004E4252" w:rsidRDefault="00952F83" w:rsidP="007F20E5">
            <w:pPr>
              <w:pStyle w:val="Ifyllnadstext"/>
              <w:rPr>
                <w:rFonts w:ascii="Calibri" w:eastAsiaTheme="minorHAnsi" w:hAnsi="Calibri" w:cs="Calibri"/>
                <w:color w:val="000000"/>
                <w:szCs w:val="22"/>
                <w:lang w:val="en-GB" w:eastAsia="en-US"/>
              </w:rPr>
            </w:pPr>
            <w:r w:rsidRPr="004E4252">
              <w:rPr>
                <w:rFonts w:ascii="Calibri" w:eastAsiaTheme="minorHAnsi" w:hAnsi="Calibri" w:cs="Calibri"/>
                <w:color w:val="000000"/>
                <w:szCs w:val="22"/>
                <w:lang w:val="en-GB" w:eastAsia="en-US"/>
              </w:rPr>
              <w:t>(7) State alleviation from the requirement at a hospital site is available but such alleviations should be strictly controlled by a system of registration.</w:t>
            </w:r>
          </w:p>
          <w:p w:rsidR="00952F83" w:rsidRPr="004E4252" w:rsidRDefault="00952F83" w:rsidP="007F20E5">
            <w:pPr>
              <w:pStyle w:val="Ifyllnadstext"/>
              <w:rPr>
                <w:rFonts w:ascii="Calibri" w:eastAsiaTheme="minorHAnsi" w:hAnsi="Calibri" w:cs="Calibri"/>
                <w:color w:val="000000"/>
                <w:szCs w:val="22"/>
                <w:lang w:val="en-GB" w:eastAsia="en-US"/>
              </w:rPr>
            </w:pPr>
          </w:p>
          <w:p w:rsidR="00952F83" w:rsidRPr="004E4252" w:rsidRDefault="00952F83" w:rsidP="007F20E5">
            <w:pPr>
              <w:pStyle w:val="Ifyllnadstext"/>
              <w:rPr>
                <w:rFonts w:ascii="Calibri" w:eastAsiaTheme="minorHAnsi" w:hAnsi="Calibri" w:cs="Calibri"/>
                <w:i/>
                <w:color w:val="000000"/>
                <w:sz w:val="18"/>
                <w:szCs w:val="18"/>
                <w:lang w:val="en-GB" w:eastAsia="en-US"/>
              </w:rPr>
            </w:pPr>
            <w:r w:rsidRPr="004E4252">
              <w:rPr>
                <w:rFonts w:ascii="Calibri" w:eastAsiaTheme="minorHAnsi" w:hAnsi="Calibri" w:cs="Calibri"/>
                <w:i/>
                <w:color w:val="000000"/>
                <w:sz w:val="18"/>
                <w:szCs w:val="18"/>
                <w:lang w:val="en-GB" w:eastAsia="en-US"/>
              </w:rPr>
              <w:t>(Ref to rulebook for complete text)</w:t>
            </w:r>
          </w:p>
        </w:tc>
        <w:sdt>
          <w:sdtPr>
            <w:alias w:val=" "/>
            <w:id w:val="-734776294"/>
            <w:placeholder>
              <w:docPart w:val="53E1E612FA17482FA92069B259EE43C5"/>
            </w:placeholder>
            <w:showingPlcHdr/>
            <w:text/>
          </w:sdtPr>
          <w:sdtEndPr/>
          <w:sdtContent>
            <w:tc>
              <w:tcPr>
                <w:tcW w:w="2558" w:type="dxa"/>
                <w:tcBorders>
                  <w:left w:val="single" w:sz="4" w:space="0" w:color="auto"/>
                  <w:bottom w:val="single" w:sz="4" w:space="0" w:color="auto"/>
                  <w:right w:val="single" w:sz="4" w:space="0" w:color="auto"/>
                </w:tcBorders>
              </w:tcPr>
              <w:p w:rsidR="00952F83" w:rsidRDefault="00952F83" w:rsidP="007F20E5">
                <w:pPr>
                  <w:pStyle w:val="Ifyllnadstext"/>
                </w:pPr>
                <w:r w:rsidRPr="001F3B68">
                  <w:rPr>
                    <w:rStyle w:val="Platshllartext"/>
                  </w:rPr>
                  <w:t xml:space="preserve"> </w:t>
                </w:r>
              </w:p>
            </w:tc>
          </w:sdtContent>
        </w:sdt>
        <w:sdt>
          <w:sdtPr>
            <w:alias w:val=" "/>
            <w:id w:val="-2095395572"/>
            <w:placeholder>
              <w:docPart w:val="C6E8FCC9E6184B5FB47A4F9A11189DA5"/>
            </w:placeholder>
            <w:showingPlcHdr/>
            <w:text/>
          </w:sdtPr>
          <w:sdtEndPr/>
          <w:sdtContent>
            <w:tc>
              <w:tcPr>
                <w:tcW w:w="2268" w:type="dxa"/>
                <w:gridSpan w:val="2"/>
                <w:tcBorders>
                  <w:left w:val="single" w:sz="4" w:space="0" w:color="auto"/>
                  <w:bottom w:val="single" w:sz="4" w:space="0" w:color="auto"/>
                  <w:right w:val="single" w:sz="4" w:space="0" w:color="auto"/>
                </w:tcBorders>
              </w:tcPr>
              <w:p w:rsidR="00952F83" w:rsidRDefault="00952F83" w:rsidP="007F20E5">
                <w:pPr>
                  <w:pStyle w:val="Ifyllnadstext"/>
                </w:pPr>
                <w:r w:rsidRPr="001F3B68">
                  <w:rPr>
                    <w:rStyle w:val="Platshllartext"/>
                  </w:rPr>
                  <w:t xml:space="preserve"> </w:t>
                </w:r>
              </w:p>
            </w:tc>
          </w:sdtContent>
        </w:sdt>
      </w:tr>
      <w:tr w:rsidR="000752F1" w:rsidRPr="00A84BE3" w:rsidTr="000861CC">
        <w:tc>
          <w:tcPr>
            <w:tcW w:w="10065" w:type="dxa"/>
            <w:gridSpan w:val="5"/>
          </w:tcPr>
          <w:tbl>
            <w:tblPr>
              <w:tblStyle w:val="Tabellrutnt"/>
              <w:tblW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2"/>
              <w:gridCol w:w="2435"/>
              <w:gridCol w:w="2377"/>
            </w:tblGrid>
            <w:tr w:rsidR="00BD7C3A" w:rsidRPr="00A84BE3" w:rsidTr="00A2571C">
              <w:tc>
                <w:tcPr>
                  <w:tcW w:w="9954" w:type="dxa"/>
                  <w:gridSpan w:val="3"/>
                  <w:tcBorders>
                    <w:bottom w:val="single" w:sz="4" w:space="0" w:color="auto"/>
                  </w:tcBorders>
                </w:tcPr>
                <w:p w:rsidR="00BD7C3A" w:rsidRPr="00952F83" w:rsidRDefault="00BD7C3A" w:rsidP="007F20E5">
                  <w:pPr>
                    <w:pStyle w:val="Rubrik1"/>
                    <w:framePr w:hSpace="141" w:wrap="around" w:vAnchor="text" w:hAnchor="text" w:y="1"/>
                    <w:suppressOverlap/>
                    <w:outlineLvl w:val="0"/>
                    <w:rPr>
                      <w:lang w:val="en-GB"/>
                    </w:rPr>
                  </w:pPr>
                  <w:r w:rsidRPr="00952F83">
                    <w:rPr>
                      <w:lang w:val="en-GB"/>
                    </w:rPr>
                    <w:t>SPA.HEMS.105 HEMS HEC operations</w:t>
                  </w:r>
                </w:p>
              </w:tc>
            </w:tr>
            <w:tr w:rsidR="00FA2814" w:rsidTr="00A2571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42" w:type="dxa"/>
                  <w:tcBorders>
                    <w:bottom w:val="nil"/>
                  </w:tcBorders>
                </w:tcPr>
                <w:p w:rsidR="00FA2814" w:rsidRPr="00952F83" w:rsidRDefault="00FA2814" w:rsidP="007F20E5">
                  <w:pPr>
                    <w:pStyle w:val="Brdtext"/>
                    <w:framePr w:hSpace="141" w:wrap="around" w:vAnchor="text" w:hAnchor="text" w:y="1"/>
                    <w:spacing w:before="120" w:after="0"/>
                    <w:suppressOverlap/>
                    <w:rPr>
                      <w:rFonts w:ascii="Calibri" w:hAnsi="Calibri" w:cs="Calibri"/>
                      <w:lang w:val="en-GB"/>
                    </w:rPr>
                  </w:pPr>
                </w:p>
              </w:tc>
              <w:tc>
                <w:tcPr>
                  <w:tcW w:w="2435" w:type="dxa"/>
                  <w:tcBorders>
                    <w:bottom w:val="nil"/>
                  </w:tcBorders>
                </w:tcPr>
                <w:p w:rsidR="00FA2814" w:rsidRPr="00952F83" w:rsidRDefault="00FA2814" w:rsidP="007F20E5">
                  <w:pPr>
                    <w:pStyle w:val="Brdtext"/>
                    <w:framePr w:hSpace="141" w:wrap="around" w:vAnchor="text" w:hAnchor="text" w:y="1"/>
                    <w:spacing w:after="0"/>
                    <w:suppressOverlap/>
                    <w:rPr>
                      <w:rFonts w:asciiTheme="majorHAnsi" w:hAnsiTheme="majorHAnsi" w:cstheme="majorHAnsi"/>
                    </w:rPr>
                  </w:pPr>
                  <w:r w:rsidRPr="00952F83">
                    <w:rPr>
                      <w:rFonts w:asciiTheme="majorHAnsi" w:hAnsiTheme="majorHAnsi" w:cstheme="majorHAnsi"/>
                      <w:sz w:val="14"/>
                    </w:rPr>
                    <w:t>Ref. in manual:</w:t>
                  </w:r>
                </w:p>
              </w:tc>
              <w:tc>
                <w:tcPr>
                  <w:tcW w:w="2377" w:type="dxa"/>
                  <w:tcBorders>
                    <w:bottom w:val="nil"/>
                    <w:right w:val="single" w:sz="4" w:space="0" w:color="auto"/>
                  </w:tcBorders>
                </w:tcPr>
                <w:p w:rsidR="00FA2814" w:rsidRPr="00952F83" w:rsidRDefault="00FA2814" w:rsidP="007F20E5">
                  <w:pPr>
                    <w:pStyle w:val="Brdtext"/>
                    <w:framePr w:hSpace="141" w:wrap="around" w:vAnchor="text" w:hAnchor="text" w:y="1"/>
                    <w:spacing w:after="0"/>
                    <w:suppressOverlap/>
                    <w:rPr>
                      <w:rFonts w:asciiTheme="majorHAnsi" w:hAnsiTheme="majorHAnsi" w:cstheme="majorHAnsi"/>
                      <w:sz w:val="14"/>
                    </w:rPr>
                  </w:pPr>
                  <w:r>
                    <w:rPr>
                      <w:rFonts w:asciiTheme="majorHAnsi" w:hAnsiTheme="majorHAnsi" w:cstheme="majorHAnsi"/>
                      <w:sz w:val="14"/>
                    </w:rPr>
                    <w:t>TS notes:</w:t>
                  </w:r>
                </w:p>
              </w:tc>
            </w:tr>
            <w:tr w:rsidR="00FA2814" w:rsidTr="00A2571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42" w:type="dxa"/>
                  <w:tcBorders>
                    <w:top w:val="nil"/>
                    <w:bottom w:val="single" w:sz="4" w:space="0" w:color="auto"/>
                  </w:tcBorders>
                </w:tcPr>
                <w:p w:rsidR="00FA2814" w:rsidRPr="00952F83" w:rsidRDefault="00FA2814" w:rsidP="007F20E5">
                  <w:pPr>
                    <w:pStyle w:val="Brdtext"/>
                    <w:framePr w:hSpace="141" w:wrap="around" w:vAnchor="text" w:hAnchor="text" w:y="1"/>
                    <w:spacing w:before="120" w:after="0"/>
                    <w:suppressOverlap/>
                    <w:rPr>
                      <w:rFonts w:ascii="Calibri" w:hAnsi="Calibri" w:cs="Calibri"/>
                      <w:lang w:val="en-GB"/>
                    </w:rPr>
                  </w:pPr>
                  <w:r w:rsidRPr="00952F83">
                    <w:rPr>
                      <w:rFonts w:ascii="Calibri" w:hAnsi="Calibri" w:cs="Calibri"/>
                      <w:lang w:val="en-GB"/>
                    </w:rPr>
                    <w:t>(a) HEMS HEC operations may be conducted with either of the following:</w:t>
                  </w:r>
                </w:p>
                <w:p w:rsidR="00FA2814" w:rsidRPr="00952F83" w:rsidRDefault="00FA2814" w:rsidP="007F20E5">
                  <w:pPr>
                    <w:pStyle w:val="Brdtext"/>
                    <w:framePr w:hSpace="141" w:wrap="around" w:vAnchor="text" w:hAnchor="text" w:y="1"/>
                    <w:spacing w:before="120" w:after="0"/>
                    <w:suppressOverlap/>
                    <w:rPr>
                      <w:rFonts w:ascii="Calibri" w:hAnsi="Calibri" w:cs="Calibri"/>
                      <w:lang w:val="en-GB"/>
                    </w:rPr>
                  </w:pPr>
                  <w:r w:rsidRPr="00952F83">
                    <w:rPr>
                      <w:rFonts w:ascii="Calibri" w:hAnsi="Calibri" w:cs="Calibri"/>
                      <w:lang w:val="en-GB"/>
                    </w:rPr>
                    <w:lastRenderedPageBreak/>
                    <w:t>(1) a helicopter hoist, under the conditions prescribed in Subpart I (Helicopter Hoist Operations);</w:t>
                  </w:r>
                </w:p>
                <w:p w:rsidR="00FA2814" w:rsidRPr="00952F83" w:rsidRDefault="00FA2814" w:rsidP="007F20E5">
                  <w:pPr>
                    <w:pStyle w:val="Brdtext"/>
                    <w:framePr w:hSpace="141" w:wrap="around" w:vAnchor="text" w:hAnchor="text" w:y="1"/>
                    <w:spacing w:before="120" w:after="0"/>
                    <w:suppressOverlap/>
                    <w:rPr>
                      <w:rFonts w:ascii="Calibri" w:hAnsi="Calibri" w:cs="Calibri"/>
                      <w:lang w:val="en-GB"/>
                    </w:rPr>
                  </w:pPr>
                  <w:r w:rsidRPr="00952F83">
                    <w:rPr>
                      <w:rFonts w:ascii="Calibri" w:hAnsi="Calibri" w:cs="Calibri"/>
                      <w:lang w:val="en-GB"/>
                    </w:rPr>
                    <w:t xml:space="preserve">(2) </w:t>
                  </w:r>
                  <w:proofErr w:type="gramStart"/>
                  <w:r w:rsidRPr="00952F83">
                    <w:rPr>
                      <w:rFonts w:ascii="Calibri" w:hAnsi="Calibri" w:cs="Calibri"/>
                      <w:lang w:val="en-GB"/>
                    </w:rPr>
                    <w:t>a</w:t>
                  </w:r>
                  <w:proofErr w:type="gramEnd"/>
                  <w:r w:rsidRPr="00952F83">
                    <w:rPr>
                      <w:rFonts w:ascii="Calibri" w:hAnsi="Calibri" w:cs="Calibri"/>
                      <w:lang w:val="en-GB"/>
                    </w:rPr>
                    <w:t xml:space="preserve"> cargo sling, under the conditions prescribed in point (b).</w:t>
                  </w:r>
                </w:p>
              </w:tc>
              <w:sdt>
                <w:sdtPr>
                  <w:alias w:val=" "/>
                  <w:id w:val="-317810290"/>
                  <w:placeholder>
                    <w:docPart w:val="E8A1056F4BFA463AB19D72293AFA60F8"/>
                  </w:placeholder>
                  <w:showingPlcHdr/>
                  <w:text/>
                </w:sdtPr>
                <w:sdtEndPr/>
                <w:sdtContent>
                  <w:tc>
                    <w:tcPr>
                      <w:tcW w:w="2435" w:type="dxa"/>
                      <w:tcBorders>
                        <w:top w:val="nil"/>
                        <w:bottom w:val="single" w:sz="4" w:space="0" w:color="auto"/>
                      </w:tcBorders>
                    </w:tcPr>
                    <w:p w:rsidR="00FA2814" w:rsidRDefault="00FA2814" w:rsidP="007F20E5">
                      <w:pPr>
                        <w:pStyle w:val="Ifyllnadstext"/>
                        <w:framePr w:hSpace="141" w:wrap="around" w:vAnchor="text" w:hAnchor="text" w:y="1"/>
                        <w:suppressOverlap/>
                      </w:pPr>
                      <w:r w:rsidRPr="001F3B68">
                        <w:rPr>
                          <w:rStyle w:val="Platshllartext"/>
                        </w:rPr>
                        <w:t xml:space="preserve"> </w:t>
                      </w:r>
                    </w:p>
                  </w:tc>
                </w:sdtContent>
              </w:sdt>
              <w:sdt>
                <w:sdtPr>
                  <w:alias w:val=" "/>
                  <w:id w:val="-1266231669"/>
                  <w:placeholder>
                    <w:docPart w:val="46025111AB0D45A1AA142338D4545948"/>
                  </w:placeholder>
                  <w:showingPlcHdr/>
                  <w:text/>
                </w:sdtPr>
                <w:sdtEndPr/>
                <w:sdtContent>
                  <w:tc>
                    <w:tcPr>
                      <w:tcW w:w="2377" w:type="dxa"/>
                      <w:tcBorders>
                        <w:top w:val="nil"/>
                        <w:bottom w:val="single" w:sz="4" w:space="0" w:color="auto"/>
                        <w:right w:val="single" w:sz="4" w:space="0" w:color="auto"/>
                      </w:tcBorders>
                    </w:tcPr>
                    <w:p w:rsidR="00FA2814" w:rsidRDefault="00FA2814" w:rsidP="007F20E5">
                      <w:pPr>
                        <w:pStyle w:val="Ifyllnadstext"/>
                        <w:framePr w:hSpace="141" w:wrap="around" w:vAnchor="text" w:hAnchor="text" w:y="1"/>
                        <w:suppressOverlap/>
                      </w:pPr>
                      <w:r w:rsidRPr="001F3B68">
                        <w:rPr>
                          <w:rStyle w:val="Platshllartext"/>
                        </w:rPr>
                        <w:t xml:space="preserve"> </w:t>
                      </w:r>
                    </w:p>
                  </w:tc>
                </w:sdtContent>
              </w:sdt>
            </w:tr>
            <w:tr w:rsidR="00952F83" w:rsidTr="00A2571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42" w:type="dxa"/>
                  <w:tcBorders>
                    <w:bottom w:val="nil"/>
                  </w:tcBorders>
                </w:tcPr>
                <w:p w:rsidR="00952F83" w:rsidRPr="00952F83" w:rsidRDefault="00952F83" w:rsidP="007F20E5">
                  <w:pPr>
                    <w:pStyle w:val="Brdtext"/>
                    <w:framePr w:hSpace="141" w:wrap="around" w:vAnchor="text" w:hAnchor="text" w:y="1"/>
                    <w:spacing w:before="120" w:after="0"/>
                    <w:suppressOverlap/>
                    <w:rPr>
                      <w:rFonts w:ascii="Calibri" w:hAnsi="Calibri" w:cs="Calibri"/>
                      <w:lang w:val="en-GB"/>
                    </w:rPr>
                  </w:pPr>
                </w:p>
              </w:tc>
              <w:tc>
                <w:tcPr>
                  <w:tcW w:w="2435" w:type="dxa"/>
                  <w:tcBorders>
                    <w:bottom w:val="nil"/>
                  </w:tcBorders>
                </w:tcPr>
                <w:p w:rsidR="00952F83" w:rsidRPr="00CB6D1F" w:rsidRDefault="00952F83" w:rsidP="007F20E5">
                  <w:pPr>
                    <w:pStyle w:val="Brdtext"/>
                    <w:framePr w:hSpace="141" w:wrap="around" w:vAnchor="text" w:hAnchor="text" w:y="1"/>
                    <w:spacing w:after="0"/>
                    <w:suppressOverlap/>
                    <w:rPr>
                      <w:lang w:val="en-GB"/>
                    </w:rPr>
                  </w:pPr>
                  <w:r w:rsidRPr="00CB6D1F">
                    <w:rPr>
                      <w:rFonts w:asciiTheme="majorHAnsi" w:hAnsiTheme="majorHAnsi" w:cstheme="majorHAnsi"/>
                      <w:sz w:val="14"/>
                      <w:lang w:val="en-GB"/>
                    </w:rPr>
                    <w:t>Ref. in manual:</w:t>
                  </w:r>
                </w:p>
              </w:tc>
              <w:tc>
                <w:tcPr>
                  <w:tcW w:w="2377" w:type="dxa"/>
                  <w:tcBorders>
                    <w:bottom w:val="nil"/>
                    <w:right w:val="single" w:sz="4" w:space="0" w:color="auto"/>
                  </w:tcBorders>
                </w:tcPr>
                <w:p w:rsidR="00952F83" w:rsidRPr="00CB6D1F" w:rsidRDefault="00952F83" w:rsidP="007F20E5">
                  <w:pPr>
                    <w:pStyle w:val="Brdtext"/>
                    <w:framePr w:hSpace="141" w:wrap="around" w:vAnchor="text" w:hAnchor="text" w:y="1"/>
                    <w:spacing w:after="0"/>
                    <w:suppressOverlap/>
                    <w:rPr>
                      <w:rFonts w:asciiTheme="majorHAnsi" w:hAnsiTheme="majorHAnsi" w:cstheme="majorHAnsi"/>
                      <w:sz w:val="14"/>
                      <w:lang w:val="en-GB"/>
                    </w:rPr>
                  </w:pPr>
                  <w:r w:rsidRPr="00CB6D1F">
                    <w:rPr>
                      <w:rFonts w:asciiTheme="majorHAnsi" w:hAnsiTheme="majorHAnsi" w:cstheme="majorHAnsi"/>
                      <w:sz w:val="14"/>
                      <w:lang w:val="en-GB"/>
                    </w:rPr>
                    <w:t>TS notes:</w:t>
                  </w:r>
                </w:p>
              </w:tc>
            </w:tr>
            <w:tr w:rsidR="00952F83" w:rsidRPr="00A84BE3" w:rsidTr="00A2571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42" w:type="dxa"/>
                  <w:tcBorders>
                    <w:top w:val="nil"/>
                  </w:tcBorders>
                </w:tcPr>
                <w:p w:rsidR="00952F83" w:rsidRPr="00952F83" w:rsidRDefault="00952F83" w:rsidP="007F20E5">
                  <w:pPr>
                    <w:pStyle w:val="Brdtext"/>
                    <w:framePr w:hSpace="141" w:wrap="around" w:vAnchor="text" w:hAnchor="text" w:y="1"/>
                    <w:spacing w:after="0"/>
                    <w:suppressOverlap/>
                    <w:rPr>
                      <w:rFonts w:ascii="Calibri" w:hAnsi="Calibri" w:cs="Calibri"/>
                      <w:lang w:val="en-GB"/>
                    </w:rPr>
                  </w:pPr>
                  <w:r w:rsidRPr="00952F83">
                    <w:rPr>
                      <w:rFonts w:ascii="Calibri" w:hAnsi="Calibri" w:cs="Calibri"/>
                      <w:lang w:val="en-GB"/>
                    </w:rPr>
                    <w:t>(b) For HEMS HEC operations conducted with a cargo sling, the operator shall:</w:t>
                  </w:r>
                </w:p>
                <w:p w:rsidR="00952F83" w:rsidRPr="00CB6D1F" w:rsidRDefault="00952F83" w:rsidP="007F20E5">
                  <w:pPr>
                    <w:pStyle w:val="Brdtext"/>
                    <w:framePr w:hSpace="141" w:wrap="around" w:vAnchor="text" w:hAnchor="text" w:y="1"/>
                    <w:spacing w:after="0"/>
                    <w:suppressOverlap/>
                    <w:rPr>
                      <w:rFonts w:ascii="Calibri" w:hAnsi="Calibri" w:cs="Calibri"/>
                      <w:lang w:val="en-GB"/>
                    </w:rPr>
                  </w:pPr>
                  <w:r w:rsidRPr="00CB6D1F">
                    <w:rPr>
                      <w:rFonts w:ascii="Calibri" w:hAnsi="Calibri" w:cs="Calibri"/>
                      <w:lang w:val="en-GB"/>
                    </w:rPr>
                    <w:t>(1) comply with the requirements of point SPO.SPEC.HEC.105 of Annex VIII;</w:t>
                  </w:r>
                </w:p>
                <w:p w:rsidR="00952F83" w:rsidRPr="00CB6D1F" w:rsidRDefault="00952F83" w:rsidP="007F20E5">
                  <w:pPr>
                    <w:pStyle w:val="Brdtext"/>
                    <w:framePr w:hSpace="141" w:wrap="around" w:vAnchor="text" w:hAnchor="text" w:y="1"/>
                    <w:spacing w:after="0"/>
                    <w:suppressOverlap/>
                    <w:rPr>
                      <w:rFonts w:ascii="Calibri" w:hAnsi="Calibri" w:cs="Calibri"/>
                      <w:lang w:val="en-GB"/>
                    </w:rPr>
                  </w:pPr>
                  <w:r w:rsidRPr="00CB6D1F">
                    <w:rPr>
                      <w:rFonts w:ascii="Calibri" w:hAnsi="Calibri" w:cs="Calibri"/>
                      <w:lang w:val="en-GB"/>
                    </w:rPr>
                    <w:t>(2) use an approved double cargo hook, or a cargo hook system approved under a relevant airworthiness standard;</w:t>
                  </w:r>
                </w:p>
                <w:p w:rsidR="00952F83" w:rsidRPr="00CB6D1F" w:rsidRDefault="00952F83" w:rsidP="007F20E5">
                  <w:pPr>
                    <w:pStyle w:val="Brdtext"/>
                    <w:framePr w:hSpace="141" w:wrap="around" w:vAnchor="text" w:hAnchor="text" w:y="1"/>
                    <w:spacing w:after="0"/>
                    <w:suppressOverlap/>
                    <w:rPr>
                      <w:rFonts w:ascii="Calibri" w:hAnsi="Calibri" w:cs="Calibri"/>
                      <w:lang w:val="en-GB"/>
                    </w:rPr>
                  </w:pPr>
                  <w:r w:rsidRPr="00CB6D1F">
                    <w:rPr>
                      <w:rFonts w:ascii="Calibri" w:hAnsi="Calibri" w:cs="Calibri"/>
                      <w:lang w:val="en-GB"/>
                    </w:rPr>
                    <w:t>(3) limit the operations to the technical phase of the flight for rescuing injured, ill or endangered persons, or to carry persons that are necessary for the mission;</w:t>
                  </w:r>
                </w:p>
                <w:p w:rsidR="00952F83" w:rsidRPr="00CB6D1F" w:rsidRDefault="00952F83" w:rsidP="007F20E5">
                  <w:pPr>
                    <w:pStyle w:val="Brdtext"/>
                    <w:framePr w:hSpace="141" w:wrap="around" w:vAnchor="text" w:hAnchor="text" w:y="1"/>
                    <w:spacing w:after="0"/>
                    <w:suppressOverlap/>
                    <w:rPr>
                      <w:rFonts w:ascii="Calibri" w:hAnsi="Calibri" w:cs="Calibri"/>
                      <w:lang w:val="en-GB"/>
                    </w:rPr>
                  </w:pPr>
                  <w:r w:rsidRPr="00CB6D1F">
                    <w:rPr>
                      <w:rFonts w:ascii="Calibri" w:hAnsi="Calibri" w:cs="Calibri"/>
                      <w:lang w:val="en-GB"/>
                    </w:rPr>
                    <w:t>(4) ensure that sling technical crew members are adequately equipped, trained, checked and briefed;</w:t>
                  </w:r>
                </w:p>
                <w:p w:rsidR="00952F83" w:rsidRPr="00CB6D1F" w:rsidRDefault="00952F83" w:rsidP="007F20E5">
                  <w:pPr>
                    <w:pStyle w:val="Brdtext"/>
                    <w:framePr w:hSpace="141" w:wrap="around" w:vAnchor="text" w:hAnchor="text" w:y="1"/>
                    <w:spacing w:after="0"/>
                    <w:suppressOverlap/>
                    <w:rPr>
                      <w:rFonts w:ascii="Calibri" w:hAnsi="Calibri" w:cs="Calibri"/>
                      <w:lang w:val="en-GB"/>
                    </w:rPr>
                  </w:pPr>
                  <w:r w:rsidRPr="00CB6D1F">
                    <w:rPr>
                      <w:rFonts w:ascii="Calibri" w:hAnsi="Calibri" w:cs="Calibri"/>
                      <w:lang w:val="en-GB"/>
                    </w:rPr>
                    <w:t>(5) develop specific HEMS HEC SOPs, following the risk assessment referred to in point SPA.HEMS.140;</w:t>
                  </w:r>
                </w:p>
                <w:p w:rsidR="00952F83" w:rsidRPr="00CB6D1F" w:rsidRDefault="00952F83" w:rsidP="007F20E5">
                  <w:pPr>
                    <w:pStyle w:val="Brdtext"/>
                    <w:framePr w:hSpace="141" w:wrap="around" w:vAnchor="text" w:hAnchor="text" w:y="1"/>
                    <w:spacing w:after="0"/>
                    <w:suppressOverlap/>
                    <w:rPr>
                      <w:rFonts w:ascii="Calibri" w:hAnsi="Calibri" w:cs="Calibri"/>
                      <w:lang w:val="en-GB"/>
                    </w:rPr>
                  </w:pPr>
                  <w:r w:rsidRPr="00CB6D1F">
                    <w:rPr>
                      <w:rFonts w:ascii="Calibri" w:hAnsi="Calibri" w:cs="Calibri"/>
                      <w:lang w:val="en-GB"/>
                    </w:rPr>
                    <w:t xml:space="preserve">(6) </w:t>
                  </w:r>
                  <w:proofErr w:type="gramStart"/>
                  <w:r w:rsidRPr="00CB6D1F">
                    <w:rPr>
                      <w:rFonts w:ascii="Calibri" w:hAnsi="Calibri" w:cs="Calibri"/>
                      <w:lang w:val="en-GB"/>
                    </w:rPr>
                    <w:t>ensure</w:t>
                  </w:r>
                  <w:proofErr w:type="gramEnd"/>
                  <w:r w:rsidRPr="00CB6D1F">
                    <w:rPr>
                      <w:rFonts w:ascii="Calibri" w:hAnsi="Calibri" w:cs="Calibri"/>
                      <w:lang w:val="en-GB"/>
                    </w:rPr>
                    <w:t xml:space="preserve"> that all flight crew members involved in HEMS HEC operations are experienced, trained and checked for HEMS HEC operations, and have recent experience with such activity.</w:t>
                  </w:r>
                </w:p>
              </w:tc>
              <w:sdt>
                <w:sdtPr>
                  <w:alias w:val=" "/>
                  <w:id w:val="-944994567"/>
                  <w:placeholder>
                    <w:docPart w:val="A5BFBE8A1B62446F912826B11DA6F066"/>
                  </w:placeholder>
                  <w:showingPlcHdr/>
                  <w:text/>
                </w:sdtPr>
                <w:sdtEndPr/>
                <w:sdtContent>
                  <w:tc>
                    <w:tcPr>
                      <w:tcW w:w="2435" w:type="dxa"/>
                      <w:tcBorders>
                        <w:top w:val="nil"/>
                      </w:tcBorders>
                    </w:tcPr>
                    <w:p w:rsidR="00952F83" w:rsidRPr="00CB6D1F" w:rsidRDefault="00952F83" w:rsidP="007F20E5">
                      <w:pPr>
                        <w:pStyle w:val="Ifyllnadstext"/>
                        <w:framePr w:hSpace="141" w:wrap="around" w:vAnchor="text" w:hAnchor="text" w:y="1"/>
                        <w:suppressOverlap/>
                        <w:rPr>
                          <w:lang w:val="en-GB"/>
                        </w:rPr>
                      </w:pPr>
                      <w:r w:rsidRPr="00CB6D1F">
                        <w:rPr>
                          <w:rStyle w:val="Platshllartext"/>
                          <w:lang w:val="en-GB"/>
                        </w:rPr>
                        <w:t xml:space="preserve"> </w:t>
                      </w:r>
                    </w:p>
                  </w:tc>
                </w:sdtContent>
              </w:sdt>
              <w:sdt>
                <w:sdtPr>
                  <w:alias w:val=" "/>
                  <w:id w:val="120588121"/>
                  <w:placeholder>
                    <w:docPart w:val="66DE06E9465A4D87907FD2725374B491"/>
                  </w:placeholder>
                  <w:showingPlcHdr/>
                  <w:text/>
                </w:sdtPr>
                <w:sdtEndPr/>
                <w:sdtContent>
                  <w:tc>
                    <w:tcPr>
                      <w:tcW w:w="2377" w:type="dxa"/>
                      <w:tcBorders>
                        <w:top w:val="nil"/>
                      </w:tcBorders>
                    </w:tcPr>
                    <w:p w:rsidR="00952F83" w:rsidRPr="00CB6D1F" w:rsidRDefault="00952F83" w:rsidP="007F20E5">
                      <w:pPr>
                        <w:pStyle w:val="Ifyllnadstext"/>
                        <w:framePr w:hSpace="141" w:wrap="around" w:vAnchor="text" w:hAnchor="text" w:y="1"/>
                        <w:suppressOverlap/>
                        <w:rPr>
                          <w:lang w:val="en-GB"/>
                        </w:rPr>
                      </w:pPr>
                      <w:r w:rsidRPr="00CB6D1F">
                        <w:rPr>
                          <w:rStyle w:val="Platshllartext"/>
                          <w:lang w:val="en-GB"/>
                        </w:rPr>
                        <w:t xml:space="preserve"> </w:t>
                      </w:r>
                    </w:p>
                  </w:tc>
                </w:sdtContent>
              </w:sdt>
            </w:tr>
          </w:tbl>
          <w:p w:rsidR="00197340" w:rsidRPr="00CB6D1F" w:rsidRDefault="00197340" w:rsidP="007F20E5">
            <w:pPr>
              <w:pStyle w:val="Brdtext"/>
              <w:spacing w:after="0"/>
              <w:rPr>
                <w:rFonts w:cstheme="majorHAnsi"/>
                <w:lang w:val="en-GB"/>
              </w:rPr>
            </w:pPr>
          </w:p>
          <w:p w:rsidR="00F92E95" w:rsidRPr="00CB6D1F" w:rsidRDefault="00897047" w:rsidP="007F20E5">
            <w:pPr>
              <w:pStyle w:val="Brdtext"/>
              <w:spacing w:after="0"/>
              <w:rPr>
                <w:rFonts w:cstheme="majorHAnsi"/>
                <w:b/>
                <w:bCs/>
                <w:lang w:val="en-GB"/>
              </w:rPr>
            </w:pPr>
            <w:r w:rsidRPr="00CB6D1F">
              <w:rPr>
                <w:rFonts w:asciiTheme="majorHAnsi" w:hAnsiTheme="majorHAnsi" w:cstheme="majorHAnsi"/>
                <w:b/>
                <w:lang w:val="en-GB"/>
              </w:rPr>
              <w:t>AMC1 SPA.HEMS.105(b) HEMS HEC operations</w:t>
            </w:r>
          </w:p>
          <w:tbl>
            <w:tblPr>
              <w:tblStyle w:val="Tabellrutnt"/>
              <w:tblW w:w="9954" w:type="dxa"/>
              <w:tblLayout w:type="fixed"/>
              <w:tblLook w:val="04A0" w:firstRow="1" w:lastRow="0" w:firstColumn="1" w:lastColumn="0" w:noHBand="0" w:noVBand="1"/>
            </w:tblPr>
            <w:tblGrid>
              <w:gridCol w:w="5142"/>
              <w:gridCol w:w="2551"/>
              <w:gridCol w:w="2261"/>
            </w:tblGrid>
            <w:tr w:rsidR="00CB6D1F" w:rsidRPr="00A84BE3" w:rsidTr="00CB6D1F">
              <w:tc>
                <w:tcPr>
                  <w:tcW w:w="9954" w:type="dxa"/>
                  <w:gridSpan w:val="3"/>
                  <w:tcBorders>
                    <w:top w:val="nil"/>
                    <w:left w:val="nil"/>
                    <w:bottom w:val="single" w:sz="4" w:space="0" w:color="auto"/>
                    <w:right w:val="nil"/>
                  </w:tcBorders>
                </w:tcPr>
                <w:p w:rsidR="00CB6D1F" w:rsidRPr="00CB6D1F" w:rsidRDefault="00CB6D1F" w:rsidP="007F20E5">
                  <w:pPr>
                    <w:pStyle w:val="Brdtext"/>
                    <w:framePr w:hSpace="141" w:wrap="around" w:vAnchor="text" w:hAnchor="text" w:y="1"/>
                    <w:spacing w:after="0"/>
                    <w:suppressOverlap/>
                    <w:rPr>
                      <w:rFonts w:asciiTheme="majorHAnsi" w:hAnsiTheme="majorHAnsi" w:cstheme="majorHAnsi"/>
                      <w:sz w:val="14"/>
                      <w:lang w:val="en-GB"/>
                    </w:rPr>
                  </w:pPr>
                  <w:r w:rsidRPr="00CB6D1F">
                    <w:rPr>
                      <w:rFonts w:asciiTheme="majorHAnsi" w:hAnsiTheme="majorHAnsi" w:cstheme="majorHAnsi"/>
                      <w:lang w:val="en-GB"/>
                    </w:rPr>
                    <w:t>TECHNICAL CREW MEMBERS AND GROUND OPERATIONS PERSONNEL</w:t>
                  </w:r>
                </w:p>
              </w:tc>
            </w:tr>
            <w:tr w:rsidR="00952F83" w:rsidRPr="00952F83" w:rsidTr="00A2571C">
              <w:tc>
                <w:tcPr>
                  <w:tcW w:w="5142" w:type="dxa"/>
                  <w:tcBorders>
                    <w:top w:val="single" w:sz="4" w:space="0" w:color="auto"/>
                    <w:left w:val="single" w:sz="4" w:space="0" w:color="auto"/>
                    <w:bottom w:val="nil"/>
                    <w:right w:val="single" w:sz="4" w:space="0" w:color="auto"/>
                  </w:tcBorders>
                </w:tcPr>
                <w:p w:rsidR="00952F83" w:rsidRPr="00952F83" w:rsidRDefault="00952F83" w:rsidP="007F20E5">
                  <w:pPr>
                    <w:pStyle w:val="Brdtext"/>
                    <w:framePr w:hSpace="141" w:wrap="around" w:vAnchor="text" w:hAnchor="text" w:y="1"/>
                    <w:spacing w:before="120" w:after="0"/>
                    <w:suppressOverlap/>
                    <w:rPr>
                      <w:rFonts w:asciiTheme="majorHAnsi" w:hAnsiTheme="majorHAnsi" w:cstheme="majorHAnsi"/>
                      <w:sz w:val="14"/>
                      <w:szCs w:val="14"/>
                      <w:lang w:val="en-GB"/>
                    </w:rPr>
                  </w:pPr>
                </w:p>
              </w:tc>
              <w:tc>
                <w:tcPr>
                  <w:tcW w:w="2551" w:type="dxa"/>
                  <w:tcBorders>
                    <w:top w:val="single" w:sz="4" w:space="0" w:color="auto"/>
                    <w:left w:val="single" w:sz="4" w:space="0" w:color="auto"/>
                    <w:bottom w:val="nil"/>
                    <w:right w:val="single" w:sz="4" w:space="0" w:color="auto"/>
                  </w:tcBorders>
                </w:tcPr>
                <w:p w:rsidR="00952F83" w:rsidRPr="00942573" w:rsidRDefault="00952F83" w:rsidP="007F20E5">
                  <w:pPr>
                    <w:pStyle w:val="Brdtext"/>
                    <w:framePr w:hSpace="141" w:wrap="around" w:vAnchor="text" w:hAnchor="text" w:y="1"/>
                    <w:spacing w:after="0"/>
                    <w:suppressOverlap/>
                    <w:rPr>
                      <w:rFonts w:asciiTheme="majorHAnsi" w:hAnsiTheme="majorHAnsi" w:cstheme="majorHAnsi"/>
                      <w:sz w:val="14"/>
                    </w:rPr>
                  </w:pPr>
                  <w:r w:rsidRPr="00942573">
                    <w:rPr>
                      <w:rFonts w:asciiTheme="majorHAnsi" w:hAnsiTheme="majorHAnsi" w:cstheme="majorHAnsi"/>
                      <w:sz w:val="14"/>
                    </w:rPr>
                    <w:t>Ref. in manual:</w:t>
                  </w:r>
                </w:p>
              </w:tc>
              <w:tc>
                <w:tcPr>
                  <w:tcW w:w="2261" w:type="dxa"/>
                  <w:tcBorders>
                    <w:top w:val="single" w:sz="4" w:space="0" w:color="auto"/>
                    <w:left w:val="single" w:sz="4" w:space="0" w:color="auto"/>
                    <w:bottom w:val="nil"/>
                    <w:right w:val="single" w:sz="4" w:space="0" w:color="auto"/>
                  </w:tcBorders>
                </w:tcPr>
                <w:p w:rsidR="00952F83" w:rsidRDefault="00952F83" w:rsidP="007F20E5">
                  <w:pPr>
                    <w:pStyle w:val="Brdtext"/>
                    <w:framePr w:hSpace="141" w:wrap="around" w:vAnchor="text" w:hAnchor="text" w:y="1"/>
                    <w:spacing w:after="0"/>
                    <w:suppressOverlap/>
                    <w:rPr>
                      <w:rFonts w:asciiTheme="majorHAnsi" w:hAnsiTheme="majorHAnsi" w:cstheme="majorHAnsi"/>
                      <w:sz w:val="14"/>
                    </w:rPr>
                  </w:pPr>
                  <w:r>
                    <w:rPr>
                      <w:rFonts w:asciiTheme="majorHAnsi" w:hAnsiTheme="majorHAnsi" w:cstheme="majorHAnsi"/>
                      <w:sz w:val="14"/>
                    </w:rPr>
                    <w:t>TS notes:</w:t>
                  </w:r>
                </w:p>
              </w:tc>
            </w:tr>
            <w:tr w:rsidR="00952F83" w:rsidTr="00CB6D1F">
              <w:tc>
                <w:tcPr>
                  <w:tcW w:w="5142" w:type="dxa"/>
                  <w:tcBorders>
                    <w:top w:val="nil"/>
                    <w:bottom w:val="single" w:sz="4" w:space="0" w:color="auto"/>
                  </w:tcBorders>
                </w:tcPr>
                <w:p w:rsidR="00952F83" w:rsidRPr="00CB6D1F" w:rsidRDefault="00952F83" w:rsidP="007F20E5">
                  <w:pPr>
                    <w:pStyle w:val="Brdtext"/>
                    <w:framePr w:hSpace="141" w:wrap="around" w:vAnchor="text" w:hAnchor="text" w:y="1"/>
                    <w:spacing w:before="100" w:beforeAutospacing="1" w:after="40"/>
                    <w:suppressOverlap/>
                    <w:rPr>
                      <w:rFonts w:ascii="Calibri" w:hAnsi="Calibri" w:cs="Calibri"/>
                      <w:lang w:val="en-GB"/>
                    </w:rPr>
                  </w:pPr>
                  <w:r w:rsidRPr="00CB6D1F">
                    <w:rPr>
                      <w:rFonts w:ascii="Calibri" w:hAnsi="Calibri" w:cs="Calibri"/>
                      <w:lang w:val="en-GB"/>
                    </w:rPr>
                    <w:t xml:space="preserve">(a) During HEMS HEC cargo sling operations, the operator should ensure that a trained crew member, referred to as the sling technical crew member, is in charge of: </w:t>
                  </w:r>
                  <w:r w:rsidR="007F20E5">
                    <w:rPr>
                      <w:rFonts w:ascii="Calibri" w:hAnsi="Calibri" w:cs="Calibri"/>
                      <w:lang w:val="en-GB"/>
                    </w:rPr>
                    <w:br/>
                  </w:r>
                  <w:r w:rsidRPr="00CB6D1F">
                    <w:rPr>
                      <w:rFonts w:ascii="Calibri" w:hAnsi="Calibri" w:cs="Calibri"/>
                      <w:lang w:val="en-GB"/>
                    </w:rPr>
                    <w:t>(1) ensuring that the rope is safely connected to the helicopter hook; and</w:t>
                  </w:r>
                  <w:r w:rsidR="007F20E5">
                    <w:rPr>
                      <w:rFonts w:ascii="Calibri" w:hAnsi="Calibri" w:cs="Calibri"/>
                      <w:lang w:val="en-GB"/>
                    </w:rPr>
                    <w:br/>
                  </w:r>
                  <w:r w:rsidRPr="00CB6D1F">
                    <w:rPr>
                      <w:rFonts w:ascii="Calibri" w:hAnsi="Calibri" w:cs="Calibri"/>
                      <w:lang w:val="en-GB"/>
                    </w:rPr>
                    <w:t>(2) when relevant, guiding the pilot from the cabin, from the ground, or when carried externally.</w:t>
                  </w:r>
                </w:p>
              </w:tc>
              <w:sdt>
                <w:sdtPr>
                  <w:alias w:val=" "/>
                  <w:id w:val="1113172019"/>
                  <w:placeholder>
                    <w:docPart w:val="F8089A906F5C45CEAD21EE23051FFDA0"/>
                  </w:placeholder>
                  <w:showingPlcHdr/>
                  <w:text/>
                </w:sdtPr>
                <w:sdtEndPr/>
                <w:sdtContent>
                  <w:tc>
                    <w:tcPr>
                      <w:tcW w:w="2551" w:type="dxa"/>
                      <w:tcBorders>
                        <w:top w:val="nil"/>
                        <w:bottom w:val="single" w:sz="4" w:space="0" w:color="auto"/>
                      </w:tcBorders>
                    </w:tcPr>
                    <w:p w:rsidR="00952F83" w:rsidRDefault="00952F83" w:rsidP="007F20E5">
                      <w:pPr>
                        <w:pStyle w:val="Ifyllnadstext"/>
                        <w:framePr w:hSpace="141" w:wrap="around" w:vAnchor="text" w:hAnchor="text" w:y="1"/>
                        <w:suppressOverlap/>
                      </w:pPr>
                      <w:r w:rsidRPr="001F3B68">
                        <w:rPr>
                          <w:rStyle w:val="Platshllartext"/>
                        </w:rPr>
                        <w:t xml:space="preserve"> </w:t>
                      </w:r>
                    </w:p>
                  </w:tc>
                </w:sdtContent>
              </w:sdt>
              <w:sdt>
                <w:sdtPr>
                  <w:alias w:val=" "/>
                  <w:id w:val="803358969"/>
                  <w:placeholder>
                    <w:docPart w:val="1ACA0F6FB30E4A8182D9B7548CFFE5CC"/>
                  </w:placeholder>
                  <w:showingPlcHdr/>
                  <w:text/>
                </w:sdtPr>
                <w:sdtEndPr/>
                <w:sdtContent>
                  <w:tc>
                    <w:tcPr>
                      <w:tcW w:w="2261" w:type="dxa"/>
                      <w:tcBorders>
                        <w:top w:val="nil"/>
                        <w:bottom w:val="single" w:sz="4" w:space="0" w:color="auto"/>
                      </w:tcBorders>
                    </w:tcPr>
                    <w:p w:rsidR="00952F83" w:rsidRDefault="00952F83" w:rsidP="007F20E5">
                      <w:pPr>
                        <w:pStyle w:val="Ifyllnadstext"/>
                        <w:framePr w:hSpace="141" w:wrap="around" w:vAnchor="text" w:hAnchor="text" w:y="1"/>
                        <w:suppressOverlap/>
                      </w:pPr>
                      <w:r w:rsidRPr="001F3B68">
                        <w:rPr>
                          <w:rStyle w:val="Platshllartext"/>
                        </w:rPr>
                        <w:t xml:space="preserve"> </w:t>
                      </w:r>
                    </w:p>
                  </w:tc>
                </w:sdtContent>
              </w:sdt>
            </w:tr>
            <w:tr w:rsidR="00952F83" w:rsidTr="00A2571C">
              <w:tc>
                <w:tcPr>
                  <w:tcW w:w="5142" w:type="dxa"/>
                  <w:tcBorders>
                    <w:top w:val="single" w:sz="4" w:space="0" w:color="auto"/>
                    <w:bottom w:val="nil"/>
                  </w:tcBorders>
                </w:tcPr>
                <w:p w:rsidR="00952F83" w:rsidRPr="00952F83" w:rsidRDefault="00952F83" w:rsidP="007F20E5">
                  <w:pPr>
                    <w:pStyle w:val="Brdtext"/>
                    <w:framePr w:hSpace="141" w:wrap="around" w:vAnchor="text" w:hAnchor="text" w:y="1"/>
                    <w:spacing w:before="120" w:after="40"/>
                    <w:suppressOverlap/>
                    <w:rPr>
                      <w:rFonts w:ascii="Calibri" w:hAnsi="Calibri" w:cs="Calibri"/>
                      <w:sz w:val="14"/>
                      <w:szCs w:val="14"/>
                      <w:lang w:val="en-GB"/>
                    </w:rPr>
                  </w:pPr>
                </w:p>
              </w:tc>
              <w:tc>
                <w:tcPr>
                  <w:tcW w:w="2551" w:type="dxa"/>
                  <w:tcBorders>
                    <w:top w:val="single" w:sz="4" w:space="0" w:color="auto"/>
                    <w:bottom w:val="nil"/>
                  </w:tcBorders>
                </w:tcPr>
                <w:p w:rsidR="00952F83" w:rsidRPr="00942573" w:rsidRDefault="00952F83" w:rsidP="007F20E5">
                  <w:pPr>
                    <w:pStyle w:val="Brdtext"/>
                    <w:framePr w:hSpace="141" w:wrap="around" w:vAnchor="text" w:hAnchor="text" w:y="1"/>
                    <w:spacing w:after="0"/>
                    <w:suppressOverlap/>
                    <w:rPr>
                      <w:rFonts w:asciiTheme="majorHAnsi" w:hAnsiTheme="majorHAnsi" w:cstheme="majorHAnsi"/>
                      <w:sz w:val="14"/>
                    </w:rPr>
                  </w:pPr>
                  <w:r w:rsidRPr="00942573">
                    <w:rPr>
                      <w:rFonts w:asciiTheme="majorHAnsi" w:hAnsiTheme="majorHAnsi" w:cstheme="majorHAnsi"/>
                      <w:sz w:val="14"/>
                    </w:rPr>
                    <w:t>Ref. in manual:</w:t>
                  </w:r>
                </w:p>
              </w:tc>
              <w:tc>
                <w:tcPr>
                  <w:tcW w:w="2261" w:type="dxa"/>
                  <w:tcBorders>
                    <w:top w:val="single" w:sz="4" w:space="0" w:color="auto"/>
                    <w:bottom w:val="nil"/>
                  </w:tcBorders>
                </w:tcPr>
                <w:p w:rsidR="00952F83" w:rsidRDefault="00952F83" w:rsidP="007F20E5">
                  <w:pPr>
                    <w:pStyle w:val="Brdtext"/>
                    <w:framePr w:hSpace="141" w:wrap="around" w:vAnchor="text" w:hAnchor="text" w:y="1"/>
                    <w:spacing w:after="0"/>
                    <w:suppressOverlap/>
                    <w:rPr>
                      <w:rFonts w:asciiTheme="majorHAnsi" w:hAnsiTheme="majorHAnsi" w:cstheme="majorHAnsi"/>
                      <w:sz w:val="14"/>
                    </w:rPr>
                  </w:pPr>
                  <w:r>
                    <w:rPr>
                      <w:rFonts w:asciiTheme="majorHAnsi" w:hAnsiTheme="majorHAnsi" w:cstheme="majorHAnsi"/>
                      <w:sz w:val="14"/>
                    </w:rPr>
                    <w:t>TS notes:</w:t>
                  </w:r>
                </w:p>
              </w:tc>
            </w:tr>
            <w:tr w:rsidR="00952F83" w:rsidTr="00CB6D1F">
              <w:tc>
                <w:tcPr>
                  <w:tcW w:w="5142" w:type="dxa"/>
                  <w:tcBorders>
                    <w:top w:val="nil"/>
                    <w:bottom w:val="single" w:sz="4" w:space="0" w:color="auto"/>
                  </w:tcBorders>
                </w:tcPr>
                <w:p w:rsidR="00952F83" w:rsidRPr="00952F83" w:rsidRDefault="00952F83" w:rsidP="007F20E5">
                  <w:pPr>
                    <w:pStyle w:val="Brdtext"/>
                    <w:framePr w:hSpace="141" w:wrap="around" w:vAnchor="text" w:hAnchor="text" w:y="1"/>
                    <w:spacing w:before="100" w:beforeAutospacing="1" w:after="40"/>
                    <w:suppressOverlap/>
                    <w:rPr>
                      <w:rFonts w:ascii="Calibri" w:hAnsi="Calibri" w:cs="Calibri"/>
                    </w:rPr>
                  </w:pPr>
                  <w:r w:rsidRPr="00CB6D1F">
                    <w:rPr>
                      <w:rFonts w:ascii="Calibri" w:hAnsi="Calibri" w:cs="Calibri"/>
                      <w:lang w:val="en-GB"/>
                    </w:rPr>
                    <w:t xml:space="preserve">(b) The operator should ensure that the person securing themselves or other persons to the rope is trained in accordance with </w:t>
                  </w:r>
                  <w:proofErr w:type="gramStart"/>
                  <w:r w:rsidRPr="00CB6D1F">
                    <w:rPr>
                      <w:rFonts w:ascii="Calibri" w:hAnsi="Calibri" w:cs="Calibri"/>
                      <w:lang w:val="en-GB"/>
                    </w:rPr>
                    <w:t>ORO.GEN.110(</w:t>
                  </w:r>
                  <w:proofErr w:type="gramEnd"/>
                  <w:r w:rsidRPr="00CB6D1F">
                    <w:rPr>
                      <w:rFonts w:ascii="Calibri" w:hAnsi="Calibri" w:cs="Calibri"/>
                      <w:lang w:val="en-GB"/>
                    </w:rPr>
                    <w:t xml:space="preserve">e). This person should be nominated by the operator or should be part of an external organisation contracted by the operator. If the person is a member of an external organisation, ORO.GEN.205 applies. </w:t>
                  </w:r>
                  <w:r w:rsidRPr="00CB6D1F">
                    <w:rPr>
                      <w:rFonts w:ascii="Calibri" w:hAnsi="Calibri" w:cs="Calibri"/>
                    </w:rPr>
                    <w:t>This person may be a sling technical crew member.</w:t>
                  </w:r>
                </w:p>
              </w:tc>
              <w:sdt>
                <w:sdtPr>
                  <w:alias w:val=" "/>
                  <w:id w:val="837119424"/>
                  <w:placeholder>
                    <w:docPart w:val="D65D3518B8634667AC6D47EFF8238DC3"/>
                  </w:placeholder>
                  <w:showingPlcHdr/>
                  <w:text/>
                </w:sdtPr>
                <w:sdtEndPr/>
                <w:sdtContent>
                  <w:tc>
                    <w:tcPr>
                      <w:tcW w:w="2551" w:type="dxa"/>
                      <w:tcBorders>
                        <w:top w:val="nil"/>
                        <w:bottom w:val="single" w:sz="4" w:space="0" w:color="auto"/>
                      </w:tcBorders>
                    </w:tcPr>
                    <w:p w:rsidR="00952F83" w:rsidRDefault="00952F83" w:rsidP="007F20E5">
                      <w:pPr>
                        <w:pStyle w:val="Ifyllnadstext"/>
                        <w:framePr w:hSpace="141" w:wrap="around" w:vAnchor="text" w:hAnchor="text" w:y="1"/>
                        <w:suppressOverlap/>
                      </w:pPr>
                      <w:r w:rsidRPr="001F3B68">
                        <w:rPr>
                          <w:rStyle w:val="Platshllartext"/>
                        </w:rPr>
                        <w:t xml:space="preserve"> </w:t>
                      </w:r>
                    </w:p>
                  </w:tc>
                </w:sdtContent>
              </w:sdt>
              <w:sdt>
                <w:sdtPr>
                  <w:alias w:val=" "/>
                  <w:id w:val="98688908"/>
                  <w:placeholder>
                    <w:docPart w:val="EED2F6323D824342AECD8E22DE893E78"/>
                  </w:placeholder>
                  <w:showingPlcHdr/>
                  <w:text/>
                </w:sdtPr>
                <w:sdtEndPr/>
                <w:sdtContent>
                  <w:tc>
                    <w:tcPr>
                      <w:tcW w:w="2261" w:type="dxa"/>
                      <w:tcBorders>
                        <w:top w:val="nil"/>
                        <w:bottom w:val="single" w:sz="4" w:space="0" w:color="auto"/>
                      </w:tcBorders>
                    </w:tcPr>
                    <w:p w:rsidR="00952F83" w:rsidRDefault="00952F83" w:rsidP="007F20E5">
                      <w:pPr>
                        <w:pStyle w:val="Ifyllnadstext"/>
                        <w:framePr w:hSpace="141" w:wrap="around" w:vAnchor="text" w:hAnchor="text" w:y="1"/>
                        <w:suppressOverlap/>
                      </w:pPr>
                      <w:r w:rsidRPr="001F3B68">
                        <w:rPr>
                          <w:rStyle w:val="Platshllartext"/>
                        </w:rPr>
                        <w:t xml:space="preserve"> </w:t>
                      </w:r>
                    </w:p>
                  </w:tc>
                </w:sdtContent>
              </w:sdt>
            </w:tr>
            <w:tr w:rsidR="006E5D14" w:rsidTr="00CB6D1F">
              <w:trPr>
                <w:trHeight w:val="463"/>
              </w:trPr>
              <w:tc>
                <w:tcPr>
                  <w:tcW w:w="5142" w:type="dxa"/>
                  <w:tcBorders>
                    <w:top w:val="single" w:sz="4" w:space="0" w:color="auto"/>
                    <w:bottom w:val="nil"/>
                  </w:tcBorders>
                </w:tcPr>
                <w:p w:rsidR="006E5D14" w:rsidRPr="000E72D0" w:rsidRDefault="006E5D14" w:rsidP="007F20E5">
                  <w:pPr>
                    <w:pStyle w:val="Brdtext"/>
                    <w:framePr w:hSpace="141" w:wrap="around" w:vAnchor="text" w:hAnchor="text" w:y="1"/>
                    <w:spacing w:before="120" w:after="40"/>
                    <w:suppressOverlap/>
                    <w:rPr>
                      <w:rFonts w:ascii="Calibri" w:hAnsi="Calibri" w:cs="Calibri"/>
                      <w:lang w:val="en-GB"/>
                    </w:rPr>
                  </w:pPr>
                </w:p>
              </w:tc>
              <w:tc>
                <w:tcPr>
                  <w:tcW w:w="2551" w:type="dxa"/>
                  <w:tcBorders>
                    <w:top w:val="single" w:sz="4" w:space="0" w:color="auto"/>
                    <w:bottom w:val="nil"/>
                  </w:tcBorders>
                </w:tcPr>
                <w:p w:rsidR="006E5D14" w:rsidRDefault="006E5D14" w:rsidP="007F20E5">
                  <w:pPr>
                    <w:pStyle w:val="Ifyllnadstext"/>
                    <w:framePr w:hSpace="141" w:wrap="around" w:vAnchor="text" w:hAnchor="text" w:y="1"/>
                    <w:suppressOverlap/>
                  </w:pPr>
                  <w:r w:rsidRPr="00942573">
                    <w:rPr>
                      <w:rFonts w:asciiTheme="majorHAnsi" w:hAnsiTheme="majorHAnsi" w:cstheme="majorHAnsi"/>
                      <w:sz w:val="14"/>
                    </w:rPr>
                    <w:t>Ref. in manual:</w:t>
                  </w:r>
                </w:p>
              </w:tc>
              <w:tc>
                <w:tcPr>
                  <w:tcW w:w="2261" w:type="dxa"/>
                  <w:tcBorders>
                    <w:top w:val="single" w:sz="4" w:space="0" w:color="auto"/>
                    <w:bottom w:val="nil"/>
                  </w:tcBorders>
                </w:tcPr>
                <w:p w:rsidR="006E5D14" w:rsidRDefault="006E5D14" w:rsidP="007F20E5">
                  <w:pPr>
                    <w:pStyle w:val="Brdtext"/>
                    <w:framePr w:hSpace="141" w:wrap="around" w:vAnchor="text" w:hAnchor="text" w:y="1"/>
                    <w:spacing w:after="0"/>
                    <w:suppressOverlap/>
                  </w:pPr>
                  <w:r>
                    <w:rPr>
                      <w:rFonts w:asciiTheme="majorHAnsi" w:hAnsiTheme="majorHAnsi" w:cstheme="majorHAnsi"/>
                      <w:sz w:val="14"/>
                    </w:rPr>
                    <w:t>TS notes:</w:t>
                  </w:r>
                </w:p>
              </w:tc>
            </w:tr>
            <w:tr w:rsidR="00CB6D1F" w:rsidTr="00CB6D1F">
              <w:tc>
                <w:tcPr>
                  <w:tcW w:w="5142" w:type="dxa"/>
                  <w:tcBorders>
                    <w:top w:val="nil"/>
                    <w:bottom w:val="single" w:sz="4" w:space="0" w:color="auto"/>
                  </w:tcBorders>
                </w:tcPr>
                <w:p w:rsidR="00CB6D1F" w:rsidRPr="00CB6D1F" w:rsidRDefault="00CB6D1F" w:rsidP="007F20E5">
                  <w:pPr>
                    <w:pStyle w:val="Brdtext"/>
                    <w:framePr w:hSpace="141" w:wrap="around" w:vAnchor="text" w:hAnchor="text" w:y="1"/>
                    <w:spacing w:before="100" w:beforeAutospacing="1" w:after="40"/>
                    <w:suppressOverlap/>
                    <w:rPr>
                      <w:rFonts w:ascii="Calibri" w:hAnsi="Calibri" w:cs="Calibri"/>
                      <w:lang w:val="en-GB"/>
                    </w:rPr>
                  </w:pPr>
                  <w:r w:rsidRPr="00CB6D1F">
                    <w:rPr>
                      <w:rFonts w:ascii="Calibri" w:hAnsi="Calibri" w:cs="Calibri"/>
                      <w:lang w:val="en-GB"/>
                    </w:rPr>
                    <w:lastRenderedPageBreak/>
                    <w:t>(c) The sling technical crew member may be the HEMS technical crew member if the training and checking requirements for both roles are met.</w:t>
                  </w:r>
                </w:p>
              </w:tc>
              <w:sdt>
                <w:sdtPr>
                  <w:alias w:val=" "/>
                  <w:id w:val="1562209286"/>
                  <w:placeholder>
                    <w:docPart w:val="DC441C45CC0643BA9586815EABFF3F21"/>
                  </w:placeholder>
                  <w:showingPlcHdr/>
                  <w:text/>
                </w:sdtPr>
                <w:sdtEndPr/>
                <w:sdtContent>
                  <w:tc>
                    <w:tcPr>
                      <w:tcW w:w="2551" w:type="dxa"/>
                      <w:tcBorders>
                        <w:top w:val="nil"/>
                        <w:bottom w:val="single" w:sz="4" w:space="0" w:color="auto"/>
                      </w:tcBorders>
                    </w:tcPr>
                    <w:p w:rsidR="00CB6D1F" w:rsidRDefault="00CB6D1F" w:rsidP="007F20E5">
                      <w:pPr>
                        <w:pStyle w:val="Ifyllnadstext"/>
                        <w:framePr w:hSpace="141" w:wrap="around" w:vAnchor="text" w:hAnchor="text" w:y="1"/>
                        <w:suppressOverlap/>
                      </w:pPr>
                      <w:r w:rsidRPr="001F3B68">
                        <w:rPr>
                          <w:rStyle w:val="Platshllartext"/>
                        </w:rPr>
                        <w:t xml:space="preserve"> </w:t>
                      </w:r>
                    </w:p>
                  </w:tc>
                </w:sdtContent>
              </w:sdt>
              <w:sdt>
                <w:sdtPr>
                  <w:alias w:val=" "/>
                  <w:id w:val="-1701160018"/>
                  <w:placeholder>
                    <w:docPart w:val="89B7FE75556D469AAF974B02ABA03F7A"/>
                  </w:placeholder>
                  <w:showingPlcHdr/>
                  <w:text/>
                </w:sdtPr>
                <w:sdtEndPr/>
                <w:sdtContent>
                  <w:tc>
                    <w:tcPr>
                      <w:tcW w:w="2261" w:type="dxa"/>
                      <w:tcBorders>
                        <w:top w:val="nil"/>
                        <w:bottom w:val="single" w:sz="4" w:space="0" w:color="auto"/>
                      </w:tcBorders>
                    </w:tcPr>
                    <w:p w:rsidR="00CB6D1F" w:rsidRDefault="00CB6D1F" w:rsidP="007F20E5">
                      <w:pPr>
                        <w:pStyle w:val="Ifyllnadstext"/>
                        <w:framePr w:hSpace="141" w:wrap="around" w:vAnchor="text" w:hAnchor="text" w:y="1"/>
                        <w:suppressOverlap/>
                      </w:pPr>
                      <w:r w:rsidRPr="001F3B68">
                        <w:rPr>
                          <w:rStyle w:val="Platshllartext"/>
                        </w:rPr>
                        <w:t xml:space="preserve"> </w:t>
                      </w:r>
                    </w:p>
                  </w:tc>
                </w:sdtContent>
              </w:sdt>
            </w:tr>
            <w:tr w:rsidR="00D34180" w:rsidTr="00CB6D1F">
              <w:tc>
                <w:tcPr>
                  <w:tcW w:w="5142" w:type="dxa"/>
                  <w:tcBorders>
                    <w:top w:val="single" w:sz="4" w:space="0" w:color="auto"/>
                    <w:bottom w:val="nil"/>
                  </w:tcBorders>
                </w:tcPr>
                <w:p w:rsidR="00D34180" w:rsidRPr="006E5D14" w:rsidRDefault="00D34180" w:rsidP="007F20E5">
                  <w:pPr>
                    <w:pStyle w:val="Brdtext"/>
                    <w:framePr w:hSpace="141" w:wrap="around" w:vAnchor="text" w:hAnchor="text" w:y="1"/>
                    <w:spacing w:after="40"/>
                    <w:suppressOverlap/>
                    <w:rPr>
                      <w:rFonts w:ascii="Calibri" w:hAnsi="Calibri" w:cs="Calibri"/>
                      <w:lang w:val="en-GB"/>
                    </w:rPr>
                  </w:pPr>
                </w:p>
              </w:tc>
              <w:tc>
                <w:tcPr>
                  <w:tcW w:w="2551" w:type="dxa"/>
                  <w:tcBorders>
                    <w:top w:val="single" w:sz="4" w:space="0" w:color="auto"/>
                    <w:bottom w:val="nil"/>
                  </w:tcBorders>
                </w:tcPr>
                <w:p w:rsidR="00D34180" w:rsidRPr="00942573" w:rsidDel="006E5D14" w:rsidRDefault="00D34180" w:rsidP="007F20E5">
                  <w:pPr>
                    <w:pStyle w:val="Brdtext"/>
                    <w:framePr w:hSpace="141" w:wrap="around" w:vAnchor="text" w:hAnchor="text" w:y="1"/>
                    <w:spacing w:after="0"/>
                    <w:suppressOverlap/>
                    <w:rPr>
                      <w:rFonts w:asciiTheme="majorHAnsi" w:hAnsiTheme="majorHAnsi" w:cstheme="majorHAnsi"/>
                      <w:sz w:val="14"/>
                    </w:rPr>
                  </w:pPr>
                  <w:r w:rsidRPr="00942573">
                    <w:rPr>
                      <w:rFonts w:asciiTheme="majorHAnsi" w:hAnsiTheme="majorHAnsi" w:cstheme="majorHAnsi"/>
                      <w:sz w:val="14"/>
                    </w:rPr>
                    <w:t>Ref. in manual:</w:t>
                  </w:r>
                </w:p>
              </w:tc>
              <w:tc>
                <w:tcPr>
                  <w:tcW w:w="2261" w:type="dxa"/>
                  <w:tcBorders>
                    <w:top w:val="single" w:sz="4" w:space="0" w:color="auto"/>
                    <w:bottom w:val="nil"/>
                  </w:tcBorders>
                </w:tcPr>
                <w:p w:rsidR="00D34180" w:rsidDel="006E5D14" w:rsidRDefault="00D34180" w:rsidP="007F20E5">
                  <w:pPr>
                    <w:pStyle w:val="Brdtext"/>
                    <w:framePr w:hSpace="141" w:wrap="around" w:vAnchor="text" w:hAnchor="text" w:y="1"/>
                    <w:spacing w:after="0"/>
                    <w:suppressOverlap/>
                    <w:rPr>
                      <w:rFonts w:asciiTheme="majorHAnsi" w:hAnsiTheme="majorHAnsi" w:cstheme="majorHAnsi"/>
                      <w:sz w:val="14"/>
                    </w:rPr>
                  </w:pPr>
                  <w:r>
                    <w:rPr>
                      <w:rFonts w:asciiTheme="majorHAnsi" w:hAnsiTheme="majorHAnsi" w:cstheme="majorHAnsi"/>
                      <w:sz w:val="14"/>
                    </w:rPr>
                    <w:t>TS notes:</w:t>
                  </w:r>
                </w:p>
              </w:tc>
            </w:tr>
            <w:tr w:rsidR="00D34180" w:rsidTr="00CB6D1F">
              <w:tc>
                <w:tcPr>
                  <w:tcW w:w="5142" w:type="dxa"/>
                  <w:tcBorders>
                    <w:top w:val="nil"/>
                    <w:bottom w:val="single" w:sz="4" w:space="0" w:color="auto"/>
                  </w:tcBorders>
                </w:tcPr>
                <w:p w:rsidR="00D34180" w:rsidRPr="00CB6D1F" w:rsidRDefault="00D34180" w:rsidP="007F20E5">
                  <w:pPr>
                    <w:pStyle w:val="Brdtext"/>
                    <w:framePr w:hSpace="141" w:wrap="around" w:vAnchor="text" w:hAnchor="text" w:y="1"/>
                    <w:spacing w:before="100" w:beforeAutospacing="1" w:after="40"/>
                    <w:suppressOverlap/>
                    <w:rPr>
                      <w:rFonts w:ascii="Calibri" w:hAnsi="Calibri" w:cs="Calibri"/>
                      <w:lang w:val="en-GB"/>
                    </w:rPr>
                  </w:pPr>
                  <w:r w:rsidRPr="00CB6D1F">
                    <w:rPr>
                      <w:rFonts w:ascii="Calibri" w:hAnsi="Calibri" w:cs="Calibri"/>
                      <w:lang w:val="en-GB"/>
                    </w:rPr>
                    <w:t>(d) The sling technical crew member and the person responsible to secure themselves or other persons to the rope, referred to in (b) should comply with the training, checking and briefing defined for task specialists in point (e) of AMC1 SPO.SPEC.HEC.100.</w:t>
                  </w:r>
                </w:p>
              </w:tc>
              <w:sdt>
                <w:sdtPr>
                  <w:alias w:val=" "/>
                  <w:id w:val="-1608267532"/>
                  <w:placeholder>
                    <w:docPart w:val="ACBE0DE6B12547F0BE6A47C4382B6D8A"/>
                  </w:placeholder>
                  <w:showingPlcHdr/>
                  <w:text/>
                </w:sdtPr>
                <w:sdtEndPr/>
                <w:sdtContent>
                  <w:tc>
                    <w:tcPr>
                      <w:tcW w:w="2551" w:type="dxa"/>
                      <w:tcBorders>
                        <w:top w:val="nil"/>
                        <w:bottom w:val="single" w:sz="4" w:space="0" w:color="auto"/>
                      </w:tcBorders>
                    </w:tcPr>
                    <w:p w:rsidR="00D34180" w:rsidRDefault="00D34180" w:rsidP="007F20E5">
                      <w:pPr>
                        <w:pStyle w:val="Ifyllnadstext"/>
                        <w:framePr w:hSpace="141" w:wrap="around" w:vAnchor="text" w:hAnchor="text" w:y="1"/>
                        <w:suppressOverlap/>
                      </w:pPr>
                      <w:r w:rsidRPr="001F3B68">
                        <w:rPr>
                          <w:rStyle w:val="Platshllartext"/>
                        </w:rPr>
                        <w:t xml:space="preserve"> </w:t>
                      </w:r>
                    </w:p>
                  </w:tc>
                </w:sdtContent>
              </w:sdt>
              <w:sdt>
                <w:sdtPr>
                  <w:alias w:val=" "/>
                  <w:id w:val="242689005"/>
                  <w:placeholder>
                    <w:docPart w:val="6A0CFA3A51D0486CB3DC04E69C03915E"/>
                  </w:placeholder>
                  <w:showingPlcHdr/>
                  <w:text/>
                </w:sdtPr>
                <w:sdtEndPr/>
                <w:sdtContent>
                  <w:tc>
                    <w:tcPr>
                      <w:tcW w:w="2261" w:type="dxa"/>
                      <w:tcBorders>
                        <w:top w:val="nil"/>
                        <w:bottom w:val="single" w:sz="4" w:space="0" w:color="auto"/>
                      </w:tcBorders>
                    </w:tcPr>
                    <w:p w:rsidR="00D34180" w:rsidRDefault="00D34180" w:rsidP="007F20E5">
                      <w:pPr>
                        <w:pStyle w:val="Ifyllnadstext"/>
                        <w:framePr w:hSpace="141" w:wrap="around" w:vAnchor="text" w:hAnchor="text" w:y="1"/>
                        <w:suppressOverlap/>
                      </w:pPr>
                      <w:r w:rsidRPr="001F3B68">
                        <w:rPr>
                          <w:rStyle w:val="Platshllartext"/>
                        </w:rPr>
                        <w:t xml:space="preserve"> </w:t>
                      </w:r>
                    </w:p>
                  </w:tc>
                </w:sdtContent>
              </w:sdt>
            </w:tr>
            <w:tr w:rsidR="00D34180" w:rsidTr="00CB6D1F">
              <w:tc>
                <w:tcPr>
                  <w:tcW w:w="5142" w:type="dxa"/>
                  <w:tcBorders>
                    <w:top w:val="single" w:sz="4" w:space="0" w:color="auto"/>
                    <w:left w:val="nil"/>
                    <w:bottom w:val="single" w:sz="4" w:space="0" w:color="auto"/>
                    <w:right w:val="nil"/>
                  </w:tcBorders>
                </w:tcPr>
                <w:p w:rsidR="00D34180" w:rsidRPr="00197340" w:rsidRDefault="00D34180" w:rsidP="007F20E5">
                  <w:pPr>
                    <w:pStyle w:val="Brdtext"/>
                    <w:framePr w:hSpace="141" w:wrap="around" w:vAnchor="text" w:hAnchor="text" w:y="1"/>
                    <w:spacing w:before="120" w:after="0"/>
                    <w:suppressOverlap/>
                    <w:rPr>
                      <w:rFonts w:asciiTheme="majorHAnsi" w:hAnsiTheme="majorHAnsi" w:cstheme="majorHAnsi"/>
                    </w:rPr>
                  </w:pPr>
                  <w:r w:rsidRPr="00CB6D1F">
                    <w:rPr>
                      <w:rFonts w:asciiTheme="majorHAnsi" w:hAnsiTheme="majorHAnsi" w:cstheme="majorHAnsi"/>
                    </w:rPr>
                    <w:t>EQUIPMENT</w:t>
                  </w:r>
                </w:p>
              </w:tc>
              <w:tc>
                <w:tcPr>
                  <w:tcW w:w="2551" w:type="dxa"/>
                  <w:tcBorders>
                    <w:top w:val="single" w:sz="4" w:space="0" w:color="auto"/>
                    <w:left w:val="nil"/>
                    <w:bottom w:val="single" w:sz="4" w:space="0" w:color="auto"/>
                    <w:right w:val="nil"/>
                  </w:tcBorders>
                </w:tcPr>
                <w:p w:rsidR="00D34180" w:rsidRDefault="00D34180" w:rsidP="007F20E5">
                  <w:pPr>
                    <w:pStyle w:val="Brdtext"/>
                    <w:framePr w:hSpace="141" w:wrap="around" w:vAnchor="text" w:hAnchor="text" w:y="1"/>
                    <w:spacing w:after="0"/>
                    <w:suppressOverlap/>
                    <w:rPr>
                      <w:rFonts w:asciiTheme="majorHAnsi" w:hAnsiTheme="majorHAnsi" w:cstheme="majorHAnsi"/>
                    </w:rPr>
                  </w:pPr>
                </w:p>
              </w:tc>
              <w:tc>
                <w:tcPr>
                  <w:tcW w:w="2261" w:type="dxa"/>
                  <w:tcBorders>
                    <w:top w:val="single" w:sz="4" w:space="0" w:color="auto"/>
                    <w:left w:val="nil"/>
                    <w:bottom w:val="single" w:sz="4" w:space="0" w:color="auto"/>
                    <w:right w:val="nil"/>
                  </w:tcBorders>
                </w:tcPr>
                <w:p w:rsidR="00D34180" w:rsidRDefault="00D34180" w:rsidP="007F20E5">
                  <w:pPr>
                    <w:pStyle w:val="Brdtext"/>
                    <w:framePr w:hSpace="141" w:wrap="around" w:vAnchor="text" w:hAnchor="text" w:y="1"/>
                    <w:spacing w:after="0"/>
                    <w:suppressOverlap/>
                    <w:rPr>
                      <w:rFonts w:asciiTheme="majorHAnsi" w:hAnsiTheme="majorHAnsi" w:cstheme="majorHAnsi"/>
                    </w:rPr>
                  </w:pPr>
                </w:p>
              </w:tc>
            </w:tr>
            <w:tr w:rsidR="00D34180" w:rsidTr="00A2571C">
              <w:tc>
                <w:tcPr>
                  <w:tcW w:w="5142" w:type="dxa"/>
                  <w:tcBorders>
                    <w:top w:val="single" w:sz="4" w:space="0" w:color="auto"/>
                    <w:left w:val="single" w:sz="4" w:space="0" w:color="auto"/>
                    <w:bottom w:val="nil"/>
                    <w:right w:val="single" w:sz="4" w:space="0" w:color="auto"/>
                  </w:tcBorders>
                </w:tcPr>
                <w:p w:rsidR="00D34180" w:rsidRPr="006E5D14" w:rsidRDefault="00D34180" w:rsidP="007F20E5">
                  <w:pPr>
                    <w:pStyle w:val="Brdtext"/>
                    <w:framePr w:hSpace="141" w:wrap="around" w:vAnchor="text" w:hAnchor="text" w:y="1"/>
                    <w:spacing w:before="100" w:beforeAutospacing="1" w:after="0"/>
                    <w:suppressOverlap/>
                    <w:rPr>
                      <w:rFonts w:asciiTheme="majorHAnsi" w:hAnsiTheme="majorHAnsi" w:cstheme="majorHAnsi"/>
                    </w:rPr>
                  </w:pPr>
                </w:p>
              </w:tc>
              <w:tc>
                <w:tcPr>
                  <w:tcW w:w="2551" w:type="dxa"/>
                  <w:tcBorders>
                    <w:top w:val="single" w:sz="4" w:space="0" w:color="auto"/>
                    <w:left w:val="single" w:sz="4" w:space="0" w:color="auto"/>
                    <w:bottom w:val="nil"/>
                    <w:right w:val="single" w:sz="4" w:space="0" w:color="auto"/>
                  </w:tcBorders>
                </w:tcPr>
                <w:p w:rsidR="00D34180" w:rsidRDefault="00D34180" w:rsidP="007F20E5">
                  <w:pPr>
                    <w:pStyle w:val="Brdtext"/>
                    <w:framePr w:hSpace="141" w:wrap="around" w:vAnchor="text" w:hAnchor="text" w:y="1"/>
                    <w:spacing w:after="0"/>
                    <w:suppressOverlap/>
                    <w:rPr>
                      <w:rFonts w:asciiTheme="majorHAnsi" w:hAnsiTheme="majorHAnsi" w:cstheme="majorHAnsi"/>
                    </w:rPr>
                  </w:pPr>
                  <w:r w:rsidRPr="00942573">
                    <w:rPr>
                      <w:rFonts w:asciiTheme="majorHAnsi" w:hAnsiTheme="majorHAnsi" w:cstheme="majorHAnsi"/>
                      <w:sz w:val="14"/>
                    </w:rPr>
                    <w:t>Ref. in manual:</w:t>
                  </w:r>
                </w:p>
              </w:tc>
              <w:tc>
                <w:tcPr>
                  <w:tcW w:w="2261" w:type="dxa"/>
                  <w:tcBorders>
                    <w:top w:val="single" w:sz="4" w:space="0" w:color="auto"/>
                    <w:left w:val="single" w:sz="4" w:space="0" w:color="auto"/>
                    <w:bottom w:val="nil"/>
                    <w:right w:val="single" w:sz="4" w:space="0" w:color="auto"/>
                  </w:tcBorders>
                </w:tcPr>
                <w:p w:rsidR="00D34180" w:rsidRDefault="00D34180" w:rsidP="007F20E5">
                  <w:pPr>
                    <w:pStyle w:val="Brdtext"/>
                    <w:framePr w:hSpace="141" w:wrap="around" w:vAnchor="text" w:hAnchor="text" w:y="1"/>
                    <w:spacing w:after="0"/>
                    <w:suppressOverlap/>
                    <w:rPr>
                      <w:rFonts w:asciiTheme="majorHAnsi" w:hAnsiTheme="majorHAnsi" w:cstheme="majorHAnsi"/>
                    </w:rPr>
                  </w:pPr>
                  <w:r>
                    <w:rPr>
                      <w:rFonts w:asciiTheme="majorHAnsi" w:hAnsiTheme="majorHAnsi" w:cstheme="majorHAnsi"/>
                      <w:sz w:val="14"/>
                    </w:rPr>
                    <w:t>TS notes:</w:t>
                  </w:r>
                </w:p>
              </w:tc>
            </w:tr>
            <w:tr w:rsidR="00D34180" w:rsidTr="00CB6D1F">
              <w:tc>
                <w:tcPr>
                  <w:tcW w:w="5142" w:type="dxa"/>
                  <w:tcBorders>
                    <w:top w:val="nil"/>
                    <w:bottom w:val="single" w:sz="4" w:space="0" w:color="auto"/>
                  </w:tcBorders>
                </w:tcPr>
                <w:p w:rsidR="00D34180" w:rsidRPr="00CB6D1F" w:rsidRDefault="00D34180" w:rsidP="0013464D">
                  <w:pPr>
                    <w:pStyle w:val="Brdtext"/>
                    <w:framePr w:hSpace="141" w:wrap="around" w:vAnchor="text" w:hAnchor="text" w:y="1"/>
                    <w:spacing w:before="100" w:beforeAutospacing="1" w:after="0"/>
                    <w:suppressOverlap/>
                    <w:rPr>
                      <w:rFonts w:ascii="Calibri" w:hAnsi="Calibri" w:cstheme="majorHAnsi"/>
                      <w:lang w:val="en-GB"/>
                    </w:rPr>
                  </w:pPr>
                  <w:r w:rsidRPr="00CB6D1F">
                    <w:rPr>
                      <w:rFonts w:ascii="Calibri" w:hAnsi="Calibri"/>
                      <w:lang w:val="en-GB"/>
                    </w:rPr>
                    <w:t>(e) The sling technical crew member and the person responsible to secure themselves or other persons to the rope referred to in (b) should be equipped with communication equipment and personal protective equipment meeting the criteria of point (c)(4) of AMC1 SPO.SPEC.HEC.100. The helicopter should be equipped in accordance with point (</w:t>
                  </w:r>
                  <w:r w:rsidR="0013464D">
                    <w:rPr>
                      <w:rFonts w:ascii="Calibri" w:hAnsi="Calibri"/>
                      <w:lang w:val="en-GB"/>
                    </w:rPr>
                    <w:t>c</w:t>
                  </w:r>
                  <w:proofErr w:type="gramStart"/>
                  <w:r w:rsidR="0013464D">
                    <w:rPr>
                      <w:rFonts w:ascii="Calibri" w:hAnsi="Calibri"/>
                      <w:lang w:val="en-GB"/>
                    </w:rPr>
                    <w:t>)(</w:t>
                  </w:r>
                  <w:proofErr w:type="gramEnd"/>
                  <w:r w:rsidR="0013464D">
                    <w:rPr>
                      <w:rFonts w:ascii="Calibri" w:hAnsi="Calibri"/>
                      <w:lang w:val="en-GB"/>
                    </w:rPr>
                    <w:t>3) of AMC1 SPO.SPEC.HEC.100.</w:t>
                  </w:r>
                </w:p>
              </w:tc>
              <w:sdt>
                <w:sdtPr>
                  <w:alias w:val=" "/>
                  <w:id w:val="-669561587"/>
                  <w:placeholder>
                    <w:docPart w:val="EA90A07328DC4E3B824C059862DCCDF4"/>
                  </w:placeholder>
                  <w:showingPlcHdr/>
                  <w:text/>
                </w:sdtPr>
                <w:sdtEndPr/>
                <w:sdtContent>
                  <w:tc>
                    <w:tcPr>
                      <w:tcW w:w="2551" w:type="dxa"/>
                      <w:tcBorders>
                        <w:top w:val="nil"/>
                        <w:bottom w:val="single" w:sz="4" w:space="0" w:color="auto"/>
                      </w:tcBorders>
                    </w:tcPr>
                    <w:p w:rsidR="00D34180" w:rsidRDefault="00D34180" w:rsidP="007F20E5">
                      <w:pPr>
                        <w:pStyle w:val="Ifyllnadstext"/>
                        <w:framePr w:hSpace="141" w:wrap="around" w:vAnchor="text" w:hAnchor="text" w:y="1"/>
                        <w:suppressOverlap/>
                      </w:pPr>
                      <w:r w:rsidRPr="001F3B68">
                        <w:rPr>
                          <w:rStyle w:val="Platshllartext"/>
                        </w:rPr>
                        <w:t xml:space="preserve"> </w:t>
                      </w:r>
                    </w:p>
                  </w:tc>
                </w:sdtContent>
              </w:sdt>
              <w:sdt>
                <w:sdtPr>
                  <w:alias w:val=" "/>
                  <w:id w:val="-1749030446"/>
                  <w:placeholder>
                    <w:docPart w:val="65E0C8F4307E4EA5B15FDE2167C3D63C"/>
                  </w:placeholder>
                  <w:showingPlcHdr/>
                  <w:text/>
                </w:sdtPr>
                <w:sdtEndPr/>
                <w:sdtContent>
                  <w:tc>
                    <w:tcPr>
                      <w:tcW w:w="2261" w:type="dxa"/>
                      <w:tcBorders>
                        <w:top w:val="nil"/>
                        <w:bottom w:val="single" w:sz="4" w:space="0" w:color="auto"/>
                      </w:tcBorders>
                    </w:tcPr>
                    <w:p w:rsidR="00D34180" w:rsidRDefault="00D34180" w:rsidP="007F20E5">
                      <w:pPr>
                        <w:pStyle w:val="Ifyllnadstext"/>
                        <w:framePr w:hSpace="141" w:wrap="around" w:vAnchor="text" w:hAnchor="text" w:y="1"/>
                        <w:suppressOverlap/>
                      </w:pPr>
                      <w:r w:rsidRPr="001F3B68">
                        <w:rPr>
                          <w:rStyle w:val="Platshllartext"/>
                        </w:rPr>
                        <w:t xml:space="preserve"> </w:t>
                      </w:r>
                    </w:p>
                  </w:tc>
                </w:sdtContent>
              </w:sdt>
            </w:tr>
            <w:tr w:rsidR="00D34180" w:rsidTr="00A2571C">
              <w:tc>
                <w:tcPr>
                  <w:tcW w:w="5142" w:type="dxa"/>
                  <w:tcBorders>
                    <w:top w:val="single" w:sz="4" w:space="0" w:color="auto"/>
                    <w:bottom w:val="nil"/>
                  </w:tcBorders>
                </w:tcPr>
                <w:p w:rsidR="00D34180" w:rsidRPr="006E5D14" w:rsidRDefault="00D34180" w:rsidP="007F20E5">
                  <w:pPr>
                    <w:pStyle w:val="Brdtext"/>
                    <w:framePr w:hSpace="141" w:wrap="around" w:vAnchor="text" w:hAnchor="text" w:y="1"/>
                    <w:spacing w:before="100" w:beforeAutospacing="1" w:after="0"/>
                    <w:suppressOverlap/>
                    <w:rPr>
                      <w:rFonts w:ascii="Calibri" w:hAnsi="Calibri"/>
                      <w:lang w:val="en-GB"/>
                    </w:rPr>
                  </w:pPr>
                </w:p>
              </w:tc>
              <w:tc>
                <w:tcPr>
                  <w:tcW w:w="2551" w:type="dxa"/>
                  <w:tcBorders>
                    <w:top w:val="single" w:sz="4" w:space="0" w:color="auto"/>
                    <w:bottom w:val="nil"/>
                  </w:tcBorders>
                </w:tcPr>
                <w:p w:rsidR="00D34180" w:rsidRPr="00942573" w:rsidRDefault="00D34180" w:rsidP="007F20E5">
                  <w:pPr>
                    <w:pStyle w:val="Brdtext"/>
                    <w:framePr w:hSpace="141" w:wrap="around" w:vAnchor="text" w:hAnchor="text" w:y="1"/>
                    <w:spacing w:after="0"/>
                    <w:suppressOverlap/>
                    <w:rPr>
                      <w:rFonts w:asciiTheme="majorHAnsi" w:hAnsiTheme="majorHAnsi" w:cstheme="majorHAnsi"/>
                      <w:sz w:val="14"/>
                    </w:rPr>
                  </w:pPr>
                  <w:r w:rsidRPr="00942573">
                    <w:rPr>
                      <w:rFonts w:asciiTheme="majorHAnsi" w:hAnsiTheme="majorHAnsi" w:cstheme="majorHAnsi"/>
                      <w:sz w:val="14"/>
                    </w:rPr>
                    <w:t>Ref. in manual:</w:t>
                  </w:r>
                </w:p>
              </w:tc>
              <w:tc>
                <w:tcPr>
                  <w:tcW w:w="2261" w:type="dxa"/>
                  <w:tcBorders>
                    <w:top w:val="single" w:sz="4" w:space="0" w:color="auto"/>
                    <w:bottom w:val="nil"/>
                  </w:tcBorders>
                </w:tcPr>
                <w:p w:rsidR="00D34180" w:rsidRDefault="00D34180" w:rsidP="007F20E5">
                  <w:pPr>
                    <w:pStyle w:val="Brdtext"/>
                    <w:framePr w:hSpace="141" w:wrap="around" w:vAnchor="text" w:hAnchor="text" w:y="1"/>
                    <w:spacing w:after="0"/>
                    <w:suppressOverlap/>
                    <w:rPr>
                      <w:rFonts w:asciiTheme="majorHAnsi" w:hAnsiTheme="majorHAnsi" w:cstheme="majorHAnsi"/>
                      <w:sz w:val="14"/>
                    </w:rPr>
                  </w:pPr>
                  <w:r>
                    <w:rPr>
                      <w:rFonts w:asciiTheme="majorHAnsi" w:hAnsiTheme="majorHAnsi" w:cstheme="majorHAnsi"/>
                      <w:sz w:val="14"/>
                    </w:rPr>
                    <w:t>TS notes:</w:t>
                  </w:r>
                </w:p>
              </w:tc>
            </w:tr>
            <w:tr w:rsidR="00D34180" w:rsidTr="00CB6D1F">
              <w:tc>
                <w:tcPr>
                  <w:tcW w:w="5142" w:type="dxa"/>
                  <w:tcBorders>
                    <w:top w:val="nil"/>
                    <w:bottom w:val="single" w:sz="4" w:space="0" w:color="auto"/>
                  </w:tcBorders>
                </w:tcPr>
                <w:p w:rsidR="00D34180" w:rsidRPr="00CB6D1F" w:rsidRDefault="00D34180" w:rsidP="007F20E5">
                  <w:pPr>
                    <w:pStyle w:val="Brdtext"/>
                    <w:framePr w:hSpace="141" w:wrap="around" w:vAnchor="text" w:hAnchor="text" w:y="1"/>
                    <w:spacing w:before="100" w:beforeAutospacing="1" w:after="0"/>
                    <w:suppressOverlap/>
                    <w:rPr>
                      <w:rFonts w:ascii="Calibri" w:hAnsi="Calibri"/>
                      <w:lang w:val="en-GB"/>
                    </w:rPr>
                  </w:pPr>
                  <w:r w:rsidRPr="00CB6D1F">
                    <w:rPr>
                      <w:lang w:val="en-GB"/>
                    </w:rPr>
                    <w:t>(</w:t>
                  </w:r>
                  <w:r w:rsidRPr="00CB6D1F">
                    <w:rPr>
                      <w:rFonts w:ascii="Calibri" w:hAnsi="Calibri" w:cs="Calibri"/>
                      <w:lang w:val="en-GB"/>
                    </w:rPr>
                    <w:t>f) When conducting single-pilot vertical reference operations with no assistance of a crew member, additional engine monitoring in the pilot line of vision or an audio warning system is recommended.</w:t>
                  </w:r>
                </w:p>
              </w:tc>
              <w:sdt>
                <w:sdtPr>
                  <w:alias w:val=" "/>
                  <w:id w:val="289248538"/>
                  <w:placeholder>
                    <w:docPart w:val="188DE74D1C704FB795B0CC1F22FEE205"/>
                  </w:placeholder>
                  <w:showingPlcHdr/>
                  <w:text/>
                </w:sdtPr>
                <w:sdtEndPr/>
                <w:sdtContent>
                  <w:tc>
                    <w:tcPr>
                      <w:tcW w:w="2551" w:type="dxa"/>
                      <w:tcBorders>
                        <w:top w:val="nil"/>
                        <w:bottom w:val="single" w:sz="4" w:space="0" w:color="auto"/>
                      </w:tcBorders>
                    </w:tcPr>
                    <w:p w:rsidR="00D34180" w:rsidRDefault="00D34180" w:rsidP="007F20E5">
                      <w:pPr>
                        <w:pStyle w:val="Ifyllnadstext"/>
                        <w:framePr w:hSpace="141" w:wrap="around" w:vAnchor="text" w:hAnchor="text" w:y="1"/>
                        <w:suppressOverlap/>
                      </w:pPr>
                      <w:r w:rsidRPr="001F3B68">
                        <w:rPr>
                          <w:rStyle w:val="Platshllartext"/>
                        </w:rPr>
                        <w:t xml:space="preserve"> </w:t>
                      </w:r>
                    </w:p>
                  </w:tc>
                </w:sdtContent>
              </w:sdt>
              <w:sdt>
                <w:sdtPr>
                  <w:alias w:val=" "/>
                  <w:id w:val="1576011867"/>
                  <w:placeholder>
                    <w:docPart w:val="C010E09C13934B5F9F026D6ED4D0260C"/>
                  </w:placeholder>
                  <w:showingPlcHdr/>
                  <w:text/>
                </w:sdtPr>
                <w:sdtEndPr/>
                <w:sdtContent>
                  <w:tc>
                    <w:tcPr>
                      <w:tcW w:w="2261" w:type="dxa"/>
                      <w:tcBorders>
                        <w:top w:val="nil"/>
                        <w:bottom w:val="single" w:sz="4" w:space="0" w:color="auto"/>
                      </w:tcBorders>
                    </w:tcPr>
                    <w:p w:rsidR="00D34180" w:rsidRDefault="00D34180" w:rsidP="007F20E5">
                      <w:pPr>
                        <w:pStyle w:val="Ifyllnadstext"/>
                        <w:framePr w:hSpace="141" w:wrap="around" w:vAnchor="text" w:hAnchor="text" w:y="1"/>
                        <w:suppressOverlap/>
                      </w:pPr>
                      <w:r w:rsidRPr="001F3B68">
                        <w:rPr>
                          <w:rStyle w:val="Platshllartext"/>
                        </w:rPr>
                        <w:t xml:space="preserve"> </w:t>
                      </w:r>
                    </w:p>
                  </w:tc>
                </w:sdtContent>
              </w:sdt>
            </w:tr>
            <w:tr w:rsidR="00D34180" w:rsidTr="00CB6D1F">
              <w:tc>
                <w:tcPr>
                  <w:tcW w:w="5142" w:type="dxa"/>
                  <w:tcBorders>
                    <w:top w:val="single" w:sz="4" w:space="0" w:color="auto"/>
                    <w:left w:val="nil"/>
                    <w:bottom w:val="single" w:sz="4" w:space="0" w:color="auto"/>
                    <w:right w:val="nil"/>
                  </w:tcBorders>
                </w:tcPr>
                <w:p w:rsidR="00D34180" w:rsidRDefault="00D34180" w:rsidP="007F20E5">
                  <w:pPr>
                    <w:pStyle w:val="Brdtext"/>
                    <w:framePr w:hSpace="141" w:wrap="around" w:vAnchor="text" w:hAnchor="text" w:y="1"/>
                    <w:spacing w:before="120" w:after="0"/>
                    <w:suppressOverlap/>
                  </w:pPr>
                  <w:r>
                    <w:rPr>
                      <w:rFonts w:asciiTheme="majorHAnsi" w:hAnsiTheme="majorHAnsi" w:cstheme="majorHAnsi"/>
                    </w:rPr>
                    <w:t>FLIGHT CREW</w:t>
                  </w:r>
                </w:p>
              </w:tc>
              <w:tc>
                <w:tcPr>
                  <w:tcW w:w="2551" w:type="dxa"/>
                  <w:tcBorders>
                    <w:top w:val="single" w:sz="4" w:space="0" w:color="auto"/>
                    <w:left w:val="nil"/>
                    <w:bottom w:val="single" w:sz="4" w:space="0" w:color="auto"/>
                    <w:right w:val="nil"/>
                  </w:tcBorders>
                </w:tcPr>
                <w:p w:rsidR="00D34180" w:rsidRPr="00942573" w:rsidRDefault="00D34180" w:rsidP="007F20E5">
                  <w:pPr>
                    <w:pStyle w:val="Brdtext"/>
                    <w:framePr w:hSpace="141" w:wrap="around" w:vAnchor="text" w:hAnchor="text" w:y="1"/>
                    <w:spacing w:after="0"/>
                    <w:suppressOverlap/>
                    <w:rPr>
                      <w:rFonts w:asciiTheme="majorHAnsi" w:hAnsiTheme="majorHAnsi" w:cstheme="majorHAnsi"/>
                      <w:sz w:val="14"/>
                    </w:rPr>
                  </w:pPr>
                </w:p>
              </w:tc>
              <w:tc>
                <w:tcPr>
                  <w:tcW w:w="2261" w:type="dxa"/>
                  <w:tcBorders>
                    <w:top w:val="single" w:sz="4" w:space="0" w:color="auto"/>
                    <w:left w:val="nil"/>
                    <w:bottom w:val="single" w:sz="4" w:space="0" w:color="auto"/>
                    <w:right w:val="nil"/>
                  </w:tcBorders>
                </w:tcPr>
                <w:p w:rsidR="00D34180" w:rsidRDefault="00D34180" w:rsidP="007F20E5">
                  <w:pPr>
                    <w:pStyle w:val="Brdtext"/>
                    <w:framePr w:hSpace="141" w:wrap="around" w:vAnchor="text" w:hAnchor="text" w:y="1"/>
                    <w:spacing w:after="0"/>
                    <w:suppressOverlap/>
                    <w:rPr>
                      <w:rFonts w:asciiTheme="majorHAnsi" w:hAnsiTheme="majorHAnsi" w:cstheme="majorHAnsi"/>
                      <w:sz w:val="14"/>
                    </w:rPr>
                  </w:pPr>
                </w:p>
              </w:tc>
            </w:tr>
            <w:tr w:rsidR="00D34180" w:rsidTr="00A2571C">
              <w:tc>
                <w:tcPr>
                  <w:tcW w:w="5142" w:type="dxa"/>
                  <w:tcBorders>
                    <w:top w:val="single" w:sz="4" w:space="0" w:color="auto"/>
                    <w:left w:val="single" w:sz="4" w:space="0" w:color="auto"/>
                    <w:bottom w:val="nil"/>
                    <w:right w:val="single" w:sz="4" w:space="0" w:color="auto"/>
                  </w:tcBorders>
                </w:tcPr>
                <w:p w:rsidR="00D34180" w:rsidRDefault="00D34180" w:rsidP="007F20E5">
                  <w:pPr>
                    <w:pStyle w:val="Brdtext"/>
                    <w:framePr w:hSpace="141" w:wrap="around" w:vAnchor="text" w:hAnchor="text" w:y="1"/>
                    <w:spacing w:after="0"/>
                    <w:suppressOverlap/>
                    <w:rPr>
                      <w:rFonts w:asciiTheme="majorHAnsi" w:hAnsiTheme="majorHAnsi" w:cstheme="majorHAnsi"/>
                    </w:rPr>
                  </w:pPr>
                </w:p>
              </w:tc>
              <w:tc>
                <w:tcPr>
                  <w:tcW w:w="2551" w:type="dxa"/>
                  <w:tcBorders>
                    <w:top w:val="single" w:sz="4" w:space="0" w:color="auto"/>
                    <w:left w:val="single" w:sz="4" w:space="0" w:color="auto"/>
                    <w:bottom w:val="nil"/>
                    <w:right w:val="single" w:sz="4" w:space="0" w:color="auto"/>
                  </w:tcBorders>
                </w:tcPr>
                <w:p w:rsidR="00D34180" w:rsidRPr="00942573" w:rsidRDefault="00D34180" w:rsidP="007F20E5">
                  <w:pPr>
                    <w:pStyle w:val="Brdtext"/>
                    <w:framePr w:hSpace="141" w:wrap="around" w:vAnchor="text" w:hAnchor="text" w:y="1"/>
                    <w:spacing w:after="0"/>
                    <w:suppressOverlap/>
                    <w:rPr>
                      <w:rFonts w:asciiTheme="majorHAnsi" w:hAnsiTheme="majorHAnsi" w:cstheme="majorHAnsi"/>
                      <w:sz w:val="14"/>
                    </w:rPr>
                  </w:pPr>
                  <w:r w:rsidRPr="00942573">
                    <w:rPr>
                      <w:rFonts w:asciiTheme="majorHAnsi" w:hAnsiTheme="majorHAnsi" w:cstheme="majorHAnsi"/>
                      <w:sz w:val="14"/>
                    </w:rPr>
                    <w:t>Ref. in manual:</w:t>
                  </w:r>
                </w:p>
              </w:tc>
              <w:tc>
                <w:tcPr>
                  <w:tcW w:w="2261" w:type="dxa"/>
                  <w:tcBorders>
                    <w:top w:val="single" w:sz="4" w:space="0" w:color="auto"/>
                    <w:left w:val="single" w:sz="4" w:space="0" w:color="auto"/>
                    <w:bottom w:val="nil"/>
                    <w:right w:val="single" w:sz="4" w:space="0" w:color="auto"/>
                  </w:tcBorders>
                </w:tcPr>
                <w:p w:rsidR="00D34180" w:rsidRDefault="00D34180" w:rsidP="007F20E5">
                  <w:pPr>
                    <w:pStyle w:val="Brdtext"/>
                    <w:framePr w:hSpace="141" w:wrap="around" w:vAnchor="text" w:hAnchor="text" w:y="1"/>
                    <w:spacing w:after="0"/>
                    <w:suppressOverlap/>
                    <w:rPr>
                      <w:rFonts w:asciiTheme="majorHAnsi" w:hAnsiTheme="majorHAnsi" w:cstheme="majorHAnsi"/>
                      <w:sz w:val="14"/>
                    </w:rPr>
                  </w:pPr>
                  <w:r>
                    <w:rPr>
                      <w:rFonts w:asciiTheme="majorHAnsi" w:hAnsiTheme="majorHAnsi" w:cstheme="majorHAnsi"/>
                      <w:sz w:val="14"/>
                    </w:rPr>
                    <w:t>TS notes:</w:t>
                  </w:r>
                </w:p>
              </w:tc>
            </w:tr>
            <w:tr w:rsidR="00D34180" w:rsidTr="00CB6D1F">
              <w:tc>
                <w:tcPr>
                  <w:tcW w:w="5142" w:type="dxa"/>
                  <w:tcBorders>
                    <w:top w:val="nil"/>
                    <w:bottom w:val="single" w:sz="4" w:space="0" w:color="auto"/>
                  </w:tcBorders>
                </w:tcPr>
                <w:p w:rsidR="00D34180" w:rsidRPr="00CB6D1F" w:rsidRDefault="00D34180" w:rsidP="007F20E5">
                  <w:pPr>
                    <w:pStyle w:val="Brdtext"/>
                    <w:framePr w:hSpace="141" w:wrap="around" w:vAnchor="text" w:hAnchor="text" w:y="1"/>
                    <w:spacing w:before="100" w:beforeAutospacing="1" w:after="0"/>
                    <w:suppressOverlap/>
                    <w:rPr>
                      <w:rFonts w:ascii="Calibri" w:hAnsi="Calibri" w:cs="Calibri"/>
                      <w:lang w:val="en-GB"/>
                    </w:rPr>
                  </w:pPr>
                  <w:r w:rsidRPr="00CB6D1F">
                    <w:rPr>
                      <w:rFonts w:ascii="Calibri" w:hAnsi="Calibri" w:cs="Calibri"/>
                      <w:lang w:val="en-GB"/>
                    </w:rPr>
                    <w:t>(g) A pilot involved in HEMS HEC cargo sling operations should be trained and experienced as defined in points (b) and (d) of AMC1 SPO.SPEC.HEC.100.</w:t>
                  </w:r>
                </w:p>
              </w:tc>
              <w:sdt>
                <w:sdtPr>
                  <w:alias w:val=" "/>
                  <w:id w:val="1064292453"/>
                  <w:placeholder>
                    <w:docPart w:val="14A965817AA840BBA828A0D8D25E7129"/>
                  </w:placeholder>
                  <w:showingPlcHdr/>
                  <w:text/>
                </w:sdtPr>
                <w:sdtEndPr/>
                <w:sdtContent>
                  <w:tc>
                    <w:tcPr>
                      <w:tcW w:w="2551" w:type="dxa"/>
                      <w:tcBorders>
                        <w:top w:val="nil"/>
                        <w:bottom w:val="single" w:sz="4" w:space="0" w:color="auto"/>
                      </w:tcBorders>
                    </w:tcPr>
                    <w:p w:rsidR="00D34180" w:rsidRDefault="00D34180" w:rsidP="007F20E5">
                      <w:pPr>
                        <w:pStyle w:val="Ifyllnadstext"/>
                        <w:framePr w:hSpace="141" w:wrap="around" w:vAnchor="text" w:hAnchor="text" w:y="1"/>
                        <w:suppressOverlap/>
                      </w:pPr>
                      <w:r w:rsidRPr="001F3B68">
                        <w:rPr>
                          <w:rStyle w:val="Platshllartext"/>
                        </w:rPr>
                        <w:t xml:space="preserve"> </w:t>
                      </w:r>
                    </w:p>
                  </w:tc>
                </w:sdtContent>
              </w:sdt>
              <w:sdt>
                <w:sdtPr>
                  <w:alias w:val=" "/>
                  <w:id w:val="-62026967"/>
                  <w:placeholder>
                    <w:docPart w:val="4D7B1AB19B1A47D5BC4F700D46A0DF68"/>
                  </w:placeholder>
                  <w:showingPlcHdr/>
                  <w:text/>
                </w:sdtPr>
                <w:sdtEndPr/>
                <w:sdtContent>
                  <w:tc>
                    <w:tcPr>
                      <w:tcW w:w="2261" w:type="dxa"/>
                      <w:tcBorders>
                        <w:top w:val="nil"/>
                        <w:bottom w:val="single" w:sz="4" w:space="0" w:color="auto"/>
                      </w:tcBorders>
                    </w:tcPr>
                    <w:p w:rsidR="00D34180" w:rsidRDefault="00D34180" w:rsidP="007F20E5">
                      <w:pPr>
                        <w:pStyle w:val="Ifyllnadstext"/>
                        <w:framePr w:hSpace="141" w:wrap="around" w:vAnchor="text" w:hAnchor="text" w:y="1"/>
                        <w:suppressOverlap/>
                      </w:pPr>
                      <w:r w:rsidRPr="001F3B68">
                        <w:rPr>
                          <w:rStyle w:val="Platshllartext"/>
                        </w:rPr>
                        <w:t xml:space="preserve"> </w:t>
                      </w:r>
                    </w:p>
                  </w:tc>
                </w:sdtContent>
              </w:sdt>
            </w:tr>
            <w:tr w:rsidR="00D34180" w:rsidTr="00A2571C">
              <w:tc>
                <w:tcPr>
                  <w:tcW w:w="5142" w:type="dxa"/>
                  <w:tcBorders>
                    <w:top w:val="single" w:sz="4" w:space="0" w:color="auto"/>
                    <w:bottom w:val="nil"/>
                  </w:tcBorders>
                </w:tcPr>
                <w:p w:rsidR="00D34180" w:rsidRPr="003A50D3" w:rsidRDefault="00D34180" w:rsidP="007F20E5">
                  <w:pPr>
                    <w:pStyle w:val="Brdtext"/>
                    <w:framePr w:hSpace="141" w:wrap="around" w:vAnchor="text" w:hAnchor="text" w:y="1"/>
                    <w:spacing w:before="100" w:beforeAutospacing="1" w:after="0"/>
                    <w:suppressOverlap/>
                    <w:rPr>
                      <w:rFonts w:ascii="Calibri" w:hAnsi="Calibri" w:cs="Calibri"/>
                      <w:lang w:val="en-GB"/>
                    </w:rPr>
                  </w:pPr>
                </w:p>
              </w:tc>
              <w:tc>
                <w:tcPr>
                  <w:tcW w:w="2551" w:type="dxa"/>
                  <w:tcBorders>
                    <w:top w:val="single" w:sz="4" w:space="0" w:color="auto"/>
                    <w:bottom w:val="nil"/>
                  </w:tcBorders>
                </w:tcPr>
                <w:p w:rsidR="00D34180" w:rsidRPr="00942573" w:rsidRDefault="00D34180" w:rsidP="007F20E5">
                  <w:pPr>
                    <w:pStyle w:val="Brdtext"/>
                    <w:framePr w:hSpace="141" w:wrap="around" w:vAnchor="text" w:hAnchor="text" w:y="1"/>
                    <w:spacing w:after="0"/>
                    <w:suppressOverlap/>
                    <w:rPr>
                      <w:rFonts w:asciiTheme="majorHAnsi" w:hAnsiTheme="majorHAnsi" w:cstheme="majorHAnsi"/>
                      <w:sz w:val="14"/>
                    </w:rPr>
                  </w:pPr>
                  <w:r w:rsidRPr="00942573">
                    <w:rPr>
                      <w:rFonts w:asciiTheme="majorHAnsi" w:hAnsiTheme="majorHAnsi" w:cstheme="majorHAnsi"/>
                      <w:sz w:val="14"/>
                    </w:rPr>
                    <w:t>Ref. in manual:</w:t>
                  </w:r>
                </w:p>
              </w:tc>
              <w:tc>
                <w:tcPr>
                  <w:tcW w:w="2261" w:type="dxa"/>
                  <w:tcBorders>
                    <w:top w:val="single" w:sz="4" w:space="0" w:color="auto"/>
                    <w:bottom w:val="nil"/>
                  </w:tcBorders>
                </w:tcPr>
                <w:p w:rsidR="00D34180" w:rsidRDefault="00D34180" w:rsidP="007F20E5">
                  <w:pPr>
                    <w:pStyle w:val="Brdtext"/>
                    <w:framePr w:hSpace="141" w:wrap="around" w:vAnchor="text" w:hAnchor="text" w:y="1"/>
                    <w:spacing w:after="0"/>
                    <w:suppressOverlap/>
                    <w:rPr>
                      <w:rFonts w:asciiTheme="majorHAnsi" w:hAnsiTheme="majorHAnsi" w:cstheme="majorHAnsi"/>
                      <w:sz w:val="14"/>
                    </w:rPr>
                  </w:pPr>
                  <w:r>
                    <w:rPr>
                      <w:rFonts w:asciiTheme="majorHAnsi" w:hAnsiTheme="majorHAnsi" w:cstheme="majorHAnsi"/>
                      <w:sz w:val="14"/>
                    </w:rPr>
                    <w:t>TS notes:</w:t>
                  </w:r>
                </w:p>
              </w:tc>
            </w:tr>
            <w:tr w:rsidR="00D34180" w:rsidTr="00CB6D1F">
              <w:tc>
                <w:tcPr>
                  <w:tcW w:w="5142" w:type="dxa"/>
                  <w:tcBorders>
                    <w:top w:val="nil"/>
                    <w:bottom w:val="single" w:sz="4" w:space="0" w:color="auto"/>
                  </w:tcBorders>
                </w:tcPr>
                <w:p w:rsidR="00D34180" w:rsidRPr="00CB6D1F" w:rsidRDefault="00D34180" w:rsidP="007F20E5">
                  <w:pPr>
                    <w:pStyle w:val="Brdtext"/>
                    <w:framePr w:hSpace="141" w:wrap="around" w:vAnchor="text" w:hAnchor="text" w:y="1"/>
                    <w:spacing w:before="100" w:beforeAutospacing="1" w:after="0"/>
                    <w:suppressOverlap/>
                    <w:rPr>
                      <w:rFonts w:ascii="Calibri" w:hAnsi="Calibri" w:cs="Calibri"/>
                      <w:lang w:val="en-GB"/>
                    </w:rPr>
                  </w:pPr>
                  <w:r w:rsidRPr="00CB6D1F">
                    <w:rPr>
                      <w:rFonts w:ascii="Calibri" w:hAnsi="Calibri" w:cs="Calibri"/>
                      <w:lang w:val="en-GB"/>
                    </w:rPr>
                    <w:t>(h) A pilot involved in HEMS HEC cargo sling operations should complete a flight check at least annually to demonstrate competence in carrying out HEMS HEC operations. The checking may be combined with the line check or with a HEC training flight. If the operator is involved in HEMS HEC cargo sling operations by night, the flight check should take place by night.</w:t>
                  </w:r>
                </w:p>
              </w:tc>
              <w:sdt>
                <w:sdtPr>
                  <w:alias w:val=" "/>
                  <w:id w:val="292256263"/>
                  <w:placeholder>
                    <w:docPart w:val="5E6FBD59C8FD4BC9B7A63EE781FED5CF"/>
                  </w:placeholder>
                  <w:showingPlcHdr/>
                  <w:text/>
                </w:sdtPr>
                <w:sdtEndPr/>
                <w:sdtContent>
                  <w:tc>
                    <w:tcPr>
                      <w:tcW w:w="2551" w:type="dxa"/>
                      <w:tcBorders>
                        <w:top w:val="nil"/>
                        <w:bottom w:val="single" w:sz="4" w:space="0" w:color="auto"/>
                      </w:tcBorders>
                    </w:tcPr>
                    <w:p w:rsidR="00D34180" w:rsidRDefault="00D34180" w:rsidP="007F20E5">
                      <w:pPr>
                        <w:pStyle w:val="Ifyllnadstext"/>
                        <w:framePr w:hSpace="141" w:wrap="around" w:vAnchor="text" w:hAnchor="text" w:y="1"/>
                        <w:suppressOverlap/>
                      </w:pPr>
                      <w:r w:rsidRPr="001F3B68">
                        <w:rPr>
                          <w:rStyle w:val="Platshllartext"/>
                        </w:rPr>
                        <w:t xml:space="preserve"> </w:t>
                      </w:r>
                    </w:p>
                  </w:tc>
                </w:sdtContent>
              </w:sdt>
              <w:sdt>
                <w:sdtPr>
                  <w:alias w:val=" "/>
                  <w:id w:val="881217469"/>
                  <w:placeholder>
                    <w:docPart w:val="1FD6E1B851354711B3D350AB4F12E5E4"/>
                  </w:placeholder>
                  <w:showingPlcHdr/>
                  <w:text/>
                </w:sdtPr>
                <w:sdtEndPr/>
                <w:sdtContent>
                  <w:tc>
                    <w:tcPr>
                      <w:tcW w:w="2261" w:type="dxa"/>
                      <w:tcBorders>
                        <w:top w:val="nil"/>
                        <w:bottom w:val="single" w:sz="4" w:space="0" w:color="auto"/>
                        <w:right w:val="single" w:sz="4" w:space="0" w:color="auto"/>
                      </w:tcBorders>
                    </w:tcPr>
                    <w:p w:rsidR="00D34180" w:rsidRDefault="00D34180" w:rsidP="007F20E5">
                      <w:pPr>
                        <w:pStyle w:val="Ifyllnadstext"/>
                        <w:framePr w:hSpace="141" w:wrap="around" w:vAnchor="text" w:hAnchor="text" w:y="1"/>
                        <w:suppressOverlap/>
                      </w:pPr>
                      <w:r w:rsidRPr="001F3B68">
                        <w:rPr>
                          <w:rStyle w:val="Platshllartext"/>
                        </w:rPr>
                        <w:t xml:space="preserve"> </w:t>
                      </w:r>
                    </w:p>
                  </w:tc>
                </w:sdtContent>
              </w:sdt>
            </w:tr>
            <w:tr w:rsidR="00D34180" w:rsidTr="00A2571C">
              <w:tc>
                <w:tcPr>
                  <w:tcW w:w="5142" w:type="dxa"/>
                  <w:tcBorders>
                    <w:top w:val="single" w:sz="4" w:space="0" w:color="auto"/>
                    <w:bottom w:val="nil"/>
                    <w:right w:val="single" w:sz="4" w:space="0" w:color="auto"/>
                  </w:tcBorders>
                </w:tcPr>
                <w:p w:rsidR="00D34180" w:rsidRPr="003A50D3" w:rsidRDefault="00D34180" w:rsidP="007F20E5">
                  <w:pPr>
                    <w:pStyle w:val="Brdtext"/>
                    <w:framePr w:hSpace="141" w:wrap="around" w:vAnchor="text" w:hAnchor="text" w:y="1"/>
                    <w:spacing w:before="100" w:beforeAutospacing="1" w:after="0"/>
                    <w:suppressOverlap/>
                    <w:rPr>
                      <w:rFonts w:ascii="Calibri" w:hAnsi="Calibri" w:cs="Calibri"/>
                      <w:lang w:val="en-GB"/>
                    </w:rPr>
                  </w:pPr>
                </w:p>
              </w:tc>
              <w:tc>
                <w:tcPr>
                  <w:tcW w:w="2551" w:type="dxa"/>
                  <w:tcBorders>
                    <w:top w:val="single" w:sz="4" w:space="0" w:color="auto"/>
                    <w:left w:val="single" w:sz="4" w:space="0" w:color="auto"/>
                    <w:bottom w:val="nil"/>
                    <w:right w:val="single" w:sz="4" w:space="0" w:color="auto"/>
                  </w:tcBorders>
                </w:tcPr>
                <w:p w:rsidR="00D34180" w:rsidRPr="00942573" w:rsidRDefault="00D34180" w:rsidP="007F20E5">
                  <w:pPr>
                    <w:pStyle w:val="Brdtext"/>
                    <w:framePr w:hSpace="141" w:wrap="around" w:vAnchor="text" w:hAnchor="text" w:y="1"/>
                    <w:spacing w:after="0"/>
                    <w:suppressOverlap/>
                    <w:rPr>
                      <w:rFonts w:asciiTheme="majorHAnsi" w:hAnsiTheme="majorHAnsi" w:cstheme="majorHAnsi"/>
                      <w:sz w:val="14"/>
                    </w:rPr>
                  </w:pPr>
                  <w:r w:rsidRPr="00942573">
                    <w:rPr>
                      <w:rFonts w:asciiTheme="majorHAnsi" w:hAnsiTheme="majorHAnsi" w:cstheme="majorHAnsi"/>
                      <w:sz w:val="14"/>
                    </w:rPr>
                    <w:t>Ref. in manual:</w:t>
                  </w:r>
                </w:p>
              </w:tc>
              <w:tc>
                <w:tcPr>
                  <w:tcW w:w="2261" w:type="dxa"/>
                  <w:tcBorders>
                    <w:top w:val="single" w:sz="4" w:space="0" w:color="auto"/>
                    <w:left w:val="single" w:sz="4" w:space="0" w:color="auto"/>
                    <w:bottom w:val="nil"/>
                    <w:right w:val="single" w:sz="4" w:space="0" w:color="auto"/>
                  </w:tcBorders>
                </w:tcPr>
                <w:p w:rsidR="00D34180" w:rsidRDefault="00D34180" w:rsidP="007F20E5">
                  <w:pPr>
                    <w:pStyle w:val="Brdtext"/>
                    <w:framePr w:hSpace="141" w:wrap="around" w:vAnchor="text" w:hAnchor="text" w:y="1"/>
                    <w:spacing w:after="0"/>
                    <w:suppressOverlap/>
                    <w:rPr>
                      <w:rFonts w:asciiTheme="majorHAnsi" w:hAnsiTheme="majorHAnsi" w:cstheme="majorHAnsi"/>
                      <w:sz w:val="14"/>
                    </w:rPr>
                  </w:pPr>
                  <w:r>
                    <w:rPr>
                      <w:rFonts w:asciiTheme="majorHAnsi" w:hAnsiTheme="majorHAnsi" w:cstheme="majorHAnsi"/>
                      <w:sz w:val="14"/>
                    </w:rPr>
                    <w:t>TS notes:</w:t>
                  </w:r>
                </w:p>
              </w:tc>
            </w:tr>
            <w:tr w:rsidR="00D34180" w:rsidTr="00CB6D1F">
              <w:tc>
                <w:tcPr>
                  <w:tcW w:w="5142" w:type="dxa"/>
                  <w:tcBorders>
                    <w:top w:val="nil"/>
                    <w:bottom w:val="single" w:sz="4" w:space="0" w:color="auto"/>
                  </w:tcBorders>
                </w:tcPr>
                <w:p w:rsidR="00D34180" w:rsidRPr="00CB6D1F" w:rsidRDefault="00D34180" w:rsidP="007F20E5">
                  <w:pPr>
                    <w:pStyle w:val="Brdtext"/>
                    <w:framePr w:hSpace="141" w:wrap="around" w:vAnchor="text" w:hAnchor="text" w:y="1"/>
                    <w:spacing w:before="100" w:beforeAutospacing="1" w:after="0"/>
                    <w:suppressOverlap/>
                    <w:rPr>
                      <w:rFonts w:ascii="Calibri" w:hAnsi="Calibri" w:cs="Calibri"/>
                      <w:lang w:val="en-GB"/>
                    </w:rPr>
                  </w:pPr>
                  <w:r w:rsidRPr="00CB6D1F">
                    <w:rPr>
                      <w:rFonts w:ascii="Calibri" w:hAnsi="Calibri" w:cs="Calibri"/>
                      <w:lang w:val="en-GB"/>
                    </w:rPr>
                    <w:t xml:space="preserve">(i) A pilot involved in HEMS HEC cargo sling operations should have completed in the last 90 days: </w:t>
                  </w:r>
                </w:p>
                <w:p w:rsidR="00D34180" w:rsidRPr="00CB6D1F" w:rsidRDefault="00D34180" w:rsidP="007F20E5">
                  <w:pPr>
                    <w:pStyle w:val="Brdtext"/>
                    <w:framePr w:hSpace="141" w:wrap="around" w:vAnchor="text" w:hAnchor="text" w:y="1"/>
                    <w:spacing w:before="120" w:after="0"/>
                    <w:suppressOverlap/>
                    <w:rPr>
                      <w:rFonts w:ascii="Calibri" w:hAnsi="Calibri" w:cs="Calibri"/>
                      <w:lang w:val="en-GB"/>
                    </w:rPr>
                  </w:pPr>
                  <w:r w:rsidRPr="00CB6D1F">
                    <w:rPr>
                      <w:rFonts w:ascii="Calibri" w:hAnsi="Calibri" w:cs="Calibri"/>
                      <w:lang w:val="en-GB"/>
                    </w:rPr>
                    <w:t xml:space="preserve">(1) when operating by day: any combination of three day or night cycles, each of which shall include a transition to and from the hover; </w:t>
                  </w:r>
                </w:p>
                <w:p w:rsidR="0013464D" w:rsidRDefault="00D34180" w:rsidP="0013464D">
                  <w:pPr>
                    <w:pStyle w:val="Brdtext"/>
                    <w:framePr w:hSpace="141" w:wrap="around" w:vAnchor="text" w:hAnchor="text" w:y="1"/>
                    <w:spacing w:before="120" w:after="0"/>
                    <w:suppressOverlap/>
                    <w:rPr>
                      <w:rFonts w:ascii="Calibri" w:hAnsi="Calibri" w:cs="Calibri"/>
                      <w:lang w:val="en-GB"/>
                    </w:rPr>
                  </w:pPr>
                  <w:r w:rsidRPr="00CB6D1F">
                    <w:rPr>
                      <w:rFonts w:ascii="Calibri" w:hAnsi="Calibri" w:cs="Calibri"/>
                      <w:lang w:val="en-GB"/>
                    </w:rPr>
                    <w:t xml:space="preserve">(2) </w:t>
                  </w:r>
                  <w:proofErr w:type="gramStart"/>
                  <w:r w:rsidRPr="00CB6D1F">
                    <w:rPr>
                      <w:rFonts w:ascii="Calibri" w:hAnsi="Calibri" w:cs="Calibri"/>
                      <w:lang w:val="en-GB"/>
                    </w:rPr>
                    <w:t>when</w:t>
                  </w:r>
                  <w:proofErr w:type="gramEnd"/>
                  <w:r w:rsidRPr="00CB6D1F">
                    <w:rPr>
                      <w:rFonts w:ascii="Calibri" w:hAnsi="Calibri" w:cs="Calibri"/>
                      <w:lang w:val="en-GB"/>
                    </w:rPr>
                    <w:t xml:space="preserve"> operating by night: three night cycles, each of which shall include a transition to and from the hover.</w:t>
                  </w:r>
                </w:p>
                <w:p w:rsidR="00D34180" w:rsidRPr="00CB6D1F" w:rsidRDefault="00D34180" w:rsidP="0013464D">
                  <w:pPr>
                    <w:pStyle w:val="Brdtext"/>
                    <w:framePr w:hSpace="141" w:wrap="around" w:vAnchor="text" w:hAnchor="text" w:y="1"/>
                    <w:spacing w:before="120" w:after="0"/>
                    <w:suppressOverlap/>
                    <w:rPr>
                      <w:rFonts w:ascii="Calibri" w:hAnsi="Calibri" w:cs="Calibri"/>
                      <w:lang w:val="en-GB"/>
                    </w:rPr>
                  </w:pPr>
                  <w:r w:rsidRPr="00CB6D1F">
                    <w:rPr>
                      <w:rFonts w:ascii="Calibri" w:hAnsi="Calibri" w:cs="Calibri"/>
                      <w:lang w:val="en-GB"/>
                    </w:rPr>
                    <w:lastRenderedPageBreak/>
                    <w:t>Cycles may include HEMS HEC cargo sling cycles, SPO.SPEC.HEC cycles, SPO.SPEC.HESLO cycles or hoist cycles</w:t>
                  </w:r>
                </w:p>
              </w:tc>
              <w:sdt>
                <w:sdtPr>
                  <w:alias w:val=" "/>
                  <w:id w:val="-1992543916"/>
                  <w:placeholder>
                    <w:docPart w:val="9BF4A7CC21384DAB9B5D3388067B6A8F"/>
                  </w:placeholder>
                  <w:showingPlcHdr/>
                  <w:text/>
                </w:sdtPr>
                <w:sdtEndPr/>
                <w:sdtContent>
                  <w:tc>
                    <w:tcPr>
                      <w:tcW w:w="2551" w:type="dxa"/>
                      <w:tcBorders>
                        <w:top w:val="nil"/>
                        <w:bottom w:val="single" w:sz="4" w:space="0" w:color="auto"/>
                      </w:tcBorders>
                    </w:tcPr>
                    <w:p w:rsidR="00D34180" w:rsidRDefault="00D34180" w:rsidP="007F20E5">
                      <w:pPr>
                        <w:pStyle w:val="Ifyllnadstext"/>
                        <w:framePr w:hSpace="141" w:wrap="around" w:vAnchor="text" w:hAnchor="text" w:y="1"/>
                        <w:suppressOverlap/>
                      </w:pPr>
                      <w:r w:rsidRPr="001F3B68">
                        <w:rPr>
                          <w:rStyle w:val="Platshllartext"/>
                        </w:rPr>
                        <w:t xml:space="preserve"> </w:t>
                      </w:r>
                    </w:p>
                  </w:tc>
                </w:sdtContent>
              </w:sdt>
              <w:sdt>
                <w:sdtPr>
                  <w:alias w:val=" "/>
                  <w:id w:val="1374431283"/>
                  <w:placeholder>
                    <w:docPart w:val="F339E47897BA449C80BCCA24A397A829"/>
                  </w:placeholder>
                  <w:showingPlcHdr/>
                  <w:text/>
                </w:sdtPr>
                <w:sdtEndPr/>
                <w:sdtContent>
                  <w:tc>
                    <w:tcPr>
                      <w:tcW w:w="2261" w:type="dxa"/>
                      <w:tcBorders>
                        <w:top w:val="nil"/>
                        <w:bottom w:val="single" w:sz="4" w:space="0" w:color="auto"/>
                      </w:tcBorders>
                    </w:tcPr>
                    <w:p w:rsidR="00D34180" w:rsidRDefault="00D34180" w:rsidP="007F20E5">
                      <w:pPr>
                        <w:pStyle w:val="Ifyllnadstext"/>
                        <w:framePr w:hSpace="141" w:wrap="around" w:vAnchor="text" w:hAnchor="text" w:y="1"/>
                        <w:suppressOverlap/>
                      </w:pPr>
                      <w:r w:rsidRPr="001F3B68">
                        <w:rPr>
                          <w:rStyle w:val="Platshllartext"/>
                        </w:rPr>
                        <w:t xml:space="preserve"> </w:t>
                      </w:r>
                    </w:p>
                  </w:tc>
                </w:sdtContent>
              </w:sdt>
            </w:tr>
            <w:tr w:rsidR="00C143D3" w:rsidTr="00D34180">
              <w:tc>
                <w:tcPr>
                  <w:tcW w:w="5142" w:type="dxa"/>
                  <w:tcBorders>
                    <w:top w:val="single" w:sz="4" w:space="0" w:color="auto"/>
                    <w:bottom w:val="nil"/>
                  </w:tcBorders>
                </w:tcPr>
                <w:p w:rsidR="00C143D3" w:rsidRDefault="00C143D3" w:rsidP="007F20E5">
                  <w:pPr>
                    <w:pStyle w:val="Ledtext"/>
                    <w:framePr w:hSpace="141" w:wrap="around" w:vAnchor="text" w:hAnchor="text" w:y="1"/>
                    <w:suppressOverlap/>
                  </w:pPr>
                </w:p>
              </w:tc>
              <w:tc>
                <w:tcPr>
                  <w:tcW w:w="2551" w:type="dxa"/>
                  <w:tcBorders>
                    <w:top w:val="single" w:sz="4" w:space="0" w:color="auto"/>
                    <w:bottom w:val="nil"/>
                  </w:tcBorders>
                </w:tcPr>
                <w:p w:rsidR="00C143D3" w:rsidRDefault="00C143D3" w:rsidP="007F20E5">
                  <w:pPr>
                    <w:pStyle w:val="Ledtext"/>
                    <w:framePr w:hSpace="141" w:wrap="around" w:vAnchor="text" w:hAnchor="text" w:y="1"/>
                    <w:suppressOverlap/>
                  </w:pPr>
                  <w:r>
                    <w:t>Ref. in manual:</w:t>
                  </w:r>
                </w:p>
              </w:tc>
              <w:tc>
                <w:tcPr>
                  <w:tcW w:w="2261" w:type="dxa"/>
                  <w:tcBorders>
                    <w:top w:val="single" w:sz="4" w:space="0" w:color="auto"/>
                    <w:bottom w:val="nil"/>
                  </w:tcBorders>
                </w:tcPr>
                <w:p w:rsidR="00C143D3" w:rsidRDefault="00C143D3" w:rsidP="007F20E5">
                  <w:pPr>
                    <w:pStyle w:val="Ledtext"/>
                    <w:framePr w:hSpace="141" w:wrap="around" w:vAnchor="text" w:hAnchor="text" w:y="1"/>
                    <w:suppressOverlap/>
                  </w:pPr>
                  <w:r>
                    <w:t>TS notes:</w:t>
                  </w:r>
                </w:p>
              </w:tc>
            </w:tr>
            <w:tr w:rsidR="00D34180" w:rsidTr="00CB6D1F">
              <w:tc>
                <w:tcPr>
                  <w:tcW w:w="5142" w:type="dxa"/>
                  <w:tcBorders>
                    <w:top w:val="nil"/>
                    <w:bottom w:val="single" w:sz="4" w:space="0" w:color="auto"/>
                  </w:tcBorders>
                </w:tcPr>
                <w:p w:rsidR="00D34180" w:rsidRPr="00CB6D1F" w:rsidRDefault="00D34180" w:rsidP="007F20E5">
                  <w:pPr>
                    <w:pStyle w:val="Brdtext"/>
                    <w:framePr w:hSpace="141" w:wrap="around" w:vAnchor="text" w:hAnchor="text" w:y="1"/>
                    <w:spacing w:before="100" w:beforeAutospacing="1" w:after="0"/>
                    <w:suppressOverlap/>
                    <w:rPr>
                      <w:rFonts w:ascii="Calibri" w:hAnsi="Calibri" w:cs="Calibri"/>
                      <w:lang w:val="en-GB"/>
                    </w:rPr>
                  </w:pPr>
                  <w:r w:rsidRPr="00CB6D1F">
                    <w:rPr>
                      <w:rFonts w:ascii="Calibri" w:hAnsi="Calibri" w:cs="Calibri"/>
                      <w:lang w:val="en-GB"/>
                    </w:rPr>
                    <w:t xml:space="preserve">(j) In the context of HEMS, the validity period of flight and technical crew recurrent training and checking as well as recency should be as specified in AMC1 </w:t>
                  </w:r>
                  <w:proofErr w:type="gramStart"/>
                  <w:r w:rsidRPr="00CB6D1F">
                    <w:rPr>
                      <w:rFonts w:ascii="Calibri" w:hAnsi="Calibri" w:cs="Calibri"/>
                      <w:lang w:val="en-GB"/>
                    </w:rPr>
                    <w:t>ORO.FC.145(</w:t>
                  </w:r>
                  <w:proofErr w:type="gramEnd"/>
                  <w:r w:rsidRPr="00CB6D1F">
                    <w:rPr>
                      <w:rFonts w:ascii="Calibri" w:hAnsi="Calibri" w:cs="Calibri"/>
                      <w:lang w:val="en-GB"/>
                    </w:rPr>
                    <w:t>g).</w:t>
                  </w:r>
                </w:p>
              </w:tc>
              <w:sdt>
                <w:sdtPr>
                  <w:alias w:val=" "/>
                  <w:id w:val="-831442041"/>
                  <w:placeholder>
                    <w:docPart w:val="371117D4F2ED4F4EABF41A8E7090FC5A"/>
                  </w:placeholder>
                  <w:showingPlcHdr/>
                  <w:text/>
                </w:sdtPr>
                <w:sdtEndPr/>
                <w:sdtContent>
                  <w:tc>
                    <w:tcPr>
                      <w:tcW w:w="2551" w:type="dxa"/>
                      <w:tcBorders>
                        <w:top w:val="nil"/>
                        <w:bottom w:val="single" w:sz="4" w:space="0" w:color="auto"/>
                      </w:tcBorders>
                    </w:tcPr>
                    <w:p w:rsidR="00D34180" w:rsidRDefault="00D34180" w:rsidP="007F20E5">
                      <w:pPr>
                        <w:pStyle w:val="Ifyllnadstext"/>
                        <w:framePr w:hSpace="141" w:wrap="around" w:vAnchor="text" w:hAnchor="text" w:y="1"/>
                        <w:suppressOverlap/>
                      </w:pPr>
                      <w:r w:rsidRPr="001F3B68">
                        <w:rPr>
                          <w:rStyle w:val="Platshllartext"/>
                        </w:rPr>
                        <w:t xml:space="preserve"> </w:t>
                      </w:r>
                    </w:p>
                  </w:tc>
                </w:sdtContent>
              </w:sdt>
              <w:sdt>
                <w:sdtPr>
                  <w:alias w:val=" "/>
                  <w:id w:val="-308709121"/>
                  <w:placeholder>
                    <w:docPart w:val="C9193EB75A3B4A978F04369DF60BB268"/>
                  </w:placeholder>
                  <w:showingPlcHdr/>
                  <w:text/>
                </w:sdtPr>
                <w:sdtEndPr/>
                <w:sdtContent>
                  <w:tc>
                    <w:tcPr>
                      <w:tcW w:w="2261" w:type="dxa"/>
                      <w:tcBorders>
                        <w:top w:val="nil"/>
                        <w:bottom w:val="single" w:sz="4" w:space="0" w:color="auto"/>
                      </w:tcBorders>
                    </w:tcPr>
                    <w:p w:rsidR="00D34180" w:rsidRDefault="00D34180" w:rsidP="007F20E5">
                      <w:pPr>
                        <w:pStyle w:val="Ifyllnadstext"/>
                        <w:framePr w:hSpace="141" w:wrap="around" w:vAnchor="text" w:hAnchor="text" w:y="1"/>
                        <w:suppressOverlap/>
                      </w:pPr>
                      <w:r w:rsidRPr="001F3B68">
                        <w:rPr>
                          <w:rStyle w:val="Platshllartext"/>
                        </w:rPr>
                        <w:t xml:space="preserve"> </w:t>
                      </w:r>
                    </w:p>
                  </w:tc>
                </w:sdtContent>
              </w:sdt>
            </w:tr>
            <w:tr w:rsidR="00D34180" w:rsidTr="00CB6D1F">
              <w:tc>
                <w:tcPr>
                  <w:tcW w:w="5142" w:type="dxa"/>
                  <w:tcBorders>
                    <w:top w:val="single" w:sz="4" w:space="0" w:color="auto"/>
                    <w:left w:val="nil"/>
                    <w:bottom w:val="single" w:sz="4" w:space="0" w:color="auto"/>
                    <w:right w:val="nil"/>
                  </w:tcBorders>
                </w:tcPr>
                <w:p w:rsidR="00D34180" w:rsidRPr="00CB6D1F" w:rsidRDefault="00D34180" w:rsidP="007F20E5">
                  <w:pPr>
                    <w:pStyle w:val="Brdtext"/>
                    <w:framePr w:hSpace="141" w:wrap="around" w:vAnchor="text" w:hAnchor="text" w:y="1"/>
                    <w:spacing w:before="120" w:after="0"/>
                    <w:suppressOverlap/>
                    <w:rPr>
                      <w:rFonts w:asciiTheme="majorHAnsi" w:hAnsiTheme="majorHAnsi" w:cstheme="majorHAnsi"/>
                    </w:rPr>
                  </w:pPr>
                  <w:r w:rsidRPr="00CB6D1F">
                    <w:rPr>
                      <w:rFonts w:asciiTheme="majorHAnsi" w:hAnsiTheme="majorHAnsi" w:cstheme="majorHAnsi"/>
                    </w:rPr>
                    <w:t>SOPs</w:t>
                  </w:r>
                </w:p>
              </w:tc>
              <w:tc>
                <w:tcPr>
                  <w:tcW w:w="2551" w:type="dxa"/>
                  <w:tcBorders>
                    <w:top w:val="single" w:sz="4" w:space="0" w:color="auto"/>
                    <w:left w:val="nil"/>
                    <w:bottom w:val="single" w:sz="4" w:space="0" w:color="auto"/>
                    <w:right w:val="nil"/>
                  </w:tcBorders>
                </w:tcPr>
                <w:p w:rsidR="00D34180" w:rsidRPr="00942573" w:rsidRDefault="00D34180" w:rsidP="007F20E5">
                  <w:pPr>
                    <w:pStyle w:val="Brdtext"/>
                    <w:framePr w:hSpace="141" w:wrap="around" w:vAnchor="text" w:hAnchor="text" w:y="1"/>
                    <w:spacing w:after="0"/>
                    <w:suppressOverlap/>
                    <w:rPr>
                      <w:rFonts w:asciiTheme="majorHAnsi" w:hAnsiTheme="majorHAnsi" w:cstheme="majorHAnsi"/>
                      <w:sz w:val="14"/>
                    </w:rPr>
                  </w:pPr>
                </w:p>
              </w:tc>
              <w:tc>
                <w:tcPr>
                  <w:tcW w:w="2261" w:type="dxa"/>
                  <w:tcBorders>
                    <w:top w:val="single" w:sz="4" w:space="0" w:color="auto"/>
                    <w:left w:val="nil"/>
                    <w:bottom w:val="single" w:sz="4" w:space="0" w:color="auto"/>
                    <w:right w:val="nil"/>
                  </w:tcBorders>
                </w:tcPr>
                <w:p w:rsidR="00D34180" w:rsidRDefault="00D34180" w:rsidP="007F20E5">
                  <w:pPr>
                    <w:pStyle w:val="Brdtext"/>
                    <w:framePr w:hSpace="141" w:wrap="around" w:vAnchor="text" w:hAnchor="text" w:y="1"/>
                    <w:spacing w:after="0"/>
                    <w:suppressOverlap/>
                    <w:rPr>
                      <w:rFonts w:asciiTheme="majorHAnsi" w:hAnsiTheme="majorHAnsi" w:cstheme="majorHAnsi"/>
                      <w:sz w:val="14"/>
                    </w:rPr>
                  </w:pPr>
                </w:p>
              </w:tc>
            </w:tr>
            <w:tr w:rsidR="00C143D3" w:rsidTr="00D34180">
              <w:tc>
                <w:tcPr>
                  <w:tcW w:w="5142" w:type="dxa"/>
                  <w:tcBorders>
                    <w:top w:val="single" w:sz="4" w:space="0" w:color="auto"/>
                    <w:left w:val="single" w:sz="4" w:space="0" w:color="auto"/>
                    <w:bottom w:val="nil"/>
                    <w:right w:val="single" w:sz="4" w:space="0" w:color="auto"/>
                  </w:tcBorders>
                </w:tcPr>
                <w:p w:rsidR="00C143D3" w:rsidRDefault="00C143D3" w:rsidP="007F20E5">
                  <w:pPr>
                    <w:pStyle w:val="Ledtext"/>
                    <w:framePr w:hSpace="141" w:wrap="around" w:vAnchor="text" w:hAnchor="text" w:y="1"/>
                    <w:suppressOverlap/>
                  </w:pPr>
                </w:p>
              </w:tc>
              <w:tc>
                <w:tcPr>
                  <w:tcW w:w="2551" w:type="dxa"/>
                  <w:tcBorders>
                    <w:top w:val="single" w:sz="4" w:space="0" w:color="auto"/>
                    <w:left w:val="single" w:sz="4" w:space="0" w:color="auto"/>
                    <w:bottom w:val="nil"/>
                    <w:right w:val="single" w:sz="4" w:space="0" w:color="auto"/>
                  </w:tcBorders>
                </w:tcPr>
                <w:p w:rsidR="00C143D3" w:rsidRDefault="00C143D3" w:rsidP="007F20E5">
                  <w:pPr>
                    <w:pStyle w:val="Ledtext"/>
                    <w:framePr w:hSpace="141" w:wrap="around" w:vAnchor="text" w:hAnchor="text" w:y="1"/>
                    <w:suppressOverlap/>
                  </w:pPr>
                  <w:r>
                    <w:t>Ref. in manual:</w:t>
                  </w:r>
                </w:p>
              </w:tc>
              <w:tc>
                <w:tcPr>
                  <w:tcW w:w="2261" w:type="dxa"/>
                  <w:tcBorders>
                    <w:top w:val="single" w:sz="4" w:space="0" w:color="auto"/>
                    <w:left w:val="single" w:sz="4" w:space="0" w:color="auto"/>
                    <w:bottom w:val="nil"/>
                    <w:right w:val="single" w:sz="4" w:space="0" w:color="auto"/>
                  </w:tcBorders>
                </w:tcPr>
                <w:p w:rsidR="00C143D3" w:rsidRDefault="00C143D3" w:rsidP="007F20E5">
                  <w:pPr>
                    <w:pStyle w:val="Ledtext"/>
                    <w:framePr w:hSpace="141" w:wrap="around" w:vAnchor="text" w:hAnchor="text" w:y="1"/>
                    <w:suppressOverlap/>
                  </w:pPr>
                  <w:r>
                    <w:t>TS notes:</w:t>
                  </w:r>
                </w:p>
              </w:tc>
            </w:tr>
            <w:tr w:rsidR="00D34180" w:rsidTr="00CB6D1F">
              <w:tc>
                <w:tcPr>
                  <w:tcW w:w="5142" w:type="dxa"/>
                  <w:tcBorders>
                    <w:top w:val="nil"/>
                    <w:left w:val="single" w:sz="4" w:space="0" w:color="auto"/>
                    <w:bottom w:val="single" w:sz="4" w:space="0" w:color="auto"/>
                    <w:right w:val="single" w:sz="4" w:space="0" w:color="auto"/>
                  </w:tcBorders>
                </w:tcPr>
                <w:p w:rsidR="00D34180" w:rsidRPr="00CB6D1F" w:rsidRDefault="00D34180" w:rsidP="007F20E5">
                  <w:pPr>
                    <w:pStyle w:val="Brdtext"/>
                    <w:framePr w:hSpace="141" w:wrap="around" w:vAnchor="text" w:hAnchor="text" w:y="1"/>
                    <w:spacing w:before="100" w:beforeAutospacing="1" w:after="0"/>
                    <w:suppressOverlap/>
                    <w:rPr>
                      <w:rFonts w:ascii="Calibri" w:hAnsi="Calibri" w:cs="Calibri"/>
                      <w:lang w:val="en-GB"/>
                    </w:rPr>
                  </w:pPr>
                  <w:r w:rsidRPr="00CB6D1F">
                    <w:rPr>
                      <w:rFonts w:ascii="Calibri" w:hAnsi="Calibri" w:cs="Calibri"/>
                      <w:lang w:val="en-GB"/>
                    </w:rPr>
                    <w:t>(k) HEMS HEC standard operating procedures (SOPs) should be developed in accordance with points (g) and (h) of AMC1 SPO.SPEC.HEC.100</w:t>
                  </w:r>
                </w:p>
              </w:tc>
              <w:sdt>
                <w:sdtPr>
                  <w:alias w:val=" "/>
                  <w:id w:val="730117611"/>
                  <w:placeholder>
                    <w:docPart w:val="928B03D0315048E5A3D40A5142984FB9"/>
                  </w:placeholder>
                  <w:showingPlcHdr/>
                  <w:text/>
                </w:sdtPr>
                <w:sdtEndPr/>
                <w:sdtContent>
                  <w:tc>
                    <w:tcPr>
                      <w:tcW w:w="2551" w:type="dxa"/>
                      <w:tcBorders>
                        <w:top w:val="nil"/>
                        <w:left w:val="single" w:sz="4" w:space="0" w:color="auto"/>
                        <w:bottom w:val="single" w:sz="4" w:space="0" w:color="auto"/>
                        <w:right w:val="single" w:sz="4" w:space="0" w:color="auto"/>
                      </w:tcBorders>
                    </w:tcPr>
                    <w:p w:rsidR="00D34180" w:rsidRDefault="00D34180" w:rsidP="007F20E5">
                      <w:pPr>
                        <w:pStyle w:val="Ifyllnadstext"/>
                        <w:framePr w:hSpace="141" w:wrap="around" w:vAnchor="text" w:hAnchor="text" w:y="1"/>
                        <w:suppressOverlap/>
                      </w:pPr>
                      <w:r w:rsidRPr="001F3B68">
                        <w:rPr>
                          <w:rStyle w:val="Platshllartext"/>
                        </w:rPr>
                        <w:t xml:space="preserve"> </w:t>
                      </w:r>
                    </w:p>
                  </w:tc>
                </w:sdtContent>
              </w:sdt>
              <w:sdt>
                <w:sdtPr>
                  <w:alias w:val=" "/>
                  <w:id w:val="-2041194631"/>
                  <w:placeholder>
                    <w:docPart w:val="CA1BDC814D2C46709CA60DC731B25948"/>
                  </w:placeholder>
                  <w:showingPlcHdr/>
                  <w:text/>
                </w:sdtPr>
                <w:sdtEndPr/>
                <w:sdtContent>
                  <w:tc>
                    <w:tcPr>
                      <w:tcW w:w="2261" w:type="dxa"/>
                      <w:tcBorders>
                        <w:top w:val="nil"/>
                        <w:left w:val="single" w:sz="4" w:space="0" w:color="auto"/>
                        <w:bottom w:val="single" w:sz="4" w:space="0" w:color="auto"/>
                        <w:right w:val="single" w:sz="4" w:space="0" w:color="auto"/>
                      </w:tcBorders>
                    </w:tcPr>
                    <w:p w:rsidR="00D34180" w:rsidRDefault="00D34180" w:rsidP="007F20E5">
                      <w:pPr>
                        <w:pStyle w:val="Ifyllnadstext"/>
                        <w:framePr w:hSpace="141" w:wrap="around" w:vAnchor="text" w:hAnchor="text" w:y="1"/>
                        <w:suppressOverlap/>
                      </w:pPr>
                      <w:r w:rsidRPr="001F3B68">
                        <w:rPr>
                          <w:rStyle w:val="Platshllartext"/>
                        </w:rPr>
                        <w:t xml:space="preserve"> </w:t>
                      </w:r>
                    </w:p>
                  </w:tc>
                </w:sdtContent>
              </w:sdt>
            </w:tr>
            <w:tr w:rsidR="00744F06" w:rsidRPr="00A84BE3" w:rsidTr="000861CC">
              <w:tc>
                <w:tcPr>
                  <w:tcW w:w="9954" w:type="dxa"/>
                  <w:gridSpan w:val="3"/>
                  <w:tcBorders>
                    <w:top w:val="single" w:sz="4" w:space="0" w:color="auto"/>
                    <w:left w:val="nil"/>
                    <w:bottom w:val="nil"/>
                    <w:right w:val="nil"/>
                  </w:tcBorders>
                </w:tcPr>
                <w:p w:rsidR="00744F06" w:rsidRPr="00CB6D1F" w:rsidRDefault="00744F06" w:rsidP="00744F06">
                  <w:pPr>
                    <w:pStyle w:val="Brdtext"/>
                    <w:framePr w:hSpace="141" w:wrap="around" w:vAnchor="text" w:hAnchor="text" w:y="1"/>
                    <w:spacing w:after="0"/>
                    <w:suppressOverlap/>
                    <w:rPr>
                      <w:rFonts w:asciiTheme="majorHAnsi" w:hAnsiTheme="majorHAnsi" w:cstheme="majorHAnsi"/>
                      <w:sz w:val="14"/>
                      <w:lang w:val="en-GB"/>
                    </w:rPr>
                  </w:pPr>
                  <w:r>
                    <w:rPr>
                      <w:rFonts w:asciiTheme="majorHAnsi" w:hAnsiTheme="majorHAnsi" w:cstheme="majorHAnsi"/>
                      <w:b/>
                      <w:lang w:val="en-GB"/>
                    </w:rPr>
                    <w:t>GM1 SPA.HEMS.105(b)</w:t>
                  </w:r>
                  <w:r w:rsidRPr="00CB6D1F">
                    <w:rPr>
                      <w:rFonts w:asciiTheme="majorHAnsi" w:hAnsiTheme="majorHAnsi" w:cstheme="majorHAnsi"/>
                      <w:b/>
                      <w:lang w:val="en-GB"/>
                    </w:rPr>
                    <w:t xml:space="preserve"> HEMS HEC operations</w:t>
                  </w:r>
                </w:p>
              </w:tc>
            </w:tr>
            <w:tr w:rsidR="00744F06" w:rsidRPr="00A84BE3" w:rsidTr="000861CC">
              <w:tc>
                <w:tcPr>
                  <w:tcW w:w="9954" w:type="dxa"/>
                  <w:gridSpan w:val="3"/>
                  <w:tcBorders>
                    <w:top w:val="nil"/>
                    <w:left w:val="nil"/>
                    <w:bottom w:val="single" w:sz="4" w:space="0" w:color="auto"/>
                    <w:right w:val="nil"/>
                  </w:tcBorders>
                </w:tcPr>
                <w:p w:rsidR="00744F06" w:rsidRPr="00CB6D1F" w:rsidRDefault="00744F06" w:rsidP="00744F06">
                  <w:pPr>
                    <w:pStyle w:val="Brdtext"/>
                    <w:framePr w:hSpace="141" w:wrap="around" w:vAnchor="text" w:hAnchor="text" w:y="1"/>
                    <w:spacing w:after="0"/>
                    <w:suppressOverlap/>
                    <w:rPr>
                      <w:rFonts w:asciiTheme="majorHAnsi" w:hAnsiTheme="majorHAnsi" w:cstheme="majorHAnsi"/>
                      <w:sz w:val="14"/>
                      <w:lang w:val="en-GB"/>
                    </w:rPr>
                  </w:pPr>
                  <w:r>
                    <w:rPr>
                      <w:rFonts w:asciiTheme="majorHAnsi" w:hAnsiTheme="majorHAnsi" w:cstheme="majorHAnsi"/>
                      <w:lang w:val="en-GB"/>
                    </w:rPr>
                    <w:t>HEMS OPERATING SITES USED FOR TRAINING AND CHECKING</w:t>
                  </w:r>
                </w:p>
              </w:tc>
            </w:tr>
            <w:tr w:rsidR="00744F06" w:rsidTr="00744F06">
              <w:tc>
                <w:tcPr>
                  <w:tcW w:w="5142" w:type="dxa"/>
                  <w:tcBorders>
                    <w:top w:val="single" w:sz="4" w:space="0" w:color="auto"/>
                    <w:left w:val="single" w:sz="4" w:space="0" w:color="auto"/>
                    <w:bottom w:val="nil"/>
                    <w:right w:val="single" w:sz="4" w:space="0" w:color="auto"/>
                  </w:tcBorders>
                </w:tcPr>
                <w:p w:rsidR="00744F06" w:rsidRPr="00CB6D1F" w:rsidRDefault="00744F06" w:rsidP="00744F06">
                  <w:pPr>
                    <w:pStyle w:val="Ledtext"/>
                    <w:framePr w:hSpace="141" w:wrap="around" w:vAnchor="text" w:hAnchor="text" w:y="1"/>
                    <w:suppressOverlap/>
                    <w:rPr>
                      <w:lang w:val="en-GB"/>
                    </w:rPr>
                  </w:pPr>
                </w:p>
              </w:tc>
              <w:tc>
                <w:tcPr>
                  <w:tcW w:w="2551" w:type="dxa"/>
                  <w:tcBorders>
                    <w:top w:val="single" w:sz="4" w:space="0" w:color="auto"/>
                    <w:left w:val="single" w:sz="4" w:space="0" w:color="auto"/>
                    <w:bottom w:val="nil"/>
                    <w:right w:val="single" w:sz="4" w:space="0" w:color="auto"/>
                  </w:tcBorders>
                  <w:shd w:val="clear" w:color="auto" w:fill="auto"/>
                </w:tcPr>
                <w:p w:rsidR="00744F06" w:rsidRDefault="00744F06" w:rsidP="00744F06">
                  <w:pPr>
                    <w:pStyle w:val="Ledtext"/>
                    <w:framePr w:hSpace="141" w:wrap="around" w:vAnchor="text" w:hAnchor="text" w:y="1"/>
                    <w:suppressOverlap/>
                  </w:pPr>
                  <w:r>
                    <w:t>Ref. in manual:</w:t>
                  </w:r>
                </w:p>
              </w:tc>
              <w:tc>
                <w:tcPr>
                  <w:tcW w:w="2261" w:type="dxa"/>
                  <w:tcBorders>
                    <w:top w:val="single" w:sz="4" w:space="0" w:color="auto"/>
                    <w:left w:val="single" w:sz="4" w:space="0" w:color="auto"/>
                    <w:bottom w:val="nil"/>
                    <w:right w:val="single" w:sz="4" w:space="0" w:color="auto"/>
                  </w:tcBorders>
                </w:tcPr>
                <w:p w:rsidR="00744F06" w:rsidRDefault="00744F06" w:rsidP="00744F06">
                  <w:pPr>
                    <w:pStyle w:val="Ledtext"/>
                    <w:framePr w:hSpace="141" w:wrap="around" w:vAnchor="text" w:hAnchor="text" w:y="1"/>
                    <w:suppressOverlap/>
                  </w:pPr>
                  <w:r>
                    <w:t>TS notes:</w:t>
                  </w:r>
                </w:p>
              </w:tc>
            </w:tr>
            <w:tr w:rsidR="00744F06" w:rsidRPr="00CB6D1F" w:rsidTr="00744F06">
              <w:tc>
                <w:tcPr>
                  <w:tcW w:w="5142" w:type="dxa"/>
                  <w:tcBorders>
                    <w:top w:val="nil"/>
                    <w:left w:val="single" w:sz="4" w:space="0" w:color="auto"/>
                    <w:bottom w:val="single" w:sz="4" w:space="0" w:color="auto"/>
                    <w:right w:val="single" w:sz="4" w:space="0" w:color="auto"/>
                  </w:tcBorders>
                </w:tcPr>
                <w:p w:rsidR="00744F06" w:rsidRDefault="00744F06" w:rsidP="00744F06">
                  <w:pPr>
                    <w:pStyle w:val="Brdtext"/>
                    <w:framePr w:hSpace="141" w:wrap="around" w:vAnchor="text" w:hAnchor="text" w:y="1"/>
                    <w:spacing w:before="100" w:beforeAutospacing="1"/>
                    <w:suppressOverlap/>
                    <w:rPr>
                      <w:rFonts w:ascii="Calibri" w:hAnsi="Calibri" w:cs="Calibri"/>
                      <w:lang w:val="en-GB"/>
                    </w:rPr>
                  </w:pPr>
                  <w:r w:rsidRPr="00744F06">
                    <w:rPr>
                      <w:rFonts w:ascii="Calibri" w:hAnsi="Calibri" w:cs="Calibri"/>
                      <w:lang w:val="en-GB"/>
                    </w:rPr>
                    <w:t>In order to ensure that the training and checking is relevant to the duties of the crew members and</w:t>
                  </w:r>
                  <w:r>
                    <w:rPr>
                      <w:rFonts w:ascii="Calibri" w:hAnsi="Calibri" w:cs="Calibri"/>
                      <w:lang w:val="en-GB"/>
                    </w:rPr>
                    <w:t xml:space="preserve"> </w:t>
                  </w:r>
                  <w:r w:rsidRPr="00744F06">
                    <w:rPr>
                      <w:rFonts w:ascii="Calibri" w:hAnsi="Calibri" w:cs="Calibri"/>
                      <w:lang w:val="en-GB"/>
                    </w:rPr>
                    <w:t xml:space="preserve">ground personnel as required by </w:t>
                  </w:r>
                  <w:proofErr w:type="gramStart"/>
                  <w:r w:rsidRPr="00744F06">
                    <w:rPr>
                      <w:rFonts w:ascii="Calibri" w:hAnsi="Calibri" w:cs="Calibri"/>
                      <w:lang w:val="en-GB"/>
                    </w:rPr>
                    <w:t>ORO.GEN.110(</w:t>
                  </w:r>
                  <w:proofErr w:type="gramEnd"/>
                  <w:r w:rsidRPr="00744F06">
                    <w:rPr>
                      <w:rFonts w:ascii="Calibri" w:hAnsi="Calibri" w:cs="Calibri"/>
                      <w:lang w:val="en-GB"/>
                    </w:rPr>
                    <w:t>e), the operator may define HEMS operating sites for</w:t>
                  </w:r>
                  <w:r>
                    <w:rPr>
                      <w:rFonts w:ascii="Calibri" w:hAnsi="Calibri" w:cs="Calibri"/>
                      <w:lang w:val="en-GB"/>
                    </w:rPr>
                    <w:t xml:space="preserve"> </w:t>
                  </w:r>
                  <w:r w:rsidRPr="00744F06">
                    <w:rPr>
                      <w:rFonts w:ascii="Calibri" w:hAnsi="Calibri" w:cs="Calibri"/>
                      <w:lang w:val="en-GB"/>
                    </w:rPr>
                    <w:t>the purpose of the HEMS training and checking required in SPA.HEMS.105(b), except for the initial</w:t>
                  </w:r>
                  <w:r>
                    <w:rPr>
                      <w:rFonts w:ascii="Calibri" w:hAnsi="Calibri" w:cs="Calibri"/>
                      <w:lang w:val="en-GB"/>
                    </w:rPr>
                    <w:t xml:space="preserve"> </w:t>
                  </w:r>
                  <w:r w:rsidRPr="00744F06">
                    <w:rPr>
                      <w:rFonts w:ascii="Calibri" w:hAnsi="Calibri" w:cs="Calibri"/>
                      <w:lang w:val="en-GB"/>
                    </w:rPr>
                    <w:t>part of the training</w:t>
                  </w:r>
                  <w:r>
                    <w:rPr>
                      <w:rFonts w:ascii="Calibri" w:hAnsi="Calibri" w:cs="Calibri"/>
                      <w:lang w:val="en-GB"/>
                    </w:rPr>
                    <w:t>.</w:t>
                  </w:r>
                </w:p>
                <w:p w:rsidR="00744F06" w:rsidRPr="00CB6D1F" w:rsidRDefault="00744F06" w:rsidP="00744F06">
                  <w:pPr>
                    <w:pStyle w:val="Brdtext"/>
                    <w:framePr w:hSpace="141" w:wrap="around" w:vAnchor="text" w:hAnchor="text" w:y="1"/>
                    <w:spacing w:before="100" w:beforeAutospacing="1"/>
                    <w:suppressOverlap/>
                    <w:rPr>
                      <w:rFonts w:ascii="Calibri" w:hAnsi="Calibri" w:cs="Calibri"/>
                      <w:lang w:val="en-GB"/>
                    </w:rPr>
                  </w:pPr>
                  <w:r w:rsidRPr="00744F06">
                    <w:rPr>
                      <w:rFonts w:ascii="Calibri" w:hAnsi="Calibri" w:cs="Calibri"/>
                      <w:lang w:val="en-GB"/>
                    </w:rPr>
                    <w:t>The training and checking may involve all personnel necessary to the HEMS mission</w:t>
                  </w:r>
                  <w:r>
                    <w:rPr>
                      <w:rFonts w:ascii="Calibri" w:hAnsi="Calibri" w:cs="Calibri"/>
                      <w:lang w:val="en-GB"/>
                    </w:rPr>
                    <w:t>.</w:t>
                  </w:r>
                </w:p>
              </w:tc>
              <w:sdt>
                <w:sdtPr>
                  <w:alias w:val=" "/>
                  <w:id w:val="-313800599"/>
                  <w:placeholder>
                    <w:docPart w:val="38D1D75E569F4E1C9BDE830C90F1BFA0"/>
                  </w:placeholder>
                  <w:showingPlcHdr/>
                  <w:text/>
                </w:sdtPr>
                <w:sdtEndPr/>
                <w:sdtContent>
                  <w:tc>
                    <w:tcPr>
                      <w:tcW w:w="2551" w:type="dxa"/>
                      <w:tcBorders>
                        <w:top w:val="nil"/>
                        <w:left w:val="single" w:sz="4" w:space="0" w:color="auto"/>
                        <w:bottom w:val="single" w:sz="4" w:space="0" w:color="auto"/>
                        <w:right w:val="single" w:sz="4" w:space="0" w:color="auto"/>
                      </w:tcBorders>
                      <w:shd w:val="clear" w:color="auto" w:fill="auto"/>
                    </w:tcPr>
                    <w:p w:rsidR="00744F06" w:rsidRPr="00CB6D1F" w:rsidRDefault="00744F06" w:rsidP="00744F06">
                      <w:pPr>
                        <w:pStyle w:val="Ifyllnadstext"/>
                        <w:framePr w:hSpace="141" w:wrap="around" w:vAnchor="text" w:hAnchor="text" w:y="1"/>
                        <w:suppressOverlap/>
                        <w:rPr>
                          <w:lang w:val="en-GB"/>
                        </w:rPr>
                      </w:pPr>
                      <w:r w:rsidRPr="00CB6D1F">
                        <w:rPr>
                          <w:rStyle w:val="Platshllartext"/>
                          <w:lang w:val="en-GB"/>
                        </w:rPr>
                        <w:t xml:space="preserve"> </w:t>
                      </w:r>
                    </w:p>
                  </w:tc>
                </w:sdtContent>
              </w:sdt>
              <w:sdt>
                <w:sdtPr>
                  <w:alias w:val=" "/>
                  <w:id w:val="-1045138264"/>
                  <w:placeholder>
                    <w:docPart w:val="DFE10054AF9F49EFA6DD88F726710D3A"/>
                  </w:placeholder>
                  <w:showingPlcHdr/>
                  <w:text/>
                </w:sdtPr>
                <w:sdtEndPr/>
                <w:sdtContent>
                  <w:tc>
                    <w:tcPr>
                      <w:tcW w:w="2261" w:type="dxa"/>
                      <w:tcBorders>
                        <w:top w:val="nil"/>
                        <w:left w:val="single" w:sz="4" w:space="0" w:color="auto"/>
                        <w:bottom w:val="single" w:sz="4" w:space="0" w:color="auto"/>
                        <w:right w:val="single" w:sz="4" w:space="0" w:color="auto"/>
                      </w:tcBorders>
                    </w:tcPr>
                    <w:p w:rsidR="00744F06" w:rsidRPr="00CB6D1F" w:rsidRDefault="00744F06" w:rsidP="00744F06">
                      <w:pPr>
                        <w:pStyle w:val="Ifyllnadstext"/>
                        <w:framePr w:hSpace="141" w:wrap="around" w:vAnchor="text" w:hAnchor="text" w:y="1"/>
                        <w:suppressOverlap/>
                        <w:rPr>
                          <w:lang w:val="en-GB"/>
                        </w:rPr>
                      </w:pPr>
                      <w:r w:rsidRPr="00CB6D1F">
                        <w:rPr>
                          <w:rStyle w:val="Platshllartext"/>
                          <w:lang w:val="en-GB"/>
                        </w:rPr>
                        <w:t xml:space="preserve"> </w:t>
                      </w:r>
                    </w:p>
                  </w:tc>
                </w:sdtContent>
              </w:sdt>
            </w:tr>
            <w:tr w:rsidR="00CB6D1F" w:rsidRPr="00A84BE3" w:rsidTr="00CB6D1F">
              <w:tc>
                <w:tcPr>
                  <w:tcW w:w="9954" w:type="dxa"/>
                  <w:gridSpan w:val="3"/>
                  <w:tcBorders>
                    <w:top w:val="single" w:sz="4" w:space="0" w:color="auto"/>
                    <w:left w:val="nil"/>
                    <w:bottom w:val="nil"/>
                    <w:right w:val="nil"/>
                  </w:tcBorders>
                </w:tcPr>
                <w:p w:rsidR="00CB6D1F" w:rsidRPr="00CB6D1F" w:rsidRDefault="00CB6D1F" w:rsidP="007F20E5">
                  <w:pPr>
                    <w:pStyle w:val="Brdtext"/>
                    <w:framePr w:hSpace="141" w:wrap="around" w:vAnchor="text" w:hAnchor="text" w:y="1"/>
                    <w:spacing w:after="0"/>
                    <w:suppressOverlap/>
                    <w:rPr>
                      <w:rFonts w:asciiTheme="majorHAnsi" w:hAnsiTheme="majorHAnsi" w:cstheme="majorHAnsi"/>
                      <w:sz w:val="14"/>
                      <w:lang w:val="en-GB"/>
                    </w:rPr>
                  </w:pPr>
                  <w:r w:rsidRPr="00CB6D1F">
                    <w:rPr>
                      <w:rFonts w:asciiTheme="majorHAnsi" w:hAnsiTheme="majorHAnsi" w:cstheme="majorHAnsi"/>
                      <w:b/>
                      <w:lang w:val="en-GB"/>
                    </w:rPr>
                    <w:t>AMC1 SPA.HEMS.105(b)(2) HEMS HEC operations</w:t>
                  </w:r>
                </w:p>
              </w:tc>
            </w:tr>
            <w:tr w:rsidR="00CB6D1F" w:rsidRPr="00A84BE3" w:rsidTr="00CB6D1F">
              <w:tc>
                <w:tcPr>
                  <w:tcW w:w="9954" w:type="dxa"/>
                  <w:gridSpan w:val="3"/>
                  <w:tcBorders>
                    <w:top w:val="nil"/>
                    <w:left w:val="nil"/>
                    <w:bottom w:val="single" w:sz="4" w:space="0" w:color="auto"/>
                    <w:right w:val="nil"/>
                  </w:tcBorders>
                </w:tcPr>
                <w:p w:rsidR="00CB6D1F" w:rsidRPr="00CB6D1F" w:rsidRDefault="00CB6D1F" w:rsidP="007F20E5">
                  <w:pPr>
                    <w:pStyle w:val="Brdtext"/>
                    <w:framePr w:hSpace="141" w:wrap="around" w:vAnchor="text" w:hAnchor="text" w:y="1"/>
                    <w:spacing w:after="0"/>
                    <w:suppressOverlap/>
                    <w:rPr>
                      <w:rFonts w:asciiTheme="majorHAnsi" w:hAnsiTheme="majorHAnsi" w:cstheme="majorHAnsi"/>
                      <w:sz w:val="14"/>
                      <w:lang w:val="en-GB"/>
                    </w:rPr>
                  </w:pPr>
                  <w:r w:rsidRPr="00CB6D1F">
                    <w:rPr>
                      <w:rFonts w:asciiTheme="majorHAnsi" w:hAnsiTheme="majorHAnsi" w:cstheme="majorHAnsi"/>
                      <w:lang w:val="en-GB"/>
                    </w:rPr>
                    <w:t>AIRWORTHINESS APPROVAL FOR THE CARGO HOOK</w:t>
                  </w:r>
                </w:p>
              </w:tc>
            </w:tr>
            <w:tr w:rsidR="00C143D3" w:rsidRPr="00952F83" w:rsidTr="00D34180">
              <w:tc>
                <w:tcPr>
                  <w:tcW w:w="5142" w:type="dxa"/>
                  <w:tcBorders>
                    <w:top w:val="single" w:sz="4" w:space="0" w:color="auto"/>
                    <w:left w:val="single" w:sz="4" w:space="0" w:color="auto"/>
                    <w:bottom w:val="nil"/>
                    <w:right w:val="single" w:sz="4" w:space="0" w:color="auto"/>
                  </w:tcBorders>
                </w:tcPr>
                <w:p w:rsidR="00C143D3" w:rsidRPr="00CB6D1F" w:rsidRDefault="00C143D3" w:rsidP="007F20E5">
                  <w:pPr>
                    <w:pStyle w:val="Ledtext"/>
                    <w:framePr w:hSpace="141" w:wrap="around" w:vAnchor="text" w:hAnchor="text" w:y="1"/>
                    <w:suppressOverlap/>
                    <w:rPr>
                      <w:lang w:val="en-GB"/>
                    </w:rPr>
                  </w:pPr>
                </w:p>
              </w:tc>
              <w:tc>
                <w:tcPr>
                  <w:tcW w:w="2551" w:type="dxa"/>
                  <w:tcBorders>
                    <w:top w:val="single" w:sz="4" w:space="0" w:color="auto"/>
                    <w:left w:val="single" w:sz="4" w:space="0" w:color="auto"/>
                    <w:bottom w:val="nil"/>
                    <w:right w:val="single" w:sz="4" w:space="0" w:color="auto"/>
                  </w:tcBorders>
                  <w:shd w:val="clear" w:color="auto" w:fill="92D050"/>
                </w:tcPr>
                <w:p w:rsidR="00C143D3" w:rsidRDefault="00C143D3" w:rsidP="007F20E5">
                  <w:pPr>
                    <w:pStyle w:val="Ledtext"/>
                    <w:framePr w:hSpace="141" w:wrap="around" w:vAnchor="text" w:hAnchor="text" w:y="1"/>
                    <w:suppressOverlap/>
                  </w:pPr>
                  <w:r>
                    <w:t>Ref. in manual:</w:t>
                  </w:r>
                </w:p>
              </w:tc>
              <w:tc>
                <w:tcPr>
                  <w:tcW w:w="2261" w:type="dxa"/>
                  <w:tcBorders>
                    <w:top w:val="single" w:sz="4" w:space="0" w:color="auto"/>
                    <w:left w:val="single" w:sz="4" w:space="0" w:color="auto"/>
                    <w:bottom w:val="nil"/>
                    <w:right w:val="single" w:sz="4" w:space="0" w:color="auto"/>
                  </w:tcBorders>
                </w:tcPr>
                <w:p w:rsidR="00C143D3" w:rsidRDefault="00C143D3" w:rsidP="007F20E5">
                  <w:pPr>
                    <w:pStyle w:val="Ledtext"/>
                    <w:framePr w:hSpace="141" w:wrap="around" w:vAnchor="text" w:hAnchor="text" w:y="1"/>
                    <w:suppressOverlap/>
                  </w:pPr>
                  <w:r>
                    <w:t>TS notes:</w:t>
                  </w:r>
                </w:p>
              </w:tc>
            </w:tr>
            <w:tr w:rsidR="00D34180" w:rsidRPr="00A84BE3" w:rsidTr="00CB6D1F">
              <w:tc>
                <w:tcPr>
                  <w:tcW w:w="5142" w:type="dxa"/>
                  <w:tcBorders>
                    <w:top w:val="nil"/>
                    <w:left w:val="single" w:sz="4" w:space="0" w:color="auto"/>
                    <w:bottom w:val="single" w:sz="4" w:space="0" w:color="auto"/>
                    <w:right w:val="single" w:sz="4" w:space="0" w:color="auto"/>
                  </w:tcBorders>
                </w:tcPr>
                <w:p w:rsidR="00D34180" w:rsidRPr="00CB6D1F" w:rsidRDefault="00D34180" w:rsidP="007F20E5">
                  <w:pPr>
                    <w:pStyle w:val="Brdtext"/>
                    <w:framePr w:hSpace="141" w:wrap="around" w:vAnchor="text" w:hAnchor="text" w:y="1"/>
                    <w:spacing w:before="100" w:beforeAutospacing="1" w:after="0"/>
                    <w:suppressOverlap/>
                    <w:rPr>
                      <w:rFonts w:ascii="Calibri" w:hAnsi="Calibri" w:cs="Calibri"/>
                      <w:lang w:val="en-GB"/>
                    </w:rPr>
                  </w:pPr>
                  <w:r w:rsidRPr="00CB6D1F">
                    <w:rPr>
                      <w:rFonts w:ascii="Calibri" w:hAnsi="Calibri" w:cs="Calibri"/>
                      <w:lang w:val="en-GB"/>
                    </w:rPr>
                    <w:t>A double cargo hook installation should be considered to satisfy the airworthiness criteria for HEMS HEC operations if it meets the criter</w:t>
                  </w:r>
                  <w:r w:rsidR="00744F06">
                    <w:rPr>
                      <w:rFonts w:ascii="Calibri" w:hAnsi="Calibri" w:cs="Calibri"/>
                      <w:lang w:val="en-GB"/>
                    </w:rPr>
                    <w:t xml:space="preserve">ia of AMC1 </w:t>
                  </w:r>
                  <w:proofErr w:type="gramStart"/>
                  <w:r w:rsidR="00744F06">
                    <w:rPr>
                      <w:rFonts w:ascii="Calibri" w:hAnsi="Calibri" w:cs="Calibri"/>
                      <w:lang w:val="en-GB"/>
                    </w:rPr>
                    <w:t>SPO.SPEC.HEC.105(</w:t>
                  </w:r>
                  <w:proofErr w:type="gramEnd"/>
                  <w:r w:rsidR="00744F06">
                    <w:rPr>
                      <w:rFonts w:ascii="Calibri" w:hAnsi="Calibri" w:cs="Calibri"/>
                      <w:lang w:val="en-GB"/>
                    </w:rPr>
                    <w:t>b).</w:t>
                  </w:r>
                  <w:r w:rsidR="00744F06">
                    <w:rPr>
                      <w:rFonts w:ascii="Calibri" w:hAnsi="Calibri" w:cs="Calibri"/>
                      <w:lang w:val="en-GB"/>
                    </w:rPr>
                    <w:br/>
                  </w:r>
                  <w:r w:rsidRPr="00CB6D1F">
                    <w:rPr>
                      <w:rFonts w:ascii="Calibri" w:hAnsi="Calibri" w:cs="Calibri"/>
                      <w:lang w:val="en-GB"/>
                    </w:rPr>
                    <w:t xml:space="preserve">A cargo hook system other than a double cargo hook should meet the provisions of point (a) of AMC1 </w:t>
                  </w:r>
                  <w:proofErr w:type="gramStart"/>
                  <w:r w:rsidRPr="00CB6D1F">
                    <w:rPr>
                      <w:rFonts w:ascii="Calibri" w:hAnsi="Calibri" w:cs="Calibri"/>
                      <w:lang w:val="en-GB"/>
                    </w:rPr>
                    <w:t>SPO.SPEC.HEC.105(</w:t>
                  </w:r>
                  <w:proofErr w:type="gramEnd"/>
                  <w:r w:rsidRPr="00CB6D1F">
                    <w:rPr>
                      <w:rFonts w:ascii="Calibri" w:hAnsi="Calibri" w:cs="Calibri"/>
                      <w:lang w:val="en-GB"/>
                    </w:rPr>
                    <w:t>b)</w:t>
                  </w:r>
                  <w:r w:rsidR="00744F06">
                    <w:rPr>
                      <w:rFonts w:ascii="Calibri" w:hAnsi="Calibri" w:cs="Calibri"/>
                      <w:lang w:val="en-GB"/>
                    </w:rPr>
                    <w:t>.</w:t>
                  </w:r>
                </w:p>
              </w:tc>
              <w:sdt>
                <w:sdtPr>
                  <w:alias w:val=" "/>
                  <w:id w:val="-402530958"/>
                  <w:placeholder>
                    <w:docPart w:val="D7B5AF2920AE4325BFEC957F35A1C9AD"/>
                  </w:placeholder>
                  <w:showingPlcHdr/>
                  <w:text/>
                </w:sdtPr>
                <w:sdtEndPr/>
                <w:sdtContent>
                  <w:tc>
                    <w:tcPr>
                      <w:tcW w:w="2551" w:type="dxa"/>
                      <w:tcBorders>
                        <w:top w:val="nil"/>
                        <w:left w:val="single" w:sz="4" w:space="0" w:color="auto"/>
                        <w:bottom w:val="single" w:sz="4" w:space="0" w:color="auto"/>
                        <w:right w:val="single" w:sz="4" w:space="0" w:color="auto"/>
                      </w:tcBorders>
                      <w:shd w:val="clear" w:color="auto" w:fill="92D050"/>
                    </w:tcPr>
                    <w:p w:rsidR="00D34180" w:rsidRPr="00CB6D1F" w:rsidRDefault="00D34180" w:rsidP="007F20E5">
                      <w:pPr>
                        <w:pStyle w:val="Ifyllnadstext"/>
                        <w:framePr w:hSpace="141" w:wrap="around" w:vAnchor="text" w:hAnchor="text" w:y="1"/>
                        <w:suppressOverlap/>
                        <w:rPr>
                          <w:lang w:val="en-GB"/>
                        </w:rPr>
                      </w:pPr>
                      <w:r w:rsidRPr="00CB6D1F">
                        <w:rPr>
                          <w:rStyle w:val="Platshllartext"/>
                          <w:lang w:val="en-GB"/>
                        </w:rPr>
                        <w:t xml:space="preserve"> </w:t>
                      </w:r>
                    </w:p>
                  </w:tc>
                </w:sdtContent>
              </w:sdt>
              <w:sdt>
                <w:sdtPr>
                  <w:alias w:val=" "/>
                  <w:id w:val="38707988"/>
                  <w:placeholder>
                    <w:docPart w:val="509F8FBDFF5F4F4BA8952601F77804B1"/>
                  </w:placeholder>
                  <w:showingPlcHdr/>
                  <w:text/>
                </w:sdtPr>
                <w:sdtEndPr/>
                <w:sdtContent>
                  <w:tc>
                    <w:tcPr>
                      <w:tcW w:w="2261" w:type="dxa"/>
                      <w:tcBorders>
                        <w:top w:val="nil"/>
                        <w:left w:val="single" w:sz="4" w:space="0" w:color="auto"/>
                        <w:bottom w:val="single" w:sz="4" w:space="0" w:color="auto"/>
                        <w:right w:val="single" w:sz="4" w:space="0" w:color="auto"/>
                      </w:tcBorders>
                    </w:tcPr>
                    <w:p w:rsidR="00D34180" w:rsidRPr="00CB6D1F" w:rsidRDefault="00D34180" w:rsidP="007F20E5">
                      <w:pPr>
                        <w:pStyle w:val="Ifyllnadstext"/>
                        <w:framePr w:hSpace="141" w:wrap="around" w:vAnchor="text" w:hAnchor="text" w:y="1"/>
                        <w:suppressOverlap/>
                        <w:rPr>
                          <w:lang w:val="en-GB"/>
                        </w:rPr>
                      </w:pPr>
                      <w:r w:rsidRPr="00CB6D1F">
                        <w:rPr>
                          <w:rStyle w:val="Platshllartext"/>
                          <w:lang w:val="en-GB"/>
                        </w:rPr>
                        <w:t xml:space="preserve"> </w:t>
                      </w:r>
                    </w:p>
                  </w:tc>
                </w:sdtContent>
              </w:sdt>
            </w:tr>
          </w:tbl>
          <w:p w:rsidR="000752F1" w:rsidRPr="004E4252" w:rsidRDefault="000752F1" w:rsidP="007F20E5">
            <w:pPr>
              <w:pStyle w:val="Rubrik1"/>
              <w:outlineLvl w:val="0"/>
              <w:rPr>
                <w:lang w:val="en-GB"/>
              </w:rPr>
            </w:pPr>
            <w:r w:rsidRPr="004E4252">
              <w:rPr>
                <w:lang w:val="en-GB"/>
              </w:rPr>
              <w:t>SPA.HEMS.110 Equipment requirements for HEMS operations</w:t>
            </w:r>
          </w:p>
        </w:tc>
      </w:tr>
      <w:tr w:rsidR="000752F1" w:rsidTr="000861CC">
        <w:tc>
          <w:tcPr>
            <w:tcW w:w="5239" w:type="dxa"/>
            <w:gridSpan w:val="2"/>
            <w:tcBorders>
              <w:top w:val="single" w:sz="4" w:space="0" w:color="auto"/>
              <w:left w:val="single" w:sz="4" w:space="0" w:color="auto"/>
              <w:right w:val="single" w:sz="4" w:space="0" w:color="auto"/>
            </w:tcBorders>
          </w:tcPr>
          <w:p w:rsidR="000752F1" w:rsidRPr="004E4252" w:rsidRDefault="000752F1" w:rsidP="007F20E5">
            <w:pPr>
              <w:pStyle w:val="Ledtext"/>
              <w:rPr>
                <w:lang w:val="en-GB"/>
              </w:rPr>
            </w:pPr>
          </w:p>
        </w:tc>
        <w:tc>
          <w:tcPr>
            <w:tcW w:w="2558" w:type="dxa"/>
            <w:tcBorders>
              <w:top w:val="single" w:sz="4" w:space="0" w:color="auto"/>
              <w:left w:val="single" w:sz="4" w:space="0" w:color="auto"/>
              <w:right w:val="single" w:sz="4" w:space="0" w:color="auto"/>
            </w:tcBorders>
          </w:tcPr>
          <w:p w:rsidR="000752F1" w:rsidRDefault="000752F1" w:rsidP="007F20E5">
            <w:pPr>
              <w:pStyle w:val="Ledtext"/>
            </w:pPr>
            <w:r>
              <w:t>Ref. in manual</w:t>
            </w:r>
          </w:p>
        </w:tc>
        <w:tc>
          <w:tcPr>
            <w:tcW w:w="2268" w:type="dxa"/>
            <w:gridSpan w:val="2"/>
            <w:tcBorders>
              <w:top w:val="single" w:sz="4" w:space="0" w:color="auto"/>
              <w:left w:val="single" w:sz="4" w:space="0" w:color="auto"/>
              <w:right w:val="single" w:sz="4" w:space="0" w:color="auto"/>
            </w:tcBorders>
          </w:tcPr>
          <w:p w:rsidR="000752F1" w:rsidRDefault="000752F1" w:rsidP="007F20E5">
            <w:pPr>
              <w:pStyle w:val="Ledtext"/>
            </w:pPr>
            <w:r>
              <w:t>TS notes:</w:t>
            </w:r>
          </w:p>
        </w:tc>
      </w:tr>
      <w:tr w:rsidR="000752F1" w:rsidTr="000861CC">
        <w:tc>
          <w:tcPr>
            <w:tcW w:w="5239" w:type="dxa"/>
            <w:gridSpan w:val="2"/>
            <w:tcBorders>
              <w:left w:val="single" w:sz="4" w:space="0" w:color="auto"/>
              <w:bottom w:val="single" w:sz="4" w:space="0" w:color="auto"/>
              <w:right w:val="single" w:sz="4" w:space="0" w:color="auto"/>
            </w:tcBorders>
          </w:tcPr>
          <w:p w:rsidR="000752F1" w:rsidRPr="00DB2AF0" w:rsidRDefault="00DB2AF0" w:rsidP="00B06EFC">
            <w:pPr>
              <w:pStyle w:val="Ifyllnadstext"/>
              <w:rPr>
                <w:rFonts w:ascii="Calibri" w:eastAsiaTheme="minorHAnsi" w:hAnsi="Calibri" w:cs="Calibri"/>
                <w:color w:val="000000"/>
                <w:szCs w:val="22"/>
                <w:lang w:val="en-GB" w:eastAsia="en-US"/>
              </w:rPr>
            </w:pPr>
            <w:r w:rsidRPr="00CB6D1F">
              <w:rPr>
                <w:rFonts w:ascii="Calibri" w:hAnsi="Calibri"/>
                <w:lang w:val="en-GB"/>
              </w:rPr>
              <w:t>(a) The installation on a helicopter of all dedicated medical equipment and any subsequent modifications to that equipment and, where appropriate, its operation, shall be approved in accordance with Regulation (EU) No 748/2012.</w:t>
            </w:r>
          </w:p>
        </w:tc>
        <w:sdt>
          <w:sdtPr>
            <w:alias w:val=" "/>
            <w:id w:val="-1919555418"/>
            <w:placeholder>
              <w:docPart w:val="16719798329A4603872C71B1E09BE679"/>
            </w:placeholder>
            <w:showingPlcHdr/>
            <w:text/>
          </w:sdtPr>
          <w:sdtEndPr/>
          <w:sdtContent>
            <w:tc>
              <w:tcPr>
                <w:tcW w:w="2558" w:type="dxa"/>
                <w:tcBorders>
                  <w:left w:val="single" w:sz="4" w:space="0" w:color="auto"/>
                  <w:bottom w:val="single" w:sz="4" w:space="0" w:color="auto"/>
                  <w:right w:val="single" w:sz="4" w:space="0" w:color="auto"/>
                </w:tcBorders>
              </w:tcPr>
              <w:p w:rsidR="000752F1" w:rsidRDefault="000752F1" w:rsidP="007F20E5">
                <w:pPr>
                  <w:pStyle w:val="Ifyllnadstext"/>
                </w:pPr>
                <w:r w:rsidRPr="001F3B68">
                  <w:rPr>
                    <w:rStyle w:val="Platshllartext"/>
                  </w:rPr>
                  <w:t xml:space="preserve"> </w:t>
                </w:r>
              </w:p>
            </w:tc>
          </w:sdtContent>
        </w:sdt>
        <w:sdt>
          <w:sdtPr>
            <w:alias w:val=" "/>
            <w:id w:val="-1775159226"/>
            <w:placeholder>
              <w:docPart w:val="3F4F478279E44339877DACE832258474"/>
            </w:placeholder>
            <w:showingPlcHdr/>
            <w:text/>
          </w:sdtPr>
          <w:sdtEndPr/>
          <w:sdtContent>
            <w:tc>
              <w:tcPr>
                <w:tcW w:w="2268" w:type="dxa"/>
                <w:gridSpan w:val="2"/>
                <w:tcBorders>
                  <w:left w:val="single" w:sz="4" w:space="0" w:color="auto"/>
                  <w:bottom w:val="single" w:sz="4" w:space="0" w:color="auto"/>
                  <w:right w:val="single" w:sz="4" w:space="0" w:color="auto"/>
                </w:tcBorders>
              </w:tcPr>
              <w:p w:rsidR="000752F1" w:rsidRDefault="00E1591A" w:rsidP="007F20E5">
                <w:pPr>
                  <w:pStyle w:val="Ifyllnadstext"/>
                </w:pPr>
                <w:r w:rsidRPr="001F3B68">
                  <w:rPr>
                    <w:rStyle w:val="Platshllartext"/>
                  </w:rPr>
                  <w:t xml:space="preserve"> </w:t>
                </w:r>
              </w:p>
            </w:tc>
          </w:sdtContent>
        </w:sdt>
      </w:tr>
      <w:tr w:rsidR="00C143D3" w:rsidTr="000861CC">
        <w:trPr>
          <w:trHeight w:val="45"/>
        </w:trPr>
        <w:tc>
          <w:tcPr>
            <w:tcW w:w="5239" w:type="dxa"/>
            <w:gridSpan w:val="2"/>
            <w:tcBorders>
              <w:top w:val="single" w:sz="4" w:space="0" w:color="auto"/>
              <w:left w:val="single" w:sz="4" w:space="0" w:color="auto"/>
              <w:right w:val="single" w:sz="4" w:space="0" w:color="auto"/>
            </w:tcBorders>
          </w:tcPr>
          <w:p w:rsidR="00C143D3" w:rsidRDefault="00C143D3" w:rsidP="007F20E5">
            <w:pPr>
              <w:pStyle w:val="Ledtext"/>
            </w:pPr>
          </w:p>
        </w:tc>
        <w:tc>
          <w:tcPr>
            <w:tcW w:w="2558" w:type="dxa"/>
            <w:tcBorders>
              <w:top w:val="single" w:sz="4" w:space="0" w:color="auto"/>
              <w:left w:val="single" w:sz="4" w:space="0" w:color="auto"/>
              <w:right w:val="single" w:sz="4" w:space="0" w:color="auto"/>
            </w:tcBorders>
          </w:tcPr>
          <w:p w:rsidR="00C143D3" w:rsidRDefault="00C143D3" w:rsidP="007F20E5">
            <w:pPr>
              <w:pStyle w:val="Ledtext"/>
            </w:pPr>
            <w:r>
              <w:t>Ref. in manual:</w:t>
            </w:r>
          </w:p>
        </w:tc>
        <w:tc>
          <w:tcPr>
            <w:tcW w:w="2268" w:type="dxa"/>
            <w:gridSpan w:val="2"/>
            <w:tcBorders>
              <w:top w:val="single" w:sz="4" w:space="0" w:color="auto"/>
              <w:left w:val="single" w:sz="4" w:space="0" w:color="auto"/>
              <w:right w:val="single" w:sz="4" w:space="0" w:color="auto"/>
            </w:tcBorders>
          </w:tcPr>
          <w:p w:rsidR="00C143D3" w:rsidRDefault="00C143D3" w:rsidP="007F20E5">
            <w:pPr>
              <w:pStyle w:val="Ledtext"/>
            </w:pPr>
            <w:r>
              <w:t>TS notes:</w:t>
            </w:r>
          </w:p>
        </w:tc>
      </w:tr>
      <w:tr w:rsidR="00D34180" w:rsidTr="000861CC">
        <w:tc>
          <w:tcPr>
            <w:tcW w:w="5239" w:type="dxa"/>
            <w:gridSpan w:val="2"/>
            <w:tcBorders>
              <w:left w:val="single" w:sz="4" w:space="0" w:color="auto"/>
              <w:bottom w:val="single" w:sz="4" w:space="0" w:color="auto"/>
              <w:right w:val="single" w:sz="4" w:space="0" w:color="auto"/>
            </w:tcBorders>
          </w:tcPr>
          <w:p w:rsidR="00D34180" w:rsidRPr="00CB6D1F" w:rsidRDefault="00D34180" w:rsidP="00B06EFC">
            <w:pPr>
              <w:pStyle w:val="Ifyllnadstext"/>
              <w:spacing w:before="100" w:beforeAutospacing="1"/>
              <w:rPr>
                <w:rFonts w:ascii="Calibri" w:hAnsi="Calibri"/>
                <w:lang w:val="en-GB"/>
              </w:rPr>
            </w:pPr>
            <w:r w:rsidRPr="00CB6D1F">
              <w:rPr>
                <w:rFonts w:ascii="Calibri" w:hAnsi="Calibri"/>
                <w:lang w:val="en-GB"/>
              </w:rPr>
              <w:t>(b) For VFR flights over routes navigated by reference to visual landmarks, the helicopter shall be equipped with a device that provides a moving map display with own-ship position and obstacles. The map and obstacle database(s) shall be kept up to date.</w:t>
            </w:r>
          </w:p>
        </w:tc>
        <w:sdt>
          <w:sdtPr>
            <w:alias w:val=" "/>
            <w:id w:val="-1983762075"/>
            <w:placeholder>
              <w:docPart w:val="ABAA93F220ED4DC0B3053D462EA754F2"/>
            </w:placeholder>
            <w:showingPlcHdr/>
            <w:text/>
          </w:sdtPr>
          <w:sdtEndPr/>
          <w:sdtContent>
            <w:tc>
              <w:tcPr>
                <w:tcW w:w="2558" w:type="dxa"/>
                <w:tcBorders>
                  <w:left w:val="single" w:sz="4" w:space="0" w:color="auto"/>
                  <w:bottom w:val="single" w:sz="4" w:space="0" w:color="auto"/>
                  <w:right w:val="single" w:sz="4" w:space="0" w:color="auto"/>
                </w:tcBorders>
              </w:tcPr>
              <w:p w:rsidR="00D34180" w:rsidRDefault="00D34180" w:rsidP="007F20E5">
                <w:pPr>
                  <w:pStyle w:val="Ifyllnadstext"/>
                </w:pPr>
                <w:r w:rsidRPr="001F3B68">
                  <w:rPr>
                    <w:rStyle w:val="Platshllartext"/>
                  </w:rPr>
                  <w:t xml:space="preserve"> </w:t>
                </w:r>
              </w:p>
            </w:tc>
          </w:sdtContent>
        </w:sdt>
        <w:sdt>
          <w:sdtPr>
            <w:alias w:val=" "/>
            <w:id w:val="-1110126795"/>
            <w:placeholder>
              <w:docPart w:val="AC9BC22AB2A54E83AC2D8B5010597DC8"/>
            </w:placeholder>
            <w:showingPlcHdr/>
            <w:text/>
          </w:sdtPr>
          <w:sdtEndPr/>
          <w:sdtContent>
            <w:tc>
              <w:tcPr>
                <w:tcW w:w="2268" w:type="dxa"/>
                <w:gridSpan w:val="2"/>
                <w:tcBorders>
                  <w:left w:val="single" w:sz="4" w:space="0" w:color="auto"/>
                  <w:bottom w:val="single" w:sz="4" w:space="0" w:color="auto"/>
                  <w:right w:val="single" w:sz="4" w:space="0" w:color="auto"/>
                </w:tcBorders>
              </w:tcPr>
              <w:p w:rsidR="00D34180" w:rsidRDefault="00D34180" w:rsidP="007F20E5">
                <w:pPr>
                  <w:pStyle w:val="Ifyllnadstext"/>
                </w:pPr>
                <w:r w:rsidRPr="001F3B68">
                  <w:rPr>
                    <w:rStyle w:val="Platshllartext"/>
                  </w:rPr>
                  <w:t xml:space="preserve"> </w:t>
                </w:r>
              </w:p>
            </w:tc>
          </w:sdtContent>
        </w:sdt>
      </w:tr>
      <w:tr w:rsidR="00D34180" w:rsidTr="000861CC">
        <w:tc>
          <w:tcPr>
            <w:tcW w:w="5239" w:type="dxa"/>
            <w:gridSpan w:val="2"/>
            <w:tcBorders>
              <w:top w:val="single" w:sz="4" w:space="0" w:color="auto"/>
              <w:left w:val="single" w:sz="4" w:space="0" w:color="auto"/>
              <w:right w:val="single" w:sz="4" w:space="0" w:color="auto"/>
            </w:tcBorders>
          </w:tcPr>
          <w:p w:rsidR="00D34180" w:rsidRPr="00D34180" w:rsidRDefault="00D34180" w:rsidP="007F20E5">
            <w:pPr>
              <w:pStyle w:val="Ifyllnadstext"/>
              <w:spacing w:before="120"/>
              <w:rPr>
                <w:rFonts w:ascii="Calibri" w:hAnsi="Calibri"/>
                <w:lang w:val="en-GB"/>
              </w:rPr>
            </w:pPr>
          </w:p>
        </w:tc>
        <w:tc>
          <w:tcPr>
            <w:tcW w:w="2558" w:type="dxa"/>
            <w:tcBorders>
              <w:top w:val="single" w:sz="4" w:space="0" w:color="auto"/>
              <w:left w:val="single" w:sz="4" w:space="0" w:color="auto"/>
              <w:right w:val="single" w:sz="4" w:space="0" w:color="auto"/>
            </w:tcBorders>
          </w:tcPr>
          <w:p w:rsidR="00D34180" w:rsidRPr="00D34180" w:rsidRDefault="00D34180" w:rsidP="007F20E5">
            <w:pPr>
              <w:pStyle w:val="Ifyllnadstext"/>
              <w:rPr>
                <w:rFonts w:asciiTheme="majorHAnsi" w:hAnsiTheme="majorHAnsi" w:cstheme="majorHAnsi"/>
                <w:sz w:val="14"/>
              </w:rPr>
            </w:pPr>
            <w:r w:rsidRPr="00CB6D1F">
              <w:rPr>
                <w:rFonts w:asciiTheme="majorHAnsi" w:hAnsiTheme="majorHAnsi" w:cstheme="majorHAnsi"/>
                <w:sz w:val="14"/>
              </w:rPr>
              <w:t>Ref. in manual</w:t>
            </w:r>
          </w:p>
        </w:tc>
        <w:tc>
          <w:tcPr>
            <w:tcW w:w="2268" w:type="dxa"/>
            <w:gridSpan w:val="2"/>
            <w:tcBorders>
              <w:top w:val="single" w:sz="4" w:space="0" w:color="auto"/>
              <w:left w:val="single" w:sz="4" w:space="0" w:color="auto"/>
              <w:right w:val="single" w:sz="4" w:space="0" w:color="auto"/>
            </w:tcBorders>
          </w:tcPr>
          <w:p w:rsidR="00D34180" w:rsidRDefault="00D34180" w:rsidP="007F20E5">
            <w:pPr>
              <w:pStyle w:val="Ifyllnadstext"/>
              <w:rPr>
                <w:rFonts w:asciiTheme="majorHAnsi" w:hAnsiTheme="majorHAnsi" w:cstheme="majorHAnsi"/>
                <w:sz w:val="14"/>
              </w:rPr>
            </w:pPr>
            <w:r>
              <w:rPr>
                <w:rFonts w:asciiTheme="majorHAnsi" w:hAnsiTheme="majorHAnsi" w:cstheme="majorHAnsi"/>
                <w:sz w:val="14"/>
              </w:rPr>
              <w:t>TS notes</w:t>
            </w:r>
          </w:p>
        </w:tc>
      </w:tr>
      <w:tr w:rsidR="00D34180" w:rsidTr="000861CC">
        <w:tc>
          <w:tcPr>
            <w:tcW w:w="5239" w:type="dxa"/>
            <w:gridSpan w:val="2"/>
            <w:tcBorders>
              <w:left w:val="single" w:sz="4" w:space="0" w:color="auto"/>
              <w:bottom w:val="single" w:sz="4" w:space="0" w:color="auto"/>
              <w:right w:val="single" w:sz="4" w:space="0" w:color="auto"/>
            </w:tcBorders>
          </w:tcPr>
          <w:p w:rsidR="00B06EFC" w:rsidRPr="00CB6D1F" w:rsidRDefault="00D34180" w:rsidP="000861CC">
            <w:pPr>
              <w:pStyle w:val="Ifyllnadstext"/>
              <w:spacing w:before="100" w:beforeAutospacing="1"/>
              <w:rPr>
                <w:rFonts w:ascii="Calibri" w:hAnsi="Calibri"/>
                <w:lang w:val="en-GB"/>
              </w:rPr>
            </w:pPr>
            <w:r w:rsidRPr="00CB6D1F">
              <w:rPr>
                <w:rFonts w:ascii="Calibri" w:hAnsi="Calibri"/>
                <w:lang w:val="en-GB"/>
              </w:rPr>
              <w:t>(c) By way of derogation from point CAT.IDE.H.240 of Annex IV, complex, non-pressurised helicopters operated in HEMS with a MOPSC of nine or less shall comply with the oxygen requirements applicable to other than comple</w:t>
            </w:r>
            <w:r w:rsidR="00B06EFC">
              <w:rPr>
                <w:rFonts w:ascii="Calibri" w:hAnsi="Calibri"/>
                <w:lang w:val="en-GB"/>
              </w:rPr>
              <w:t>x, non-pressurised helicopters.</w:t>
            </w:r>
          </w:p>
        </w:tc>
        <w:sdt>
          <w:sdtPr>
            <w:alias w:val=" "/>
            <w:id w:val="-402905145"/>
            <w:placeholder>
              <w:docPart w:val="55F4C8B9D14A434C954FDD0EC17BCA63"/>
            </w:placeholder>
            <w:showingPlcHdr/>
            <w:text/>
          </w:sdtPr>
          <w:sdtEndPr/>
          <w:sdtContent>
            <w:tc>
              <w:tcPr>
                <w:tcW w:w="2558" w:type="dxa"/>
                <w:tcBorders>
                  <w:left w:val="single" w:sz="4" w:space="0" w:color="auto"/>
                  <w:bottom w:val="single" w:sz="4" w:space="0" w:color="auto"/>
                  <w:right w:val="single" w:sz="4" w:space="0" w:color="auto"/>
                </w:tcBorders>
              </w:tcPr>
              <w:p w:rsidR="00D34180" w:rsidRDefault="00D34180" w:rsidP="007F20E5">
                <w:pPr>
                  <w:pStyle w:val="Ifyllnadstext"/>
                </w:pPr>
                <w:r w:rsidRPr="001F3B68">
                  <w:rPr>
                    <w:rStyle w:val="Platshllartext"/>
                  </w:rPr>
                  <w:t xml:space="preserve"> </w:t>
                </w:r>
              </w:p>
            </w:tc>
          </w:sdtContent>
        </w:sdt>
        <w:sdt>
          <w:sdtPr>
            <w:alias w:val=" "/>
            <w:id w:val="-718971080"/>
            <w:placeholder>
              <w:docPart w:val="53DA42E8D0E54990AB728066FC2313A4"/>
            </w:placeholder>
            <w:showingPlcHdr/>
            <w:text/>
          </w:sdtPr>
          <w:sdtEndPr/>
          <w:sdtContent>
            <w:tc>
              <w:tcPr>
                <w:tcW w:w="2268" w:type="dxa"/>
                <w:gridSpan w:val="2"/>
                <w:tcBorders>
                  <w:left w:val="single" w:sz="4" w:space="0" w:color="auto"/>
                  <w:bottom w:val="single" w:sz="4" w:space="0" w:color="auto"/>
                  <w:right w:val="single" w:sz="4" w:space="0" w:color="auto"/>
                </w:tcBorders>
              </w:tcPr>
              <w:p w:rsidR="00D34180" w:rsidRDefault="00D34180" w:rsidP="007F20E5">
                <w:pPr>
                  <w:pStyle w:val="Ifyllnadstext"/>
                </w:pPr>
                <w:r w:rsidRPr="001F3B68">
                  <w:rPr>
                    <w:rStyle w:val="Platshllartext"/>
                  </w:rPr>
                  <w:t xml:space="preserve"> </w:t>
                </w:r>
              </w:p>
            </w:tc>
          </w:sdtContent>
        </w:sdt>
      </w:tr>
      <w:tr w:rsidR="00A84BE3" w:rsidRPr="00A84BE3" w:rsidTr="000861CC">
        <w:tc>
          <w:tcPr>
            <w:tcW w:w="5239" w:type="dxa"/>
            <w:gridSpan w:val="2"/>
            <w:tcBorders>
              <w:left w:val="single" w:sz="4" w:space="0" w:color="auto"/>
              <w:bottom w:val="single" w:sz="4" w:space="0" w:color="auto"/>
              <w:right w:val="single" w:sz="4" w:space="0" w:color="auto"/>
            </w:tcBorders>
          </w:tcPr>
          <w:p w:rsidR="00A84BE3" w:rsidRPr="00CB6D1F" w:rsidRDefault="00A84BE3" w:rsidP="00A84BE3">
            <w:pPr>
              <w:pStyle w:val="Ifyllnadstext"/>
              <w:spacing w:before="100" w:beforeAutospacing="1"/>
              <w:rPr>
                <w:rFonts w:ascii="Calibri" w:hAnsi="Calibri"/>
                <w:lang w:val="en-GB"/>
              </w:rPr>
            </w:pPr>
            <w:r>
              <w:rPr>
                <w:rFonts w:ascii="Calibri" w:hAnsi="Calibri"/>
                <w:lang w:val="en-GB"/>
              </w:rPr>
              <w:t xml:space="preserve">(d) </w:t>
            </w:r>
            <w:r w:rsidRPr="00DB1EF4">
              <w:rPr>
                <w:rFonts w:ascii="Calibri" w:hAnsi="Calibri"/>
                <w:i/>
                <w:lang w:val="en-GB"/>
              </w:rPr>
              <w:t>Point d is not applicable in Sweden, due hight of highest terrain.</w:t>
            </w:r>
          </w:p>
        </w:tc>
        <w:sdt>
          <w:sdtPr>
            <w:alias w:val=" "/>
            <w:id w:val="-35117727"/>
            <w:placeholder>
              <w:docPart w:val="6E79C7B456B84E3EB52736E4C76A72DE"/>
            </w:placeholder>
            <w:showingPlcHdr/>
            <w:text/>
          </w:sdtPr>
          <w:sdtContent>
            <w:tc>
              <w:tcPr>
                <w:tcW w:w="2558" w:type="dxa"/>
                <w:tcBorders>
                  <w:left w:val="single" w:sz="4" w:space="0" w:color="auto"/>
                  <w:bottom w:val="single" w:sz="4" w:space="0" w:color="auto"/>
                  <w:right w:val="single" w:sz="4" w:space="0" w:color="auto"/>
                </w:tcBorders>
              </w:tcPr>
              <w:p w:rsidR="00A84BE3" w:rsidRDefault="00A84BE3" w:rsidP="00A84BE3">
                <w:pPr>
                  <w:pStyle w:val="Ifyllnadstext"/>
                </w:pPr>
                <w:r w:rsidRPr="001F3B68">
                  <w:rPr>
                    <w:rStyle w:val="Platshllartext"/>
                  </w:rPr>
                  <w:t xml:space="preserve"> </w:t>
                </w:r>
              </w:p>
            </w:tc>
          </w:sdtContent>
        </w:sdt>
        <w:sdt>
          <w:sdtPr>
            <w:alias w:val=" "/>
            <w:id w:val="1678386968"/>
            <w:placeholder>
              <w:docPart w:val="31ADE0E2FB4A44688AA96389AFE614BD"/>
            </w:placeholder>
            <w:showingPlcHdr/>
            <w:text/>
          </w:sdtPr>
          <w:sdtContent>
            <w:tc>
              <w:tcPr>
                <w:tcW w:w="2268" w:type="dxa"/>
                <w:gridSpan w:val="2"/>
                <w:tcBorders>
                  <w:left w:val="single" w:sz="4" w:space="0" w:color="auto"/>
                  <w:bottom w:val="single" w:sz="4" w:space="0" w:color="auto"/>
                  <w:right w:val="single" w:sz="4" w:space="0" w:color="auto"/>
                </w:tcBorders>
              </w:tcPr>
              <w:p w:rsidR="00A84BE3" w:rsidRDefault="00A84BE3" w:rsidP="00A84BE3">
                <w:pPr>
                  <w:pStyle w:val="Ifyllnadstext"/>
                </w:pPr>
                <w:r w:rsidRPr="001F3B68">
                  <w:rPr>
                    <w:rStyle w:val="Platshllartext"/>
                  </w:rPr>
                  <w:t xml:space="preserve"> </w:t>
                </w:r>
              </w:p>
            </w:tc>
          </w:sdtContent>
        </w:sdt>
      </w:tr>
      <w:tr w:rsidR="00A84BE3" w:rsidRPr="00A84BE3" w:rsidTr="000861CC">
        <w:tc>
          <w:tcPr>
            <w:tcW w:w="5239" w:type="dxa"/>
            <w:gridSpan w:val="2"/>
            <w:tcBorders>
              <w:left w:val="single" w:sz="4" w:space="0" w:color="auto"/>
              <w:bottom w:val="single" w:sz="4" w:space="0" w:color="auto"/>
              <w:right w:val="single" w:sz="4" w:space="0" w:color="auto"/>
            </w:tcBorders>
          </w:tcPr>
          <w:p w:rsidR="00A84BE3" w:rsidRDefault="00A84BE3" w:rsidP="00A84BE3">
            <w:pPr>
              <w:pStyle w:val="Ifyllnadstext"/>
              <w:spacing w:before="100" w:beforeAutospacing="1"/>
              <w:rPr>
                <w:rFonts w:ascii="Calibri" w:hAnsi="Calibri"/>
                <w:lang w:val="en-GB"/>
              </w:rPr>
            </w:pPr>
            <w:r>
              <w:rPr>
                <w:rFonts w:ascii="Calibri" w:hAnsi="Calibri"/>
                <w:lang w:val="en-GB"/>
              </w:rPr>
              <w:t xml:space="preserve">(e) </w:t>
            </w:r>
            <w:r w:rsidRPr="00DB1EF4">
              <w:rPr>
                <w:rFonts w:ascii="Calibri" w:hAnsi="Calibri"/>
                <w:i/>
                <w:lang w:val="en-GB"/>
              </w:rPr>
              <w:t>Point e to be inserted before 25 May 2028.</w:t>
            </w:r>
          </w:p>
        </w:tc>
        <w:sdt>
          <w:sdtPr>
            <w:alias w:val=" "/>
            <w:id w:val="-1518530581"/>
            <w:placeholder>
              <w:docPart w:val="38E131312DB04C41B7589FF3A9C28E90"/>
            </w:placeholder>
            <w:showingPlcHdr/>
            <w:text/>
          </w:sdtPr>
          <w:sdtContent>
            <w:tc>
              <w:tcPr>
                <w:tcW w:w="2558" w:type="dxa"/>
                <w:tcBorders>
                  <w:left w:val="single" w:sz="4" w:space="0" w:color="auto"/>
                  <w:bottom w:val="single" w:sz="4" w:space="0" w:color="auto"/>
                  <w:right w:val="single" w:sz="4" w:space="0" w:color="auto"/>
                </w:tcBorders>
              </w:tcPr>
              <w:p w:rsidR="00A84BE3" w:rsidRDefault="00A84BE3" w:rsidP="00A84BE3">
                <w:pPr>
                  <w:pStyle w:val="Ifyllnadstext"/>
                </w:pPr>
                <w:r w:rsidRPr="001F3B68">
                  <w:rPr>
                    <w:rStyle w:val="Platshllartext"/>
                  </w:rPr>
                  <w:t xml:space="preserve"> </w:t>
                </w:r>
              </w:p>
            </w:tc>
          </w:sdtContent>
        </w:sdt>
        <w:sdt>
          <w:sdtPr>
            <w:alias w:val=" "/>
            <w:id w:val="102311682"/>
            <w:placeholder>
              <w:docPart w:val="7743035D72574660A5331044CE1D66C4"/>
            </w:placeholder>
            <w:showingPlcHdr/>
            <w:text/>
          </w:sdtPr>
          <w:sdtContent>
            <w:tc>
              <w:tcPr>
                <w:tcW w:w="2268" w:type="dxa"/>
                <w:gridSpan w:val="2"/>
                <w:tcBorders>
                  <w:left w:val="single" w:sz="4" w:space="0" w:color="auto"/>
                  <w:bottom w:val="single" w:sz="4" w:space="0" w:color="auto"/>
                  <w:right w:val="single" w:sz="4" w:space="0" w:color="auto"/>
                </w:tcBorders>
              </w:tcPr>
              <w:p w:rsidR="00A84BE3" w:rsidRDefault="00A84BE3" w:rsidP="00A84BE3">
                <w:pPr>
                  <w:pStyle w:val="Ifyllnadstext"/>
                </w:pPr>
                <w:r w:rsidRPr="001F3B68">
                  <w:rPr>
                    <w:rStyle w:val="Platshllartext"/>
                  </w:rPr>
                  <w:t xml:space="preserve"> </w:t>
                </w:r>
              </w:p>
            </w:tc>
          </w:sdtContent>
        </w:sdt>
      </w:tr>
      <w:tr w:rsidR="00C143D3" w:rsidTr="000861CC">
        <w:tc>
          <w:tcPr>
            <w:tcW w:w="5239" w:type="dxa"/>
            <w:gridSpan w:val="2"/>
            <w:tcBorders>
              <w:top w:val="single" w:sz="4" w:space="0" w:color="auto"/>
              <w:left w:val="single" w:sz="4" w:space="0" w:color="auto"/>
              <w:right w:val="single" w:sz="4" w:space="0" w:color="auto"/>
            </w:tcBorders>
          </w:tcPr>
          <w:p w:rsidR="00C143D3" w:rsidRPr="000861CC" w:rsidRDefault="00C143D3" w:rsidP="007F20E5">
            <w:pPr>
              <w:pStyle w:val="Ledtext"/>
              <w:rPr>
                <w:lang w:val="en-GB"/>
              </w:rPr>
            </w:pPr>
          </w:p>
        </w:tc>
        <w:tc>
          <w:tcPr>
            <w:tcW w:w="2558" w:type="dxa"/>
            <w:tcBorders>
              <w:top w:val="single" w:sz="4" w:space="0" w:color="auto"/>
              <w:left w:val="single" w:sz="4" w:space="0" w:color="auto"/>
              <w:right w:val="single" w:sz="4" w:space="0" w:color="auto"/>
            </w:tcBorders>
          </w:tcPr>
          <w:p w:rsidR="00C143D3" w:rsidRDefault="00C143D3" w:rsidP="007F20E5">
            <w:pPr>
              <w:pStyle w:val="Ledtext"/>
            </w:pPr>
            <w:r>
              <w:t>Ref. in manual:</w:t>
            </w:r>
          </w:p>
        </w:tc>
        <w:tc>
          <w:tcPr>
            <w:tcW w:w="2268" w:type="dxa"/>
            <w:gridSpan w:val="2"/>
            <w:tcBorders>
              <w:top w:val="single" w:sz="4" w:space="0" w:color="auto"/>
              <w:left w:val="single" w:sz="4" w:space="0" w:color="auto"/>
              <w:right w:val="single" w:sz="4" w:space="0" w:color="auto"/>
            </w:tcBorders>
          </w:tcPr>
          <w:p w:rsidR="00C143D3" w:rsidRDefault="00C143D3" w:rsidP="007F20E5">
            <w:pPr>
              <w:pStyle w:val="Ledtext"/>
            </w:pPr>
            <w:r>
              <w:t>TS notes:</w:t>
            </w:r>
          </w:p>
        </w:tc>
      </w:tr>
      <w:tr w:rsidR="00A34876" w:rsidTr="000861CC">
        <w:tc>
          <w:tcPr>
            <w:tcW w:w="5239" w:type="dxa"/>
            <w:gridSpan w:val="2"/>
            <w:tcBorders>
              <w:left w:val="single" w:sz="4" w:space="0" w:color="auto"/>
              <w:bottom w:val="single" w:sz="4" w:space="0" w:color="auto"/>
              <w:right w:val="single" w:sz="4" w:space="0" w:color="auto"/>
            </w:tcBorders>
          </w:tcPr>
          <w:p w:rsidR="00A34876" w:rsidRPr="00CB6D1F" w:rsidRDefault="00A34876" w:rsidP="007F20E5">
            <w:pPr>
              <w:pStyle w:val="Ifyllnadstext"/>
              <w:rPr>
                <w:rFonts w:ascii="Calibri" w:hAnsi="Calibri"/>
                <w:lang w:val="en-GB"/>
              </w:rPr>
            </w:pPr>
            <w:r w:rsidRPr="00CB6D1F">
              <w:rPr>
                <w:rFonts w:ascii="Calibri" w:hAnsi="Calibri"/>
                <w:lang w:val="en-GB"/>
              </w:rPr>
              <w:t>(f) For HEMS operations by day, the helicopter shall be equipped with the flight instruments required under points (a</w:t>
            </w:r>
            <w:proofErr w:type="gramStart"/>
            <w:r w:rsidRPr="00CB6D1F">
              <w:rPr>
                <w:rFonts w:ascii="Calibri" w:hAnsi="Calibri"/>
                <w:lang w:val="en-GB"/>
              </w:rPr>
              <w:t>)(</w:t>
            </w:r>
            <w:proofErr w:type="gramEnd"/>
            <w:r w:rsidRPr="00CB6D1F">
              <w:rPr>
                <w:rFonts w:ascii="Calibri" w:hAnsi="Calibri"/>
                <w:lang w:val="en-GB"/>
              </w:rPr>
              <w:t>6) and (a)(7) of point CAT.IDE.H.130 of Annex IV.</w:t>
            </w:r>
          </w:p>
          <w:p w:rsidR="00A34876" w:rsidRPr="00CB6D1F" w:rsidRDefault="00A34876" w:rsidP="007F20E5">
            <w:pPr>
              <w:pStyle w:val="Ifyllnadstext"/>
              <w:rPr>
                <w:rFonts w:ascii="Calibri" w:hAnsi="Calibri"/>
                <w:lang w:val="en-GB"/>
              </w:rPr>
            </w:pPr>
          </w:p>
        </w:tc>
        <w:sdt>
          <w:sdtPr>
            <w:alias w:val=" "/>
            <w:id w:val="1139532538"/>
            <w:placeholder>
              <w:docPart w:val="1F227043AB134CD68B58AFCD0F12F1D1"/>
            </w:placeholder>
            <w:showingPlcHdr/>
            <w:text/>
          </w:sdtPr>
          <w:sdtEndPr/>
          <w:sdtContent>
            <w:tc>
              <w:tcPr>
                <w:tcW w:w="2558" w:type="dxa"/>
                <w:tcBorders>
                  <w:left w:val="single" w:sz="4" w:space="0" w:color="auto"/>
                  <w:bottom w:val="single" w:sz="4" w:space="0" w:color="auto"/>
                  <w:right w:val="single" w:sz="4" w:space="0" w:color="auto"/>
                </w:tcBorders>
              </w:tcPr>
              <w:p w:rsidR="00A34876" w:rsidRDefault="00A34876" w:rsidP="007F20E5">
                <w:pPr>
                  <w:pStyle w:val="Ifyllnadstext"/>
                </w:pPr>
                <w:r w:rsidRPr="001F3B68">
                  <w:rPr>
                    <w:rStyle w:val="Platshllartext"/>
                  </w:rPr>
                  <w:t xml:space="preserve"> </w:t>
                </w:r>
              </w:p>
            </w:tc>
          </w:sdtContent>
        </w:sdt>
        <w:sdt>
          <w:sdtPr>
            <w:alias w:val=" "/>
            <w:id w:val="131837873"/>
            <w:placeholder>
              <w:docPart w:val="79359A027E2D4BD58423D2B9B2BB8B8B"/>
            </w:placeholder>
            <w:showingPlcHdr/>
            <w:text/>
          </w:sdtPr>
          <w:sdtEndPr/>
          <w:sdtContent>
            <w:tc>
              <w:tcPr>
                <w:tcW w:w="2268" w:type="dxa"/>
                <w:gridSpan w:val="2"/>
                <w:tcBorders>
                  <w:left w:val="single" w:sz="4" w:space="0" w:color="auto"/>
                  <w:bottom w:val="single" w:sz="4" w:space="0" w:color="auto"/>
                  <w:right w:val="single" w:sz="4" w:space="0" w:color="auto"/>
                </w:tcBorders>
              </w:tcPr>
              <w:p w:rsidR="00A34876" w:rsidRDefault="00A34876" w:rsidP="007F20E5">
                <w:pPr>
                  <w:pStyle w:val="Ifyllnadstext"/>
                </w:pPr>
                <w:r w:rsidRPr="001F3B68">
                  <w:rPr>
                    <w:rStyle w:val="Platshllartext"/>
                  </w:rPr>
                  <w:t xml:space="preserve"> </w:t>
                </w:r>
              </w:p>
            </w:tc>
          </w:sdtContent>
        </w:sdt>
      </w:tr>
      <w:tr w:rsidR="000861CC" w:rsidTr="000861CC">
        <w:tc>
          <w:tcPr>
            <w:tcW w:w="5239" w:type="dxa"/>
            <w:gridSpan w:val="2"/>
            <w:tcBorders>
              <w:top w:val="single" w:sz="4" w:space="0" w:color="auto"/>
              <w:left w:val="single" w:sz="4" w:space="0" w:color="auto"/>
              <w:right w:val="single" w:sz="4" w:space="0" w:color="auto"/>
            </w:tcBorders>
          </w:tcPr>
          <w:p w:rsidR="000861CC" w:rsidRPr="000861CC" w:rsidRDefault="000861CC" w:rsidP="000861CC">
            <w:pPr>
              <w:pStyle w:val="Ledtext"/>
              <w:rPr>
                <w:lang w:val="en-GB"/>
              </w:rPr>
            </w:pPr>
          </w:p>
        </w:tc>
        <w:tc>
          <w:tcPr>
            <w:tcW w:w="2558" w:type="dxa"/>
            <w:tcBorders>
              <w:top w:val="single" w:sz="4" w:space="0" w:color="auto"/>
              <w:left w:val="single" w:sz="4" w:space="0" w:color="auto"/>
              <w:right w:val="single" w:sz="4" w:space="0" w:color="auto"/>
            </w:tcBorders>
          </w:tcPr>
          <w:p w:rsidR="000861CC" w:rsidRDefault="000861CC" w:rsidP="000861CC">
            <w:pPr>
              <w:pStyle w:val="Ledtext"/>
            </w:pPr>
            <w:r>
              <w:t>Ref. in manual:</w:t>
            </w:r>
          </w:p>
        </w:tc>
        <w:tc>
          <w:tcPr>
            <w:tcW w:w="2268" w:type="dxa"/>
            <w:gridSpan w:val="2"/>
            <w:tcBorders>
              <w:top w:val="single" w:sz="4" w:space="0" w:color="auto"/>
              <w:left w:val="single" w:sz="4" w:space="0" w:color="auto"/>
              <w:right w:val="single" w:sz="4" w:space="0" w:color="auto"/>
            </w:tcBorders>
          </w:tcPr>
          <w:p w:rsidR="000861CC" w:rsidRDefault="000861CC" w:rsidP="000861CC">
            <w:pPr>
              <w:pStyle w:val="Ledtext"/>
            </w:pPr>
            <w:r>
              <w:t>TS notes:</w:t>
            </w:r>
          </w:p>
        </w:tc>
      </w:tr>
      <w:tr w:rsidR="000861CC" w:rsidTr="000861CC">
        <w:tc>
          <w:tcPr>
            <w:tcW w:w="5239" w:type="dxa"/>
            <w:gridSpan w:val="2"/>
            <w:tcBorders>
              <w:left w:val="single" w:sz="4" w:space="0" w:color="auto"/>
              <w:bottom w:val="single" w:sz="4" w:space="0" w:color="auto"/>
              <w:right w:val="single" w:sz="4" w:space="0" w:color="auto"/>
            </w:tcBorders>
          </w:tcPr>
          <w:p w:rsidR="000861CC" w:rsidRDefault="000861CC" w:rsidP="000861CC">
            <w:pPr>
              <w:pStyle w:val="Ifyllnadstext"/>
              <w:rPr>
                <w:rFonts w:ascii="Calibri" w:hAnsi="Calibri"/>
                <w:lang w:val="en-GB"/>
              </w:rPr>
            </w:pPr>
            <w:r>
              <w:rPr>
                <w:rFonts w:ascii="Calibri" w:hAnsi="Calibri"/>
                <w:lang w:val="en-GB"/>
              </w:rPr>
              <w:t xml:space="preserve">(g) </w:t>
            </w:r>
            <w:r w:rsidRPr="000861CC">
              <w:rPr>
                <w:rFonts w:ascii="Calibri" w:hAnsi="Calibri"/>
                <w:lang w:val="en-GB"/>
              </w:rPr>
              <w:t>The helicopter shall be equipped with a radio altimeter capable of emitting an audio warning</w:t>
            </w:r>
            <w:r>
              <w:rPr>
                <w:rFonts w:ascii="Calibri" w:hAnsi="Calibri"/>
                <w:lang w:val="en-GB"/>
              </w:rPr>
              <w:t xml:space="preserve"> </w:t>
            </w:r>
            <w:r w:rsidRPr="000861CC">
              <w:rPr>
                <w:rFonts w:ascii="Calibri" w:hAnsi="Calibri"/>
                <w:lang w:val="en-GB"/>
              </w:rPr>
              <w:t>below a pre-set height and a visual warning at a height selectable by the pilot</w:t>
            </w:r>
            <w:r>
              <w:rPr>
                <w:rFonts w:ascii="Calibri" w:hAnsi="Calibri"/>
                <w:lang w:val="en-GB"/>
              </w:rPr>
              <w:t>.</w:t>
            </w:r>
          </w:p>
          <w:p w:rsidR="000861CC" w:rsidRPr="000861CC" w:rsidRDefault="000861CC" w:rsidP="000861CC">
            <w:pPr>
              <w:pStyle w:val="Ifyllnadstext"/>
              <w:rPr>
                <w:rFonts w:ascii="Calibri" w:hAnsi="Calibri"/>
                <w:lang w:val="en-GB"/>
              </w:rPr>
            </w:pPr>
          </w:p>
        </w:tc>
        <w:sdt>
          <w:sdtPr>
            <w:alias w:val=" "/>
            <w:id w:val="-1676952218"/>
            <w:placeholder>
              <w:docPart w:val="7F781215177B4199890862F0D5948986"/>
            </w:placeholder>
            <w:showingPlcHdr/>
            <w:text/>
          </w:sdtPr>
          <w:sdtEndPr/>
          <w:sdtContent>
            <w:tc>
              <w:tcPr>
                <w:tcW w:w="2558" w:type="dxa"/>
                <w:tcBorders>
                  <w:left w:val="single" w:sz="4" w:space="0" w:color="auto"/>
                  <w:bottom w:val="single" w:sz="4" w:space="0" w:color="auto"/>
                  <w:right w:val="single" w:sz="4" w:space="0" w:color="auto"/>
                </w:tcBorders>
              </w:tcPr>
              <w:p w:rsidR="000861CC" w:rsidRDefault="000861CC" w:rsidP="000861CC">
                <w:pPr>
                  <w:pStyle w:val="Ifyllnadstext"/>
                </w:pPr>
                <w:r w:rsidRPr="001F3B68">
                  <w:rPr>
                    <w:rStyle w:val="Platshllartext"/>
                  </w:rPr>
                  <w:t xml:space="preserve"> </w:t>
                </w:r>
              </w:p>
            </w:tc>
          </w:sdtContent>
        </w:sdt>
        <w:sdt>
          <w:sdtPr>
            <w:alias w:val=" "/>
            <w:id w:val="138628918"/>
            <w:placeholder>
              <w:docPart w:val="6F60F20659A341C48A3EFBAE179C6AF0"/>
            </w:placeholder>
            <w:showingPlcHdr/>
            <w:text/>
          </w:sdtPr>
          <w:sdtEndPr/>
          <w:sdtContent>
            <w:tc>
              <w:tcPr>
                <w:tcW w:w="2268" w:type="dxa"/>
                <w:gridSpan w:val="2"/>
                <w:tcBorders>
                  <w:left w:val="single" w:sz="4" w:space="0" w:color="auto"/>
                  <w:bottom w:val="single" w:sz="4" w:space="0" w:color="auto"/>
                  <w:right w:val="single" w:sz="4" w:space="0" w:color="auto"/>
                </w:tcBorders>
              </w:tcPr>
              <w:p w:rsidR="000861CC" w:rsidRDefault="000861CC" w:rsidP="000861CC">
                <w:pPr>
                  <w:pStyle w:val="Ifyllnadstext"/>
                </w:pPr>
                <w:r w:rsidRPr="001F3B68">
                  <w:rPr>
                    <w:rStyle w:val="Platshllartext"/>
                  </w:rPr>
                  <w:t xml:space="preserve"> </w:t>
                </w:r>
              </w:p>
            </w:tc>
          </w:sdtContent>
        </w:sdt>
      </w:tr>
      <w:tr w:rsidR="00C143D3" w:rsidTr="000861CC">
        <w:tc>
          <w:tcPr>
            <w:tcW w:w="5239" w:type="dxa"/>
            <w:gridSpan w:val="2"/>
            <w:tcBorders>
              <w:top w:val="single" w:sz="4" w:space="0" w:color="auto"/>
              <w:left w:val="single" w:sz="4" w:space="0" w:color="auto"/>
              <w:right w:val="single" w:sz="4" w:space="0" w:color="auto"/>
            </w:tcBorders>
          </w:tcPr>
          <w:p w:rsidR="00C143D3" w:rsidRDefault="00C143D3" w:rsidP="007F20E5">
            <w:pPr>
              <w:pStyle w:val="Ledtext"/>
            </w:pPr>
          </w:p>
        </w:tc>
        <w:tc>
          <w:tcPr>
            <w:tcW w:w="2558" w:type="dxa"/>
            <w:tcBorders>
              <w:top w:val="single" w:sz="4" w:space="0" w:color="auto"/>
              <w:left w:val="single" w:sz="4" w:space="0" w:color="auto"/>
              <w:right w:val="single" w:sz="4" w:space="0" w:color="auto"/>
            </w:tcBorders>
          </w:tcPr>
          <w:p w:rsidR="00C143D3" w:rsidRDefault="00C143D3" w:rsidP="007F20E5">
            <w:pPr>
              <w:pStyle w:val="Ledtext"/>
            </w:pPr>
            <w:r>
              <w:t>Ref. in manual:</w:t>
            </w:r>
          </w:p>
        </w:tc>
        <w:tc>
          <w:tcPr>
            <w:tcW w:w="2268" w:type="dxa"/>
            <w:gridSpan w:val="2"/>
            <w:tcBorders>
              <w:top w:val="single" w:sz="4" w:space="0" w:color="auto"/>
              <w:left w:val="single" w:sz="4" w:space="0" w:color="auto"/>
              <w:right w:val="single" w:sz="4" w:space="0" w:color="auto"/>
            </w:tcBorders>
          </w:tcPr>
          <w:p w:rsidR="00C143D3" w:rsidRDefault="00C143D3" w:rsidP="007F20E5">
            <w:pPr>
              <w:pStyle w:val="Ledtext"/>
            </w:pPr>
            <w:r>
              <w:t>TS notes:</w:t>
            </w:r>
          </w:p>
        </w:tc>
      </w:tr>
      <w:tr w:rsidR="00A34876" w:rsidTr="000861CC">
        <w:tc>
          <w:tcPr>
            <w:tcW w:w="5239" w:type="dxa"/>
            <w:gridSpan w:val="2"/>
            <w:tcBorders>
              <w:left w:val="single" w:sz="4" w:space="0" w:color="auto"/>
              <w:bottom w:val="single" w:sz="4" w:space="0" w:color="auto"/>
              <w:right w:val="single" w:sz="4" w:space="0" w:color="auto"/>
            </w:tcBorders>
          </w:tcPr>
          <w:p w:rsidR="00A34876" w:rsidRPr="00CB6D1F" w:rsidRDefault="00A34876" w:rsidP="007F20E5">
            <w:pPr>
              <w:pStyle w:val="Ifyllnadstext"/>
              <w:spacing w:after="0"/>
              <w:rPr>
                <w:rFonts w:ascii="Calibri" w:hAnsi="Calibri"/>
                <w:lang w:val="en-GB"/>
              </w:rPr>
            </w:pPr>
            <w:r w:rsidRPr="00CB6D1F">
              <w:rPr>
                <w:rFonts w:ascii="Calibri" w:hAnsi="Calibri"/>
                <w:lang w:val="en-GB"/>
              </w:rPr>
              <w:t>(h) Instruments and equipment required in points (e) and (g) shall be approved in accordance with the applicable airworthiness requirements.</w:t>
            </w:r>
          </w:p>
          <w:p w:rsidR="00A34876" w:rsidRPr="00CB6D1F" w:rsidRDefault="00A34876" w:rsidP="007F20E5">
            <w:pPr>
              <w:pStyle w:val="Ifyllnadstext"/>
              <w:spacing w:after="0"/>
              <w:rPr>
                <w:rFonts w:ascii="Calibri" w:hAnsi="Calibri"/>
                <w:lang w:val="en-GB"/>
              </w:rPr>
            </w:pPr>
          </w:p>
        </w:tc>
        <w:sdt>
          <w:sdtPr>
            <w:alias w:val=" "/>
            <w:id w:val="37472222"/>
            <w:placeholder>
              <w:docPart w:val="E3CED66A380E40F4803EEC8E7F6A95EF"/>
            </w:placeholder>
            <w:showingPlcHdr/>
            <w:text/>
          </w:sdtPr>
          <w:sdtEndPr/>
          <w:sdtContent>
            <w:tc>
              <w:tcPr>
                <w:tcW w:w="2558" w:type="dxa"/>
                <w:tcBorders>
                  <w:left w:val="single" w:sz="4" w:space="0" w:color="auto"/>
                  <w:bottom w:val="single" w:sz="4" w:space="0" w:color="auto"/>
                  <w:right w:val="single" w:sz="4" w:space="0" w:color="auto"/>
                </w:tcBorders>
              </w:tcPr>
              <w:p w:rsidR="00A34876" w:rsidRDefault="00A34876" w:rsidP="007F20E5">
                <w:pPr>
                  <w:pStyle w:val="Ifyllnadstext"/>
                </w:pPr>
                <w:r w:rsidRPr="001F3B68">
                  <w:rPr>
                    <w:rStyle w:val="Platshllartext"/>
                  </w:rPr>
                  <w:t xml:space="preserve"> </w:t>
                </w:r>
              </w:p>
            </w:tc>
          </w:sdtContent>
        </w:sdt>
        <w:sdt>
          <w:sdtPr>
            <w:alias w:val=" "/>
            <w:id w:val="-304007865"/>
            <w:placeholder>
              <w:docPart w:val="3A244E564C234F27B5AB87ED7ECB2713"/>
            </w:placeholder>
            <w:showingPlcHdr/>
            <w:text/>
          </w:sdtPr>
          <w:sdtEndPr/>
          <w:sdtContent>
            <w:tc>
              <w:tcPr>
                <w:tcW w:w="2268" w:type="dxa"/>
                <w:gridSpan w:val="2"/>
                <w:tcBorders>
                  <w:left w:val="single" w:sz="4" w:space="0" w:color="auto"/>
                  <w:bottom w:val="single" w:sz="4" w:space="0" w:color="auto"/>
                  <w:right w:val="single" w:sz="4" w:space="0" w:color="auto"/>
                </w:tcBorders>
              </w:tcPr>
              <w:p w:rsidR="00A34876" w:rsidRDefault="00A34876" w:rsidP="007F20E5">
                <w:pPr>
                  <w:pStyle w:val="Ifyllnadstext"/>
                </w:pPr>
                <w:r w:rsidRPr="001F3B68">
                  <w:rPr>
                    <w:rStyle w:val="Platshllartext"/>
                  </w:rPr>
                  <w:t xml:space="preserve"> </w:t>
                </w:r>
              </w:p>
            </w:tc>
          </w:sdtContent>
        </w:sdt>
      </w:tr>
      <w:tr w:rsidR="000861CC" w:rsidTr="000861CC">
        <w:tc>
          <w:tcPr>
            <w:tcW w:w="5239" w:type="dxa"/>
            <w:gridSpan w:val="2"/>
            <w:tcBorders>
              <w:top w:val="single" w:sz="4" w:space="0" w:color="auto"/>
              <w:left w:val="single" w:sz="4" w:space="0" w:color="auto"/>
              <w:right w:val="single" w:sz="4" w:space="0" w:color="auto"/>
            </w:tcBorders>
          </w:tcPr>
          <w:p w:rsidR="000861CC" w:rsidRPr="000861CC" w:rsidRDefault="000861CC" w:rsidP="000861CC">
            <w:pPr>
              <w:pStyle w:val="Ledtext"/>
              <w:rPr>
                <w:lang w:val="en-GB"/>
              </w:rPr>
            </w:pPr>
          </w:p>
        </w:tc>
        <w:tc>
          <w:tcPr>
            <w:tcW w:w="2558" w:type="dxa"/>
            <w:tcBorders>
              <w:top w:val="single" w:sz="4" w:space="0" w:color="auto"/>
              <w:left w:val="single" w:sz="4" w:space="0" w:color="auto"/>
              <w:right w:val="single" w:sz="4" w:space="0" w:color="auto"/>
            </w:tcBorders>
          </w:tcPr>
          <w:p w:rsidR="000861CC" w:rsidRDefault="000861CC" w:rsidP="000861CC">
            <w:pPr>
              <w:pStyle w:val="Ledtext"/>
            </w:pPr>
            <w:r>
              <w:t>Ref. in manual:</w:t>
            </w:r>
          </w:p>
        </w:tc>
        <w:tc>
          <w:tcPr>
            <w:tcW w:w="2268" w:type="dxa"/>
            <w:gridSpan w:val="2"/>
            <w:tcBorders>
              <w:top w:val="single" w:sz="4" w:space="0" w:color="auto"/>
              <w:left w:val="single" w:sz="4" w:space="0" w:color="auto"/>
              <w:right w:val="single" w:sz="4" w:space="0" w:color="auto"/>
            </w:tcBorders>
          </w:tcPr>
          <w:p w:rsidR="000861CC" w:rsidRDefault="000861CC" w:rsidP="000861CC">
            <w:pPr>
              <w:pStyle w:val="Ledtext"/>
            </w:pPr>
            <w:r>
              <w:t>TS notes:</w:t>
            </w:r>
          </w:p>
        </w:tc>
      </w:tr>
      <w:tr w:rsidR="000861CC" w:rsidTr="000861CC">
        <w:tc>
          <w:tcPr>
            <w:tcW w:w="5239" w:type="dxa"/>
            <w:gridSpan w:val="2"/>
            <w:tcBorders>
              <w:left w:val="single" w:sz="4" w:space="0" w:color="auto"/>
              <w:bottom w:val="single" w:sz="4" w:space="0" w:color="auto"/>
              <w:right w:val="single" w:sz="4" w:space="0" w:color="auto"/>
            </w:tcBorders>
          </w:tcPr>
          <w:p w:rsidR="000861CC" w:rsidRDefault="000861CC" w:rsidP="000861CC">
            <w:pPr>
              <w:pStyle w:val="Ifyllnadstext"/>
              <w:rPr>
                <w:rFonts w:ascii="Calibri" w:hAnsi="Calibri"/>
                <w:lang w:val="en-GB"/>
              </w:rPr>
            </w:pPr>
            <w:r>
              <w:rPr>
                <w:rFonts w:ascii="Calibri" w:hAnsi="Calibri"/>
                <w:lang w:val="en-GB"/>
              </w:rPr>
              <w:t xml:space="preserve">(i) </w:t>
            </w:r>
            <w:r w:rsidRPr="000861CC">
              <w:rPr>
                <w:rFonts w:ascii="Calibri" w:hAnsi="Calibri"/>
                <w:lang w:val="en-GB"/>
              </w:rPr>
              <w:t>The operator shall ensure that all relevant information is documented in the minimum</w:t>
            </w:r>
            <w:r>
              <w:rPr>
                <w:rFonts w:ascii="Calibri" w:hAnsi="Calibri"/>
                <w:lang w:val="en-GB"/>
              </w:rPr>
              <w:t xml:space="preserve"> </w:t>
            </w:r>
            <w:r w:rsidRPr="000861CC">
              <w:rPr>
                <w:rFonts w:ascii="Calibri" w:hAnsi="Calibri"/>
                <w:lang w:val="en-GB"/>
              </w:rPr>
              <w:t>equipment list.</w:t>
            </w:r>
          </w:p>
          <w:p w:rsidR="000861CC" w:rsidRPr="00CB6D1F" w:rsidRDefault="000861CC" w:rsidP="000861CC">
            <w:pPr>
              <w:pStyle w:val="Ifyllnadstext"/>
              <w:rPr>
                <w:rFonts w:ascii="Calibri" w:hAnsi="Calibri"/>
                <w:lang w:val="en-GB"/>
              </w:rPr>
            </w:pPr>
          </w:p>
        </w:tc>
        <w:sdt>
          <w:sdtPr>
            <w:alias w:val=" "/>
            <w:id w:val="1689020553"/>
            <w:placeholder>
              <w:docPart w:val="2AA78432BC30476D9D38CF93F04DAEB8"/>
            </w:placeholder>
            <w:showingPlcHdr/>
            <w:text/>
          </w:sdtPr>
          <w:sdtEndPr/>
          <w:sdtContent>
            <w:tc>
              <w:tcPr>
                <w:tcW w:w="2558" w:type="dxa"/>
                <w:tcBorders>
                  <w:left w:val="single" w:sz="4" w:space="0" w:color="auto"/>
                  <w:bottom w:val="single" w:sz="4" w:space="0" w:color="auto"/>
                  <w:right w:val="single" w:sz="4" w:space="0" w:color="auto"/>
                </w:tcBorders>
              </w:tcPr>
              <w:p w:rsidR="000861CC" w:rsidRDefault="000861CC" w:rsidP="000861CC">
                <w:pPr>
                  <w:pStyle w:val="Ifyllnadstext"/>
                </w:pPr>
                <w:r w:rsidRPr="001F3B68">
                  <w:rPr>
                    <w:rStyle w:val="Platshllartext"/>
                  </w:rPr>
                  <w:t xml:space="preserve"> </w:t>
                </w:r>
              </w:p>
            </w:tc>
          </w:sdtContent>
        </w:sdt>
        <w:sdt>
          <w:sdtPr>
            <w:alias w:val=" "/>
            <w:id w:val="-1510903067"/>
            <w:placeholder>
              <w:docPart w:val="F10F9D5F585849D5B980AB2AB68A488C"/>
            </w:placeholder>
            <w:showingPlcHdr/>
            <w:text/>
          </w:sdtPr>
          <w:sdtEndPr/>
          <w:sdtContent>
            <w:tc>
              <w:tcPr>
                <w:tcW w:w="2268" w:type="dxa"/>
                <w:gridSpan w:val="2"/>
                <w:tcBorders>
                  <w:left w:val="single" w:sz="4" w:space="0" w:color="auto"/>
                  <w:bottom w:val="single" w:sz="4" w:space="0" w:color="auto"/>
                  <w:right w:val="single" w:sz="4" w:space="0" w:color="auto"/>
                </w:tcBorders>
              </w:tcPr>
              <w:p w:rsidR="000861CC" w:rsidRDefault="000861CC" w:rsidP="000861CC">
                <w:pPr>
                  <w:pStyle w:val="Ifyllnadstext"/>
                </w:pPr>
                <w:r w:rsidRPr="001F3B68">
                  <w:rPr>
                    <w:rStyle w:val="Platshllartext"/>
                  </w:rPr>
                  <w:t xml:space="preserve"> </w:t>
                </w:r>
              </w:p>
            </w:tc>
          </w:sdtContent>
        </w:sdt>
      </w:tr>
      <w:tr w:rsidR="00CB6D1F" w:rsidTr="000861CC">
        <w:trPr>
          <w:trHeight w:val="1068"/>
        </w:trPr>
        <w:tc>
          <w:tcPr>
            <w:tcW w:w="10065" w:type="dxa"/>
            <w:gridSpan w:val="5"/>
            <w:tcBorders>
              <w:top w:val="single" w:sz="4" w:space="0" w:color="auto"/>
              <w:bottom w:val="single" w:sz="4" w:space="0" w:color="auto"/>
            </w:tcBorders>
          </w:tcPr>
          <w:p w:rsidR="00CB6D1F" w:rsidRPr="00CB6D1F" w:rsidRDefault="00CB6D1F" w:rsidP="007F20E5">
            <w:pPr>
              <w:pStyle w:val="Rubrik1"/>
              <w:outlineLvl w:val="0"/>
              <w:rPr>
                <w:lang w:val="en-GB"/>
              </w:rPr>
            </w:pPr>
            <w:r w:rsidRPr="00CB6D1F">
              <w:rPr>
                <w:lang w:val="en-GB"/>
              </w:rPr>
              <w:t xml:space="preserve">AMC1 </w:t>
            </w:r>
            <w:proofErr w:type="gramStart"/>
            <w:r w:rsidRPr="00CB6D1F">
              <w:rPr>
                <w:lang w:val="en-GB"/>
              </w:rPr>
              <w:t>SPA.HEMS.110(</w:t>
            </w:r>
            <w:proofErr w:type="gramEnd"/>
            <w:r w:rsidRPr="00CB6D1F">
              <w:rPr>
                <w:lang w:val="en-GB"/>
              </w:rPr>
              <w:t>b) Equipment requirements for HEMS operations</w:t>
            </w:r>
          </w:p>
          <w:p w:rsidR="00CB6D1F" w:rsidRDefault="00CB6D1F" w:rsidP="007F20E5">
            <w:pPr>
              <w:pStyle w:val="Ifyllnadstext"/>
              <w:rPr>
                <w:rFonts w:asciiTheme="majorHAnsi" w:hAnsiTheme="majorHAnsi" w:cstheme="majorHAnsi"/>
                <w:sz w:val="14"/>
              </w:rPr>
            </w:pPr>
            <w:r w:rsidRPr="00CB6D1F">
              <w:rPr>
                <w:rFonts w:asciiTheme="majorHAnsi" w:hAnsiTheme="majorHAnsi" w:cstheme="majorHAnsi"/>
              </w:rPr>
              <w:t>MOVING MAP DISPLAYS</w:t>
            </w:r>
          </w:p>
        </w:tc>
      </w:tr>
      <w:tr w:rsidR="005A3298" w:rsidRPr="00A84BE3" w:rsidTr="00150AB1">
        <w:tc>
          <w:tcPr>
            <w:tcW w:w="10065" w:type="dxa"/>
            <w:gridSpan w:val="5"/>
            <w:tcBorders>
              <w:top w:val="single" w:sz="4" w:space="0" w:color="auto"/>
              <w:left w:val="single" w:sz="4" w:space="0" w:color="auto"/>
              <w:bottom w:val="single" w:sz="4" w:space="0" w:color="auto"/>
              <w:right w:val="single" w:sz="4" w:space="0" w:color="auto"/>
            </w:tcBorders>
          </w:tcPr>
          <w:p w:rsidR="005A3298" w:rsidRPr="00CB6D1F" w:rsidRDefault="005A3298" w:rsidP="007F20E5">
            <w:pPr>
              <w:pStyle w:val="Ledtext"/>
              <w:rPr>
                <w:lang w:val="en-GB"/>
              </w:rPr>
            </w:pPr>
            <w:r w:rsidRPr="00CB6D1F">
              <w:rPr>
                <w:rFonts w:ascii="Calibri" w:hAnsi="Calibri"/>
                <w:sz w:val="22"/>
                <w:lang w:val="en-GB"/>
              </w:rPr>
              <w:t>The moving map display should show the relative altitude of the surrounding terrain and obstacles to that of the helicopter, and may be any of the following:</w:t>
            </w:r>
          </w:p>
        </w:tc>
      </w:tr>
      <w:tr w:rsidR="00C143D3" w:rsidRPr="00952F83" w:rsidTr="000861CC">
        <w:tc>
          <w:tcPr>
            <w:tcW w:w="5239" w:type="dxa"/>
            <w:gridSpan w:val="2"/>
            <w:tcBorders>
              <w:top w:val="single" w:sz="4" w:space="0" w:color="auto"/>
              <w:left w:val="single" w:sz="4" w:space="0" w:color="auto"/>
              <w:right w:val="single" w:sz="4" w:space="0" w:color="auto"/>
            </w:tcBorders>
          </w:tcPr>
          <w:p w:rsidR="00C143D3" w:rsidRPr="00CB6D1F" w:rsidRDefault="00C143D3" w:rsidP="007F20E5">
            <w:pPr>
              <w:pStyle w:val="Ledtext"/>
              <w:rPr>
                <w:lang w:val="en-GB"/>
              </w:rPr>
            </w:pPr>
          </w:p>
        </w:tc>
        <w:tc>
          <w:tcPr>
            <w:tcW w:w="2558" w:type="dxa"/>
            <w:tcBorders>
              <w:top w:val="single" w:sz="4" w:space="0" w:color="auto"/>
              <w:left w:val="single" w:sz="4" w:space="0" w:color="auto"/>
              <w:right w:val="single" w:sz="4" w:space="0" w:color="auto"/>
            </w:tcBorders>
          </w:tcPr>
          <w:p w:rsidR="00C143D3" w:rsidRDefault="00C143D3" w:rsidP="007F20E5">
            <w:pPr>
              <w:pStyle w:val="Ledtext"/>
            </w:pPr>
            <w:r>
              <w:t>Ref. in manual:</w:t>
            </w:r>
          </w:p>
        </w:tc>
        <w:tc>
          <w:tcPr>
            <w:tcW w:w="2268" w:type="dxa"/>
            <w:gridSpan w:val="2"/>
            <w:tcBorders>
              <w:top w:val="single" w:sz="4" w:space="0" w:color="auto"/>
              <w:left w:val="single" w:sz="4" w:space="0" w:color="auto"/>
              <w:right w:val="single" w:sz="4" w:space="0" w:color="auto"/>
            </w:tcBorders>
          </w:tcPr>
          <w:p w:rsidR="00C143D3" w:rsidRDefault="00C143D3" w:rsidP="007F20E5">
            <w:pPr>
              <w:pStyle w:val="Ledtext"/>
            </w:pPr>
            <w:r>
              <w:t>TS notes:</w:t>
            </w:r>
          </w:p>
        </w:tc>
      </w:tr>
      <w:tr w:rsidR="00A34876" w:rsidRPr="00952F83" w:rsidTr="000861CC">
        <w:tc>
          <w:tcPr>
            <w:tcW w:w="5239" w:type="dxa"/>
            <w:gridSpan w:val="2"/>
            <w:tcBorders>
              <w:left w:val="single" w:sz="4" w:space="0" w:color="auto"/>
              <w:bottom w:val="single" w:sz="4" w:space="0" w:color="auto"/>
              <w:right w:val="single" w:sz="4" w:space="0" w:color="auto"/>
            </w:tcBorders>
          </w:tcPr>
          <w:p w:rsidR="00A34876" w:rsidRPr="00A34876" w:rsidRDefault="00A34876" w:rsidP="007F20E5">
            <w:pPr>
              <w:pStyle w:val="Brdtext"/>
              <w:rPr>
                <w:rFonts w:ascii="Calibri" w:hAnsi="Calibri" w:cstheme="majorHAnsi"/>
                <w:lang w:val="en-GB"/>
              </w:rPr>
            </w:pPr>
            <w:r w:rsidRPr="00CB6D1F">
              <w:rPr>
                <w:rFonts w:ascii="Calibri" w:hAnsi="Calibri"/>
                <w:lang w:val="en-GB"/>
              </w:rPr>
              <w:t>(a) an HTAWS that is airworthiness approved;</w:t>
            </w:r>
          </w:p>
        </w:tc>
        <w:sdt>
          <w:sdtPr>
            <w:alias w:val=" "/>
            <w:id w:val="-267309148"/>
            <w:placeholder>
              <w:docPart w:val="F6C21DB0B5834307B4BD0E5FC307BD10"/>
            </w:placeholder>
            <w:showingPlcHdr/>
            <w:text/>
          </w:sdtPr>
          <w:sdtEndPr/>
          <w:sdtContent>
            <w:tc>
              <w:tcPr>
                <w:tcW w:w="2558" w:type="dxa"/>
                <w:tcBorders>
                  <w:left w:val="single" w:sz="4" w:space="0" w:color="auto"/>
                  <w:bottom w:val="single" w:sz="4" w:space="0" w:color="auto"/>
                  <w:right w:val="single" w:sz="4" w:space="0" w:color="auto"/>
                </w:tcBorders>
              </w:tcPr>
              <w:p w:rsidR="00A34876" w:rsidRDefault="00A34876" w:rsidP="007F20E5">
                <w:pPr>
                  <w:pStyle w:val="Ifyllnadstext"/>
                </w:pPr>
                <w:r w:rsidRPr="001F3B68">
                  <w:rPr>
                    <w:rStyle w:val="Platshllartext"/>
                  </w:rPr>
                  <w:t xml:space="preserve"> </w:t>
                </w:r>
              </w:p>
            </w:tc>
          </w:sdtContent>
        </w:sdt>
        <w:sdt>
          <w:sdtPr>
            <w:alias w:val=" "/>
            <w:id w:val="-202182228"/>
            <w:placeholder>
              <w:docPart w:val="58D3B1859FAC405BA1FF4E64569D48D8"/>
            </w:placeholder>
            <w:showingPlcHdr/>
            <w:text/>
          </w:sdtPr>
          <w:sdtEndPr/>
          <w:sdtContent>
            <w:tc>
              <w:tcPr>
                <w:tcW w:w="2268" w:type="dxa"/>
                <w:gridSpan w:val="2"/>
                <w:tcBorders>
                  <w:left w:val="single" w:sz="4" w:space="0" w:color="auto"/>
                  <w:bottom w:val="single" w:sz="4" w:space="0" w:color="auto"/>
                  <w:right w:val="single" w:sz="4" w:space="0" w:color="auto"/>
                </w:tcBorders>
              </w:tcPr>
              <w:p w:rsidR="00A34876" w:rsidRDefault="00A34876" w:rsidP="007F20E5">
                <w:pPr>
                  <w:pStyle w:val="Ifyllnadstext"/>
                </w:pPr>
                <w:r w:rsidRPr="001F3B68">
                  <w:rPr>
                    <w:rStyle w:val="Platshllartext"/>
                  </w:rPr>
                  <w:t xml:space="preserve"> </w:t>
                </w:r>
              </w:p>
            </w:tc>
          </w:sdtContent>
        </w:sdt>
      </w:tr>
      <w:tr w:rsidR="00A34876" w:rsidRPr="00952F83" w:rsidTr="000861CC">
        <w:tc>
          <w:tcPr>
            <w:tcW w:w="5239" w:type="dxa"/>
            <w:gridSpan w:val="2"/>
            <w:tcBorders>
              <w:top w:val="single" w:sz="4" w:space="0" w:color="auto"/>
              <w:left w:val="single" w:sz="4" w:space="0" w:color="auto"/>
              <w:right w:val="single" w:sz="4" w:space="0" w:color="auto"/>
            </w:tcBorders>
          </w:tcPr>
          <w:p w:rsidR="00A34876" w:rsidRDefault="00A34876" w:rsidP="007F20E5">
            <w:pPr>
              <w:pStyle w:val="Ledtext"/>
            </w:pPr>
          </w:p>
        </w:tc>
        <w:tc>
          <w:tcPr>
            <w:tcW w:w="2558" w:type="dxa"/>
            <w:tcBorders>
              <w:top w:val="single" w:sz="4" w:space="0" w:color="auto"/>
              <w:left w:val="single" w:sz="4" w:space="0" w:color="auto"/>
              <w:right w:val="single" w:sz="4" w:space="0" w:color="auto"/>
            </w:tcBorders>
          </w:tcPr>
          <w:p w:rsidR="00A34876" w:rsidRDefault="00A34876" w:rsidP="007F20E5">
            <w:pPr>
              <w:pStyle w:val="Ledtext"/>
            </w:pPr>
            <w:r>
              <w:t>Ref. in manual:</w:t>
            </w:r>
          </w:p>
        </w:tc>
        <w:tc>
          <w:tcPr>
            <w:tcW w:w="2268" w:type="dxa"/>
            <w:gridSpan w:val="2"/>
            <w:tcBorders>
              <w:top w:val="single" w:sz="4" w:space="0" w:color="auto"/>
              <w:left w:val="single" w:sz="4" w:space="0" w:color="auto"/>
              <w:right w:val="single" w:sz="4" w:space="0" w:color="auto"/>
            </w:tcBorders>
          </w:tcPr>
          <w:p w:rsidR="00A34876" w:rsidRDefault="00A34876" w:rsidP="007F20E5">
            <w:pPr>
              <w:pStyle w:val="Ledtext"/>
            </w:pPr>
            <w:r>
              <w:t>TS notes:</w:t>
            </w:r>
          </w:p>
        </w:tc>
      </w:tr>
      <w:tr w:rsidR="00ED6C7F" w:rsidRPr="00952F83" w:rsidTr="000861CC">
        <w:tc>
          <w:tcPr>
            <w:tcW w:w="5239" w:type="dxa"/>
            <w:gridSpan w:val="2"/>
            <w:tcBorders>
              <w:left w:val="single" w:sz="4" w:space="0" w:color="auto"/>
              <w:bottom w:val="single" w:sz="4" w:space="0" w:color="auto"/>
              <w:right w:val="single" w:sz="4" w:space="0" w:color="auto"/>
            </w:tcBorders>
          </w:tcPr>
          <w:p w:rsidR="00ED6C7F" w:rsidRPr="00CB6D1F" w:rsidRDefault="00ED6C7F" w:rsidP="007F20E5">
            <w:pPr>
              <w:pStyle w:val="Brdtext"/>
              <w:rPr>
                <w:rFonts w:ascii="Calibri" w:hAnsi="Calibri" w:cstheme="majorHAnsi"/>
                <w:lang w:val="en-GB"/>
              </w:rPr>
            </w:pPr>
            <w:r w:rsidRPr="00CB6D1F">
              <w:rPr>
                <w:rFonts w:ascii="Calibri" w:hAnsi="Calibri" w:cstheme="majorHAnsi"/>
                <w:lang w:val="en-GB"/>
              </w:rPr>
              <w:t xml:space="preserve">(b) </w:t>
            </w:r>
            <w:r w:rsidR="00A34876" w:rsidRPr="00CB6D1F">
              <w:rPr>
                <w:rFonts w:ascii="Calibri" w:hAnsi="Calibri"/>
                <w:lang w:val="en-GB"/>
              </w:rPr>
              <w:t>a display that is integrated in the cockpit environment and is airworthiness approved;</w:t>
            </w:r>
          </w:p>
        </w:tc>
        <w:sdt>
          <w:sdtPr>
            <w:alias w:val=" "/>
            <w:id w:val="357469814"/>
            <w:placeholder>
              <w:docPart w:val="412F3CB26DA043E1A8CA52B940DF114E"/>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403173102"/>
            <w:placeholder>
              <w:docPart w:val="8E6E9890213B40E3965BF7CA6809693E"/>
            </w:placeholder>
            <w:showingPlcHdr/>
            <w:text/>
          </w:sdtPr>
          <w:sdtEndPr/>
          <w:sdtContent>
            <w:tc>
              <w:tcPr>
                <w:tcW w:w="2268" w:type="dxa"/>
                <w:gridSpan w:val="2"/>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C143D3" w:rsidRPr="00952F83" w:rsidTr="000861CC">
        <w:tc>
          <w:tcPr>
            <w:tcW w:w="5239" w:type="dxa"/>
            <w:gridSpan w:val="2"/>
            <w:tcBorders>
              <w:top w:val="single" w:sz="4" w:space="0" w:color="auto"/>
              <w:left w:val="single" w:sz="4" w:space="0" w:color="auto"/>
              <w:right w:val="single" w:sz="4" w:space="0" w:color="auto"/>
            </w:tcBorders>
          </w:tcPr>
          <w:p w:rsidR="00C143D3" w:rsidRPr="00A34876" w:rsidRDefault="00C143D3" w:rsidP="007F20E5">
            <w:pPr>
              <w:pStyle w:val="Ledtext"/>
              <w:rPr>
                <w:rFonts w:ascii="Calibri" w:hAnsi="Calibri"/>
              </w:rPr>
            </w:pPr>
          </w:p>
        </w:tc>
        <w:tc>
          <w:tcPr>
            <w:tcW w:w="2558" w:type="dxa"/>
            <w:tcBorders>
              <w:top w:val="single" w:sz="4" w:space="0" w:color="auto"/>
              <w:left w:val="single" w:sz="4" w:space="0" w:color="auto"/>
              <w:right w:val="single" w:sz="4" w:space="0" w:color="auto"/>
            </w:tcBorders>
          </w:tcPr>
          <w:p w:rsidR="00C143D3" w:rsidRDefault="00C143D3" w:rsidP="007F20E5">
            <w:pPr>
              <w:pStyle w:val="Ledtext"/>
            </w:pPr>
            <w:r>
              <w:t>Ref. in manual:</w:t>
            </w:r>
          </w:p>
        </w:tc>
        <w:tc>
          <w:tcPr>
            <w:tcW w:w="2268" w:type="dxa"/>
            <w:gridSpan w:val="2"/>
            <w:tcBorders>
              <w:top w:val="single" w:sz="4" w:space="0" w:color="auto"/>
              <w:left w:val="single" w:sz="4" w:space="0" w:color="auto"/>
              <w:right w:val="single" w:sz="4" w:space="0" w:color="auto"/>
            </w:tcBorders>
          </w:tcPr>
          <w:p w:rsidR="00C143D3" w:rsidRDefault="00C143D3" w:rsidP="007F20E5">
            <w:pPr>
              <w:pStyle w:val="Ledtext"/>
            </w:pPr>
            <w:r>
              <w:t>TS notes:</w:t>
            </w:r>
          </w:p>
        </w:tc>
      </w:tr>
      <w:tr w:rsidR="00A34876" w:rsidRPr="00952F83" w:rsidTr="000861CC">
        <w:tc>
          <w:tcPr>
            <w:tcW w:w="5239" w:type="dxa"/>
            <w:gridSpan w:val="2"/>
            <w:tcBorders>
              <w:left w:val="single" w:sz="4" w:space="0" w:color="auto"/>
              <w:bottom w:val="single" w:sz="4" w:space="0" w:color="auto"/>
              <w:right w:val="single" w:sz="4" w:space="0" w:color="auto"/>
            </w:tcBorders>
          </w:tcPr>
          <w:p w:rsidR="00A34876" w:rsidRPr="00A34876" w:rsidRDefault="00A34876" w:rsidP="007F20E5">
            <w:pPr>
              <w:pStyle w:val="Brdtext"/>
              <w:rPr>
                <w:rFonts w:ascii="Calibri" w:hAnsi="Calibri" w:cstheme="majorHAnsi"/>
                <w:lang w:val="en-GB"/>
              </w:rPr>
            </w:pPr>
            <w:r w:rsidRPr="00CB6D1F">
              <w:rPr>
                <w:rFonts w:ascii="Calibri" w:hAnsi="Calibri"/>
                <w:lang w:val="en-GB"/>
              </w:rPr>
              <w:t xml:space="preserve">(c) </w:t>
            </w:r>
            <w:proofErr w:type="gramStart"/>
            <w:r w:rsidRPr="00CB6D1F">
              <w:rPr>
                <w:rFonts w:ascii="Calibri" w:hAnsi="Calibri"/>
                <w:lang w:val="en-GB"/>
              </w:rPr>
              <w:t>a</w:t>
            </w:r>
            <w:proofErr w:type="gramEnd"/>
            <w:r w:rsidRPr="00CB6D1F">
              <w:rPr>
                <w:rFonts w:ascii="Calibri" w:hAnsi="Calibri"/>
                <w:lang w:val="en-GB"/>
              </w:rPr>
              <w:t xml:space="preserve"> type B EFB software application.</w:t>
            </w:r>
          </w:p>
        </w:tc>
        <w:sdt>
          <w:sdtPr>
            <w:alias w:val=" "/>
            <w:id w:val="-1606035042"/>
            <w:placeholder>
              <w:docPart w:val="905080452AF244879E913CC8BD69D432"/>
            </w:placeholder>
            <w:showingPlcHdr/>
            <w:text/>
          </w:sdtPr>
          <w:sdtEndPr/>
          <w:sdtContent>
            <w:tc>
              <w:tcPr>
                <w:tcW w:w="2558" w:type="dxa"/>
                <w:tcBorders>
                  <w:left w:val="single" w:sz="4" w:space="0" w:color="auto"/>
                  <w:bottom w:val="single" w:sz="4" w:space="0" w:color="auto"/>
                  <w:right w:val="single" w:sz="4" w:space="0" w:color="auto"/>
                </w:tcBorders>
              </w:tcPr>
              <w:p w:rsidR="00A34876" w:rsidRDefault="00A34876" w:rsidP="007F20E5">
                <w:pPr>
                  <w:pStyle w:val="Ifyllnadstext"/>
                </w:pPr>
                <w:r w:rsidRPr="001F3B68">
                  <w:rPr>
                    <w:rStyle w:val="Platshllartext"/>
                  </w:rPr>
                  <w:t xml:space="preserve"> </w:t>
                </w:r>
              </w:p>
            </w:tc>
          </w:sdtContent>
        </w:sdt>
        <w:sdt>
          <w:sdtPr>
            <w:alias w:val=" "/>
            <w:id w:val="-115298557"/>
            <w:placeholder>
              <w:docPart w:val="D844865FE7E44EAC94B218F3BE99C48A"/>
            </w:placeholder>
            <w:showingPlcHdr/>
            <w:text/>
          </w:sdtPr>
          <w:sdtEndPr/>
          <w:sdtContent>
            <w:tc>
              <w:tcPr>
                <w:tcW w:w="2268" w:type="dxa"/>
                <w:gridSpan w:val="2"/>
                <w:tcBorders>
                  <w:left w:val="single" w:sz="4" w:space="0" w:color="auto"/>
                  <w:bottom w:val="single" w:sz="4" w:space="0" w:color="auto"/>
                  <w:right w:val="single" w:sz="4" w:space="0" w:color="auto"/>
                </w:tcBorders>
              </w:tcPr>
              <w:p w:rsidR="00A34876" w:rsidRDefault="00A34876" w:rsidP="007F20E5">
                <w:pPr>
                  <w:pStyle w:val="Ifyllnadstext"/>
                </w:pPr>
                <w:r w:rsidRPr="001F3B68">
                  <w:rPr>
                    <w:rStyle w:val="Platshllartext"/>
                  </w:rPr>
                  <w:t xml:space="preserve"> </w:t>
                </w:r>
              </w:p>
            </w:tc>
          </w:sdtContent>
        </w:sdt>
      </w:tr>
      <w:tr w:rsidR="00A34876" w:rsidRPr="00952F83" w:rsidTr="000861CC">
        <w:tc>
          <w:tcPr>
            <w:tcW w:w="5239" w:type="dxa"/>
            <w:gridSpan w:val="2"/>
            <w:tcBorders>
              <w:top w:val="single" w:sz="4" w:space="0" w:color="auto"/>
              <w:left w:val="single" w:sz="4" w:space="0" w:color="auto"/>
              <w:right w:val="single" w:sz="4" w:space="0" w:color="auto"/>
            </w:tcBorders>
          </w:tcPr>
          <w:p w:rsidR="00A34876" w:rsidRDefault="00A34876" w:rsidP="007F20E5">
            <w:pPr>
              <w:pStyle w:val="Ledtext"/>
            </w:pPr>
          </w:p>
        </w:tc>
        <w:tc>
          <w:tcPr>
            <w:tcW w:w="2558" w:type="dxa"/>
            <w:tcBorders>
              <w:top w:val="single" w:sz="4" w:space="0" w:color="auto"/>
              <w:left w:val="single" w:sz="4" w:space="0" w:color="auto"/>
              <w:right w:val="single" w:sz="4" w:space="0" w:color="auto"/>
            </w:tcBorders>
          </w:tcPr>
          <w:p w:rsidR="00A34876" w:rsidRDefault="00A34876" w:rsidP="007F20E5">
            <w:pPr>
              <w:pStyle w:val="Ledtext"/>
            </w:pPr>
            <w:r>
              <w:t>Ref. in manual:</w:t>
            </w:r>
          </w:p>
        </w:tc>
        <w:tc>
          <w:tcPr>
            <w:tcW w:w="2268" w:type="dxa"/>
            <w:gridSpan w:val="2"/>
            <w:tcBorders>
              <w:top w:val="single" w:sz="4" w:space="0" w:color="auto"/>
              <w:left w:val="single" w:sz="4" w:space="0" w:color="auto"/>
              <w:right w:val="single" w:sz="4" w:space="0" w:color="auto"/>
            </w:tcBorders>
          </w:tcPr>
          <w:p w:rsidR="00A34876" w:rsidRDefault="00A34876" w:rsidP="007F20E5">
            <w:pPr>
              <w:pStyle w:val="Ledtext"/>
            </w:pPr>
            <w:r>
              <w:t>TS notes:</w:t>
            </w:r>
          </w:p>
        </w:tc>
      </w:tr>
      <w:tr w:rsidR="00ED6C7F" w:rsidRPr="00952F83" w:rsidTr="005A3298">
        <w:tc>
          <w:tcPr>
            <w:tcW w:w="5239" w:type="dxa"/>
            <w:gridSpan w:val="2"/>
            <w:tcBorders>
              <w:left w:val="single" w:sz="4" w:space="0" w:color="auto"/>
              <w:bottom w:val="single" w:sz="4" w:space="0" w:color="auto"/>
              <w:right w:val="single" w:sz="4" w:space="0" w:color="auto"/>
            </w:tcBorders>
          </w:tcPr>
          <w:p w:rsidR="00ED6C7F" w:rsidRPr="00CB6D1F" w:rsidRDefault="00ED6C7F" w:rsidP="007F20E5">
            <w:pPr>
              <w:pStyle w:val="Brdtext"/>
              <w:rPr>
                <w:rFonts w:ascii="Calibri" w:hAnsi="Calibri" w:cstheme="majorHAnsi"/>
                <w:lang w:val="en-GB"/>
              </w:rPr>
            </w:pPr>
            <w:r w:rsidRPr="00CB6D1F">
              <w:rPr>
                <w:rFonts w:ascii="Calibri" w:hAnsi="Calibri" w:cstheme="majorHAnsi"/>
                <w:lang w:val="en-GB"/>
              </w:rPr>
              <w:t>The database should cover the area where the helicopter usually performs HEMS operations.</w:t>
            </w:r>
          </w:p>
        </w:tc>
        <w:sdt>
          <w:sdtPr>
            <w:alias w:val=" "/>
            <w:id w:val="-191070998"/>
            <w:placeholder>
              <w:docPart w:val="141A5D41629E40D2A66C73A24D15B2D8"/>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489322128"/>
            <w:placeholder>
              <w:docPart w:val="12DABFB44A374CB3AEDB6C8759B5F398"/>
            </w:placeholder>
            <w:showingPlcHdr/>
            <w:text/>
          </w:sdtPr>
          <w:sdtEndPr/>
          <w:sdtContent>
            <w:tc>
              <w:tcPr>
                <w:tcW w:w="2268" w:type="dxa"/>
                <w:gridSpan w:val="2"/>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5A3298" w:rsidRPr="00952F83" w:rsidTr="005A3298">
        <w:tc>
          <w:tcPr>
            <w:tcW w:w="5239" w:type="dxa"/>
            <w:gridSpan w:val="2"/>
            <w:tcBorders>
              <w:top w:val="single" w:sz="4" w:space="0" w:color="auto"/>
            </w:tcBorders>
          </w:tcPr>
          <w:p w:rsidR="005A3298" w:rsidRPr="00CB6D1F" w:rsidRDefault="005A3298" w:rsidP="007F20E5">
            <w:pPr>
              <w:pStyle w:val="Brdtext"/>
              <w:rPr>
                <w:rFonts w:ascii="Calibri" w:hAnsi="Calibri" w:cstheme="majorHAnsi"/>
                <w:lang w:val="en-GB"/>
              </w:rPr>
            </w:pPr>
          </w:p>
        </w:tc>
        <w:tc>
          <w:tcPr>
            <w:tcW w:w="2558" w:type="dxa"/>
            <w:tcBorders>
              <w:top w:val="single" w:sz="4" w:space="0" w:color="auto"/>
            </w:tcBorders>
          </w:tcPr>
          <w:p w:rsidR="005A3298" w:rsidRDefault="005A3298" w:rsidP="007F20E5">
            <w:pPr>
              <w:pStyle w:val="Ifyllnadstext"/>
            </w:pPr>
          </w:p>
        </w:tc>
        <w:tc>
          <w:tcPr>
            <w:tcW w:w="2268" w:type="dxa"/>
            <w:gridSpan w:val="2"/>
            <w:tcBorders>
              <w:top w:val="single" w:sz="4" w:space="0" w:color="auto"/>
              <w:left w:val="nil"/>
            </w:tcBorders>
          </w:tcPr>
          <w:p w:rsidR="005A3298" w:rsidRDefault="005A3298" w:rsidP="007F20E5">
            <w:pPr>
              <w:pStyle w:val="Ifyllnadstext"/>
            </w:pPr>
          </w:p>
        </w:tc>
      </w:tr>
      <w:tr w:rsidR="005A3298" w:rsidRPr="007F20E5" w:rsidTr="00381081">
        <w:tc>
          <w:tcPr>
            <w:tcW w:w="10065" w:type="dxa"/>
            <w:gridSpan w:val="5"/>
            <w:tcBorders>
              <w:bottom w:val="single" w:sz="4" w:space="0" w:color="auto"/>
            </w:tcBorders>
          </w:tcPr>
          <w:p w:rsidR="005A3298" w:rsidRPr="00CB6D1F" w:rsidRDefault="005A3298" w:rsidP="005A3298">
            <w:pPr>
              <w:pStyle w:val="Rubrik1"/>
              <w:outlineLvl w:val="0"/>
              <w:rPr>
                <w:lang w:val="en-GB"/>
              </w:rPr>
            </w:pPr>
            <w:proofErr w:type="gramStart"/>
            <w:r w:rsidRPr="005A3298">
              <w:rPr>
                <w:lang w:val="en-GB"/>
              </w:rPr>
              <w:lastRenderedPageBreak/>
              <w:t xml:space="preserve">GM1 </w:t>
            </w:r>
            <w:r w:rsidRPr="00CB6D1F">
              <w:rPr>
                <w:lang w:val="en-GB"/>
              </w:rPr>
              <w:t xml:space="preserve"> SPA.HEMS.110</w:t>
            </w:r>
            <w:proofErr w:type="gramEnd"/>
            <w:r w:rsidRPr="00CB6D1F">
              <w:rPr>
                <w:lang w:val="en-GB"/>
              </w:rPr>
              <w:t>(b) Equipment requirements for HEMS operations</w:t>
            </w:r>
          </w:p>
          <w:p w:rsidR="005A3298" w:rsidRPr="005A3298" w:rsidRDefault="005A3298" w:rsidP="005A3298">
            <w:pPr>
              <w:pStyle w:val="Ifyllnadstext"/>
              <w:rPr>
                <w:rFonts w:asciiTheme="majorHAnsi" w:hAnsiTheme="majorHAnsi" w:cstheme="majorHAnsi"/>
                <w:lang w:val="en-GB"/>
              </w:rPr>
            </w:pPr>
            <w:r w:rsidRPr="005A3298">
              <w:rPr>
                <w:rFonts w:asciiTheme="majorHAnsi" w:hAnsiTheme="majorHAnsi" w:cstheme="majorHAnsi"/>
              </w:rPr>
              <w:t>MOVING MAP</w:t>
            </w:r>
            <w:r>
              <w:rPr>
                <w:rFonts w:asciiTheme="majorHAnsi" w:hAnsiTheme="majorHAnsi" w:cstheme="majorHAnsi"/>
              </w:rPr>
              <w:t>S - TRAINING</w:t>
            </w:r>
          </w:p>
        </w:tc>
      </w:tr>
      <w:tr w:rsidR="00ED6C7F" w:rsidTr="000861CC">
        <w:tc>
          <w:tcPr>
            <w:tcW w:w="5239" w:type="dxa"/>
            <w:gridSpan w:val="2"/>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gridSpan w:val="2"/>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gridSpan w:val="2"/>
            <w:tcBorders>
              <w:left w:val="single" w:sz="4" w:space="0" w:color="auto"/>
              <w:bottom w:val="single" w:sz="4" w:space="0" w:color="auto"/>
              <w:right w:val="single" w:sz="4" w:space="0" w:color="auto"/>
            </w:tcBorders>
          </w:tcPr>
          <w:p w:rsidR="005A3298" w:rsidRPr="005A3298" w:rsidRDefault="005A3298" w:rsidP="005A3298">
            <w:pPr>
              <w:pStyle w:val="Brdtext"/>
              <w:rPr>
                <w:rFonts w:asciiTheme="majorHAnsi" w:hAnsiTheme="majorHAnsi" w:cstheme="majorHAnsi"/>
                <w:lang w:val="en-GB"/>
              </w:rPr>
            </w:pPr>
            <w:r w:rsidRPr="005A3298">
              <w:rPr>
                <w:rFonts w:asciiTheme="majorHAnsi" w:hAnsiTheme="majorHAnsi" w:cstheme="majorHAnsi"/>
                <w:lang w:val="en-GB"/>
              </w:rPr>
              <w:t>ORO.FC.125 requires differences training or familiarisation when introducing new equipment and</w:t>
            </w:r>
            <w:r>
              <w:rPr>
                <w:rFonts w:asciiTheme="majorHAnsi" w:hAnsiTheme="majorHAnsi" w:cstheme="majorHAnsi"/>
                <w:lang w:val="en-GB"/>
              </w:rPr>
              <w:t xml:space="preserve"> </w:t>
            </w:r>
            <w:r w:rsidRPr="005A3298">
              <w:rPr>
                <w:rFonts w:asciiTheme="majorHAnsi" w:hAnsiTheme="majorHAnsi" w:cstheme="majorHAnsi"/>
                <w:lang w:val="en-GB"/>
              </w:rPr>
              <w:t xml:space="preserve">procedures. For EFB applications, AMC4 </w:t>
            </w:r>
            <w:proofErr w:type="gramStart"/>
            <w:r w:rsidRPr="005A3298">
              <w:rPr>
                <w:rFonts w:asciiTheme="majorHAnsi" w:hAnsiTheme="majorHAnsi" w:cstheme="majorHAnsi"/>
                <w:lang w:val="en-GB"/>
              </w:rPr>
              <w:t>SPA.EFB.100(</w:t>
            </w:r>
            <w:proofErr w:type="gramEnd"/>
            <w:r w:rsidRPr="005A3298">
              <w:rPr>
                <w:rFonts w:asciiTheme="majorHAnsi" w:hAnsiTheme="majorHAnsi" w:cstheme="majorHAnsi"/>
                <w:lang w:val="en-GB"/>
              </w:rPr>
              <w:t>b)(3) defines the related training.</w:t>
            </w:r>
          </w:p>
          <w:p w:rsidR="005A3298" w:rsidRPr="005A3298" w:rsidRDefault="005A3298" w:rsidP="005A3298">
            <w:pPr>
              <w:pStyle w:val="Brdtext"/>
              <w:rPr>
                <w:rFonts w:asciiTheme="majorHAnsi" w:hAnsiTheme="majorHAnsi" w:cstheme="majorHAnsi"/>
                <w:lang w:val="en-GB"/>
              </w:rPr>
            </w:pPr>
            <w:r w:rsidRPr="005A3298">
              <w:rPr>
                <w:rFonts w:asciiTheme="majorHAnsi" w:hAnsiTheme="majorHAnsi" w:cstheme="majorHAnsi"/>
                <w:lang w:val="en-GB"/>
              </w:rPr>
              <w:t>In either case, the training focuses not only on the usage of the equipment or EFB application, but also</w:t>
            </w:r>
            <w:r>
              <w:rPr>
                <w:rFonts w:asciiTheme="majorHAnsi" w:hAnsiTheme="majorHAnsi" w:cstheme="majorHAnsi"/>
                <w:lang w:val="en-GB"/>
              </w:rPr>
              <w:t xml:space="preserve"> </w:t>
            </w:r>
            <w:r w:rsidRPr="005A3298">
              <w:rPr>
                <w:rFonts w:asciiTheme="majorHAnsi" w:hAnsiTheme="majorHAnsi" w:cstheme="majorHAnsi"/>
                <w:lang w:val="en-GB"/>
              </w:rPr>
              <w:t>on its limitations, including the following limitations of moving maps:</w:t>
            </w:r>
          </w:p>
          <w:p w:rsidR="005A3298" w:rsidRPr="005A3298" w:rsidRDefault="005A3298" w:rsidP="005A3298">
            <w:pPr>
              <w:pStyle w:val="Brdtext"/>
              <w:rPr>
                <w:rFonts w:asciiTheme="majorHAnsi" w:hAnsiTheme="majorHAnsi" w:cstheme="majorHAnsi"/>
                <w:lang w:val="en-GB"/>
              </w:rPr>
            </w:pPr>
            <w:r w:rsidRPr="005A3298">
              <w:rPr>
                <w:rFonts w:asciiTheme="majorHAnsi" w:hAnsiTheme="majorHAnsi" w:cstheme="majorHAnsi"/>
                <w:lang w:val="en-GB"/>
              </w:rPr>
              <w:t>(a) Not all terrain and obstacles will be included in the database.</w:t>
            </w:r>
          </w:p>
          <w:p w:rsidR="005A3298" w:rsidRPr="005A3298" w:rsidRDefault="005A3298" w:rsidP="005A3298">
            <w:pPr>
              <w:pStyle w:val="Brdtext"/>
              <w:rPr>
                <w:rFonts w:asciiTheme="majorHAnsi" w:hAnsiTheme="majorHAnsi" w:cstheme="majorHAnsi"/>
                <w:lang w:val="en-GB"/>
              </w:rPr>
            </w:pPr>
            <w:r w:rsidRPr="005A3298">
              <w:rPr>
                <w:rFonts w:asciiTheme="majorHAnsi" w:hAnsiTheme="majorHAnsi" w:cstheme="majorHAnsi"/>
                <w:lang w:val="en-GB"/>
              </w:rPr>
              <w:t>(b) In VFR, the proper selection of altitude and efficient visual scanning of the environment remain</w:t>
            </w:r>
            <w:r>
              <w:rPr>
                <w:rFonts w:asciiTheme="majorHAnsi" w:hAnsiTheme="majorHAnsi" w:cstheme="majorHAnsi"/>
                <w:lang w:val="en-GB"/>
              </w:rPr>
              <w:t xml:space="preserve"> </w:t>
            </w:r>
            <w:r w:rsidRPr="005A3298">
              <w:rPr>
                <w:rFonts w:asciiTheme="majorHAnsi" w:hAnsiTheme="majorHAnsi" w:cstheme="majorHAnsi"/>
                <w:lang w:val="en-GB"/>
              </w:rPr>
              <w:t>the primary means of obstacle and terrain avoidance.</w:t>
            </w:r>
          </w:p>
          <w:p w:rsidR="00ED6C7F" w:rsidRPr="005A3298" w:rsidRDefault="005A3298" w:rsidP="005A3298">
            <w:pPr>
              <w:pStyle w:val="Brdtext"/>
              <w:spacing w:after="0"/>
              <w:rPr>
                <w:rFonts w:asciiTheme="majorHAnsi" w:hAnsiTheme="majorHAnsi" w:cstheme="majorHAnsi"/>
                <w:b/>
                <w:lang w:val="en-GB"/>
              </w:rPr>
            </w:pPr>
            <w:r w:rsidRPr="005A3298">
              <w:rPr>
                <w:rFonts w:asciiTheme="majorHAnsi" w:hAnsiTheme="majorHAnsi" w:cstheme="majorHAnsi"/>
                <w:lang w:val="en-GB"/>
              </w:rPr>
              <w:t>(c) A type B EFB software application can only be used for increased situational awareness</w:t>
            </w:r>
            <w:r>
              <w:rPr>
                <w:rFonts w:asciiTheme="majorHAnsi" w:hAnsiTheme="majorHAnsi" w:cstheme="majorHAnsi"/>
                <w:lang w:val="en-GB"/>
              </w:rPr>
              <w:t>.</w:t>
            </w:r>
          </w:p>
          <w:p w:rsidR="00ED6C7F" w:rsidRPr="005A3298" w:rsidRDefault="00ED6C7F" w:rsidP="007F20E5">
            <w:pPr>
              <w:pStyle w:val="Ledtext"/>
              <w:rPr>
                <w:lang w:val="en-GB"/>
              </w:rPr>
            </w:pPr>
          </w:p>
        </w:tc>
        <w:sdt>
          <w:sdtPr>
            <w:alias w:val=" "/>
            <w:id w:val="1816145640"/>
            <w:placeholder>
              <w:docPart w:val="58E6AEE1AE644BE6B4437F864E683A9E"/>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97029397"/>
            <w:placeholder>
              <w:docPart w:val="AEA26416B26543B7BF44F9AE9C7C3F27"/>
            </w:placeholder>
            <w:showingPlcHdr/>
            <w:text/>
          </w:sdtPr>
          <w:sdtEndPr/>
          <w:sdtContent>
            <w:tc>
              <w:tcPr>
                <w:tcW w:w="2268" w:type="dxa"/>
                <w:gridSpan w:val="2"/>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BB7633" w:rsidRPr="00A84BE3" w:rsidTr="0050723B">
        <w:tc>
          <w:tcPr>
            <w:tcW w:w="10065" w:type="dxa"/>
            <w:gridSpan w:val="5"/>
            <w:tcBorders>
              <w:top w:val="single" w:sz="4" w:space="0" w:color="auto"/>
              <w:bottom w:val="single" w:sz="4" w:space="0" w:color="auto"/>
            </w:tcBorders>
          </w:tcPr>
          <w:p w:rsidR="00BB7633" w:rsidRPr="00CB6D1F" w:rsidRDefault="00BB7633" w:rsidP="007F20E5">
            <w:pPr>
              <w:pStyle w:val="Brdtext"/>
              <w:spacing w:after="0"/>
              <w:rPr>
                <w:rFonts w:asciiTheme="majorHAnsi" w:hAnsiTheme="majorHAnsi" w:cstheme="majorHAnsi"/>
                <w:b/>
                <w:lang w:val="en-GB"/>
              </w:rPr>
            </w:pPr>
          </w:p>
          <w:p w:rsidR="00BB7633" w:rsidRPr="00CB6D1F" w:rsidRDefault="00BB7633" w:rsidP="00BB7633">
            <w:pPr>
              <w:pStyle w:val="Rubrik1"/>
              <w:outlineLvl w:val="0"/>
              <w:rPr>
                <w:lang w:val="en-GB"/>
              </w:rPr>
            </w:pPr>
            <w:r w:rsidRPr="00BB7633">
              <w:rPr>
                <w:rFonts w:cstheme="majorHAnsi"/>
                <w:lang w:val="en-GB"/>
              </w:rPr>
              <w:t xml:space="preserve">AMC1 </w:t>
            </w:r>
            <w:proofErr w:type="gramStart"/>
            <w:r w:rsidRPr="00BB7633">
              <w:rPr>
                <w:rFonts w:cstheme="majorHAnsi"/>
                <w:lang w:val="en-GB"/>
              </w:rPr>
              <w:t>SPA.HEMS.</w:t>
            </w:r>
            <w:r w:rsidRPr="00BB7633">
              <w:rPr>
                <w:lang w:val="en-GB"/>
              </w:rPr>
              <w:t>110</w:t>
            </w:r>
            <w:r w:rsidRPr="00CB6D1F">
              <w:rPr>
                <w:lang w:val="en-GB"/>
              </w:rPr>
              <w:t>(</w:t>
            </w:r>
            <w:proofErr w:type="gramEnd"/>
            <w:r>
              <w:rPr>
                <w:lang w:val="en-GB"/>
              </w:rPr>
              <w:t>d</w:t>
            </w:r>
            <w:r w:rsidRPr="00CB6D1F">
              <w:rPr>
                <w:lang w:val="en-GB"/>
              </w:rPr>
              <w:t>)</w:t>
            </w:r>
            <w:r>
              <w:rPr>
                <w:lang w:val="en-GB"/>
              </w:rPr>
              <w:t>(3)</w:t>
            </w:r>
            <w:r w:rsidRPr="00CB6D1F">
              <w:rPr>
                <w:lang w:val="en-GB"/>
              </w:rPr>
              <w:t xml:space="preserve"> Equipment requirements for HEMS operations</w:t>
            </w:r>
          </w:p>
          <w:p w:rsidR="00BB7633" w:rsidRPr="00BB7633" w:rsidRDefault="00BB7633" w:rsidP="00BB7633">
            <w:pPr>
              <w:pStyle w:val="Brdtext"/>
              <w:spacing w:after="0"/>
              <w:rPr>
                <w:rFonts w:asciiTheme="majorHAnsi" w:hAnsiTheme="majorHAnsi" w:cstheme="majorHAnsi"/>
                <w:lang w:val="en-GB"/>
              </w:rPr>
            </w:pPr>
            <w:r w:rsidRPr="00CB6D1F">
              <w:rPr>
                <w:rFonts w:asciiTheme="majorHAnsi" w:hAnsiTheme="majorHAnsi" w:cstheme="majorHAnsi"/>
                <w:lang w:val="en-GB"/>
              </w:rPr>
              <w:t>SHORT EXCURSIONS</w:t>
            </w:r>
            <w:r>
              <w:rPr>
                <w:rFonts w:asciiTheme="majorHAnsi" w:hAnsiTheme="majorHAnsi" w:cstheme="majorHAnsi"/>
                <w:lang w:val="en-GB"/>
              </w:rPr>
              <w:t xml:space="preserve"> ABOVE 13 000 ft WITHOUT OXYGEN</w:t>
            </w:r>
          </w:p>
        </w:tc>
      </w:tr>
      <w:tr w:rsidR="00ED6C7F" w:rsidTr="000861CC">
        <w:tc>
          <w:tcPr>
            <w:tcW w:w="5239" w:type="dxa"/>
            <w:gridSpan w:val="2"/>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gridSpan w:val="2"/>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gridSpan w:val="2"/>
            <w:tcBorders>
              <w:left w:val="single" w:sz="4" w:space="0" w:color="auto"/>
              <w:bottom w:val="single" w:sz="4" w:space="0" w:color="auto"/>
              <w:right w:val="single" w:sz="4" w:space="0" w:color="auto"/>
            </w:tcBorders>
          </w:tcPr>
          <w:p w:rsidR="00ED6C7F" w:rsidRPr="00BB7633" w:rsidRDefault="00BB7633" w:rsidP="007F20E5">
            <w:pPr>
              <w:pStyle w:val="Brdtext"/>
              <w:spacing w:after="0"/>
              <w:rPr>
                <w:rFonts w:asciiTheme="majorHAnsi" w:hAnsiTheme="majorHAnsi" w:cstheme="majorHAnsi"/>
                <w:i/>
                <w:lang w:val="en-GB"/>
              </w:rPr>
            </w:pPr>
            <w:r w:rsidRPr="00BB7633">
              <w:rPr>
                <w:rFonts w:asciiTheme="majorHAnsi" w:hAnsiTheme="majorHAnsi" w:cstheme="majorHAnsi"/>
                <w:i/>
                <w:lang w:val="en-GB"/>
              </w:rPr>
              <w:t xml:space="preserve">Since point d is not applicable in Sweden, this AMC is </w:t>
            </w:r>
            <w:r>
              <w:rPr>
                <w:rFonts w:asciiTheme="majorHAnsi" w:hAnsiTheme="majorHAnsi" w:cstheme="majorHAnsi"/>
                <w:i/>
                <w:lang w:val="en-GB"/>
              </w:rPr>
              <w:t xml:space="preserve">therefore </w:t>
            </w:r>
            <w:r w:rsidRPr="00BB7633">
              <w:rPr>
                <w:rFonts w:asciiTheme="majorHAnsi" w:hAnsiTheme="majorHAnsi" w:cstheme="majorHAnsi"/>
                <w:i/>
                <w:lang w:val="en-GB"/>
              </w:rPr>
              <w:t>not included in checklist</w:t>
            </w:r>
            <w:r>
              <w:rPr>
                <w:rFonts w:asciiTheme="majorHAnsi" w:hAnsiTheme="majorHAnsi" w:cstheme="majorHAnsi"/>
                <w:i/>
                <w:lang w:val="en-GB"/>
              </w:rPr>
              <w:t>, nor is GM1 SPA.HEMS.110(d)(3)</w:t>
            </w:r>
            <w:r w:rsidR="005F64C7">
              <w:rPr>
                <w:rFonts w:asciiTheme="majorHAnsi" w:hAnsiTheme="majorHAnsi" w:cstheme="majorHAnsi"/>
                <w:i/>
                <w:lang w:val="en-GB"/>
              </w:rPr>
              <w:t>, AMC1 SPA.HEMS.110(d)(6)&amp;(d)(7) or AMC1 SPA.HEMS.110(d)(8)</w:t>
            </w:r>
            <w:r w:rsidRPr="00BB7633">
              <w:rPr>
                <w:rFonts w:asciiTheme="majorHAnsi" w:hAnsiTheme="majorHAnsi" w:cstheme="majorHAnsi"/>
                <w:i/>
                <w:lang w:val="en-GB"/>
              </w:rPr>
              <w:t>.</w:t>
            </w:r>
          </w:p>
          <w:p w:rsidR="00ED6C7F" w:rsidRDefault="00ED6C7F" w:rsidP="007F20E5">
            <w:pPr>
              <w:pStyle w:val="Ifyllnadstext"/>
              <w:rPr>
                <w:rFonts w:ascii="Calibri" w:eastAsiaTheme="minorHAnsi" w:hAnsi="Calibri" w:cs="Calibri"/>
                <w:i/>
                <w:color w:val="000000"/>
                <w:sz w:val="18"/>
                <w:szCs w:val="18"/>
                <w:lang w:val="en-GB" w:eastAsia="en-US"/>
              </w:rPr>
            </w:pPr>
            <w:r w:rsidRPr="004E4252">
              <w:rPr>
                <w:rFonts w:ascii="Calibri" w:eastAsiaTheme="minorHAnsi" w:hAnsi="Calibri" w:cs="Calibri"/>
                <w:i/>
                <w:color w:val="000000"/>
                <w:sz w:val="18"/>
                <w:szCs w:val="18"/>
                <w:lang w:val="en-GB" w:eastAsia="en-US"/>
              </w:rPr>
              <w:t>(Ref to rulebook for complete text)</w:t>
            </w:r>
          </w:p>
          <w:p w:rsidR="00ED6C7F" w:rsidRPr="00CB6D1F" w:rsidRDefault="00ED6C7F" w:rsidP="007F20E5">
            <w:pPr>
              <w:pStyle w:val="Brdtext"/>
              <w:spacing w:after="0"/>
              <w:rPr>
                <w:rFonts w:asciiTheme="majorHAnsi" w:hAnsiTheme="majorHAnsi" w:cstheme="majorHAnsi"/>
                <w:b/>
                <w:lang w:val="en-GB"/>
              </w:rPr>
            </w:pPr>
          </w:p>
        </w:tc>
        <w:sdt>
          <w:sdtPr>
            <w:alias w:val=" "/>
            <w:id w:val="-474759219"/>
            <w:placeholder>
              <w:docPart w:val="E5A0ACFB457546D78C643B238C91707A"/>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078903331"/>
            <w:placeholder>
              <w:docPart w:val="E6B0B8130CC94D5A99F80CF7F94CF357"/>
            </w:placeholder>
            <w:showingPlcHdr/>
            <w:text/>
          </w:sdtPr>
          <w:sdtEndPr/>
          <w:sdtContent>
            <w:tc>
              <w:tcPr>
                <w:tcW w:w="2268" w:type="dxa"/>
                <w:gridSpan w:val="2"/>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10065" w:type="dxa"/>
            <w:gridSpan w:val="5"/>
          </w:tcPr>
          <w:p w:rsidR="00ED6C7F" w:rsidRDefault="00ED6C7F" w:rsidP="007F20E5">
            <w:pPr>
              <w:pStyle w:val="Rubrik1"/>
              <w:outlineLvl w:val="0"/>
            </w:pPr>
            <w:r>
              <w:t>SPA</w:t>
            </w:r>
            <w:proofErr w:type="gramStart"/>
            <w:r>
              <w:t>.HEMS</w:t>
            </w:r>
            <w:proofErr w:type="gramEnd"/>
            <w:r>
              <w:t>.115 Communication</w:t>
            </w:r>
          </w:p>
        </w:tc>
      </w:tr>
      <w:tr w:rsidR="00ED6C7F" w:rsidTr="000861CC">
        <w:tc>
          <w:tcPr>
            <w:tcW w:w="5239" w:type="dxa"/>
            <w:gridSpan w:val="2"/>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gridSpan w:val="2"/>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gridSpan w:val="2"/>
            <w:tcBorders>
              <w:left w:val="single" w:sz="4" w:space="0" w:color="auto"/>
              <w:bottom w:val="single" w:sz="4" w:space="0" w:color="auto"/>
              <w:right w:val="single" w:sz="4" w:space="0" w:color="auto"/>
            </w:tcBorders>
          </w:tcPr>
          <w:p w:rsidR="00ED6C7F" w:rsidRPr="004E4252" w:rsidRDefault="00ED6C7F" w:rsidP="007F20E5">
            <w:pPr>
              <w:pStyle w:val="Ifyllnadstext"/>
              <w:rPr>
                <w:rFonts w:ascii="Calibri" w:eastAsiaTheme="minorHAnsi" w:hAnsi="Calibri" w:cs="Calibri"/>
                <w:color w:val="000000"/>
                <w:szCs w:val="22"/>
                <w:lang w:val="en-GB" w:eastAsia="en-US"/>
              </w:rPr>
            </w:pPr>
            <w:r w:rsidRPr="004E4252">
              <w:rPr>
                <w:rFonts w:ascii="Calibri" w:eastAsiaTheme="minorHAnsi" w:hAnsi="Calibri" w:cs="Calibri"/>
                <w:color w:val="000000"/>
                <w:szCs w:val="22"/>
                <w:lang w:val="en-GB" w:eastAsia="en-US"/>
              </w:rPr>
              <w:t>In addition to that required by CAT.IDE.H, helicopters conducting HEMS flights shall have communication equipment capable of conducting two-way communication with the organisation for which the HEMS is being conducted and, where possible, to communicate with ground emergency service personnel.</w:t>
            </w:r>
          </w:p>
        </w:tc>
        <w:sdt>
          <w:sdtPr>
            <w:alias w:val=" "/>
            <w:id w:val="1399938936"/>
            <w:placeholder>
              <w:docPart w:val="064716E5E4EE49CFB9DED3E40F627175"/>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841772357"/>
            <w:placeholder>
              <w:docPart w:val="F70D4009C9B04DD79F295F8B0C649DDC"/>
            </w:placeholder>
            <w:showingPlcHdr/>
            <w:text/>
          </w:sdtPr>
          <w:sdtEndPr/>
          <w:sdtContent>
            <w:tc>
              <w:tcPr>
                <w:tcW w:w="2268" w:type="dxa"/>
                <w:gridSpan w:val="2"/>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RPr="00A84BE3" w:rsidTr="00185838">
        <w:tc>
          <w:tcPr>
            <w:tcW w:w="10065" w:type="dxa"/>
            <w:gridSpan w:val="5"/>
            <w:tcBorders>
              <w:bottom w:val="single" w:sz="4" w:space="0" w:color="auto"/>
            </w:tcBorders>
          </w:tcPr>
          <w:p w:rsidR="00ED6C7F" w:rsidRPr="004E4252" w:rsidRDefault="00ED6C7F" w:rsidP="007F20E5">
            <w:pPr>
              <w:pStyle w:val="Rubrik1"/>
              <w:outlineLvl w:val="0"/>
              <w:rPr>
                <w:lang w:val="en-GB"/>
              </w:rPr>
            </w:pPr>
            <w:r w:rsidRPr="004E4252">
              <w:rPr>
                <w:lang w:val="en-GB"/>
              </w:rPr>
              <w:t>SPA.HEMS.120 HEMS operating minima</w:t>
            </w:r>
          </w:p>
        </w:tc>
      </w:tr>
      <w:tr w:rsidR="00ED6C7F" w:rsidTr="00185838">
        <w:tc>
          <w:tcPr>
            <w:tcW w:w="5239" w:type="dxa"/>
            <w:gridSpan w:val="2"/>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gridSpan w:val="2"/>
            <w:tcBorders>
              <w:top w:val="single" w:sz="4" w:space="0" w:color="auto"/>
              <w:left w:val="single" w:sz="4" w:space="0" w:color="auto"/>
              <w:right w:val="single" w:sz="4" w:space="0" w:color="auto"/>
            </w:tcBorders>
          </w:tcPr>
          <w:p w:rsidR="00ED6C7F" w:rsidRDefault="00ED6C7F" w:rsidP="007F20E5">
            <w:pPr>
              <w:pStyle w:val="Ledtext"/>
            </w:pPr>
            <w:r>
              <w:t>TS notes:</w:t>
            </w:r>
          </w:p>
        </w:tc>
      </w:tr>
      <w:tr w:rsidR="00185838" w:rsidRPr="005F64C7" w:rsidTr="00185838">
        <w:tc>
          <w:tcPr>
            <w:tcW w:w="5239" w:type="dxa"/>
            <w:gridSpan w:val="2"/>
            <w:tcBorders>
              <w:left w:val="single" w:sz="4" w:space="0" w:color="auto"/>
              <w:bottom w:val="single" w:sz="4" w:space="0" w:color="auto"/>
              <w:right w:val="single" w:sz="4" w:space="0" w:color="auto"/>
            </w:tcBorders>
          </w:tcPr>
          <w:p w:rsidR="00185838" w:rsidRPr="005F64C7" w:rsidRDefault="00185838" w:rsidP="00185838">
            <w:pPr>
              <w:pStyle w:val="Ledtext"/>
              <w:rPr>
                <w:rFonts w:ascii="Calibri" w:hAnsi="Calibri" w:cs="Calibri"/>
                <w:sz w:val="22"/>
                <w:szCs w:val="22"/>
                <w:lang w:val="en-GB"/>
              </w:rPr>
            </w:pPr>
            <w:r w:rsidRPr="005F64C7">
              <w:rPr>
                <w:rFonts w:ascii="Calibri" w:hAnsi="Calibri" w:cs="Calibri"/>
                <w:sz w:val="22"/>
                <w:szCs w:val="22"/>
                <w:lang w:val="en-GB"/>
              </w:rPr>
              <w:t>(a</w:t>
            </w:r>
            <w:r>
              <w:rPr>
                <w:rFonts w:ascii="Calibri" w:hAnsi="Calibri" w:cs="Calibri"/>
                <w:sz w:val="22"/>
                <w:szCs w:val="22"/>
                <w:lang w:val="en-GB"/>
              </w:rPr>
              <w:t xml:space="preserve">) </w:t>
            </w:r>
            <w:r w:rsidRPr="005F64C7">
              <w:rPr>
                <w:lang w:val="en-GB"/>
              </w:rPr>
              <w:t xml:space="preserve"> </w:t>
            </w:r>
            <w:r w:rsidRPr="005F64C7">
              <w:rPr>
                <w:rFonts w:ascii="Calibri" w:hAnsi="Calibri" w:cs="Calibri"/>
                <w:sz w:val="22"/>
                <w:szCs w:val="22"/>
                <w:lang w:val="en-GB"/>
              </w:rPr>
              <w:t>HEMS flights operated under VFR shall comply with the HEMS-specific weather minima for the</w:t>
            </w:r>
            <w:r>
              <w:rPr>
                <w:rFonts w:ascii="Calibri" w:hAnsi="Calibri" w:cs="Calibri"/>
                <w:sz w:val="22"/>
                <w:szCs w:val="22"/>
                <w:lang w:val="en-GB"/>
              </w:rPr>
              <w:t xml:space="preserve"> </w:t>
            </w:r>
            <w:r w:rsidRPr="005F64C7">
              <w:rPr>
                <w:rFonts w:ascii="Calibri" w:hAnsi="Calibri" w:cs="Calibri"/>
                <w:sz w:val="22"/>
                <w:szCs w:val="22"/>
                <w:lang w:val="en-GB"/>
              </w:rPr>
              <w:t>dispatch and en-route phase of the HEMS flight.</w:t>
            </w:r>
          </w:p>
        </w:tc>
        <w:sdt>
          <w:sdtPr>
            <w:alias w:val=" "/>
            <w:id w:val="2050797656"/>
            <w:placeholder>
              <w:docPart w:val="44E23F4126DD486CB49C1422F105DC33"/>
            </w:placeholder>
            <w:showingPlcHdr/>
            <w:text/>
          </w:sdtPr>
          <w:sdtEndPr/>
          <w:sdtContent>
            <w:tc>
              <w:tcPr>
                <w:tcW w:w="2558" w:type="dxa"/>
                <w:tcBorders>
                  <w:left w:val="single" w:sz="4" w:space="0" w:color="auto"/>
                  <w:bottom w:val="single" w:sz="4" w:space="0" w:color="auto"/>
                  <w:right w:val="single" w:sz="4" w:space="0" w:color="auto"/>
                </w:tcBorders>
              </w:tcPr>
              <w:p w:rsidR="00185838" w:rsidRDefault="00185838" w:rsidP="00185838">
                <w:pPr>
                  <w:pStyle w:val="Ifyllnadstext"/>
                </w:pPr>
                <w:r w:rsidRPr="001F3B68">
                  <w:rPr>
                    <w:rStyle w:val="Platshllartext"/>
                  </w:rPr>
                  <w:t xml:space="preserve"> </w:t>
                </w:r>
              </w:p>
            </w:tc>
          </w:sdtContent>
        </w:sdt>
        <w:sdt>
          <w:sdtPr>
            <w:alias w:val=" "/>
            <w:id w:val="1535693384"/>
            <w:placeholder>
              <w:docPart w:val="3DD132F9EF3F4DB4B7398E6171B727D5"/>
            </w:placeholder>
            <w:showingPlcHdr/>
            <w:text/>
          </w:sdtPr>
          <w:sdtEndPr/>
          <w:sdtContent>
            <w:tc>
              <w:tcPr>
                <w:tcW w:w="2268" w:type="dxa"/>
                <w:gridSpan w:val="2"/>
                <w:tcBorders>
                  <w:left w:val="single" w:sz="4" w:space="0" w:color="auto"/>
                  <w:bottom w:val="single" w:sz="4" w:space="0" w:color="auto"/>
                  <w:right w:val="single" w:sz="4" w:space="0" w:color="auto"/>
                </w:tcBorders>
              </w:tcPr>
              <w:p w:rsidR="00185838" w:rsidRDefault="00185838" w:rsidP="00185838">
                <w:pPr>
                  <w:pStyle w:val="Ifyllnadstext"/>
                </w:pPr>
                <w:r w:rsidRPr="001F3B68">
                  <w:rPr>
                    <w:rStyle w:val="Platshllartext"/>
                  </w:rPr>
                  <w:t xml:space="preserve"> </w:t>
                </w:r>
              </w:p>
            </w:tc>
          </w:sdtContent>
        </w:sdt>
      </w:tr>
      <w:tr w:rsidR="00185838" w:rsidRPr="005F64C7" w:rsidTr="00185838">
        <w:tc>
          <w:tcPr>
            <w:tcW w:w="5239" w:type="dxa"/>
            <w:gridSpan w:val="2"/>
            <w:tcBorders>
              <w:top w:val="single" w:sz="4" w:space="0" w:color="auto"/>
              <w:left w:val="single" w:sz="4" w:space="0" w:color="auto"/>
              <w:right w:val="single" w:sz="4" w:space="0" w:color="auto"/>
            </w:tcBorders>
          </w:tcPr>
          <w:p w:rsidR="00185838" w:rsidRPr="00CB6D1F" w:rsidRDefault="00185838" w:rsidP="00185838">
            <w:pPr>
              <w:pStyle w:val="Ledtext"/>
              <w:rPr>
                <w:lang w:val="en-GB"/>
              </w:rPr>
            </w:pPr>
          </w:p>
        </w:tc>
        <w:tc>
          <w:tcPr>
            <w:tcW w:w="2558" w:type="dxa"/>
            <w:tcBorders>
              <w:top w:val="single" w:sz="4" w:space="0" w:color="auto"/>
              <w:left w:val="single" w:sz="4" w:space="0" w:color="auto"/>
              <w:right w:val="single" w:sz="4" w:space="0" w:color="auto"/>
            </w:tcBorders>
          </w:tcPr>
          <w:p w:rsidR="00185838" w:rsidRDefault="00185838" w:rsidP="00185838">
            <w:pPr>
              <w:pStyle w:val="Ledtext"/>
            </w:pPr>
            <w:r>
              <w:t>Ref. in manual:</w:t>
            </w:r>
          </w:p>
        </w:tc>
        <w:tc>
          <w:tcPr>
            <w:tcW w:w="2268" w:type="dxa"/>
            <w:gridSpan w:val="2"/>
            <w:tcBorders>
              <w:top w:val="single" w:sz="4" w:space="0" w:color="auto"/>
              <w:left w:val="single" w:sz="4" w:space="0" w:color="auto"/>
              <w:right w:val="single" w:sz="4" w:space="0" w:color="auto"/>
            </w:tcBorders>
          </w:tcPr>
          <w:p w:rsidR="00185838" w:rsidRDefault="00185838" w:rsidP="00185838">
            <w:pPr>
              <w:pStyle w:val="Ledtext"/>
            </w:pPr>
            <w:r>
              <w:t>TS notes:</w:t>
            </w:r>
          </w:p>
        </w:tc>
      </w:tr>
      <w:tr w:rsidR="00ED6C7F" w:rsidTr="00185838">
        <w:tc>
          <w:tcPr>
            <w:tcW w:w="5239" w:type="dxa"/>
            <w:gridSpan w:val="2"/>
            <w:tcBorders>
              <w:left w:val="single" w:sz="4" w:space="0" w:color="auto"/>
              <w:bottom w:val="single" w:sz="4" w:space="0" w:color="auto"/>
              <w:right w:val="single" w:sz="4" w:space="0" w:color="auto"/>
            </w:tcBorders>
          </w:tcPr>
          <w:p w:rsidR="00ED6C7F" w:rsidRPr="005F64C7" w:rsidRDefault="00ED6C7F" w:rsidP="007F20E5">
            <w:pPr>
              <w:pStyle w:val="Ledtext"/>
              <w:rPr>
                <w:rFonts w:ascii="Calibri" w:hAnsi="Calibri" w:cs="Calibri"/>
                <w:lang w:val="en-GB"/>
              </w:rPr>
            </w:pPr>
            <w:r w:rsidRPr="005F64C7">
              <w:rPr>
                <w:rFonts w:ascii="Calibri" w:hAnsi="Calibri" w:cs="Calibri"/>
                <w:sz w:val="22"/>
                <w:lang w:val="en-GB"/>
              </w:rPr>
              <w:t xml:space="preserve">(b) If during the en-route phase the weather conditions fall below the cloud base or visibility minima, </w:t>
            </w:r>
            <w:r w:rsidRPr="005F64C7">
              <w:rPr>
                <w:rFonts w:ascii="Calibri" w:hAnsi="Calibri" w:cs="Calibri"/>
                <w:sz w:val="22"/>
                <w:lang w:val="en-GB"/>
              </w:rPr>
              <w:lastRenderedPageBreak/>
              <w:t>helicopters certified for flights only under VMC shall abandon the flight or return to base. Helicopters equipped and certified for instrument meteorological conditions (IMC) operations may abandon the flight, return to base or convert in all respects to a flight conducted under instrument flight rules (IFR), provided the flight crew are suitably qualified.</w:t>
            </w:r>
          </w:p>
        </w:tc>
        <w:sdt>
          <w:sdtPr>
            <w:alias w:val=" "/>
            <w:id w:val="-979606109"/>
            <w:placeholder>
              <w:docPart w:val="776D7A258AF14DF0AC787315E6514B42"/>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2012832777"/>
            <w:placeholder>
              <w:docPart w:val="36E63EE97AC44140AEEAB78BE1D94EA2"/>
            </w:placeholder>
            <w:showingPlcHdr/>
            <w:text/>
          </w:sdtPr>
          <w:sdtEndPr/>
          <w:sdtContent>
            <w:tc>
              <w:tcPr>
                <w:tcW w:w="2268" w:type="dxa"/>
                <w:gridSpan w:val="2"/>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185838">
        <w:tc>
          <w:tcPr>
            <w:tcW w:w="5239" w:type="dxa"/>
            <w:gridSpan w:val="2"/>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gridSpan w:val="2"/>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gridSpan w:val="2"/>
            <w:tcBorders>
              <w:left w:val="single" w:sz="4" w:space="0" w:color="auto"/>
              <w:bottom w:val="single" w:sz="4" w:space="0" w:color="auto"/>
              <w:right w:val="single" w:sz="4" w:space="0" w:color="auto"/>
            </w:tcBorders>
          </w:tcPr>
          <w:p w:rsidR="00ED6C7F" w:rsidRPr="004E4252" w:rsidRDefault="00ED6C7F" w:rsidP="00185838">
            <w:pPr>
              <w:pStyle w:val="Ifyllnadstext"/>
              <w:rPr>
                <w:rFonts w:ascii="Calibri" w:eastAsiaTheme="minorHAnsi" w:hAnsi="Calibri" w:cs="Calibri"/>
                <w:color w:val="000000"/>
                <w:szCs w:val="22"/>
                <w:lang w:val="en-GB" w:eastAsia="en-US"/>
              </w:rPr>
            </w:pPr>
            <w:r w:rsidRPr="00CB6D1F">
              <w:rPr>
                <w:rFonts w:ascii="Calibri" w:eastAsiaTheme="minorHAnsi" w:hAnsi="Calibri" w:cs="Calibri"/>
                <w:color w:val="000000"/>
                <w:szCs w:val="22"/>
                <w:lang w:val="en-GB" w:eastAsia="en-US"/>
              </w:rPr>
              <w:t>(c) The VFR operating minima shall be as defined by the applicable airspace requirements, except in the following cases where reduced ceiling, visibility and vertical distances from obstacles may be used</w:t>
            </w:r>
            <w:proofErr w:type="gramStart"/>
            <w:r w:rsidRPr="00CB6D1F">
              <w:rPr>
                <w:rFonts w:ascii="Calibri" w:eastAsiaTheme="minorHAnsi" w:hAnsi="Calibri" w:cs="Calibri"/>
                <w:color w:val="000000"/>
                <w:szCs w:val="22"/>
                <w:lang w:val="en-GB" w:eastAsia="en-US"/>
              </w:rPr>
              <w:t>:</w:t>
            </w:r>
            <w:proofErr w:type="gramEnd"/>
            <w:r w:rsidR="00185838">
              <w:rPr>
                <w:rFonts w:ascii="Calibri" w:eastAsiaTheme="minorHAnsi" w:hAnsi="Calibri" w:cs="Calibri"/>
                <w:color w:val="000000"/>
                <w:szCs w:val="22"/>
                <w:lang w:val="en-GB" w:eastAsia="en-US"/>
              </w:rPr>
              <w:br/>
              <w:t>(1) multi-pilot operations;</w:t>
            </w:r>
            <w:r w:rsidR="00185838">
              <w:rPr>
                <w:rFonts w:ascii="Calibri" w:eastAsiaTheme="minorHAnsi" w:hAnsi="Calibri" w:cs="Calibri"/>
                <w:color w:val="000000"/>
                <w:szCs w:val="22"/>
                <w:lang w:val="en-GB" w:eastAsia="en-US"/>
              </w:rPr>
              <w:br/>
            </w:r>
            <w:r w:rsidRPr="00CB6D1F">
              <w:rPr>
                <w:rFonts w:ascii="Calibri" w:eastAsiaTheme="minorHAnsi" w:hAnsi="Calibri" w:cs="Calibri"/>
                <w:color w:val="000000"/>
                <w:szCs w:val="22"/>
                <w:lang w:val="en-GB" w:eastAsia="en-US"/>
              </w:rPr>
              <w:t xml:space="preserve">(2) single-pilot operations with a technical crew member seated in a forward-facing front seat, who is suitably qualified and tasked to mitigate the additional risk. </w:t>
            </w:r>
          </w:p>
        </w:tc>
        <w:sdt>
          <w:sdtPr>
            <w:alias w:val=" "/>
            <w:id w:val="1054123329"/>
            <w:placeholder>
              <w:docPart w:val="51644268687042A8B1CDCCD050C759C9"/>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rPr>
              <w:rFonts w:ascii="Calibri" w:eastAsiaTheme="minorHAnsi" w:hAnsi="Calibri" w:cs="Calibri"/>
              <w:color w:val="000000"/>
              <w:szCs w:val="22"/>
              <w:lang w:val="en-GB" w:eastAsia="en-US"/>
            </w:rPr>
            <w:alias w:val=" "/>
            <w:id w:val="251943705"/>
            <w:placeholder>
              <w:docPart w:val="2BBF54C27776406993B312AE29ADB646"/>
            </w:placeholder>
            <w:showingPlcHdr/>
            <w:text/>
          </w:sdtPr>
          <w:sdtEndPr/>
          <w:sdtContent>
            <w:tc>
              <w:tcPr>
                <w:tcW w:w="2268" w:type="dxa"/>
                <w:gridSpan w:val="2"/>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RPr="00A84BE3" w:rsidTr="000861CC">
        <w:tc>
          <w:tcPr>
            <w:tcW w:w="10065" w:type="dxa"/>
            <w:gridSpan w:val="5"/>
          </w:tcPr>
          <w:p w:rsidR="00ED6C7F" w:rsidRPr="004E4252" w:rsidRDefault="00ED6C7F" w:rsidP="007F20E5">
            <w:pPr>
              <w:pStyle w:val="Rubrik1"/>
              <w:outlineLvl w:val="0"/>
              <w:rPr>
                <w:lang w:val="en-GB"/>
              </w:rPr>
            </w:pPr>
            <w:r w:rsidRPr="004E4252">
              <w:rPr>
                <w:lang w:val="en-GB"/>
              </w:rPr>
              <w:t>GM1 SPA.HEMS.120 HEMS operating minima</w:t>
            </w:r>
          </w:p>
        </w:tc>
      </w:tr>
      <w:tr w:rsidR="00ED6C7F" w:rsidTr="000861CC">
        <w:tc>
          <w:tcPr>
            <w:tcW w:w="10065" w:type="dxa"/>
            <w:gridSpan w:val="5"/>
          </w:tcPr>
          <w:p w:rsidR="00ED6C7F" w:rsidRDefault="00ED6C7F" w:rsidP="007F20E5">
            <w:pPr>
              <w:pStyle w:val="Rubrik2"/>
              <w:outlineLvl w:val="1"/>
            </w:pPr>
            <w:r>
              <w:t>REDUCED VISIBILITY</w:t>
            </w:r>
          </w:p>
        </w:tc>
      </w:tr>
      <w:tr w:rsidR="00ED6C7F" w:rsidTr="000861CC">
        <w:tc>
          <w:tcPr>
            <w:tcW w:w="5239" w:type="dxa"/>
            <w:gridSpan w:val="2"/>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gridSpan w:val="2"/>
            <w:tcBorders>
              <w:top w:val="single" w:sz="4" w:space="0" w:color="auto"/>
              <w:left w:val="single" w:sz="4" w:space="0" w:color="auto"/>
              <w:right w:val="single" w:sz="4" w:space="0" w:color="auto"/>
            </w:tcBorders>
          </w:tcPr>
          <w:p w:rsidR="00ED6C7F" w:rsidRDefault="00ED6C7F" w:rsidP="007F20E5">
            <w:pPr>
              <w:pStyle w:val="Ledtext"/>
            </w:pPr>
            <w:r>
              <w:t>TS notes:</w:t>
            </w:r>
          </w:p>
        </w:tc>
      </w:tr>
      <w:tr w:rsidR="00A34876" w:rsidTr="000861CC">
        <w:tc>
          <w:tcPr>
            <w:tcW w:w="5239" w:type="dxa"/>
            <w:gridSpan w:val="2"/>
            <w:tcBorders>
              <w:left w:val="single" w:sz="4" w:space="0" w:color="auto"/>
              <w:bottom w:val="single" w:sz="4" w:space="0" w:color="auto"/>
              <w:right w:val="single" w:sz="4" w:space="0" w:color="auto"/>
            </w:tcBorders>
          </w:tcPr>
          <w:p w:rsidR="00A34876" w:rsidRPr="005F3053" w:rsidRDefault="00A34876" w:rsidP="007F20E5">
            <w:pPr>
              <w:pStyle w:val="Ifyllnadstext"/>
              <w:rPr>
                <w:rFonts w:ascii="Calibri" w:eastAsiaTheme="minorHAnsi" w:hAnsi="Calibri" w:cs="Calibri"/>
                <w:color w:val="000000"/>
                <w:szCs w:val="22"/>
                <w:lang w:val="en-GB" w:eastAsia="en-US"/>
              </w:rPr>
            </w:pPr>
            <w:r w:rsidRPr="005F3053">
              <w:rPr>
                <w:rFonts w:ascii="Calibri" w:eastAsiaTheme="minorHAnsi" w:hAnsi="Calibri" w:cs="Calibri"/>
                <w:color w:val="000000"/>
                <w:szCs w:val="22"/>
                <w:lang w:val="en-GB" w:eastAsia="en-US"/>
              </w:rPr>
              <w:t>(a) The ability to reduce the visibility for short periods will allow the commander to assess the risk</w:t>
            </w:r>
          </w:p>
          <w:p w:rsidR="00A34876" w:rsidRPr="005F3053" w:rsidRDefault="00A34876" w:rsidP="007F20E5">
            <w:pPr>
              <w:pStyle w:val="Ifyllnadstext"/>
              <w:rPr>
                <w:rFonts w:ascii="Calibri" w:eastAsiaTheme="minorHAnsi" w:hAnsi="Calibri" w:cs="Calibri"/>
                <w:color w:val="000000"/>
                <w:szCs w:val="22"/>
                <w:lang w:val="en-GB" w:eastAsia="en-US"/>
              </w:rPr>
            </w:pPr>
            <w:r w:rsidRPr="005F3053">
              <w:rPr>
                <w:rFonts w:ascii="Calibri" w:eastAsiaTheme="minorHAnsi" w:hAnsi="Calibri" w:cs="Calibri"/>
                <w:color w:val="000000"/>
                <w:szCs w:val="22"/>
                <w:lang w:val="en-GB" w:eastAsia="en-US"/>
              </w:rPr>
              <w:t>of flying temporarily into reduced visibility against the need to provide emergency medical</w:t>
            </w:r>
          </w:p>
          <w:p w:rsidR="00A34876" w:rsidRPr="005F3053" w:rsidRDefault="00A34876" w:rsidP="007F20E5">
            <w:pPr>
              <w:pStyle w:val="Ifyllnadstext"/>
              <w:rPr>
                <w:rFonts w:ascii="Calibri" w:eastAsiaTheme="minorHAnsi" w:hAnsi="Calibri" w:cs="Calibri"/>
                <w:color w:val="000000"/>
                <w:szCs w:val="22"/>
                <w:lang w:val="en-GB" w:eastAsia="en-US"/>
              </w:rPr>
            </w:pPr>
            <w:proofErr w:type="gramStart"/>
            <w:r w:rsidRPr="005F3053">
              <w:rPr>
                <w:rFonts w:ascii="Calibri" w:eastAsiaTheme="minorHAnsi" w:hAnsi="Calibri" w:cs="Calibri"/>
                <w:color w:val="000000"/>
                <w:szCs w:val="22"/>
                <w:lang w:val="en-GB" w:eastAsia="en-US"/>
              </w:rPr>
              <w:t>service</w:t>
            </w:r>
            <w:proofErr w:type="gramEnd"/>
            <w:r w:rsidRPr="005F3053">
              <w:rPr>
                <w:rFonts w:ascii="Calibri" w:eastAsiaTheme="minorHAnsi" w:hAnsi="Calibri" w:cs="Calibri"/>
                <w:color w:val="000000"/>
                <w:szCs w:val="22"/>
                <w:lang w:val="en-GB" w:eastAsia="en-US"/>
              </w:rPr>
              <w:t>, taking into account the advisory speeds included in Table 1. Since every situation is</w:t>
            </w:r>
          </w:p>
          <w:p w:rsidR="00A34876" w:rsidRPr="005F3053" w:rsidRDefault="00A34876" w:rsidP="007F20E5">
            <w:pPr>
              <w:pStyle w:val="Ifyllnadstext"/>
              <w:rPr>
                <w:rFonts w:ascii="Calibri" w:eastAsiaTheme="minorHAnsi" w:hAnsi="Calibri" w:cs="Calibri"/>
                <w:color w:val="000000"/>
                <w:szCs w:val="22"/>
                <w:lang w:val="en-GB" w:eastAsia="en-US"/>
              </w:rPr>
            </w:pPr>
            <w:proofErr w:type="gramStart"/>
            <w:r w:rsidRPr="005F3053">
              <w:rPr>
                <w:rFonts w:ascii="Calibri" w:eastAsiaTheme="minorHAnsi" w:hAnsi="Calibri" w:cs="Calibri"/>
                <w:color w:val="000000"/>
                <w:szCs w:val="22"/>
                <w:lang w:val="en-GB" w:eastAsia="en-US"/>
              </w:rPr>
              <w:t>different</w:t>
            </w:r>
            <w:proofErr w:type="gramEnd"/>
            <w:r w:rsidRPr="005F3053">
              <w:rPr>
                <w:rFonts w:ascii="Calibri" w:eastAsiaTheme="minorHAnsi" w:hAnsi="Calibri" w:cs="Calibri"/>
                <w:color w:val="000000"/>
                <w:szCs w:val="22"/>
                <w:lang w:val="en-GB" w:eastAsia="en-US"/>
              </w:rPr>
              <w:t xml:space="preserve"> it was not felt appropriate to define the short period in terms of absolute figures. It is</w:t>
            </w:r>
          </w:p>
          <w:p w:rsidR="00A34876" w:rsidRPr="005F3053" w:rsidRDefault="00A34876" w:rsidP="007F20E5">
            <w:pPr>
              <w:pStyle w:val="Ifyllnadstext"/>
              <w:rPr>
                <w:rFonts w:ascii="Calibri" w:eastAsiaTheme="minorHAnsi" w:hAnsi="Calibri" w:cs="Calibri"/>
                <w:color w:val="000000"/>
                <w:szCs w:val="22"/>
                <w:lang w:val="en-GB" w:eastAsia="en-US"/>
              </w:rPr>
            </w:pPr>
            <w:r w:rsidRPr="005F3053">
              <w:rPr>
                <w:rFonts w:ascii="Calibri" w:eastAsiaTheme="minorHAnsi" w:hAnsi="Calibri" w:cs="Calibri"/>
                <w:color w:val="000000"/>
                <w:szCs w:val="22"/>
                <w:lang w:val="en-GB" w:eastAsia="en-US"/>
              </w:rPr>
              <w:t>for the commander to assess the aviation risk to third parties, the crew and the aircraft such</w:t>
            </w:r>
          </w:p>
          <w:p w:rsidR="00A34876" w:rsidRPr="004E4252" w:rsidRDefault="00A34876" w:rsidP="007F20E5">
            <w:pPr>
              <w:pStyle w:val="Ifyllnadstext"/>
              <w:rPr>
                <w:rFonts w:ascii="Calibri" w:eastAsiaTheme="minorHAnsi" w:hAnsi="Calibri" w:cs="Calibri"/>
                <w:color w:val="000000"/>
                <w:szCs w:val="22"/>
                <w:lang w:val="en-GB" w:eastAsia="en-US"/>
              </w:rPr>
            </w:pPr>
            <w:proofErr w:type="gramStart"/>
            <w:r w:rsidRPr="005F3053">
              <w:rPr>
                <w:rFonts w:ascii="Calibri" w:eastAsiaTheme="minorHAnsi" w:hAnsi="Calibri" w:cs="Calibri"/>
                <w:color w:val="000000"/>
                <w:szCs w:val="22"/>
                <w:lang w:val="en-GB" w:eastAsia="en-US"/>
              </w:rPr>
              <w:t>that</w:t>
            </w:r>
            <w:proofErr w:type="gramEnd"/>
            <w:r w:rsidRPr="005F3053">
              <w:rPr>
                <w:rFonts w:ascii="Calibri" w:eastAsiaTheme="minorHAnsi" w:hAnsi="Calibri" w:cs="Calibri"/>
                <w:color w:val="000000"/>
                <w:szCs w:val="22"/>
                <w:lang w:val="en-GB" w:eastAsia="en-US"/>
              </w:rPr>
              <w:t xml:space="preserve"> it is proportionate to the task, using the principles of GM1 SPA.HEMS.100(a).</w:t>
            </w:r>
          </w:p>
        </w:tc>
        <w:sdt>
          <w:sdtPr>
            <w:alias w:val=" "/>
            <w:id w:val="-957016337"/>
            <w:placeholder>
              <w:docPart w:val="EFA5044F571D45EFB55F9B728108BF70"/>
            </w:placeholder>
            <w:showingPlcHdr/>
            <w:text/>
          </w:sdtPr>
          <w:sdtEndPr/>
          <w:sdtContent>
            <w:tc>
              <w:tcPr>
                <w:tcW w:w="2558" w:type="dxa"/>
                <w:tcBorders>
                  <w:left w:val="single" w:sz="4" w:space="0" w:color="auto"/>
                  <w:bottom w:val="single" w:sz="4" w:space="0" w:color="auto"/>
                  <w:right w:val="single" w:sz="4" w:space="0" w:color="auto"/>
                </w:tcBorders>
              </w:tcPr>
              <w:p w:rsidR="00A34876" w:rsidRDefault="00A34876" w:rsidP="007F20E5">
                <w:pPr>
                  <w:pStyle w:val="Ifyllnadstext"/>
                </w:pPr>
                <w:r w:rsidRPr="001F3B68">
                  <w:rPr>
                    <w:rStyle w:val="Platshllartext"/>
                  </w:rPr>
                  <w:t xml:space="preserve"> </w:t>
                </w:r>
              </w:p>
            </w:tc>
          </w:sdtContent>
        </w:sdt>
        <w:sdt>
          <w:sdtPr>
            <w:alias w:val=" "/>
            <w:id w:val="236828311"/>
            <w:placeholder>
              <w:docPart w:val="EDEBEAAB200B43499F82A23DFC99E10A"/>
            </w:placeholder>
            <w:showingPlcHdr/>
            <w:text/>
          </w:sdtPr>
          <w:sdtEndPr/>
          <w:sdtContent>
            <w:tc>
              <w:tcPr>
                <w:tcW w:w="2268" w:type="dxa"/>
                <w:gridSpan w:val="2"/>
                <w:tcBorders>
                  <w:left w:val="single" w:sz="4" w:space="0" w:color="auto"/>
                  <w:bottom w:val="single" w:sz="4" w:space="0" w:color="auto"/>
                  <w:right w:val="single" w:sz="4" w:space="0" w:color="auto"/>
                </w:tcBorders>
              </w:tcPr>
              <w:p w:rsidR="00A34876" w:rsidRDefault="00A34876" w:rsidP="007F20E5">
                <w:pPr>
                  <w:pStyle w:val="Ifyllnadstext"/>
                </w:pPr>
                <w:r w:rsidRPr="001F3B68">
                  <w:rPr>
                    <w:rStyle w:val="Platshllartext"/>
                  </w:rPr>
                  <w:t xml:space="preserve"> </w:t>
                </w:r>
              </w:p>
            </w:tc>
          </w:sdtContent>
        </w:sdt>
      </w:tr>
      <w:tr w:rsidR="00ED6C7F" w:rsidTr="00224F04">
        <w:tc>
          <w:tcPr>
            <w:tcW w:w="5239" w:type="dxa"/>
            <w:gridSpan w:val="2"/>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gridSpan w:val="2"/>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224F04">
        <w:tc>
          <w:tcPr>
            <w:tcW w:w="5239" w:type="dxa"/>
            <w:gridSpan w:val="2"/>
            <w:tcBorders>
              <w:left w:val="single" w:sz="4" w:space="0" w:color="auto"/>
              <w:bottom w:val="single" w:sz="4" w:space="0" w:color="auto"/>
              <w:right w:val="single" w:sz="4" w:space="0" w:color="auto"/>
            </w:tcBorders>
          </w:tcPr>
          <w:p w:rsidR="00ED6C7F" w:rsidRPr="004E4252" w:rsidRDefault="00ED6C7F" w:rsidP="007F20E5">
            <w:pPr>
              <w:pStyle w:val="Ifyllnadstext"/>
              <w:rPr>
                <w:rFonts w:ascii="Calibri" w:eastAsiaTheme="minorHAnsi" w:hAnsi="Calibri" w:cs="Calibri"/>
                <w:color w:val="000000"/>
                <w:szCs w:val="22"/>
                <w:lang w:val="en-GB" w:eastAsia="en-US"/>
              </w:rPr>
            </w:pPr>
            <w:r w:rsidRPr="004E4252">
              <w:rPr>
                <w:rFonts w:ascii="Calibri" w:eastAsiaTheme="minorHAnsi" w:hAnsi="Calibri" w:cs="Calibri"/>
                <w:color w:val="000000"/>
                <w:szCs w:val="22"/>
                <w:lang w:val="en-GB" w:eastAsia="en-US"/>
              </w:rPr>
              <w:t>(b) When flight with a visibility of less than 5 km is permitted, the forward visibility should not be less than the distance travelled by the helicopter in 30 seconds so as to allow adequate opportunity to see and avoid obstacles (see table below).</w:t>
            </w:r>
          </w:p>
          <w:p w:rsidR="00ED6C7F" w:rsidRDefault="00ED6C7F" w:rsidP="007F20E5">
            <w:pPr>
              <w:pStyle w:val="Ifyllnadstext"/>
              <w:rPr>
                <w:rFonts w:ascii="Calibri" w:eastAsiaTheme="minorHAnsi" w:hAnsi="Calibri" w:cs="Calibri"/>
                <w:color w:val="000000"/>
                <w:szCs w:val="22"/>
                <w:lang w:eastAsia="en-US"/>
              </w:rPr>
            </w:pPr>
            <w:r>
              <w:rPr>
                <w:noProof/>
              </w:rPr>
              <w:drawing>
                <wp:inline distT="0" distB="0" distL="0" distR="0" wp14:anchorId="4ABF0778" wp14:editId="1D8E6AA0">
                  <wp:extent cx="3009265" cy="631190"/>
                  <wp:effectExtent l="0" t="0" r="63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09265" cy="631190"/>
                          </a:xfrm>
                          <a:prstGeom prst="rect">
                            <a:avLst/>
                          </a:prstGeom>
                        </pic:spPr>
                      </pic:pic>
                    </a:graphicData>
                  </a:graphic>
                </wp:inline>
              </w:drawing>
            </w:r>
          </w:p>
          <w:p w:rsidR="00ED6C7F" w:rsidRPr="00CB744F" w:rsidRDefault="00ED6C7F" w:rsidP="007F20E5">
            <w:pPr>
              <w:pStyle w:val="Ifyllnadstext"/>
              <w:rPr>
                <w:rFonts w:ascii="Calibri" w:eastAsiaTheme="minorHAnsi" w:hAnsi="Calibri" w:cs="Calibri"/>
                <w:color w:val="000000"/>
                <w:szCs w:val="22"/>
                <w:lang w:eastAsia="en-US"/>
              </w:rPr>
            </w:pPr>
          </w:p>
        </w:tc>
        <w:sdt>
          <w:sdtPr>
            <w:alias w:val=" "/>
            <w:id w:val="-1823653796"/>
            <w:placeholder>
              <w:docPart w:val="A52CB0EB88F244B19E570E027C1A47B9"/>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319920370"/>
            <w:placeholder>
              <w:docPart w:val="3F9497AB89004000A8EB34E908C10E86"/>
            </w:placeholder>
            <w:showingPlcHdr/>
            <w:text/>
          </w:sdtPr>
          <w:sdtEndPr/>
          <w:sdtContent>
            <w:tc>
              <w:tcPr>
                <w:tcW w:w="2268" w:type="dxa"/>
                <w:gridSpan w:val="2"/>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224F04" w:rsidTr="00224F04">
        <w:tc>
          <w:tcPr>
            <w:tcW w:w="5239" w:type="dxa"/>
            <w:gridSpan w:val="2"/>
            <w:tcBorders>
              <w:top w:val="single" w:sz="4" w:space="0" w:color="auto"/>
            </w:tcBorders>
          </w:tcPr>
          <w:p w:rsidR="00224F04" w:rsidRPr="004E4252" w:rsidRDefault="00224F04" w:rsidP="007F20E5">
            <w:pPr>
              <w:pStyle w:val="Ifyllnadstext"/>
              <w:rPr>
                <w:rFonts w:ascii="Calibri" w:eastAsiaTheme="minorHAnsi" w:hAnsi="Calibri" w:cs="Calibri"/>
                <w:color w:val="000000"/>
                <w:szCs w:val="22"/>
                <w:lang w:val="en-GB" w:eastAsia="en-US"/>
              </w:rPr>
            </w:pPr>
          </w:p>
        </w:tc>
        <w:tc>
          <w:tcPr>
            <w:tcW w:w="2558" w:type="dxa"/>
            <w:tcBorders>
              <w:top w:val="single" w:sz="4" w:space="0" w:color="auto"/>
            </w:tcBorders>
          </w:tcPr>
          <w:p w:rsidR="00224F04" w:rsidRDefault="00224F04" w:rsidP="007F20E5">
            <w:pPr>
              <w:pStyle w:val="Ifyllnadstext"/>
            </w:pPr>
          </w:p>
        </w:tc>
        <w:tc>
          <w:tcPr>
            <w:tcW w:w="2268" w:type="dxa"/>
            <w:gridSpan w:val="2"/>
            <w:tcBorders>
              <w:top w:val="single" w:sz="4" w:space="0" w:color="auto"/>
            </w:tcBorders>
          </w:tcPr>
          <w:p w:rsidR="00224F04" w:rsidRDefault="00224F04" w:rsidP="007F20E5">
            <w:pPr>
              <w:pStyle w:val="Ifyllnadstext"/>
            </w:pPr>
          </w:p>
        </w:tc>
      </w:tr>
    </w:tbl>
    <w:p w:rsidR="00224F04" w:rsidRDefault="00224F04">
      <w:r>
        <w:br w:type="page"/>
      </w:r>
    </w:p>
    <w:tbl>
      <w:tblPr>
        <w:tblStyle w:val="Tabellrutnt"/>
        <w:tblpPr w:leftFromText="141" w:rightFromText="141" w:vertAnchor="text" w:tblpY="1"/>
        <w:tblOverlap w:val="nev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9"/>
        <w:gridCol w:w="2558"/>
        <w:gridCol w:w="2268"/>
      </w:tblGrid>
      <w:tr w:rsidR="00ED6C7F" w:rsidRPr="00A84BE3" w:rsidTr="00224F04">
        <w:tc>
          <w:tcPr>
            <w:tcW w:w="5239" w:type="dxa"/>
          </w:tcPr>
          <w:p w:rsidR="00ED6C7F" w:rsidRPr="00CB6D1F" w:rsidRDefault="00ED6C7F" w:rsidP="007F20E5">
            <w:pPr>
              <w:pStyle w:val="Ifyllnadstext"/>
              <w:rPr>
                <w:rFonts w:asciiTheme="majorHAnsi" w:eastAsiaTheme="minorHAnsi" w:hAnsiTheme="majorHAnsi" w:cstheme="majorHAnsi"/>
                <w:b/>
                <w:color w:val="000000"/>
                <w:szCs w:val="22"/>
                <w:lang w:val="en-GB" w:eastAsia="en-US"/>
              </w:rPr>
            </w:pPr>
            <w:r w:rsidRPr="00CB6D1F">
              <w:rPr>
                <w:rFonts w:asciiTheme="majorHAnsi" w:eastAsiaTheme="minorHAnsi" w:hAnsiTheme="majorHAnsi" w:cstheme="majorHAnsi"/>
                <w:b/>
                <w:color w:val="000000"/>
                <w:szCs w:val="22"/>
                <w:lang w:val="en-GB" w:eastAsia="en-US"/>
              </w:rPr>
              <w:lastRenderedPageBreak/>
              <w:t>GM2 SPA.HEMS.120 HEMS operating minima</w:t>
            </w:r>
          </w:p>
        </w:tc>
        <w:tc>
          <w:tcPr>
            <w:tcW w:w="2558" w:type="dxa"/>
          </w:tcPr>
          <w:p w:rsidR="00ED6C7F" w:rsidRPr="00CB6D1F" w:rsidRDefault="00ED6C7F" w:rsidP="007F20E5">
            <w:pPr>
              <w:pStyle w:val="Ifyllnadstext"/>
              <w:rPr>
                <w:lang w:val="en-GB"/>
              </w:rPr>
            </w:pPr>
          </w:p>
        </w:tc>
        <w:tc>
          <w:tcPr>
            <w:tcW w:w="2268" w:type="dxa"/>
          </w:tcPr>
          <w:p w:rsidR="00ED6C7F" w:rsidRPr="00CB6D1F" w:rsidRDefault="00ED6C7F" w:rsidP="007F20E5">
            <w:pPr>
              <w:pStyle w:val="Ifyllnadstext"/>
              <w:rPr>
                <w:lang w:val="en-GB"/>
              </w:rPr>
            </w:pPr>
          </w:p>
        </w:tc>
      </w:tr>
      <w:tr w:rsidR="00ED6C7F" w:rsidTr="000861CC">
        <w:tc>
          <w:tcPr>
            <w:tcW w:w="5239" w:type="dxa"/>
            <w:tcBorders>
              <w:bottom w:val="single" w:sz="4" w:space="0" w:color="auto"/>
            </w:tcBorders>
          </w:tcPr>
          <w:p w:rsidR="00ED6C7F" w:rsidRPr="00CB6D1F" w:rsidRDefault="00ED6C7F" w:rsidP="007F20E5">
            <w:pPr>
              <w:pStyle w:val="Ifyllnadstext"/>
              <w:rPr>
                <w:rFonts w:asciiTheme="majorHAnsi" w:eastAsiaTheme="minorHAnsi" w:hAnsiTheme="majorHAnsi" w:cstheme="majorHAnsi"/>
                <w:color w:val="000000"/>
                <w:szCs w:val="22"/>
                <w:lang w:val="en-GB" w:eastAsia="en-US"/>
              </w:rPr>
            </w:pPr>
            <w:r>
              <w:t>HEMS TRAINING MINIMA</w:t>
            </w:r>
          </w:p>
        </w:tc>
        <w:tc>
          <w:tcPr>
            <w:tcW w:w="2558" w:type="dxa"/>
            <w:tcBorders>
              <w:left w:val="nil"/>
              <w:bottom w:val="single" w:sz="4" w:space="0" w:color="auto"/>
            </w:tcBorders>
          </w:tcPr>
          <w:p w:rsidR="00ED6C7F" w:rsidRDefault="00ED6C7F" w:rsidP="007F20E5">
            <w:pPr>
              <w:pStyle w:val="Ifyllnadstext"/>
            </w:pPr>
          </w:p>
        </w:tc>
        <w:tc>
          <w:tcPr>
            <w:tcW w:w="2268" w:type="dxa"/>
            <w:tcBorders>
              <w:bottom w:val="single" w:sz="4" w:space="0" w:color="auto"/>
            </w:tcBorders>
          </w:tcPr>
          <w:p w:rsidR="00ED6C7F" w:rsidRDefault="00ED6C7F" w:rsidP="007F20E5">
            <w:pPr>
              <w:pStyle w:val="Ifyllnadstext"/>
            </w:pPr>
          </w:p>
        </w:tc>
      </w:tr>
      <w:tr w:rsidR="00ED6C7F" w:rsidTr="000861CC">
        <w:trPr>
          <w:trHeight w:val="209"/>
        </w:trPr>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rPr>
          <w:trHeight w:val="1098"/>
        </w:trPr>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lang w:val="en-GB"/>
              </w:rPr>
            </w:pPr>
            <w:r w:rsidRPr="00CB6D1F">
              <w:rPr>
                <w:rFonts w:ascii="Calibri" w:hAnsi="Calibri" w:cs="Calibri"/>
                <w:lang w:val="en-GB"/>
              </w:rPr>
              <w:t>When conducting a HEMS training flight, the HEMS operating minima are applicable.</w:t>
            </w:r>
          </w:p>
        </w:tc>
        <w:sdt>
          <w:sdtPr>
            <w:alias w:val=" "/>
            <w:id w:val="1455449801"/>
            <w:placeholder>
              <w:docPart w:val="ACFBDE80B21F49F69741EE2D432867A9"/>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968107913"/>
            <w:placeholder>
              <w:docPart w:val="B753032B761145F687E0CDA99F287CC1"/>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CB6D1F" w:rsidRPr="00A84BE3" w:rsidTr="000861CC">
        <w:tc>
          <w:tcPr>
            <w:tcW w:w="10065" w:type="dxa"/>
            <w:gridSpan w:val="3"/>
            <w:tcBorders>
              <w:top w:val="single" w:sz="4" w:space="0" w:color="auto"/>
            </w:tcBorders>
          </w:tcPr>
          <w:p w:rsidR="00CB6D1F" w:rsidRPr="00CB6D1F" w:rsidRDefault="00CB6D1F" w:rsidP="007F20E5">
            <w:pPr>
              <w:pStyle w:val="Ifyllnadstext"/>
              <w:rPr>
                <w:rFonts w:asciiTheme="majorHAnsi" w:hAnsiTheme="majorHAnsi" w:cstheme="majorHAnsi"/>
                <w:b/>
                <w:lang w:val="en-GB"/>
              </w:rPr>
            </w:pPr>
          </w:p>
          <w:p w:rsidR="00CB6D1F" w:rsidRPr="00CB6D1F" w:rsidRDefault="00CB6D1F" w:rsidP="007F20E5">
            <w:pPr>
              <w:pStyle w:val="Ifyllnadstext"/>
              <w:rPr>
                <w:rFonts w:asciiTheme="majorHAnsi" w:hAnsiTheme="majorHAnsi" w:cstheme="majorHAnsi"/>
                <w:sz w:val="14"/>
                <w:lang w:val="en-GB"/>
              </w:rPr>
            </w:pPr>
            <w:r w:rsidRPr="00CB6D1F">
              <w:rPr>
                <w:rFonts w:asciiTheme="majorHAnsi" w:hAnsiTheme="majorHAnsi" w:cstheme="majorHAnsi"/>
                <w:b/>
                <w:lang w:val="en-GB"/>
              </w:rPr>
              <w:t>AMC1 SPA.HEMS.120(a) HEMS operating minima</w:t>
            </w:r>
          </w:p>
        </w:tc>
      </w:tr>
      <w:tr w:rsidR="00CB6D1F" w:rsidRPr="00A84BE3" w:rsidTr="000861CC">
        <w:tc>
          <w:tcPr>
            <w:tcW w:w="10065" w:type="dxa"/>
            <w:gridSpan w:val="3"/>
            <w:tcBorders>
              <w:bottom w:val="single" w:sz="4" w:space="0" w:color="auto"/>
            </w:tcBorders>
          </w:tcPr>
          <w:p w:rsidR="00CB6D1F" w:rsidRPr="00CB6D1F" w:rsidRDefault="00CB6D1F" w:rsidP="007F20E5">
            <w:pPr>
              <w:pStyle w:val="Ifyllnadstext"/>
              <w:rPr>
                <w:rFonts w:asciiTheme="majorHAnsi" w:hAnsiTheme="majorHAnsi" w:cstheme="majorHAnsi"/>
                <w:sz w:val="14"/>
                <w:lang w:val="en-GB"/>
              </w:rPr>
            </w:pPr>
            <w:r w:rsidRPr="00CB6D1F">
              <w:rPr>
                <w:rFonts w:asciiTheme="majorHAnsi" w:hAnsiTheme="majorHAnsi" w:cstheme="majorHAnsi"/>
                <w:lang w:val="en-GB"/>
              </w:rPr>
              <w:t>HEMS VFR MINIMA: CEILING, CLOUD BASE AND VISIBILITY</w:t>
            </w:r>
          </w:p>
        </w:tc>
      </w:tr>
      <w:tr w:rsidR="00ED6C7F" w:rsidTr="000861CC">
        <w:trPr>
          <w:trHeight w:val="193"/>
        </w:trPr>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rPr>
          <w:trHeight w:val="4873"/>
        </w:trPr>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lang w:val="en-GB"/>
              </w:rPr>
            </w:pPr>
            <w:r w:rsidRPr="00CB6D1F">
              <w:rPr>
                <w:rFonts w:ascii="Calibri" w:hAnsi="Calibri" w:cs="Calibri"/>
                <w:lang w:val="en-GB"/>
              </w:rPr>
              <w:t>(a) The operator should define minimum ceiling, cloud base and visibility no lower than those defined in Table 1.</w:t>
            </w:r>
            <w:r w:rsidRPr="00CB6D1F">
              <w:rPr>
                <w:noProof/>
                <w:lang w:val="en-GB"/>
              </w:rPr>
              <w:t xml:space="preserve"> </w:t>
            </w:r>
            <w:r>
              <w:rPr>
                <w:noProof/>
              </w:rPr>
              <w:drawing>
                <wp:inline distT="0" distB="0" distL="0" distR="0" wp14:anchorId="760CD684" wp14:editId="658E8242">
                  <wp:extent cx="3189605" cy="225425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89605" cy="2254250"/>
                          </a:xfrm>
                          <a:prstGeom prst="rect">
                            <a:avLst/>
                          </a:prstGeom>
                        </pic:spPr>
                      </pic:pic>
                    </a:graphicData>
                  </a:graphic>
                </wp:inline>
              </w:drawing>
            </w:r>
          </w:p>
        </w:tc>
        <w:sdt>
          <w:sdtPr>
            <w:alias w:val=" "/>
            <w:id w:val="-373463798"/>
            <w:placeholder>
              <w:docPart w:val="1ADF9F73B7324C3C96A73801A0DC7230"/>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558063178"/>
            <w:placeholder>
              <w:docPart w:val="5DE829EC79FB49E0A557D19A2E539DAE"/>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CB6D1F" w:rsidRPr="00A84BE3" w:rsidTr="000861CC">
        <w:tc>
          <w:tcPr>
            <w:tcW w:w="10065" w:type="dxa"/>
            <w:gridSpan w:val="3"/>
            <w:tcBorders>
              <w:top w:val="single" w:sz="4" w:space="0" w:color="auto"/>
              <w:bottom w:val="single" w:sz="4" w:space="0" w:color="auto"/>
            </w:tcBorders>
          </w:tcPr>
          <w:p w:rsidR="00CB6D1F" w:rsidRPr="00CB6D1F" w:rsidRDefault="00CB6D1F" w:rsidP="007F20E5">
            <w:pPr>
              <w:pStyle w:val="Ifyllnadstext"/>
              <w:rPr>
                <w:rFonts w:asciiTheme="majorHAnsi" w:hAnsiTheme="majorHAnsi" w:cstheme="majorHAnsi"/>
                <w:lang w:val="en-GB"/>
              </w:rPr>
            </w:pPr>
          </w:p>
          <w:p w:rsidR="00CB6D1F" w:rsidRPr="00CB6D1F" w:rsidRDefault="00CB6D1F" w:rsidP="007F20E5">
            <w:pPr>
              <w:pStyle w:val="Ifyllnadstext"/>
              <w:rPr>
                <w:rFonts w:asciiTheme="majorHAnsi" w:hAnsiTheme="majorHAnsi" w:cstheme="majorHAnsi"/>
                <w:sz w:val="14"/>
                <w:lang w:val="en-GB"/>
              </w:rPr>
            </w:pPr>
            <w:r w:rsidRPr="00CB6D1F">
              <w:rPr>
                <w:rFonts w:asciiTheme="majorHAnsi" w:hAnsiTheme="majorHAnsi" w:cstheme="majorHAnsi"/>
                <w:lang w:val="en-GB"/>
              </w:rPr>
              <w:t>REDUCED VFR MINIMA TO BE USED WHEN INSTRUCTED TO ‘PROCEED VFR’</w:t>
            </w:r>
          </w:p>
        </w:tc>
      </w:tr>
      <w:tr w:rsidR="00ED6C7F" w:rsidTr="000861CC">
        <w:trPr>
          <w:trHeight w:val="251"/>
        </w:trPr>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rPr>
          <w:trHeight w:val="251"/>
        </w:trPr>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lang w:val="en-GB"/>
              </w:rPr>
            </w:pPr>
            <w:r w:rsidRPr="00CB6D1F">
              <w:rPr>
                <w:lang w:val="en-GB"/>
              </w:rPr>
              <w:t>(b) The operator may define lower HEMS operating minima than those defined in Table 1 above, when an IFR departure or approach chart instructs the pilot to ‘proceed VFR’ prior to an IFR departure or following an IFR approach procedure, both for day and night. If the corresponding HEMS operating minima for the VFR segment of this flight are lower than those defined in Table 1, they should not be lower than those defined in Tables 2 and 3 below. The applicable minima should be published in the operations manual.</w:t>
            </w:r>
          </w:p>
          <w:p w:rsidR="00ED6C7F" w:rsidRPr="00CB6D1F" w:rsidRDefault="00ED6C7F" w:rsidP="007F20E5">
            <w:pPr>
              <w:pStyle w:val="Ifyllnadstext"/>
              <w:rPr>
                <w:lang w:val="en-GB"/>
              </w:rPr>
            </w:pPr>
          </w:p>
          <w:p w:rsidR="00ED6C7F" w:rsidRDefault="00ED6C7F" w:rsidP="007F20E5">
            <w:pPr>
              <w:pStyle w:val="Ifyllnadstext"/>
            </w:pPr>
            <w:r>
              <w:rPr>
                <w:noProof/>
              </w:rPr>
              <w:lastRenderedPageBreak/>
              <w:drawing>
                <wp:inline distT="0" distB="0" distL="0" distR="0" wp14:anchorId="1591647A" wp14:editId="05C85BB7">
                  <wp:extent cx="3189605" cy="1558925"/>
                  <wp:effectExtent l="0" t="0" r="0" b="3175"/>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89605" cy="1558925"/>
                          </a:xfrm>
                          <a:prstGeom prst="rect">
                            <a:avLst/>
                          </a:prstGeom>
                        </pic:spPr>
                      </pic:pic>
                    </a:graphicData>
                  </a:graphic>
                </wp:inline>
              </w:drawing>
            </w:r>
          </w:p>
          <w:p w:rsidR="00ED6C7F" w:rsidRPr="00B761A3" w:rsidRDefault="00ED6C7F" w:rsidP="007F20E5">
            <w:pPr>
              <w:pStyle w:val="Ifyllnadstext"/>
              <w:rPr>
                <w:rFonts w:ascii="Calibri" w:hAnsi="Calibri" w:cs="Calibri"/>
              </w:rPr>
            </w:pPr>
            <w:r>
              <w:rPr>
                <w:noProof/>
              </w:rPr>
              <w:drawing>
                <wp:inline distT="0" distB="0" distL="0" distR="0" wp14:anchorId="72732237" wp14:editId="45F494A9">
                  <wp:extent cx="3189605" cy="1419860"/>
                  <wp:effectExtent l="0" t="0" r="0" b="889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89605" cy="1419860"/>
                          </a:xfrm>
                          <a:prstGeom prst="rect">
                            <a:avLst/>
                          </a:prstGeom>
                        </pic:spPr>
                      </pic:pic>
                    </a:graphicData>
                  </a:graphic>
                </wp:inline>
              </w:drawing>
            </w:r>
          </w:p>
        </w:tc>
        <w:sdt>
          <w:sdtPr>
            <w:alias w:val=" "/>
            <w:id w:val="1963760515"/>
            <w:placeholder>
              <w:docPart w:val="ED1F56C496DF4499BDC2DD889F58CE85"/>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573009261"/>
            <w:placeholder>
              <w:docPart w:val="605EC38567CC4B4DB00106360CA8E432"/>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CB6D1F" w:rsidRPr="00A84BE3" w:rsidTr="000861CC">
        <w:tc>
          <w:tcPr>
            <w:tcW w:w="10065" w:type="dxa"/>
            <w:gridSpan w:val="3"/>
            <w:tcBorders>
              <w:top w:val="single" w:sz="4" w:space="0" w:color="auto"/>
              <w:bottom w:val="single" w:sz="4" w:space="0" w:color="auto"/>
            </w:tcBorders>
          </w:tcPr>
          <w:p w:rsidR="00CB6D1F" w:rsidRPr="00CB6D1F" w:rsidRDefault="00CB6D1F" w:rsidP="007F20E5">
            <w:pPr>
              <w:pStyle w:val="Ifyllnadstext"/>
              <w:rPr>
                <w:rFonts w:asciiTheme="majorHAnsi" w:hAnsiTheme="majorHAnsi" w:cstheme="majorHAnsi"/>
                <w:lang w:val="en-GB"/>
              </w:rPr>
            </w:pPr>
          </w:p>
          <w:p w:rsidR="00CB6D1F" w:rsidRPr="00CB6D1F" w:rsidRDefault="00CB6D1F" w:rsidP="007F20E5">
            <w:pPr>
              <w:pStyle w:val="Ifyllnadstext"/>
              <w:rPr>
                <w:rFonts w:asciiTheme="majorHAnsi" w:hAnsiTheme="majorHAnsi" w:cstheme="majorHAnsi"/>
                <w:sz w:val="14"/>
                <w:lang w:val="en-GB"/>
              </w:rPr>
            </w:pPr>
            <w:r w:rsidRPr="00CB6D1F">
              <w:rPr>
                <w:rFonts w:asciiTheme="majorHAnsi" w:hAnsiTheme="majorHAnsi" w:cstheme="majorHAnsi"/>
                <w:lang w:val="en-GB"/>
              </w:rPr>
              <w:t>HEMS VFR OPERATING MINIMA: VERTICAL DISTANCE TO OBSTACLES</w:t>
            </w:r>
          </w:p>
        </w:tc>
      </w:tr>
      <w:tr w:rsidR="00ED6C7F" w:rsidTr="000861CC">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lang w:val="en-GB"/>
              </w:rPr>
            </w:pPr>
            <w:r w:rsidRPr="00CB6D1F">
              <w:rPr>
                <w:rFonts w:ascii="Calibri" w:hAnsi="Calibri" w:cs="Calibri"/>
                <w:lang w:val="en-GB"/>
              </w:rPr>
              <w:t>(c) When operating VFR in HEMS below minimum flight altitudes prescribed by the rules of the air or with visibility lower than prescribed in the rules of the air, the operator should define in the operations manual: (1) the minimum safe cruising height(s) for the area(s) overflown, the minimum distance to obstacles and, when necessary, the appropriate maximum helicopter speed(s); (2) the minimum safe height (safety height) over relevant obstacles in the flight path during the cruise phase for VFR operations, which should not be less than 200 ft during the day and 500 ft during the night.</w:t>
            </w:r>
          </w:p>
        </w:tc>
        <w:sdt>
          <w:sdtPr>
            <w:alias w:val=" "/>
            <w:id w:val="-1219898372"/>
            <w:placeholder>
              <w:docPart w:val="5911D14623A140B78F506BA15EFD8ED0"/>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201290227"/>
            <w:placeholder>
              <w:docPart w:val="A65A0ECC46D44823AE0FF2EC98A8296E"/>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CB6D1F" w:rsidRPr="00A84BE3" w:rsidTr="000861CC">
        <w:tc>
          <w:tcPr>
            <w:tcW w:w="10065" w:type="dxa"/>
            <w:gridSpan w:val="3"/>
            <w:tcBorders>
              <w:top w:val="single" w:sz="4" w:space="0" w:color="auto"/>
            </w:tcBorders>
          </w:tcPr>
          <w:tbl>
            <w:tblPr>
              <w:tblStyle w:val="Tabellrutnt"/>
              <w:tblpPr w:leftFromText="141" w:rightFromText="141" w:vertAnchor="text" w:tblpY="1"/>
              <w:tblOverlap w:val="nev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9"/>
              <w:gridCol w:w="2558"/>
              <w:gridCol w:w="2268"/>
            </w:tblGrid>
            <w:tr w:rsidR="00224F04" w:rsidRPr="00A84BE3" w:rsidTr="00717C7C">
              <w:tc>
                <w:tcPr>
                  <w:tcW w:w="10065" w:type="dxa"/>
                  <w:gridSpan w:val="3"/>
                  <w:tcBorders>
                    <w:top w:val="single" w:sz="4" w:space="0" w:color="auto"/>
                  </w:tcBorders>
                </w:tcPr>
                <w:p w:rsidR="00224F04" w:rsidRPr="00CB6D1F" w:rsidRDefault="00224F04" w:rsidP="00224F04">
                  <w:pPr>
                    <w:pStyle w:val="Ifyllnadstext"/>
                    <w:rPr>
                      <w:rFonts w:asciiTheme="majorHAnsi" w:hAnsiTheme="majorHAnsi" w:cstheme="majorHAnsi"/>
                      <w:b/>
                      <w:lang w:val="en-GB"/>
                    </w:rPr>
                  </w:pPr>
                </w:p>
                <w:p w:rsidR="00224F04" w:rsidRPr="00CB6D1F" w:rsidRDefault="00224F04" w:rsidP="00224F04">
                  <w:pPr>
                    <w:pStyle w:val="Ifyllnadstext"/>
                    <w:rPr>
                      <w:rFonts w:asciiTheme="majorHAnsi" w:hAnsiTheme="majorHAnsi" w:cstheme="majorHAnsi"/>
                      <w:sz w:val="14"/>
                      <w:lang w:val="en-GB"/>
                    </w:rPr>
                  </w:pPr>
                  <w:r>
                    <w:rPr>
                      <w:rFonts w:asciiTheme="majorHAnsi" w:hAnsiTheme="majorHAnsi" w:cstheme="majorHAnsi"/>
                      <w:b/>
                      <w:lang w:val="en-GB"/>
                    </w:rPr>
                    <w:t>G</w:t>
                  </w:r>
                  <w:r w:rsidRPr="00CB6D1F">
                    <w:rPr>
                      <w:rFonts w:asciiTheme="majorHAnsi" w:hAnsiTheme="majorHAnsi" w:cstheme="majorHAnsi"/>
                      <w:b/>
                      <w:lang w:val="en-GB"/>
                    </w:rPr>
                    <w:t>M</w:t>
                  </w:r>
                  <w:r>
                    <w:rPr>
                      <w:rFonts w:asciiTheme="majorHAnsi" w:hAnsiTheme="majorHAnsi" w:cstheme="majorHAnsi"/>
                      <w:b/>
                      <w:lang w:val="en-GB"/>
                    </w:rPr>
                    <w:t>1 SPA.HEMS.120(a</w:t>
                  </w:r>
                  <w:r w:rsidRPr="00CB6D1F">
                    <w:rPr>
                      <w:rFonts w:asciiTheme="majorHAnsi" w:hAnsiTheme="majorHAnsi" w:cstheme="majorHAnsi"/>
                      <w:b/>
                      <w:lang w:val="en-GB"/>
                    </w:rPr>
                    <w:t>) HEMS operating minima</w:t>
                  </w:r>
                </w:p>
              </w:tc>
            </w:tr>
            <w:tr w:rsidR="00224F04" w:rsidRPr="00CB6D1F" w:rsidTr="00717C7C">
              <w:tc>
                <w:tcPr>
                  <w:tcW w:w="10065" w:type="dxa"/>
                  <w:gridSpan w:val="3"/>
                  <w:tcBorders>
                    <w:bottom w:val="single" w:sz="4" w:space="0" w:color="auto"/>
                  </w:tcBorders>
                </w:tcPr>
                <w:p w:rsidR="00224F04" w:rsidRPr="00CB6D1F" w:rsidRDefault="00224F04" w:rsidP="00224F04">
                  <w:pPr>
                    <w:pStyle w:val="Ifyllnadstext"/>
                    <w:rPr>
                      <w:rFonts w:asciiTheme="majorHAnsi" w:hAnsiTheme="majorHAnsi" w:cstheme="majorHAnsi"/>
                      <w:sz w:val="14"/>
                      <w:lang w:val="en-GB"/>
                    </w:rPr>
                  </w:pPr>
                  <w:r w:rsidRPr="00224F04">
                    <w:rPr>
                      <w:rFonts w:asciiTheme="majorHAnsi" w:hAnsiTheme="majorHAnsi" w:cstheme="majorHAnsi"/>
                      <w:lang w:val="en-GB"/>
                    </w:rPr>
                    <w:t>HEMS VFR OPERATING MINIMA: MISCELLANEOUS</w:t>
                  </w:r>
                </w:p>
              </w:tc>
            </w:tr>
            <w:tr w:rsidR="00224F04" w:rsidTr="00717C7C">
              <w:tc>
                <w:tcPr>
                  <w:tcW w:w="5239" w:type="dxa"/>
                  <w:tcBorders>
                    <w:top w:val="single" w:sz="4" w:space="0" w:color="auto"/>
                    <w:left w:val="single" w:sz="4" w:space="0" w:color="auto"/>
                    <w:right w:val="single" w:sz="4" w:space="0" w:color="auto"/>
                  </w:tcBorders>
                </w:tcPr>
                <w:p w:rsidR="00224F04" w:rsidRPr="00CB6D1F" w:rsidRDefault="00224F04" w:rsidP="00224F04">
                  <w:pPr>
                    <w:pStyle w:val="Ledtext"/>
                    <w:rPr>
                      <w:lang w:val="en-GB"/>
                    </w:rPr>
                  </w:pPr>
                </w:p>
              </w:tc>
              <w:tc>
                <w:tcPr>
                  <w:tcW w:w="2558" w:type="dxa"/>
                  <w:tcBorders>
                    <w:top w:val="single" w:sz="4" w:space="0" w:color="auto"/>
                    <w:left w:val="single" w:sz="4" w:space="0" w:color="auto"/>
                    <w:right w:val="single" w:sz="4" w:space="0" w:color="auto"/>
                  </w:tcBorders>
                </w:tcPr>
                <w:p w:rsidR="00224F04" w:rsidRDefault="00224F04" w:rsidP="00224F04">
                  <w:pPr>
                    <w:pStyle w:val="Ledtext"/>
                  </w:pPr>
                  <w:r>
                    <w:t>Ref. in manual:</w:t>
                  </w:r>
                </w:p>
              </w:tc>
              <w:tc>
                <w:tcPr>
                  <w:tcW w:w="2268" w:type="dxa"/>
                  <w:tcBorders>
                    <w:top w:val="single" w:sz="4" w:space="0" w:color="auto"/>
                    <w:left w:val="single" w:sz="4" w:space="0" w:color="auto"/>
                    <w:right w:val="single" w:sz="4" w:space="0" w:color="auto"/>
                  </w:tcBorders>
                </w:tcPr>
                <w:p w:rsidR="00224F04" w:rsidRDefault="00224F04" w:rsidP="00224F04">
                  <w:pPr>
                    <w:pStyle w:val="Ledtext"/>
                  </w:pPr>
                  <w:r>
                    <w:t>TS notes:</w:t>
                  </w:r>
                </w:p>
              </w:tc>
            </w:tr>
            <w:tr w:rsidR="00224F04" w:rsidRPr="00A84BE3" w:rsidTr="00717C7C">
              <w:tc>
                <w:tcPr>
                  <w:tcW w:w="5239" w:type="dxa"/>
                  <w:tcBorders>
                    <w:left w:val="single" w:sz="4" w:space="0" w:color="auto"/>
                    <w:bottom w:val="single" w:sz="4" w:space="0" w:color="auto"/>
                    <w:right w:val="single" w:sz="4" w:space="0" w:color="auto"/>
                  </w:tcBorders>
                </w:tcPr>
                <w:p w:rsidR="00224F04" w:rsidRPr="00CB6D1F" w:rsidRDefault="00224F04" w:rsidP="00224F04">
                  <w:pPr>
                    <w:pStyle w:val="Ifyllnadstext"/>
                    <w:rPr>
                      <w:rFonts w:ascii="Calibri" w:hAnsi="Calibri" w:cs="Calibri"/>
                      <w:lang w:val="en-GB"/>
                    </w:rPr>
                  </w:pPr>
                  <w:r w:rsidRPr="00224F04">
                    <w:rPr>
                      <w:rFonts w:ascii="Calibri" w:hAnsi="Calibri" w:cs="Calibri"/>
                      <w:lang w:val="en-GB"/>
                    </w:rPr>
                    <w:t>Requirements in the rules of the air to remain out of clouds or in sight of the surface are unaffected</w:t>
                  </w:r>
                  <w:r>
                    <w:rPr>
                      <w:rFonts w:ascii="Calibri" w:hAnsi="Calibri" w:cs="Calibri"/>
                      <w:lang w:val="en-GB"/>
                    </w:rPr>
                    <w:t xml:space="preserve"> </w:t>
                  </w:r>
                  <w:r w:rsidRPr="00224F04">
                    <w:rPr>
                      <w:rFonts w:ascii="Calibri" w:hAnsi="Calibri" w:cs="Calibri"/>
                      <w:lang w:val="en-GB"/>
                    </w:rPr>
                    <w:t>by the HEMS VFR operating minima. Minimum horizontal distances to obstacles are also unchanged</w:t>
                  </w:r>
                  <w:r>
                    <w:rPr>
                      <w:rFonts w:ascii="Calibri" w:hAnsi="Calibri" w:cs="Calibri"/>
                      <w:lang w:val="en-GB"/>
                    </w:rPr>
                    <w:t>.</w:t>
                  </w:r>
                </w:p>
              </w:tc>
              <w:sdt>
                <w:sdtPr>
                  <w:alias w:val=" "/>
                  <w:id w:val="-141661190"/>
                  <w:placeholder>
                    <w:docPart w:val="28F8514933474D4BA77C71C0199DDAE9"/>
                  </w:placeholder>
                  <w:showingPlcHdr/>
                  <w:text/>
                </w:sdtPr>
                <w:sdtEndPr/>
                <w:sdtContent>
                  <w:tc>
                    <w:tcPr>
                      <w:tcW w:w="2558" w:type="dxa"/>
                      <w:tcBorders>
                        <w:left w:val="single" w:sz="4" w:space="0" w:color="auto"/>
                        <w:bottom w:val="single" w:sz="4" w:space="0" w:color="auto"/>
                        <w:right w:val="single" w:sz="4" w:space="0" w:color="auto"/>
                      </w:tcBorders>
                    </w:tcPr>
                    <w:p w:rsidR="00224F04" w:rsidRPr="00A84BE3" w:rsidRDefault="00224F04" w:rsidP="00224F04">
                      <w:pPr>
                        <w:pStyle w:val="Ifyllnadstext"/>
                        <w:rPr>
                          <w:lang w:val="en-GB"/>
                        </w:rPr>
                      </w:pPr>
                      <w:r w:rsidRPr="00A84BE3">
                        <w:rPr>
                          <w:rStyle w:val="Platshllartext"/>
                          <w:lang w:val="en-GB"/>
                        </w:rPr>
                        <w:t xml:space="preserve"> </w:t>
                      </w:r>
                    </w:p>
                  </w:tc>
                </w:sdtContent>
              </w:sdt>
              <w:sdt>
                <w:sdtPr>
                  <w:alias w:val=" "/>
                  <w:id w:val="-1377761949"/>
                  <w:placeholder>
                    <w:docPart w:val="97CB4AB6A0914B9FA8C2F6F1AA6595C2"/>
                  </w:placeholder>
                  <w:showingPlcHdr/>
                  <w:text/>
                </w:sdtPr>
                <w:sdtEndPr/>
                <w:sdtContent>
                  <w:tc>
                    <w:tcPr>
                      <w:tcW w:w="2268" w:type="dxa"/>
                      <w:tcBorders>
                        <w:left w:val="single" w:sz="4" w:space="0" w:color="auto"/>
                        <w:bottom w:val="single" w:sz="4" w:space="0" w:color="auto"/>
                        <w:right w:val="single" w:sz="4" w:space="0" w:color="auto"/>
                      </w:tcBorders>
                    </w:tcPr>
                    <w:p w:rsidR="00224F04" w:rsidRPr="00A84BE3" w:rsidRDefault="00224F04" w:rsidP="00224F04">
                      <w:pPr>
                        <w:pStyle w:val="Ifyllnadstext"/>
                        <w:rPr>
                          <w:lang w:val="en-GB"/>
                        </w:rPr>
                      </w:pPr>
                      <w:r w:rsidRPr="00A84BE3">
                        <w:rPr>
                          <w:rStyle w:val="Platshllartext"/>
                          <w:lang w:val="en-GB"/>
                        </w:rPr>
                        <w:t xml:space="preserve"> </w:t>
                      </w:r>
                    </w:p>
                  </w:tc>
                </w:sdtContent>
              </w:sdt>
            </w:tr>
          </w:tbl>
          <w:p w:rsidR="00CB6D1F" w:rsidRPr="00CB6D1F" w:rsidRDefault="00CB6D1F" w:rsidP="007F20E5">
            <w:pPr>
              <w:pStyle w:val="Ifyllnadstext"/>
              <w:rPr>
                <w:rFonts w:asciiTheme="majorHAnsi" w:hAnsiTheme="majorHAnsi" w:cstheme="majorHAnsi"/>
                <w:b/>
                <w:lang w:val="en-GB"/>
              </w:rPr>
            </w:pPr>
          </w:p>
          <w:p w:rsidR="00CB6D1F" w:rsidRPr="00CB6D1F" w:rsidRDefault="00CB6D1F" w:rsidP="007F20E5">
            <w:pPr>
              <w:pStyle w:val="Ifyllnadstext"/>
              <w:rPr>
                <w:rFonts w:asciiTheme="majorHAnsi" w:hAnsiTheme="majorHAnsi" w:cstheme="majorHAnsi"/>
                <w:sz w:val="14"/>
                <w:lang w:val="en-GB"/>
              </w:rPr>
            </w:pPr>
            <w:r w:rsidRPr="00CB6D1F">
              <w:rPr>
                <w:rFonts w:asciiTheme="majorHAnsi" w:hAnsiTheme="majorHAnsi" w:cstheme="majorHAnsi"/>
                <w:b/>
                <w:lang w:val="en-GB"/>
              </w:rPr>
              <w:t>AMC1 SPA.HEMS.120(c)(2) HEMS operating minima</w:t>
            </w:r>
          </w:p>
        </w:tc>
      </w:tr>
      <w:tr w:rsidR="00CB6D1F" w:rsidRPr="00A84BE3" w:rsidTr="000861CC">
        <w:tc>
          <w:tcPr>
            <w:tcW w:w="10065" w:type="dxa"/>
            <w:gridSpan w:val="3"/>
            <w:tcBorders>
              <w:bottom w:val="single" w:sz="4" w:space="0" w:color="auto"/>
            </w:tcBorders>
          </w:tcPr>
          <w:p w:rsidR="00CB6D1F" w:rsidRPr="00CB6D1F" w:rsidRDefault="00CB6D1F" w:rsidP="007F20E5">
            <w:pPr>
              <w:pStyle w:val="Ifyllnadstext"/>
              <w:rPr>
                <w:rFonts w:asciiTheme="majorHAnsi" w:hAnsiTheme="majorHAnsi" w:cstheme="majorHAnsi"/>
                <w:sz w:val="14"/>
                <w:lang w:val="en-GB"/>
              </w:rPr>
            </w:pPr>
            <w:r w:rsidRPr="00CB6D1F">
              <w:rPr>
                <w:rFonts w:asciiTheme="majorHAnsi" w:hAnsiTheme="majorHAnsi" w:cstheme="majorHAnsi"/>
                <w:lang w:val="en-GB"/>
              </w:rPr>
              <w:t>TASKS AND QUALIFICATION OF THE HEMS TECHNICAL CREW MEMBER</w:t>
            </w:r>
          </w:p>
        </w:tc>
      </w:tr>
      <w:tr w:rsidR="00ED6C7F" w:rsidRPr="00A84BE3" w:rsidTr="000861CC">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Pr="00A84BE3" w:rsidRDefault="00ED6C7F" w:rsidP="007F20E5">
            <w:pPr>
              <w:pStyle w:val="Ledtext"/>
              <w:rPr>
                <w:lang w:val="en-GB"/>
              </w:rPr>
            </w:pPr>
          </w:p>
        </w:tc>
        <w:tc>
          <w:tcPr>
            <w:tcW w:w="2268" w:type="dxa"/>
            <w:tcBorders>
              <w:top w:val="single" w:sz="4" w:space="0" w:color="auto"/>
              <w:left w:val="single" w:sz="4" w:space="0" w:color="auto"/>
              <w:right w:val="single" w:sz="4" w:space="0" w:color="auto"/>
            </w:tcBorders>
          </w:tcPr>
          <w:p w:rsidR="00ED6C7F" w:rsidRPr="00A84BE3" w:rsidRDefault="00ED6C7F" w:rsidP="007F20E5">
            <w:pPr>
              <w:pStyle w:val="Ledtext"/>
              <w:rPr>
                <w:lang w:val="en-GB"/>
              </w:rPr>
            </w:pPr>
          </w:p>
        </w:tc>
      </w:tr>
      <w:tr w:rsidR="00224F04" w:rsidRPr="00A84BE3" w:rsidTr="00CF30C5">
        <w:tc>
          <w:tcPr>
            <w:tcW w:w="10065" w:type="dxa"/>
            <w:gridSpan w:val="3"/>
            <w:tcBorders>
              <w:left w:val="single" w:sz="4" w:space="0" w:color="auto"/>
              <w:bottom w:val="single" w:sz="4" w:space="0" w:color="auto"/>
              <w:right w:val="single" w:sz="4" w:space="0" w:color="auto"/>
            </w:tcBorders>
          </w:tcPr>
          <w:p w:rsidR="00224F04" w:rsidRPr="00224F04" w:rsidRDefault="00224F04" w:rsidP="001142AE">
            <w:pPr>
              <w:pStyle w:val="Ifyllnadstext"/>
              <w:rPr>
                <w:lang w:val="en-GB"/>
              </w:rPr>
            </w:pPr>
            <w:r w:rsidRPr="00CB6D1F">
              <w:rPr>
                <w:rFonts w:ascii="Calibri" w:hAnsi="Calibri" w:cs="Calibri"/>
                <w:lang w:val="en-GB"/>
              </w:rPr>
              <w:t xml:space="preserve">The HEMS technical crew member should be considered to be suitably qualified for the purpose of using the HEMS minima if he or she has completed the training for all the following tasks and is effectively tasked with them, as defined in AMC1 SPA.HEMS.130(e): </w:t>
            </w:r>
          </w:p>
        </w:tc>
      </w:tr>
      <w:tr w:rsidR="00224F04" w:rsidTr="00717C7C">
        <w:trPr>
          <w:trHeight w:val="209"/>
        </w:trPr>
        <w:tc>
          <w:tcPr>
            <w:tcW w:w="5239" w:type="dxa"/>
            <w:tcBorders>
              <w:top w:val="single" w:sz="4" w:space="0" w:color="auto"/>
              <w:left w:val="single" w:sz="4" w:space="0" w:color="auto"/>
              <w:right w:val="single" w:sz="4" w:space="0" w:color="auto"/>
            </w:tcBorders>
          </w:tcPr>
          <w:p w:rsidR="00224F04" w:rsidRPr="00224F04" w:rsidRDefault="00224F04" w:rsidP="00224F04">
            <w:pPr>
              <w:pStyle w:val="Ledtext"/>
              <w:rPr>
                <w:lang w:val="en-GB"/>
              </w:rPr>
            </w:pPr>
          </w:p>
        </w:tc>
        <w:tc>
          <w:tcPr>
            <w:tcW w:w="2558" w:type="dxa"/>
            <w:tcBorders>
              <w:top w:val="single" w:sz="4" w:space="0" w:color="auto"/>
              <w:left w:val="single" w:sz="4" w:space="0" w:color="auto"/>
              <w:right w:val="single" w:sz="4" w:space="0" w:color="auto"/>
            </w:tcBorders>
          </w:tcPr>
          <w:p w:rsidR="00224F04" w:rsidRDefault="00224F04" w:rsidP="00224F04">
            <w:pPr>
              <w:pStyle w:val="Ledtext"/>
            </w:pPr>
            <w:r>
              <w:t>Ref. in manual:</w:t>
            </w:r>
          </w:p>
        </w:tc>
        <w:tc>
          <w:tcPr>
            <w:tcW w:w="2268" w:type="dxa"/>
            <w:tcBorders>
              <w:top w:val="single" w:sz="4" w:space="0" w:color="auto"/>
              <w:left w:val="single" w:sz="4" w:space="0" w:color="auto"/>
              <w:right w:val="single" w:sz="4" w:space="0" w:color="auto"/>
            </w:tcBorders>
          </w:tcPr>
          <w:p w:rsidR="00224F04" w:rsidRDefault="00224F04" w:rsidP="00224F04">
            <w:pPr>
              <w:pStyle w:val="Ledtext"/>
            </w:pPr>
            <w:r>
              <w:t>TS notes:</w:t>
            </w:r>
          </w:p>
        </w:tc>
      </w:tr>
      <w:tr w:rsidR="00224F04" w:rsidRPr="00224F04" w:rsidTr="000861CC">
        <w:tc>
          <w:tcPr>
            <w:tcW w:w="5239" w:type="dxa"/>
            <w:tcBorders>
              <w:left w:val="single" w:sz="4" w:space="0" w:color="auto"/>
              <w:bottom w:val="single" w:sz="4" w:space="0" w:color="auto"/>
              <w:right w:val="single" w:sz="4" w:space="0" w:color="auto"/>
            </w:tcBorders>
          </w:tcPr>
          <w:p w:rsidR="00224F04" w:rsidRPr="00CB6D1F" w:rsidRDefault="00224F04" w:rsidP="00224F04">
            <w:pPr>
              <w:pStyle w:val="Ifyllnadstext"/>
              <w:rPr>
                <w:rFonts w:ascii="Calibri" w:hAnsi="Calibri" w:cs="Calibri"/>
                <w:lang w:val="en-GB"/>
              </w:rPr>
            </w:pPr>
            <w:r w:rsidRPr="00CB6D1F">
              <w:rPr>
                <w:rFonts w:ascii="Calibri" w:hAnsi="Calibri" w:cs="Calibri"/>
                <w:lang w:val="en-GB"/>
              </w:rPr>
              <w:t>(a) training for the primary tasks of the technical crew member;</w:t>
            </w:r>
          </w:p>
        </w:tc>
        <w:sdt>
          <w:sdtPr>
            <w:alias w:val=" "/>
            <w:id w:val="-166556922"/>
            <w:placeholder>
              <w:docPart w:val="2D31B5FD0A294D0BBBF6DD16D27BBDD3"/>
            </w:placeholder>
            <w:showingPlcHdr/>
            <w:text/>
          </w:sdtPr>
          <w:sdtEndPr/>
          <w:sdtContent>
            <w:tc>
              <w:tcPr>
                <w:tcW w:w="2558" w:type="dxa"/>
                <w:tcBorders>
                  <w:left w:val="single" w:sz="4" w:space="0" w:color="auto"/>
                  <w:bottom w:val="single" w:sz="4" w:space="0" w:color="auto"/>
                  <w:right w:val="single" w:sz="4" w:space="0" w:color="auto"/>
                </w:tcBorders>
              </w:tcPr>
              <w:p w:rsidR="00224F04" w:rsidRDefault="00224F04" w:rsidP="00224F04">
                <w:pPr>
                  <w:pStyle w:val="Ifyllnadstext"/>
                </w:pPr>
                <w:r w:rsidRPr="001F3B68">
                  <w:rPr>
                    <w:rStyle w:val="Platshllartext"/>
                  </w:rPr>
                  <w:t xml:space="preserve"> </w:t>
                </w:r>
              </w:p>
            </w:tc>
          </w:sdtContent>
        </w:sdt>
        <w:sdt>
          <w:sdtPr>
            <w:alias w:val=" "/>
            <w:id w:val="922375094"/>
            <w:placeholder>
              <w:docPart w:val="8713FCB5C53F4468A413CA91E08270EF"/>
            </w:placeholder>
            <w:showingPlcHdr/>
            <w:text/>
          </w:sdtPr>
          <w:sdtEndPr/>
          <w:sdtContent>
            <w:tc>
              <w:tcPr>
                <w:tcW w:w="2268" w:type="dxa"/>
                <w:tcBorders>
                  <w:left w:val="single" w:sz="4" w:space="0" w:color="auto"/>
                  <w:bottom w:val="single" w:sz="4" w:space="0" w:color="auto"/>
                  <w:right w:val="single" w:sz="4" w:space="0" w:color="auto"/>
                </w:tcBorders>
              </w:tcPr>
              <w:p w:rsidR="00224F04" w:rsidRDefault="00224F04" w:rsidP="00224F04">
                <w:pPr>
                  <w:pStyle w:val="Ifyllnadstext"/>
                </w:pPr>
                <w:r w:rsidRPr="001F3B68">
                  <w:rPr>
                    <w:rStyle w:val="Platshllartext"/>
                  </w:rPr>
                  <w:t xml:space="preserve"> </w:t>
                </w:r>
              </w:p>
            </w:tc>
          </w:sdtContent>
        </w:sdt>
      </w:tr>
      <w:tr w:rsidR="00ED6C7F" w:rsidTr="000861CC">
        <w:trPr>
          <w:trHeight w:val="209"/>
        </w:trPr>
        <w:tc>
          <w:tcPr>
            <w:tcW w:w="5239" w:type="dxa"/>
            <w:tcBorders>
              <w:top w:val="single" w:sz="4" w:space="0" w:color="auto"/>
              <w:left w:val="single" w:sz="4" w:space="0" w:color="auto"/>
              <w:right w:val="single" w:sz="4" w:space="0" w:color="auto"/>
            </w:tcBorders>
          </w:tcPr>
          <w:p w:rsidR="00ED6C7F" w:rsidRPr="00224F04"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rPr>
          <w:trHeight w:val="716"/>
        </w:trPr>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rPr>
            </w:pPr>
            <w:r w:rsidRPr="00CB6D1F">
              <w:rPr>
                <w:rFonts w:ascii="Calibri" w:hAnsi="Calibri" w:cs="Calibri"/>
              </w:rPr>
              <w:t>(b) navigation training;</w:t>
            </w:r>
          </w:p>
        </w:tc>
        <w:sdt>
          <w:sdtPr>
            <w:alias w:val=" "/>
            <w:id w:val="-1365522917"/>
            <w:placeholder>
              <w:docPart w:val="0C4944F6F62640C89C454E599DB081AC"/>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872356496"/>
            <w:placeholder>
              <w:docPart w:val="2F8CA5E416504010BF95EBE8A21EA7D9"/>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rPr>
          <w:trHeight w:val="266"/>
        </w:trPr>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rPr>
          <w:trHeight w:val="699"/>
        </w:trPr>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rPr>
            </w:pPr>
            <w:r w:rsidRPr="00CB6D1F">
              <w:rPr>
                <w:rFonts w:ascii="Calibri" w:hAnsi="Calibri" w:cs="Calibri"/>
              </w:rPr>
              <w:t>(c) communications training;</w:t>
            </w:r>
          </w:p>
        </w:tc>
        <w:sdt>
          <w:sdtPr>
            <w:alias w:val=" "/>
            <w:id w:val="-935513378"/>
            <w:placeholder>
              <w:docPart w:val="0D2FC92FD9BF414DA5EA715EB42829A3"/>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958949315"/>
            <w:placeholder>
              <w:docPart w:val="861BC5B97ED34C7DB101EA7F4E5D87F9"/>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rPr>
          <w:trHeight w:val="138"/>
        </w:trPr>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rPr>
          <w:trHeight w:val="699"/>
        </w:trPr>
        <w:tc>
          <w:tcPr>
            <w:tcW w:w="5239" w:type="dxa"/>
            <w:tcBorders>
              <w:left w:val="single" w:sz="4" w:space="0" w:color="auto"/>
              <w:bottom w:val="single" w:sz="4" w:space="0" w:color="auto"/>
              <w:right w:val="single" w:sz="4" w:space="0" w:color="auto"/>
            </w:tcBorders>
          </w:tcPr>
          <w:p w:rsidR="00ED6C7F" w:rsidRPr="00C85535" w:rsidRDefault="00ED6C7F" w:rsidP="007F20E5">
            <w:pPr>
              <w:pStyle w:val="Ifyllnadstext"/>
              <w:rPr>
                <w:rFonts w:ascii="Calibri" w:hAnsi="Calibri" w:cs="Calibri"/>
              </w:rPr>
            </w:pPr>
            <w:r w:rsidRPr="00CB6D1F">
              <w:rPr>
                <w:rFonts w:ascii="Calibri" w:hAnsi="Calibri" w:cs="Calibri"/>
              </w:rPr>
              <w:t>(d) monitoring training.</w:t>
            </w:r>
          </w:p>
        </w:tc>
        <w:sdt>
          <w:sdtPr>
            <w:alias w:val=" "/>
            <w:id w:val="528306492"/>
            <w:placeholder>
              <w:docPart w:val="823BC02F1EB84EE39B0193E230DD69DF"/>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363012251"/>
            <w:placeholder>
              <w:docPart w:val="27F3AEB0C9484AE1B14CBCFC15AF6963"/>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RPr="00A84BE3" w:rsidTr="000861CC">
        <w:tc>
          <w:tcPr>
            <w:tcW w:w="10065" w:type="dxa"/>
            <w:gridSpan w:val="3"/>
          </w:tcPr>
          <w:p w:rsidR="00ED6C7F" w:rsidRPr="004E4252" w:rsidRDefault="00ED6C7F" w:rsidP="007F20E5">
            <w:pPr>
              <w:pStyle w:val="Rubrik1"/>
              <w:outlineLvl w:val="0"/>
              <w:rPr>
                <w:lang w:val="en-GB"/>
              </w:rPr>
            </w:pPr>
            <w:r w:rsidRPr="004E4252">
              <w:rPr>
                <w:lang w:val="en-GB"/>
              </w:rPr>
              <w:t>SPA.HEMS.125 Performance requirements for HEMS operations</w:t>
            </w:r>
          </w:p>
        </w:tc>
      </w:tr>
      <w:tr w:rsidR="00ED6C7F" w:rsidTr="000861CC">
        <w:tc>
          <w:tcPr>
            <w:tcW w:w="5239" w:type="dxa"/>
            <w:tcBorders>
              <w:top w:val="single" w:sz="4" w:space="0" w:color="auto"/>
              <w:left w:val="single" w:sz="4" w:space="0" w:color="auto"/>
              <w:right w:val="single" w:sz="4" w:space="0" w:color="auto"/>
            </w:tcBorders>
          </w:tcPr>
          <w:p w:rsidR="00ED6C7F" w:rsidRPr="004E4252"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tabs>
                <w:tab w:val="left" w:pos="1215"/>
              </w:tabs>
              <w:rPr>
                <w:rFonts w:ascii="Calibri" w:hAnsi="Calibri" w:cs="Calibri"/>
                <w:lang w:val="en-GB"/>
              </w:rPr>
            </w:pPr>
            <w:r w:rsidRPr="00CB6D1F">
              <w:rPr>
                <w:rFonts w:ascii="Calibri" w:hAnsi="Calibri" w:cs="Calibri"/>
                <w:lang w:val="en-GB"/>
              </w:rPr>
              <w:t xml:space="preserve">(a) Performance class 3 operations over a hostile environment shall only be conducted provided one of the following conditions are met: </w:t>
            </w:r>
          </w:p>
          <w:p w:rsidR="00ED6C7F" w:rsidRPr="008D640A" w:rsidRDefault="00ED6C7F" w:rsidP="007F20E5">
            <w:pPr>
              <w:pStyle w:val="Ifyllnadstext"/>
              <w:tabs>
                <w:tab w:val="left" w:pos="1215"/>
              </w:tabs>
              <w:rPr>
                <w:rFonts w:ascii="Calibri" w:eastAsiaTheme="minorHAnsi" w:hAnsi="Calibri" w:cs="Calibri"/>
                <w:color w:val="000000"/>
                <w:szCs w:val="22"/>
                <w:lang w:val="en-GB" w:eastAsia="en-US"/>
              </w:rPr>
            </w:pPr>
            <w:r w:rsidRPr="00CB6D1F">
              <w:rPr>
                <w:rFonts w:ascii="Calibri" w:hAnsi="Calibri" w:cs="Calibri"/>
                <w:lang w:val="en-GB"/>
              </w:rPr>
              <w:t>(1) The HEMS operating site used for take-off, landing or HEMS HEC operations is located above 7000-ft altitude and the helicopter is certified as Category A or equivalent, as determined by the Agency;</w:t>
            </w:r>
          </w:p>
        </w:tc>
        <w:sdt>
          <w:sdtPr>
            <w:alias w:val=" "/>
            <w:id w:val="-1487853365"/>
            <w:placeholder>
              <w:docPart w:val="27063328DC43471A94759853640DC815"/>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414823333"/>
            <w:placeholder>
              <w:docPart w:val="2867B2FB6CD44C2695F8B13FE63441EF"/>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tabs>
                <w:tab w:val="left" w:pos="1215"/>
              </w:tabs>
              <w:rPr>
                <w:rFonts w:ascii="Calibri" w:hAnsi="Calibri" w:cs="Calibri"/>
                <w:lang w:val="en-GB"/>
              </w:rPr>
            </w:pPr>
            <w:r w:rsidRPr="00CB6D1F">
              <w:rPr>
                <w:rFonts w:ascii="Calibri" w:hAnsi="Calibri" w:cs="Calibri"/>
                <w:lang w:val="en-GB"/>
              </w:rPr>
              <w:t xml:space="preserve">(2) The planned HEMS operation does not require the transportation of medical personnel, medical supplies or ill or injured persons, and either the helicopter is certified as Category A or equivalent, as determined by the Agency, or all the following conditions are met: </w:t>
            </w:r>
          </w:p>
          <w:p w:rsidR="00ED6C7F" w:rsidRPr="00CB6D1F" w:rsidRDefault="00ED6C7F" w:rsidP="007F20E5">
            <w:pPr>
              <w:pStyle w:val="Ifyllnadstext"/>
              <w:tabs>
                <w:tab w:val="left" w:pos="1215"/>
              </w:tabs>
              <w:rPr>
                <w:rFonts w:ascii="Calibri" w:hAnsi="Calibri" w:cs="Calibri"/>
                <w:lang w:val="en-GB"/>
              </w:rPr>
            </w:pPr>
            <w:r w:rsidRPr="00CB6D1F">
              <w:rPr>
                <w:rFonts w:ascii="Calibri" w:hAnsi="Calibri" w:cs="Calibri"/>
                <w:lang w:val="en-GB"/>
              </w:rPr>
              <w:t xml:space="preserve">(i) the helicopter is equipped with crash-resistant fuel systems; </w:t>
            </w:r>
          </w:p>
          <w:p w:rsidR="00ED6C7F" w:rsidRPr="00CB6D1F" w:rsidRDefault="00ED6C7F" w:rsidP="007F20E5">
            <w:pPr>
              <w:pStyle w:val="Ifyllnadstext"/>
              <w:tabs>
                <w:tab w:val="left" w:pos="1215"/>
              </w:tabs>
              <w:rPr>
                <w:rFonts w:ascii="Calibri" w:hAnsi="Calibri" w:cs="Calibri"/>
                <w:lang w:val="en-GB"/>
              </w:rPr>
            </w:pPr>
            <w:r w:rsidRPr="00CB6D1F">
              <w:rPr>
                <w:rFonts w:ascii="Calibri" w:hAnsi="Calibri" w:cs="Calibri"/>
                <w:lang w:val="en-GB"/>
              </w:rPr>
              <w:t xml:space="preserve">(ii) the helicopter is equipped with a safety belt with upper torso restraint system for use on each passenger seat for each passenger aged 24 months or more; </w:t>
            </w:r>
          </w:p>
          <w:p w:rsidR="00ED6C7F" w:rsidRPr="00CB6D1F" w:rsidRDefault="00ED6C7F" w:rsidP="007F20E5">
            <w:pPr>
              <w:pStyle w:val="Ifyllnadstext"/>
              <w:tabs>
                <w:tab w:val="left" w:pos="1215"/>
              </w:tabs>
              <w:rPr>
                <w:rFonts w:ascii="Calibri" w:hAnsi="Calibri" w:cs="Calibri"/>
                <w:lang w:val="en-GB"/>
              </w:rPr>
            </w:pPr>
            <w:r w:rsidRPr="00CB6D1F">
              <w:rPr>
                <w:rFonts w:ascii="Calibri" w:hAnsi="Calibri" w:cs="Calibri"/>
                <w:lang w:val="en-GB"/>
              </w:rPr>
              <w:t xml:space="preserve">(iii) the altitude of at least one of the HEMS operating sites used during the HEMS operation is not lower than 3 000 ft; </w:t>
            </w:r>
          </w:p>
          <w:p w:rsidR="00ED6C7F" w:rsidRPr="008D640A" w:rsidRDefault="00ED6C7F" w:rsidP="007F20E5">
            <w:pPr>
              <w:pStyle w:val="Ifyllnadstext"/>
              <w:tabs>
                <w:tab w:val="left" w:pos="1215"/>
              </w:tabs>
              <w:rPr>
                <w:rFonts w:ascii="Calibri" w:eastAsiaTheme="minorHAnsi" w:hAnsi="Calibri" w:cs="Calibri"/>
                <w:color w:val="000000"/>
                <w:szCs w:val="22"/>
                <w:lang w:val="en-GB" w:eastAsia="en-US"/>
              </w:rPr>
            </w:pPr>
            <w:r w:rsidRPr="00CB6D1F">
              <w:rPr>
                <w:rFonts w:ascii="Calibri" w:hAnsi="Calibri" w:cs="Calibri"/>
                <w:lang w:val="en-GB"/>
              </w:rPr>
              <w:t>(iv) the operator has been granted an approval by the competent authority in accordance with point CAT.POL.H.420 of Annex IV;</w:t>
            </w:r>
          </w:p>
        </w:tc>
        <w:sdt>
          <w:sdtPr>
            <w:alias w:val=" "/>
            <w:id w:val="670990184"/>
            <w:placeholder>
              <w:docPart w:val="A1F6C638BDC54F66956B35C316315E40"/>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587670243"/>
            <w:placeholder>
              <w:docPart w:val="D40BDF4AE45143B7AE931D65840F60DF"/>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tabs>
                <w:tab w:val="left" w:pos="1215"/>
              </w:tabs>
              <w:rPr>
                <w:rFonts w:ascii="Calibri" w:hAnsi="Calibri" w:cs="Calibri"/>
                <w:lang w:val="en-GB"/>
              </w:rPr>
            </w:pPr>
            <w:r w:rsidRPr="00CB6D1F">
              <w:rPr>
                <w:rFonts w:ascii="Calibri" w:hAnsi="Calibri" w:cs="Calibri"/>
                <w:lang w:val="en-GB"/>
              </w:rPr>
              <w:t xml:space="preserve">(3) At least one HEMS operating site used for take-off, landing or HEMS HEC operations during the HEMS operation is located at or above 8 000-ft altitude and all the following conditions are met: </w:t>
            </w:r>
          </w:p>
          <w:p w:rsidR="00ED6C7F" w:rsidRPr="00CB6D1F" w:rsidRDefault="00ED6C7F" w:rsidP="007F20E5">
            <w:pPr>
              <w:pStyle w:val="Ifyllnadstext"/>
              <w:tabs>
                <w:tab w:val="left" w:pos="1215"/>
              </w:tabs>
              <w:rPr>
                <w:rFonts w:ascii="Calibri" w:hAnsi="Calibri" w:cs="Calibri"/>
                <w:lang w:val="en-GB"/>
              </w:rPr>
            </w:pPr>
            <w:r w:rsidRPr="00CB6D1F">
              <w:rPr>
                <w:rFonts w:ascii="Calibri" w:hAnsi="Calibri" w:cs="Calibri"/>
                <w:lang w:val="en-GB"/>
              </w:rPr>
              <w:t xml:space="preserve">(i) the helicopter is equipped with crash-resistant fuel systems; Easy Access Rules for Air Operations ANNEX V (Part-SPA) SUBPART J: HELICOPTER EMERGENCY MEDICAL SERVICE OPERATIONS Powered by EASA eRules Page 1555 of 2364| Sep 2023 </w:t>
            </w:r>
          </w:p>
          <w:p w:rsidR="00ED6C7F" w:rsidRPr="00CB6D1F" w:rsidRDefault="00ED6C7F" w:rsidP="007F20E5">
            <w:pPr>
              <w:pStyle w:val="Ifyllnadstext"/>
              <w:tabs>
                <w:tab w:val="left" w:pos="1215"/>
              </w:tabs>
              <w:rPr>
                <w:rFonts w:ascii="Calibri" w:hAnsi="Calibri" w:cs="Calibri"/>
                <w:lang w:val="en-GB"/>
              </w:rPr>
            </w:pPr>
            <w:r w:rsidRPr="00CB6D1F">
              <w:rPr>
                <w:rFonts w:ascii="Calibri" w:hAnsi="Calibri" w:cs="Calibri"/>
                <w:lang w:val="en-GB"/>
              </w:rPr>
              <w:t xml:space="preserve">(ii) the helicopter is equipped with a safety belt with upper torso restraint system for use on each passenger seat for each passenger aged 24 months or more; </w:t>
            </w:r>
          </w:p>
          <w:p w:rsidR="00ED6C7F" w:rsidRPr="00CB6D1F" w:rsidRDefault="00ED6C7F" w:rsidP="007F20E5">
            <w:pPr>
              <w:pStyle w:val="Ifyllnadstext"/>
              <w:tabs>
                <w:tab w:val="left" w:pos="1215"/>
              </w:tabs>
              <w:rPr>
                <w:rFonts w:ascii="Calibri" w:hAnsi="Calibri" w:cs="Calibri"/>
                <w:lang w:val="en-GB"/>
              </w:rPr>
            </w:pPr>
            <w:r w:rsidRPr="00CB6D1F">
              <w:rPr>
                <w:rFonts w:ascii="Calibri" w:hAnsi="Calibri" w:cs="Calibri"/>
                <w:lang w:val="en-GB"/>
              </w:rPr>
              <w:lastRenderedPageBreak/>
              <w:t xml:space="preserve">(iii) a helicopter certified as Category A or equivalent, as determined by the Agency, is not available or not suitable for the operation due to either of the following reasons: </w:t>
            </w:r>
          </w:p>
          <w:p w:rsidR="00ED6C7F" w:rsidRPr="00CB6D1F" w:rsidRDefault="00ED6C7F" w:rsidP="007F20E5">
            <w:pPr>
              <w:pStyle w:val="Ifyllnadstext"/>
              <w:tabs>
                <w:tab w:val="left" w:pos="1215"/>
              </w:tabs>
              <w:rPr>
                <w:rFonts w:ascii="Calibri" w:hAnsi="Calibri" w:cs="Calibri"/>
                <w:lang w:val="en-GB"/>
              </w:rPr>
            </w:pPr>
            <w:r w:rsidRPr="00CB6D1F">
              <w:rPr>
                <w:rFonts w:ascii="Calibri" w:hAnsi="Calibri" w:cs="Calibri"/>
                <w:lang w:val="en-GB"/>
              </w:rPr>
              <w:t xml:space="preserve">(A) insufficient performance margins to operate at the HEMS operating site, or no capability to conduct HEMS HEC operations, if applicable; </w:t>
            </w:r>
          </w:p>
          <w:p w:rsidR="00ED6C7F" w:rsidRPr="00CB6D1F" w:rsidRDefault="00ED6C7F" w:rsidP="007F20E5">
            <w:pPr>
              <w:pStyle w:val="Ifyllnadstext"/>
              <w:tabs>
                <w:tab w:val="left" w:pos="1215"/>
              </w:tabs>
              <w:rPr>
                <w:rFonts w:ascii="Calibri" w:hAnsi="Calibri" w:cs="Calibri"/>
                <w:lang w:val="en-GB"/>
              </w:rPr>
            </w:pPr>
            <w:r w:rsidRPr="00CB6D1F">
              <w:rPr>
                <w:rFonts w:ascii="Calibri" w:hAnsi="Calibri" w:cs="Calibri"/>
                <w:lang w:val="en-GB"/>
              </w:rPr>
              <w:t xml:space="preserve">(B) helicopters certified as Category A or equivalent, as determined by the Agency, and that might otherwise be dispatched, are on a HEMS mission or not yet ready for the next mission, leading to a delay in the intervention incompatible with the emergency; </w:t>
            </w:r>
          </w:p>
          <w:p w:rsidR="00ED6C7F" w:rsidRPr="00CB6D1F" w:rsidRDefault="00ED6C7F" w:rsidP="007F20E5">
            <w:pPr>
              <w:pStyle w:val="Ifyllnadstext"/>
              <w:tabs>
                <w:tab w:val="left" w:pos="1215"/>
              </w:tabs>
              <w:rPr>
                <w:rFonts w:ascii="Calibri" w:hAnsi="Calibri" w:cs="Calibri"/>
                <w:lang w:val="en-GB"/>
              </w:rPr>
            </w:pPr>
            <w:r w:rsidRPr="00CB6D1F">
              <w:rPr>
                <w:rFonts w:ascii="Calibri" w:hAnsi="Calibri" w:cs="Calibri"/>
                <w:lang w:val="en-GB"/>
              </w:rPr>
              <w:t xml:space="preserve">(iv) the operator has established a procedure to achieve compliance with point (iii); </w:t>
            </w:r>
          </w:p>
          <w:p w:rsidR="00ED6C7F" w:rsidRPr="00CB6D1F" w:rsidRDefault="00ED6C7F" w:rsidP="007F20E5">
            <w:pPr>
              <w:pStyle w:val="Ifyllnadstext"/>
              <w:tabs>
                <w:tab w:val="left" w:pos="1215"/>
              </w:tabs>
              <w:rPr>
                <w:rFonts w:ascii="Calibri" w:hAnsi="Calibri" w:cs="Calibri"/>
                <w:lang w:val="en-GB"/>
              </w:rPr>
            </w:pPr>
            <w:r w:rsidRPr="00CB6D1F">
              <w:rPr>
                <w:rFonts w:ascii="Calibri" w:hAnsi="Calibri" w:cs="Calibri"/>
                <w:lang w:val="en-GB"/>
              </w:rPr>
              <w:t xml:space="preserve">(v) the operator has been granted an approval by the competent authority in accordance with point CAT.POL.H.420 of Annex IV; </w:t>
            </w:r>
          </w:p>
          <w:p w:rsidR="00ED6C7F" w:rsidRPr="008D640A" w:rsidRDefault="00ED6C7F" w:rsidP="007F20E5">
            <w:pPr>
              <w:pStyle w:val="Ifyllnadstext"/>
              <w:tabs>
                <w:tab w:val="left" w:pos="1215"/>
              </w:tabs>
              <w:rPr>
                <w:rFonts w:ascii="Calibri" w:eastAsiaTheme="minorHAnsi" w:hAnsi="Calibri" w:cs="Calibri"/>
                <w:color w:val="000000"/>
                <w:szCs w:val="22"/>
                <w:lang w:val="en-GB" w:eastAsia="en-US"/>
              </w:rPr>
            </w:pPr>
            <w:r w:rsidRPr="00CB6D1F">
              <w:rPr>
                <w:rFonts w:ascii="Calibri" w:hAnsi="Calibri" w:cs="Calibri"/>
                <w:lang w:val="en-GB"/>
              </w:rPr>
              <w:t xml:space="preserve">(vi) </w:t>
            </w:r>
            <w:proofErr w:type="gramStart"/>
            <w:r w:rsidRPr="00CB6D1F">
              <w:rPr>
                <w:rFonts w:ascii="Calibri" w:hAnsi="Calibri" w:cs="Calibri"/>
                <w:lang w:val="en-GB"/>
              </w:rPr>
              <w:t>the</w:t>
            </w:r>
            <w:proofErr w:type="gramEnd"/>
            <w:r w:rsidRPr="00CB6D1F">
              <w:rPr>
                <w:rFonts w:ascii="Calibri" w:hAnsi="Calibri" w:cs="Calibri"/>
                <w:lang w:val="en-GB"/>
              </w:rPr>
              <w:t xml:space="preserve"> operator shall record all missions flown with a helicopter that is not certified as Category A or equivalent, as determined by the Agency.</w:t>
            </w:r>
          </w:p>
        </w:tc>
        <w:sdt>
          <w:sdtPr>
            <w:alias w:val=" "/>
            <w:id w:val="-1441524278"/>
            <w:placeholder>
              <w:docPart w:val="172EE8BE974546E290BB761C2629180D"/>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470869393"/>
            <w:placeholder>
              <w:docPart w:val="351EB182A8724B778FC80E32926FBC84"/>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CB6D1F" w:rsidRPr="00CB6D1F" w:rsidTr="000861CC">
        <w:tc>
          <w:tcPr>
            <w:tcW w:w="5239" w:type="dxa"/>
            <w:tcBorders>
              <w:left w:val="single" w:sz="4" w:space="0" w:color="auto"/>
              <w:bottom w:val="single" w:sz="4" w:space="0" w:color="auto"/>
              <w:right w:val="single" w:sz="4" w:space="0" w:color="auto"/>
            </w:tcBorders>
          </w:tcPr>
          <w:p w:rsidR="00CB6D1F" w:rsidRPr="008D640A" w:rsidRDefault="00CB6D1F" w:rsidP="007F20E5">
            <w:pPr>
              <w:pStyle w:val="Ifyllnadstext"/>
              <w:tabs>
                <w:tab w:val="left" w:pos="1215"/>
              </w:tabs>
              <w:rPr>
                <w:rFonts w:ascii="Calibri" w:eastAsiaTheme="minorHAnsi" w:hAnsi="Calibri" w:cs="Calibri"/>
                <w:color w:val="000000"/>
                <w:szCs w:val="22"/>
                <w:lang w:val="en-GB" w:eastAsia="en-US"/>
              </w:rPr>
            </w:pPr>
            <w:r w:rsidRPr="00CB6D1F">
              <w:rPr>
                <w:rFonts w:ascii="Calibri" w:hAnsi="Calibri" w:cs="Calibri"/>
                <w:szCs w:val="22"/>
                <w:lang w:val="en-GB"/>
              </w:rPr>
              <w:t>(b) By way of derogation from point CAT.POL.H.400(d)(2) of Annex IV, if the criteria of point (a)(1) are met, then helicopter night operations may be conducted in performance class 3.</w:t>
            </w:r>
          </w:p>
        </w:tc>
        <w:sdt>
          <w:sdtPr>
            <w:alias w:val=" "/>
            <w:id w:val="1489893281"/>
            <w:placeholder>
              <w:docPart w:val="87D15EC3022944608657F1168B9D9ACF"/>
            </w:placeholder>
            <w:showingPlcHdr/>
            <w:text/>
          </w:sdtPr>
          <w:sdtEndPr/>
          <w:sdtContent>
            <w:tc>
              <w:tcPr>
                <w:tcW w:w="2558" w:type="dxa"/>
                <w:tcBorders>
                  <w:left w:val="single" w:sz="4" w:space="0" w:color="auto"/>
                  <w:bottom w:val="single" w:sz="4" w:space="0" w:color="auto"/>
                  <w:right w:val="single" w:sz="4" w:space="0" w:color="auto"/>
                </w:tcBorders>
              </w:tcPr>
              <w:p w:rsidR="00CB6D1F" w:rsidRDefault="00CB6D1F" w:rsidP="007F20E5">
                <w:pPr>
                  <w:pStyle w:val="Ifyllnadstext"/>
                </w:pPr>
                <w:r w:rsidRPr="001F3B68">
                  <w:rPr>
                    <w:rStyle w:val="Platshllartext"/>
                  </w:rPr>
                  <w:t xml:space="preserve"> </w:t>
                </w:r>
              </w:p>
            </w:tc>
          </w:sdtContent>
        </w:sdt>
        <w:sdt>
          <w:sdtPr>
            <w:alias w:val=" "/>
            <w:id w:val="-1570568829"/>
            <w:placeholder>
              <w:docPart w:val="53C126CB9B5940D99BA74EC8AEFACED2"/>
            </w:placeholder>
            <w:showingPlcHdr/>
            <w:text/>
          </w:sdtPr>
          <w:sdtEndPr/>
          <w:sdtContent>
            <w:tc>
              <w:tcPr>
                <w:tcW w:w="2268" w:type="dxa"/>
                <w:tcBorders>
                  <w:left w:val="single" w:sz="4" w:space="0" w:color="auto"/>
                  <w:bottom w:val="single" w:sz="4" w:space="0" w:color="auto"/>
                  <w:right w:val="single" w:sz="4" w:space="0" w:color="auto"/>
                </w:tcBorders>
              </w:tcPr>
              <w:p w:rsidR="00CB6D1F" w:rsidRDefault="00CB6D1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rFonts w:ascii="Calibri" w:hAnsi="Calibri" w:cs="Calibri"/>
                <w:sz w:val="22"/>
                <w:szCs w:val="22"/>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8D640A" w:rsidRDefault="00ED6C7F" w:rsidP="007F20E5">
            <w:pPr>
              <w:pStyle w:val="Ifyllnadstext"/>
              <w:rPr>
                <w:rFonts w:ascii="Calibri" w:eastAsiaTheme="minorHAnsi" w:hAnsi="Calibri" w:cs="Calibri"/>
                <w:color w:val="000000"/>
                <w:szCs w:val="22"/>
                <w:lang w:val="en-GB" w:eastAsia="en-US"/>
              </w:rPr>
            </w:pPr>
            <w:r w:rsidRPr="00CB6D1F">
              <w:rPr>
                <w:rFonts w:ascii="Calibri" w:hAnsi="Calibri" w:cs="Calibri"/>
                <w:color w:val="000000"/>
                <w:szCs w:val="22"/>
                <w:lang w:val="en-GB" w:eastAsia="en-US"/>
              </w:rPr>
              <w:t>(c) Take-off and landing</w:t>
            </w:r>
            <w:r w:rsidRPr="003A50D3" w:rsidDel="008D640A">
              <w:rPr>
                <w:rFonts w:eastAsiaTheme="minorHAnsi"/>
                <w:szCs w:val="22"/>
                <w:lang w:val="en-GB"/>
              </w:rPr>
              <w:t xml:space="preserve"> </w:t>
            </w:r>
          </w:p>
          <w:p w:rsidR="00ED6C7F" w:rsidRPr="008D640A" w:rsidRDefault="00ED6C7F" w:rsidP="007F20E5">
            <w:pPr>
              <w:pStyle w:val="Ifyllnadstext"/>
              <w:rPr>
                <w:rFonts w:ascii="Calibri" w:eastAsiaTheme="minorHAnsi" w:hAnsi="Calibri" w:cs="Calibri"/>
                <w:color w:val="000000"/>
                <w:szCs w:val="22"/>
                <w:lang w:val="en-GB" w:eastAsia="en-US"/>
              </w:rPr>
            </w:pPr>
            <w:r w:rsidRPr="00CB6D1F">
              <w:rPr>
                <w:rFonts w:ascii="Calibri" w:hAnsi="Calibri" w:cs="Calibri"/>
                <w:szCs w:val="22"/>
                <w:lang w:val="en-GB"/>
              </w:rPr>
              <w:t>(1) Helicopters that conduct operations to or from a final approach and take-off area (FATO) at a hospital that is located in a congested hostile environment and that is used as a HEMS operating base shall be operated in accordance with performance class 1.</w:t>
            </w:r>
          </w:p>
        </w:tc>
        <w:sdt>
          <w:sdtPr>
            <w:alias w:val=" "/>
            <w:id w:val="1018199957"/>
            <w:placeholder>
              <w:docPart w:val="BA4FBC5C83144DD3BA73B963EFFCAD21"/>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833916654"/>
            <w:placeholder>
              <w:docPart w:val="CE768AA9177E4CDBA6A772BBB8A27D3B"/>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rFonts w:ascii="Calibri" w:hAnsi="Calibri" w:cs="Calibri"/>
                <w:sz w:val="22"/>
                <w:szCs w:val="22"/>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8D640A" w:rsidRDefault="00ED6C7F" w:rsidP="007F20E5">
            <w:pPr>
              <w:pStyle w:val="Default"/>
              <w:rPr>
                <w:rFonts w:eastAsiaTheme="minorHAnsi"/>
                <w:sz w:val="22"/>
                <w:szCs w:val="22"/>
                <w:lang w:val="en-GB"/>
              </w:rPr>
            </w:pPr>
            <w:r w:rsidRPr="00CB6D1F">
              <w:rPr>
                <w:sz w:val="22"/>
                <w:szCs w:val="22"/>
                <w:lang w:val="en-GB"/>
              </w:rPr>
              <w:t>(2) Helicopters that conduct operations to or from a FATO at a hospital that is located in a congested hostile environment and that is not a HEMS operating base shall be operated in accordance with performance class 1 except when the operator holds an approval in accordance with point CAT.POL.H.225.</w:t>
            </w:r>
          </w:p>
        </w:tc>
        <w:sdt>
          <w:sdtPr>
            <w:alias w:val=" "/>
            <w:id w:val="-1798598584"/>
            <w:placeholder>
              <w:docPart w:val="41FCDBAFF8B04AD0B08E2321CCC9B9C4"/>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2103368201"/>
            <w:placeholder>
              <w:docPart w:val="8C7EB1A741B84FC3B8A63444DE39BF1D"/>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rFonts w:ascii="Calibri" w:hAnsi="Calibri" w:cs="Calibri"/>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8D640A" w:rsidRDefault="00ED6C7F" w:rsidP="007F20E5">
            <w:pPr>
              <w:pStyle w:val="Ifyllnadstext"/>
              <w:rPr>
                <w:rFonts w:ascii="Calibri" w:eastAsiaTheme="minorHAnsi" w:hAnsi="Calibri" w:cs="Calibri"/>
                <w:color w:val="000000"/>
                <w:szCs w:val="22"/>
                <w:lang w:val="en-GB" w:eastAsia="en-US"/>
              </w:rPr>
            </w:pPr>
            <w:r w:rsidRPr="00CB6D1F">
              <w:rPr>
                <w:rFonts w:ascii="Calibri" w:hAnsi="Calibri" w:cs="Calibri"/>
                <w:lang w:val="en-GB"/>
              </w:rPr>
              <w:t xml:space="preserve">(3) Helicopters that conduct operations to or from a HEMS operating site located in a hostile environment shall be: (i) operated in accordance with performance class 2, or if the conditions defined in point (a) are met, in performance class 3; (ii) exempt from the approval required by point </w:t>
            </w:r>
            <w:proofErr w:type="gramStart"/>
            <w:r w:rsidRPr="00CB6D1F">
              <w:rPr>
                <w:rFonts w:ascii="Calibri" w:hAnsi="Calibri" w:cs="Calibri"/>
                <w:lang w:val="en-GB"/>
              </w:rPr>
              <w:t>CAT.POL.H.305(</w:t>
            </w:r>
            <w:proofErr w:type="gramEnd"/>
            <w:r w:rsidRPr="00CB6D1F">
              <w:rPr>
                <w:rFonts w:ascii="Calibri" w:hAnsi="Calibri" w:cs="Calibri"/>
                <w:lang w:val="en-GB"/>
              </w:rPr>
              <w:t>a) of Annex IV, provided compliance is shown with point CAT.POL.H.305(b)(2) and (b)(3) of Annex IV.</w:t>
            </w:r>
          </w:p>
        </w:tc>
        <w:sdt>
          <w:sdtPr>
            <w:alias w:val=" "/>
            <w:id w:val="-317112593"/>
            <w:placeholder>
              <w:docPart w:val="860A13457B104EB79690795700FC698B"/>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678034342"/>
            <w:placeholder>
              <w:docPart w:val="5282B5136EA44E6594DE1CEBDA22A899"/>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194A54">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rFonts w:ascii="Calibri" w:hAnsi="Calibri" w:cs="Calibri"/>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194A54">
        <w:tc>
          <w:tcPr>
            <w:tcW w:w="5239" w:type="dxa"/>
            <w:tcBorders>
              <w:left w:val="single" w:sz="4" w:space="0" w:color="auto"/>
              <w:bottom w:val="single" w:sz="4" w:space="0" w:color="auto"/>
              <w:right w:val="single" w:sz="4" w:space="0" w:color="auto"/>
            </w:tcBorders>
          </w:tcPr>
          <w:p w:rsidR="00ED6C7F" w:rsidRPr="008D640A" w:rsidRDefault="00ED6C7F" w:rsidP="007F20E5">
            <w:pPr>
              <w:pStyle w:val="Ifyllnadstext"/>
              <w:rPr>
                <w:rFonts w:ascii="Calibri" w:eastAsiaTheme="minorHAnsi" w:hAnsi="Calibri" w:cs="Calibri"/>
                <w:color w:val="000000"/>
                <w:szCs w:val="22"/>
                <w:lang w:val="en-GB" w:eastAsia="en-US"/>
              </w:rPr>
            </w:pPr>
            <w:r w:rsidRPr="00CB6D1F">
              <w:rPr>
                <w:rFonts w:ascii="Calibri" w:hAnsi="Calibri" w:cs="Calibri"/>
                <w:lang w:val="en-GB"/>
              </w:rPr>
              <w:lastRenderedPageBreak/>
              <w:t>(4) The HEMS operating site features shall provide adequate clearance from all obstructions, and shall provide for safe operations. For night operations, the helicopter lighting system shall adequately illuminate the landing site and surrounding obstacles.</w:t>
            </w:r>
          </w:p>
        </w:tc>
        <w:sdt>
          <w:sdtPr>
            <w:alias w:val=" "/>
            <w:id w:val="-330988021"/>
            <w:placeholder>
              <w:docPart w:val="072405EA90E3449CA8F5AC0AD07BED65"/>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393878690"/>
            <w:placeholder>
              <w:docPart w:val="CBDED01037334B648E5379BF35224D1D"/>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CB6D1F" w:rsidRPr="00A84BE3" w:rsidTr="00194A54">
        <w:tc>
          <w:tcPr>
            <w:tcW w:w="10065" w:type="dxa"/>
            <w:gridSpan w:val="3"/>
            <w:tcBorders>
              <w:top w:val="single" w:sz="4" w:space="0" w:color="auto"/>
            </w:tcBorders>
          </w:tcPr>
          <w:p w:rsidR="00CB6D1F" w:rsidRPr="00CB6D1F" w:rsidRDefault="00CB6D1F" w:rsidP="007F20E5">
            <w:pPr>
              <w:pStyle w:val="Ifyllnadstext"/>
              <w:rPr>
                <w:lang w:val="en-GB"/>
              </w:rPr>
            </w:pPr>
            <w:r w:rsidRPr="00CB6D1F">
              <w:rPr>
                <w:rFonts w:asciiTheme="majorHAnsi" w:hAnsiTheme="majorHAnsi" w:cstheme="majorHAnsi"/>
                <w:b/>
                <w:lang w:val="en-GB"/>
              </w:rPr>
              <w:t>AMC1 SPA.HEMS.125(a) Performance requirements for HEMS operations</w:t>
            </w:r>
          </w:p>
        </w:tc>
      </w:tr>
      <w:tr w:rsidR="00ED6C7F" w:rsidTr="000861CC">
        <w:tc>
          <w:tcPr>
            <w:tcW w:w="5239" w:type="dxa"/>
            <w:tcBorders>
              <w:bottom w:val="single" w:sz="4" w:space="0" w:color="auto"/>
            </w:tcBorders>
          </w:tcPr>
          <w:p w:rsidR="00ED6C7F" w:rsidRPr="00CB6D1F" w:rsidRDefault="00ED6C7F" w:rsidP="007F20E5">
            <w:pPr>
              <w:pStyle w:val="Ifyllnadstext"/>
              <w:rPr>
                <w:rFonts w:asciiTheme="majorHAnsi" w:hAnsiTheme="majorHAnsi" w:cstheme="majorHAnsi"/>
              </w:rPr>
            </w:pPr>
            <w:r w:rsidRPr="00CB6D1F">
              <w:rPr>
                <w:rFonts w:asciiTheme="majorHAnsi" w:hAnsiTheme="majorHAnsi" w:cstheme="majorHAnsi"/>
              </w:rPr>
              <w:t>CRASH-RESISTANT FUEL SYSTEMS</w:t>
            </w:r>
          </w:p>
        </w:tc>
        <w:tc>
          <w:tcPr>
            <w:tcW w:w="2558" w:type="dxa"/>
            <w:tcBorders>
              <w:bottom w:val="single" w:sz="4" w:space="0" w:color="auto"/>
            </w:tcBorders>
          </w:tcPr>
          <w:p w:rsidR="00ED6C7F" w:rsidRDefault="00ED6C7F" w:rsidP="007F20E5">
            <w:pPr>
              <w:pStyle w:val="Ifyllnadstext"/>
            </w:pPr>
          </w:p>
        </w:tc>
        <w:tc>
          <w:tcPr>
            <w:tcW w:w="2268" w:type="dxa"/>
            <w:tcBorders>
              <w:left w:val="nil"/>
              <w:bottom w:val="single" w:sz="4" w:space="0" w:color="auto"/>
            </w:tcBorders>
          </w:tcPr>
          <w:p w:rsidR="00ED6C7F" w:rsidRDefault="00ED6C7F" w:rsidP="007F20E5">
            <w:pPr>
              <w:pStyle w:val="Ifyllnadstext"/>
            </w:pPr>
          </w:p>
        </w:tc>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shd w:val="clear" w:color="auto" w:fill="92D050"/>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A34876" w:rsidTr="000861CC">
        <w:tc>
          <w:tcPr>
            <w:tcW w:w="5239" w:type="dxa"/>
            <w:tcBorders>
              <w:left w:val="single" w:sz="4" w:space="0" w:color="auto"/>
              <w:bottom w:val="single" w:sz="4" w:space="0" w:color="auto"/>
              <w:right w:val="single" w:sz="4" w:space="0" w:color="auto"/>
            </w:tcBorders>
          </w:tcPr>
          <w:p w:rsidR="00A34876" w:rsidRPr="001E6073" w:rsidRDefault="00A34876" w:rsidP="007F20E5">
            <w:pPr>
              <w:pStyle w:val="Ifyllnadstext"/>
              <w:rPr>
                <w:rFonts w:ascii="Calibri" w:eastAsiaTheme="minorHAnsi" w:hAnsi="Calibri" w:cs="Calibri"/>
                <w:i/>
                <w:color w:val="000000"/>
                <w:sz w:val="18"/>
                <w:szCs w:val="18"/>
                <w:lang w:val="en-GB" w:eastAsia="en-US"/>
              </w:rPr>
            </w:pPr>
            <w:r w:rsidRPr="00CB6D1F">
              <w:rPr>
                <w:rFonts w:ascii="Calibri" w:hAnsi="Calibri"/>
                <w:lang w:val="en-GB"/>
              </w:rPr>
              <w:t>A crash-resistant fuel system is a system that has been demonstrated to comply with CS 27.952(a)(1)(2)(3)(5)&amp;(6), CS 27.952(f), and CS 27.963(g) Initial Issue of 14 November 2003 (or any subsequent amendment) or CS 29.952(a)(1)(2)(3)(5)&amp;(6), CS 29.952(f), and CS 29.963(b) Initial Issue of 14 November 2003 (or any subsequent amendment) or one of the following or equivalent:</w:t>
            </w:r>
          </w:p>
          <w:p w:rsidR="00A34876" w:rsidRDefault="00A34876" w:rsidP="007F20E5">
            <w:pPr>
              <w:pStyle w:val="Ifyllnadstext"/>
              <w:rPr>
                <w:rFonts w:ascii="Calibri" w:eastAsiaTheme="minorHAnsi" w:hAnsi="Calibri" w:cs="Calibri"/>
                <w:i/>
                <w:color w:val="000000"/>
                <w:sz w:val="18"/>
                <w:szCs w:val="18"/>
                <w:lang w:val="en-GB" w:eastAsia="en-US"/>
              </w:rPr>
            </w:pPr>
            <w:r w:rsidRPr="004E4252">
              <w:rPr>
                <w:rFonts w:ascii="Calibri" w:eastAsiaTheme="minorHAnsi" w:hAnsi="Calibri" w:cs="Calibri"/>
                <w:i/>
                <w:color w:val="000000"/>
                <w:sz w:val="18"/>
                <w:szCs w:val="18"/>
                <w:lang w:val="en-GB" w:eastAsia="en-US"/>
              </w:rPr>
              <w:t>(Ref to rulebook for complete text)</w:t>
            </w:r>
          </w:p>
          <w:p w:rsidR="00A34876" w:rsidRPr="00CB6D1F" w:rsidRDefault="00A34876" w:rsidP="007F20E5">
            <w:pPr>
              <w:pStyle w:val="Ifyllnadstext"/>
              <w:rPr>
                <w:rFonts w:ascii="Calibri" w:hAnsi="Calibri" w:cs="Calibri"/>
                <w:lang w:val="en-GB"/>
              </w:rPr>
            </w:pPr>
          </w:p>
        </w:tc>
        <w:sdt>
          <w:sdtPr>
            <w:alias w:val=" "/>
            <w:id w:val="323170921"/>
            <w:placeholder>
              <w:docPart w:val="1405F489A0624040943EC30E78458576"/>
            </w:placeholder>
            <w:showingPlcHdr/>
            <w:text/>
          </w:sdtPr>
          <w:sdtEndPr/>
          <w:sdtContent>
            <w:tc>
              <w:tcPr>
                <w:tcW w:w="2558" w:type="dxa"/>
                <w:tcBorders>
                  <w:left w:val="single" w:sz="4" w:space="0" w:color="auto"/>
                  <w:bottom w:val="single" w:sz="4" w:space="0" w:color="auto"/>
                  <w:right w:val="single" w:sz="4" w:space="0" w:color="auto"/>
                </w:tcBorders>
                <w:shd w:val="clear" w:color="auto" w:fill="92D050"/>
              </w:tcPr>
              <w:p w:rsidR="00A34876" w:rsidRDefault="00A34876" w:rsidP="007F20E5">
                <w:pPr>
                  <w:pStyle w:val="Ifyllnadstext"/>
                </w:pPr>
                <w:r w:rsidRPr="001F3B68">
                  <w:rPr>
                    <w:rStyle w:val="Platshllartext"/>
                  </w:rPr>
                  <w:t xml:space="preserve"> </w:t>
                </w:r>
              </w:p>
            </w:tc>
          </w:sdtContent>
        </w:sdt>
        <w:sdt>
          <w:sdtPr>
            <w:alias w:val=" "/>
            <w:id w:val="841896941"/>
            <w:placeholder>
              <w:docPart w:val="754AEC37B35C459CB501281E394762E6"/>
            </w:placeholder>
            <w:showingPlcHdr/>
            <w:text/>
          </w:sdtPr>
          <w:sdtEndPr/>
          <w:sdtContent>
            <w:tc>
              <w:tcPr>
                <w:tcW w:w="2268" w:type="dxa"/>
                <w:tcBorders>
                  <w:left w:val="single" w:sz="4" w:space="0" w:color="auto"/>
                  <w:bottom w:val="single" w:sz="4" w:space="0" w:color="auto"/>
                  <w:right w:val="single" w:sz="4" w:space="0" w:color="auto"/>
                </w:tcBorders>
              </w:tcPr>
              <w:p w:rsidR="00A34876" w:rsidRDefault="00A34876" w:rsidP="007F20E5">
                <w:pPr>
                  <w:pStyle w:val="Ifyllnadstext"/>
                </w:pPr>
                <w:r w:rsidRPr="001F3B68">
                  <w:rPr>
                    <w:rStyle w:val="Platshllartext"/>
                  </w:rPr>
                  <w:t xml:space="preserve"> </w:t>
                </w:r>
              </w:p>
            </w:tc>
          </w:sdtContent>
        </w:sdt>
      </w:tr>
      <w:tr w:rsidR="00CB6D1F" w:rsidRPr="007F20E5" w:rsidTr="000861CC">
        <w:tc>
          <w:tcPr>
            <w:tcW w:w="10065" w:type="dxa"/>
            <w:gridSpan w:val="3"/>
            <w:tcBorders>
              <w:top w:val="single" w:sz="4" w:space="0" w:color="auto"/>
              <w:bottom w:val="single" w:sz="4" w:space="0" w:color="auto"/>
            </w:tcBorders>
          </w:tcPr>
          <w:tbl>
            <w:tblPr>
              <w:tblStyle w:val="Tabellrutnt"/>
              <w:tblpPr w:leftFromText="141" w:rightFromText="141" w:vertAnchor="text" w:tblpY="1"/>
              <w:tblOverlap w:val="nev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194A54" w:rsidRPr="00A84BE3" w:rsidTr="00717C7C">
              <w:tc>
                <w:tcPr>
                  <w:tcW w:w="10065" w:type="dxa"/>
                  <w:tcBorders>
                    <w:top w:val="single" w:sz="4" w:space="0" w:color="auto"/>
                  </w:tcBorders>
                </w:tcPr>
                <w:p w:rsidR="00194A54" w:rsidRPr="00CB6D1F" w:rsidRDefault="00194A54" w:rsidP="00194A54">
                  <w:pPr>
                    <w:pStyle w:val="Ifyllnadstext"/>
                    <w:rPr>
                      <w:rFonts w:ascii="Calibri" w:hAnsi="Calibri"/>
                      <w:sz w:val="14"/>
                      <w:lang w:val="en-GB"/>
                    </w:rPr>
                  </w:pPr>
                  <w:r>
                    <w:rPr>
                      <w:rFonts w:asciiTheme="majorHAnsi" w:hAnsiTheme="majorHAnsi" w:cstheme="majorHAnsi"/>
                      <w:b/>
                      <w:lang w:val="en-GB"/>
                    </w:rPr>
                    <w:t>G</w:t>
                  </w:r>
                  <w:r w:rsidRPr="00CB6D1F">
                    <w:rPr>
                      <w:rFonts w:asciiTheme="majorHAnsi" w:hAnsiTheme="majorHAnsi" w:cstheme="majorHAnsi"/>
                      <w:b/>
                      <w:lang w:val="en-GB"/>
                    </w:rPr>
                    <w:t>M</w:t>
                  </w:r>
                  <w:r>
                    <w:rPr>
                      <w:rFonts w:asciiTheme="majorHAnsi" w:hAnsiTheme="majorHAnsi" w:cstheme="majorHAnsi"/>
                      <w:b/>
                      <w:lang w:val="en-GB"/>
                    </w:rPr>
                    <w:t xml:space="preserve">1 </w:t>
                  </w:r>
                  <w:r w:rsidRPr="00CB6D1F">
                    <w:rPr>
                      <w:rFonts w:asciiTheme="majorHAnsi" w:hAnsiTheme="majorHAnsi" w:cstheme="majorHAnsi"/>
                      <w:b/>
                      <w:lang w:val="en-GB"/>
                    </w:rPr>
                    <w:t>SPA.HEMS.125(a) Performance requirements for HEMS operations</w:t>
                  </w:r>
                </w:p>
              </w:tc>
            </w:tr>
            <w:tr w:rsidR="00194A54" w:rsidRPr="00CB6D1F" w:rsidTr="00717C7C">
              <w:tc>
                <w:tcPr>
                  <w:tcW w:w="10065" w:type="dxa"/>
                  <w:tcBorders>
                    <w:bottom w:val="single" w:sz="4" w:space="0" w:color="auto"/>
                  </w:tcBorders>
                </w:tcPr>
                <w:p w:rsidR="00194A54" w:rsidRPr="00CB6D1F" w:rsidRDefault="00194A54" w:rsidP="00194A54">
                  <w:pPr>
                    <w:pStyle w:val="Ifyllnadstext"/>
                    <w:rPr>
                      <w:rFonts w:ascii="Calibri" w:hAnsi="Calibri"/>
                      <w:sz w:val="14"/>
                      <w:lang w:val="en-GB"/>
                    </w:rPr>
                  </w:pPr>
                  <w:r w:rsidRPr="00194A54">
                    <w:rPr>
                      <w:rFonts w:asciiTheme="majorHAnsi" w:hAnsiTheme="majorHAnsi" w:cstheme="majorHAnsi"/>
                      <w:lang w:val="en-GB"/>
                    </w:rPr>
                    <w:t>CRASH-RESISTANT FUEL SYSTEM</w:t>
                  </w:r>
                </w:p>
              </w:tc>
            </w:tr>
          </w:tbl>
          <w:p w:rsidR="00CB6D1F" w:rsidRPr="00CB6D1F" w:rsidRDefault="00CB6D1F" w:rsidP="007F20E5">
            <w:pPr>
              <w:pStyle w:val="Ifyllnadstext"/>
              <w:rPr>
                <w:rFonts w:ascii="Calibri" w:hAnsi="Calibri"/>
                <w:sz w:val="14"/>
                <w:lang w:val="en-GB"/>
              </w:rPr>
            </w:pPr>
          </w:p>
        </w:tc>
      </w:tr>
      <w:tr w:rsidR="00ED6C7F" w:rsidTr="000861CC">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shd w:val="clear" w:color="auto" w:fill="92D050"/>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Theme="majorHAnsi" w:hAnsiTheme="majorHAnsi" w:cstheme="majorHAnsi"/>
                <w:lang w:val="en-GB"/>
              </w:rPr>
            </w:pPr>
            <w:r w:rsidRPr="00CB6D1F">
              <w:rPr>
                <w:lang w:val="en-GB"/>
              </w:rPr>
              <w:t>The operator may ensure compliance of the fuel system based on a statement by the type-certificate or supplemental type-certificate holder</w:t>
            </w:r>
          </w:p>
        </w:tc>
        <w:sdt>
          <w:sdtPr>
            <w:alias w:val=" "/>
            <w:id w:val="312301532"/>
            <w:placeholder>
              <w:docPart w:val="D529D453D1104B8797BF221B1DD4393E"/>
            </w:placeholder>
            <w:showingPlcHdr/>
            <w:text/>
          </w:sdtPr>
          <w:sdtEndPr/>
          <w:sdtContent>
            <w:tc>
              <w:tcPr>
                <w:tcW w:w="2558" w:type="dxa"/>
                <w:tcBorders>
                  <w:left w:val="single" w:sz="4" w:space="0" w:color="auto"/>
                  <w:bottom w:val="single" w:sz="4" w:space="0" w:color="auto"/>
                  <w:right w:val="single" w:sz="4" w:space="0" w:color="auto"/>
                </w:tcBorders>
                <w:shd w:val="clear" w:color="auto" w:fill="92D050"/>
              </w:tcPr>
              <w:p w:rsidR="00ED6C7F" w:rsidRDefault="00ED6C7F" w:rsidP="007F20E5">
                <w:pPr>
                  <w:pStyle w:val="Ifyllnadstext"/>
                </w:pPr>
                <w:r w:rsidRPr="001F3B68">
                  <w:rPr>
                    <w:rStyle w:val="Platshllartext"/>
                  </w:rPr>
                  <w:t xml:space="preserve"> </w:t>
                </w:r>
              </w:p>
            </w:tc>
          </w:sdtContent>
        </w:sdt>
        <w:sdt>
          <w:sdtPr>
            <w:alias w:val=" "/>
            <w:id w:val="1641696219"/>
            <w:placeholder>
              <w:docPart w:val="30D5042A3E824F6790E41A58F02081EB"/>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CB6D1F" w:rsidRPr="00A84BE3" w:rsidTr="000861CC">
        <w:tc>
          <w:tcPr>
            <w:tcW w:w="10065" w:type="dxa"/>
            <w:gridSpan w:val="3"/>
            <w:tcBorders>
              <w:top w:val="single" w:sz="4" w:space="0" w:color="auto"/>
            </w:tcBorders>
          </w:tcPr>
          <w:p w:rsidR="00CB6D1F" w:rsidRPr="00CB6D1F" w:rsidRDefault="00CB6D1F" w:rsidP="007F20E5">
            <w:pPr>
              <w:pStyle w:val="Ifyllnadstext"/>
              <w:rPr>
                <w:rFonts w:ascii="Calibri" w:hAnsi="Calibri"/>
                <w:sz w:val="14"/>
                <w:lang w:val="en-GB"/>
              </w:rPr>
            </w:pPr>
            <w:r w:rsidRPr="00CB6D1F">
              <w:rPr>
                <w:rFonts w:asciiTheme="majorHAnsi" w:hAnsiTheme="majorHAnsi" w:cstheme="majorHAnsi"/>
                <w:b/>
                <w:lang w:val="en-GB"/>
              </w:rPr>
              <w:t>AMC1 SPA.HEMS.125(a)(3) Performance requirements for HEMS operations</w:t>
            </w:r>
          </w:p>
        </w:tc>
      </w:tr>
      <w:tr w:rsidR="00CB6D1F" w:rsidRPr="00A84BE3" w:rsidTr="000861CC">
        <w:tc>
          <w:tcPr>
            <w:tcW w:w="10065" w:type="dxa"/>
            <w:gridSpan w:val="3"/>
            <w:tcBorders>
              <w:bottom w:val="single" w:sz="4" w:space="0" w:color="auto"/>
            </w:tcBorders>
          </w:tcPr>
          <w:p w:rsidR="00CB6D1F" w:rsidRPr="00CB6D1F" w:rsidRDefault="00CB6D1F" w:rsidP="007F20E5">
            <w:pPr>
              <w:pStyle w:val="Ifyllnadstext"/>
              <w:rPr>
                <w:rFonts w:ascii="Calibri" w:hAnsi="Calibri"/>
                <w:sz w:val="14"/>
                <w:lang w:val="en-GB"/>
              </w:rPr>
            </w:pPr>
            <w:r w:rsidRPr="00CB6D1F">
              <w:rPr>
                <w:rFonts w:asciiTheme="majorHAnsi" w:hAnsiTheme="majorHAnsi" w:cstheme="majorHAnsi"/>
                <w:lang w:val="en-GB"/>
              </w:rPr>
              <w:t>PERFORMANCE CLASS 3 WITH A HELICOPTER NOT CERTIFIED AS CATEGORY A OR EQUIVALENT</w:t>
            </w:r>
          </w:p>
        </w:tc>
      </w:tr>
      <w:tr w:rsidR="00ED6C7F" w:rsidTr="000861CC">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shd w:val="clear" w:color="auto" w:fill="FFFFFF" w:themeFill="background1"/>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(a) If a stretcher is likely to be necessary for the mission, the helicopter should be able to carry a deployed stretcher without preventing compliance with the crew composition requirements of SPA.HEMS.130, i.e. without preventing the two pilots, or a pilot and a HEMS crew member, from occupying the two forward-facing seats in the cockpit.</w:t>
            </w:r>
          </w:p>
        </w:tc>
        <w:sdt>
          <w:sdtPr>
            <w:alias w:val=" "/>
            <w:id w:val="-899975479"/>
            <w:placeholder>
              <w:docPart w:val="A81906A739DD422EBF1AA7F81BF1ED27"/>
            </w:placeholder>
            <w:showingPlcHdr/>
            <w:text/>
          </w:sdtPr>
          <w:sdtEndPr/>
          <w:sdtContent>
            <w:tc>
              <w:tcPr>
                <w:tcW w:w="2558" w:type="dxa"/>
                <w:tcBorders>
                  <w:left w:val="single" w:sz="4" w:space="0" w:color="auto"/>
                  <w:bottom w:val="single" w:sz="4" w:space="0" w:color="auto"/>
                  <w:right w:val="single" w:sz="4" w:space="0" w:color="auto"/>
                </w:tcBorders>
                <w:shd w:val="clear" w:color="auto" w:fill="FFFFFF" w:themeFill="background1"/>
              </w:tcPr>
              <w:p w:rsidR="00ED6C7F" w:rsidRDefault="00ED6C7F" w:rsidP="007F20E5">
                <w:pPr>
                  <w:pStyle w:val="Ifyllnadstext"/>
                </w:pPr>
                <w:r w:rsidRPr="001F3B68">
                  <w:rPr>
                    <w:rStyle w:val="Platshllartext"/>
                  </w:rPr>
                  <w:t xml:space="preserve"> </w:t>
                </w:r>
              </w:p>
            </w:tc>
          </w:sdtContent>
        </w:sdt>
        <w:sdt>
          <w:sdtPr>
            <w:alias w:val=" "/>
            <w:id w:val="8806947"/>
            <w:placeholder>
              <w:docPart w:val="EF2B0D8057B9499BB2DCBFF512C09D42"/>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shd w:val="clear" w:color="auto" w:fill="FFFFFF" w:themeFill="background1"/>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(b) Considering the limitations for Performance class 3 operations included in CAT.POL.H.400, the planned mission needs to remain outside congested hostile areas and is expected to be completed by sunset.</w:t>
            </w:r>
          </w:p>
        </w:tc>
        <w:sdt>
          <w:sdtPr>
            <w:alias w:val=" "/>
            <w:id w:val="-1740244690"/>
            <w:placeholder>
              <w:docPart w:val="9B48A4112EB7404B8D27C9DC4B74FF88"/>
            </w:placeholder>
            <w:showingPlcHdr/>
            <w:text/>
          </w:sdtPr>
          <w:sdtEndPr/>
          <w:sdtContent>
            <w:tc>
              <w:tcPr>
                <w:tcW w:w="2558" w:type="dxa"/>
                <w:tcBorders>
                  <w:left w:val="single" w:sz="4" w:space="0" w:color="auto"/>
                  <w:bottom w:val="single" w:sz="4" w:space="0" w:color="auto"/>
                  <w:right w:val="single" w:sz="4" w:space="0" w:color="auto"/>
                </w:tcBorders>
                <w:shd w:val="clear" w:color="auto" w:fill="FFFFFF" w:themeFill="background1"/>
              </w:tcPr>
              <w:p w:rsidR="00ED6C7F" w:rsidRDefault="00ED6C7F" w:rsidP="007F20E5">
                <w:pPr>
                  <w:pStyle w:val="Ifyllnadstext"/>
                </w:pPr>
                <w:r w:rsidRPr="001F3B68">
                  <w:rPr>
                    <w:rStyle w:val="Platshllartext"/>
                  </w:rPr>
                  <w:t xml:space="preserve"> </w:t>
                </w:r>
              </w:p>
            </w:tc>
          </w:sdtContent>
        </w:sdt>
        <w:sdt>
          <w:sdtPr>
            <w:alias w:val=" "/>
            <w:id w:val="-293983650"/>
            <w:placeholder>
              <w:docPart w:val="BBE347E4790E46AB9B89F588C3493162"/>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shd w:val="clear" w:color="auto" w:fill="FFFFFF" w:themeFill="background1"/>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(c) If the HEMS mission unexpectedly needs to be continued by night, or it unexpectedly requires a HEMS flight into a congested hostile area, the operator should ensure that a category A helicopter is dispatched.</w:t>
            </w:r>
          </w:p>
        </w:tc>
        <w:sdt>
          <w:sdtPr>
            <w:alias w:val=" "/>
            <w:id w:val="-1256210623"/>
            <w:placeholder>
              <w:docPart w:val="B1E1CB121D2E4B58A20FD3E796488E38"/>
            </w:placeholder>
            <w:showingPlcHdr/>
            <w:text/>
          </w:sdtPr>
          <w:sdtEndPr/>
          <w:sdtContent>
            <w:tc>
              <w:tcPr>
                <w:tcW w:w="2558" w:type="dxa"/>
                <w:tcBorders>
                  <w:left w:val="single" w:sz="4" w:space="0" w:color="auto"/>
                  <w:bottom w:val="single" w:sz="4" w:space="0" w:color="auto"/>
                  <w:right w:val="single" w:sz="4" w:space="0" w:color="auto"/>
                </w:tcBorders>
                <w:shd w:val="clear" w:color="auto" w:fill="FFFFFF" w:themeFill="background1"/>
              </w:tcPr>
              <w:p w:rsidR="00ED6C7F" w:rsidRDefault="00ED6C7F" w:rsidP="007F20E5">
                <w:pPr>
                  <w:pStyle w:val="Ifyllnadstext"/>
                </w:pPr>
                <w:r w:rsidRPr="001F3B68">
                  <w:rPr>
                    <w:rStyle w:val="Platshllartext"/>
                  </w:rPr>
                  <w:t xml:space="preserve"> </w:t>
                </w:r>
              </w:p>
            </w:tc>
          </w:sdtContent>
        </w:sdt>
        <w:sdt>
          <w:sdtPr>
            <w:alias w:val=" "/>
            <w:id w:val="-413239021"/>
            <w:placeholder>
              <w:docPart w:val="869E8C706B8245719FC95344C0A3B77E"/>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shd w:val="clear" w:color="auto" w:fill="FFFFFF" w:themeFill="background1"/>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(d) The records required by point (vi) of SPA.HEMS.125(a)(3) should contain the following information for each mission, and be kept for 3 years:</w:t>
            </w:r>
          </w:p>
        </w:tc>
        <w:sdt>
          <w:sdtPr>
            <w:alias w:val=" "/>
            <w:id w:val="-1367976788"/>
            <w:placeholder>
              <w:docPart w:val="382743B2F1744A818642CD266336F8EE"/>
            </w:placeholder>
            <w:showingPlcHdr/>
            <w:text/>
          </w:sdtPr>
          <w:sdtEndPr/>
          <w:sdtContent>
            <w:tc>
              <w:tcPr>
                <w:tcW w:w="2558" w:type="dxa"/>
                <w:tcBorders>
                  <w:left w:val="single" w:sz="4" w:space="0" w:color="auto"/>
                  <w:bottom w:val="single" w:sz="4" w:space="0" w:color="auto"/>
                  <w:right w:val="single" w:sz="4" w:space="0" w:color="auto"/>
                </w:tcBorders>
                <w:shd w:val="clear" w:color="auto" w:fill="FFFFFF" w:themeFill="background1"/>
              </w:tcPr>
              <w:p w:rsidR="00ED6C7F" w:rsidRDefault="00ED6C7F" w:rsidP="007F20E5">
                <w:pPr>
                  <w:pStyle w:val="Ifyllnadstext"/>
                </w:pPr>
                <w:r w:rsidRPr="001F3B68">
                  <w:rPr>
                    <w:rStyle w:val="Platshllartext"/>
                  </w:rPr>
                  <w:t xml:space="preserve"> </w:t>
                </w:r>
              </w:p>
            </w:tc>
          </w:sdtContent>
        </w:sdt>
        <w:sdt>
          <w:sdtPr>
            <w:alias w:val=" "/>
            <w:id w:val="-1540810090"/>
            <w:placeholder>
              <w:docPart w:val="23FC707B4413418B9DA5553CD20361F0"/>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rPr>
          <w:trHeight w:val="205"/>
        </w:trPr>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shd w:val="clear" w:color="auto" w:fill="FFFFFF" w:themeFill="background1"/>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rPr>
          <w:trHeight w:val="776"/>
        </w:trPr>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lastRenderedPageBreak/>
              <w:t>(1) the criteria that the operator used for the dispatch in accordance with SPA.HEMS.125 (a)(3);</w:t>
            </w:r>
          </w:p>
        </w:tc>
        <w:sdt>
          <w:sdtPr>
            <w:alias w:val=" "/>
            <w:id w:val="-765769720"/>
            <w:placeholder>
              <w:docPart w:val="3A46BEA3FEE44BBE88BEC114BFF8B213"/>
            </w:placeholder>
            <w:showingPlcHdr/>
            <w:text/>
          </w:sdtPr>
          <w:sdtEndPr/>
          <w:sdtContent>
            <w:tc>
              <w:tcPr>
                <w:tcW w:w="2558" w:type="dxa"/>
                <w:tcBorders>
                  <w:left w:val="single" w:sz="4" w:space="0" w:color="auto"/>
                  <w:bottom w:val="single" w:sz="4" w:space="0" w:color="auto"/>
                  <w:right w:val="single" w:sz="4" w:space="0" w:color="auto"/>
                </w:tcBorders>
                <w:shd w:val="clear" w:color="auto" w:fill="FFFFFF" w:themeFill="background1"/>
              </w:tcPr>
              <w:p w:rsidR="00ED6C7F" w:rsidRDefault="00ED6C7F" w:rsidP="007F20E5">
                <w:pPr>
                  <w:pStyle w:val="Ifyllnadstext"/>
                </w:pPr>
                <w:r w:rsidRPr="001F3B68">
                  <w:rPr>
                    <w:rStyle w:val="Platshllartext"/>
                  </w:rPr>
                  <w:t xml:space="preserve"> </w:t>
                </w:r>
              </w:p>
            </w:tc>
          </w:sdtContent>
        </w:sdt>
        <w:sdt>
          <w:sdtPr>
            <w:alias w:val=" "/>
            <w:id w:val="-1502800350"/>
            <w:placeholder>
              <w:docPart w:val="2A4EF62D882F466E970258B8614D9A43"/>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rPr>
          <w:trHeight w:val="205"/>
        </w:trPr>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shd w:val="clear" w:color="auto" w:fill="FFFFFF" w:themeFill="background1"/>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rPr>
          <w:trHeight w:val="703"/>
        </w:trPr>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(2) the criteria that the operator used for the dispatch as described in (a) and (b) above;</w:t>
            </w:r>
          </w:p>
        </w:tc>
        <w:sdt>
          <w:sdtPr>
            <w:alias w:val=" "/>
            <w:id w:val="1119872292"/>
            <w:placeholder>
              <w:docPart w:val="062E7C7B497544C98BB7FC0591B4769E"/>
            </w:placeholder>
            <w:showingPlcHdr/>
            <w:text/>
          </w:sdtPr>
          <w:sdtEndPr/>
          <w:sdtContent>
            <w:tc>
              <w:tcPr>
                <w:tcW w:w="2558" w:type="dxa"/>
                <w:tcBorders>
                  <w:left w:val="single" w:sz="4" w:space="0" w:color="auto"/>
                  <w:bottom w:val="single" w:sz="4" w:space="0" w:color="auto"/>
                  <w:right w:val="single" w:sz="4" w:space="0" w:color="auto"/>
                </w:tcBorders>
                <w:shd w:val="clear" w:color="auto" w:fill="FFFFFF" w:themeFill="background1"/>
              </w:tcPr>
              <w:p w:rsidR="00ED6C7F" w:rsidRDefault="00ED6C7F" w:rsidP="007F20E5">
                <w:pPr>
                  <w:pStyle w:val="Ifyllnadstext"/>
                </w:pPr>
                <w:r w:rsidRPr="001F3B68">
                  <w:rPr>
                    <w:rStyle w:val="Platshllartext"/>
                  </w:rPr>
                  <w:t xml:space="preserve"> </w:t>
                </w:r>
              </w:p>
            </w:tc>
          </w:sdtContent>
        </w:sdt>
        <w:sdt>
          <w:sdtPr>
            <w:alias w:val=" "/>
            <w:id w:val="1861470937"/>
            <w:placeholder>
              <w:docPart w:val="8DE131727AE34138BB8398FDDA2DCB1E"/>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rPr>
          <w:trHeight w:val="148"/>
        </w:trPr>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shd w:val="clear" w:color="auto" w:fill="FFFFFF" w:themeFill="background1"/>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rPr>
          <w:trHeight w:val="713"/>
        </w:trPr>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(3) the contingency options that were available to meet (c), and whether they were triggered or not;</w:t>
            </w:r>
          </w:p>
        </w:tc>
        <w:sdt>
          <w:sdtPr>
            <w:alias w:val=" "/>
            <w:id w:val="-165636790"/>
            <w:placeholder>
              <w:docPart w:val="3CA74744A9C94355BDABB361F5E1A2BE"/>
            </w:placeholder>
            <w:showingPlcHdr/>
            <w:text/>
          </w:sdtPr>
          <w:sdtEndPr/>
          <w:sdtContent>
            <w:tc>
              <w:tcPr>
                <w:tcW w:w="2558" w:type="dxa"/>
                <w:tcBorders>
                  <w:left w:val="single" w:sz="4" w:space="0" w:color="auto"/>
                  <w:bottom w:val="single" w:sz="4" w:space="0" w:color="auto"/>
                  <w:right w:val="single" w:sz="4" w:space="0" w:color="auto"/>
                </w:tcBorders>
                <w:shd w:val="clear" w:color="auto" w:fill="FFFFFF" w:themeFill="background1"/>
              </w:tcPr>
              <w:p w:rsidR="00ED6C7F" w:rsidRDefault="00ED6C7F" w:rsidP="007F20E5">
                <w:pPr>
                  <w:pStyle w:val="Ifyllnadstext"/>
                </w:pPr>
                <w:r w:rsidRPr="001F3B68">
                  <w:rPr>
                    <w:rStyle w:val="Platshllartext"/>
                  </w:rPr>
                  <w:t xml:space="preserve"> </w:t>
                </w:r>
              </w:p>
            </w:tc>
          </w:sdtContent>
        </w:sdt>
        <w:sdt>
          <w:sdtPr>
            <w:alias w:val=" "/>
            <w:id w:val="-2043731895"/>
            <w:placeholder>
              <w:docPart w:val="F6EC1D9511A04624BED831A13E144DFA"/>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shd w:val="clear" w:color="auto" w:fill="FFFFFF" w:themeFill="background1"/>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 xml:space="preserve">(4) </w:t>
            </w:r>
            <w:proofErr w:type="gramStart"/>
            <w:r w:rsidRPr="00CB6D1F">
              <w:rPr>
                <w:rFonts w:ascii="Calibri" w:hAnsi="Calibri"/>
                <w:lang w:val="en-GB"/>
              </w:rPr>
              <w:t>all</w:t>
            </w:r>
            <w:proofErr w:type="gramEnd"/>
            <w:r w:rsidRPr="00CB6D1F">
              <w:rPr>
                <w:rFonts w:ascii="Calibri" w:hAnsi="Calibri"/>
                <w:lang w:val="en-GB"/>
              </w:rPr>
              <w:t xml:space="preserve"> elements relevant to the mission including destinations, altitude, weather conditions, mass and balance.</w:t>
            </w:r>
          </w:p>
        </w:tc>
        <w:sdt>
          <w:sdtPr>
            <w:alias w:val=" "/>
            <w:id w:val="-329217719"/>
            <w:placeholder>
              <w:docPart w:val="106EB4BDE7EE4CDE842F47FD93BD50F0"/>
            </w:placeholder>
            <w:showingPlcHdr/>
            <w:text/>
          </w:sdtPr>
          <w:sdtEndPr/>
          <w:sdtContent>
            <w:tc>
              <w:tcPr>
                <w:tcW w:w="2558" w:type="dxa"/>
                <w:tcBorders>
                  <w:left w:val="single" w:sz="4" w:space="0" w:color="auto"/>
                  <w:bottom w:val="single" w:sz="4" w:space="0" w:color="auto"/>
                  <w:right w:val="single" w:sz="4" w:space="0" w:color="auto"/>
                </w:tcBorders>
                <w:shd w:val="clear" w:color="auto" w:fill="FFFFFF" w:themeFill="background1"/>
              </w:tcPr>
              <w:p w:rsidR="00ED6C7F" w:rsidRDefault="00ED6C7F" w:rsidP="007F20E5">
                <w:pPr>
                  <w:pStyle w:val="Ifyllnadstext"/>
                </w:pPr>
                <w:r w:rsidRPr="001F3B68">
                  <w:rPr>
                    <w:rStyle w:val="Platshllartext"/>
                  </w:rPr>
                  <w:t xml:space="preserve"> </w:t>
                </w:r>
              </w:p>
            </w:tc>
          </w:sdtContent>
        </w:sdt>
        <w:sdt>
          <w:sdtPr>
            <w:alias w:val=" "/>
            <w:id w:val="-1173485407"/>
            <w:placeholder>
              <w:docPart w:val="99AECBE9B3A74C33917149014E3D231A"/>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RPr="00A84BE3" w:rsidTr="000861CC">
        <w:tc>
          <w:tcPr>
            <w:tcW w:w="10065" w:type="dxa"/>
            <w:gridSpan w:val="3"/>
          </w:tcPr>
          <w:p w:rsidR="00ED6C7F" w:rsidRPr="004E4252" w:rsidRDefault="00ED6C7F" w:rsidP="007F20E5">
            <w:pPr>
              <w:pStyle w:val="Rubrik1"/>
              <w:outlineLvl w:val="0"/>
              <w:rPr>
                <w:lang w:val="en-GB"/>
              </w:rPr>
            </w:pPr>
            <w:r w:rsidRPr="004E4252">
              <w:rPr>
                <w:lang w:val="en-GB"/>
              </w:rPr>
              <w:t>GM1 SPA.HEMS.125(</w:t>
            </w:r>
            <w:r>
              <w:rPr>
                <w:lang w:val="en-GB"/>
              </w:rPr>
              <w:t>c</w:t>
            </w:r>
            <w:proofErr w:type="gramStart"/>
            <w:r w:rsidRPr="004E4252">
              <w:rPr>
                <w:lang w:val="en-GB"/>
              </w:rPr>
              <w:t>)(</w:t>
            </w:r>
            <w:proofErr w:type="gramEnd"/>
            <w:r w:rsidRPr="004E4252">
              <w:rPr>
                <w:lang w:val="en-GB"/>
              </w:rPr>
              <w:t>3) Performance requirements for HEMS operations</w:t>
            </w:r>
          </w:p>
        </w:tc>
      </w:tr>
      <w:tr w:rsidR="00ED6C7F" w:rsidRPr="00A84BE3" w:rsidTr="000861CC">
        <w:tc>
          <w:tcPr>
            <w:tcW w:w="10065" w:type="dxa"/>
            <w:gridSpan w:val="3"/>
          </w:tcPr>
          <w:p w:rsidR="00ED6C7F" w:rsidRPr="004E4252" w:rsidRDefault="00ED6C7F" w:rsidP="007F20E5">
            <w:pPr>
              <w:pStyle w:val="Rubrik2"/>
              <w:outlineLvl w:val="1"/>
              <w:rPr>
                <w:lang w:val="en-GB"/>
              </w:rPr>
            </w:pPr>
            <w:r w:rsidRPr="004E4252">
              <w:rPr>
                <w:lang w:val="en-GB"/>
              </w:rPr>
              <w:t>PERFORMANCE CLASS 2 OPERATIONS AT A HEMS OPERATING SITE</w:t>
            </w:r>
          </w:p>
        </w:tc>
      </w:tr>
      <w:tr w:rsidR="00ED6C7F" w:rsidTr="000861CC">
        <w:tc>
          <w:tcPr>
            <w:tcW w:w="5239" w:type="dxa"/>
            <w:tcBorders>
              <w:top w:val="single" w:sz="4" w:space="0" w:color="auto"/>
              <w:left w:val="single" w:sz="4" w:space="0" w:color="auto"/>
              <w:right w:val="single" w:sz="4" w:space="0" w:color="auto"/>
            </w:tcBorders>
          </w:tcPr>
          <w:p w:rsidR="00ED6C7F" w:rsidRPr="004E4252"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9C7462" w:rsidTr="000861CC">
        <w:tc>
          <w:tcPr>
            <w:tcW w:w="5239" w:type="dxa"/>
            <w:tcBorders>
              <w:left w:val="single" w:sz="4" w:space="0" w:color="auto"/>
              <w:bottom w:val="single" w:sz="4" w:space="0" w:color="auto"/>
              <w:right w:val="single" w:sz="4" w:space="0" w:color="auto"/>
            </w:tcBorders>
          </w:tcPr>
          <w:p w:rsidR="009C7462" w:rsidRPr="004E4252" w:rsidRDefault="009C7462" w:rsidP="007F20E5">
            <w:pPr>
              <w:pStyle w:val="Ifyllnadstext"/>
              <w:rPr>
                <w:rFonts w:ascii="Calibri" w:eastAsiaTheme="minorHAnsi" w:hAnsi="Calibri" w:cs="Calibri"/>
                <w:color w:val="000000"/>
                <w:szCs w:val="22"/>
                <w:lang w:val="en-GB" w:eastAsia="en-US"/>
              </w:rPr>
            </w:pPr>
            <w:r w:rsidRPr="004E4252">
              <w:rPr>
                <w:rFonts w:ascii="Calibri" w:eastAsiaTheme="minorHAnsi" w:hAnsi="Calibri" w:cs="Calibri"/>
                <w:color w:val="000000"/>
                <w:szCs w:val="22"/>
                <w:lang w:val="en-GB" w:eastAsia="en-US"/>
              </w:rPr>
              <w:t>As the risk profile at a HEMS operating site is already well known, operations without an assured safe forced landing capability do not need a separate approval and the requirements does not call for the additional risk assessment that is specified in CAT.POL.H.305(b)(1).</w:t>
            </w:r>
          </w:p>
        </w:tc>
        <w:sdt>
          <w:sdtPr>
            <w:alias w:val=" "/>
            <w:id w:val="-1090471100"/>
            <w:placeholder>
              <w:docPart w:val="384E8897838F4A55AE54CC44AD082E09"/>
            </w:placeholder>
            <w:showingPlcHdr/>
            <w:text/>
          </w:sdtPr>
          <w:sdtEndPr/>
          <w:sdtContent>
            <w:tc>
              <w:tcPr>
                <w:tcW w:w="2558" w:type="dxa"/>
                <w:tcBorders>
                  <w:left w:val="single" w:sz="4" w:space="0" w:color="auto"/>
                  <w:bottom w:val="single" w:sz="4" w:space="0" w:color="auto"/>
                  <w:right w:val="single" w:sz="4" w:space="0" w:color="auto"/>
                </w:tcBorders>
              </w:tcPr>
              <w:p w:rsidR="009C7462" w:rsidRDefault="009C7462" w:rsidP="007F20E5">
                <w:pPr>
                  <w:pStyle w:val="Ifyllnadstext"/>
                </w:pPr>
                <w:r w:rsidRPr="001F3B68">
                  <w:rPr>
                    <w:rStyle w:val="Platshllartext"/>
                  </w:rPr>
                  <w:t xml:space="preserve"> </w:t>
                </w:r>
              </w:p>
            </w:tc>
          </w:sdtContent>
        </w:sdt>
        <w:sdt>
          <w:sdtPr>
            <w:alias w:val=" "/>
            <w:id w:val="-2140181578"/>
            <w:placeholder>
              <w:docPart w:val="5504BADC30FE417C98F195D717184BE5"/>
            </w:placeholder>
            <w:showingPlcHdr/>
            <w:text/>
          </w:sdtPr>
          <w:sdtEndPr/>
          <w:sdtContent>
            <w:tc>
              <w:tcPr>
                <w:tcW w:w="2268" w:type="dxa"/>
                <w:tcBorders>
                  <w:left w:val="single" w:sz="4" w:space="0" w:color="auto"/>
                  <w:bottom w:val="single" w:sz="4" w:space="0" w:color="auto"/>
                  <w:right w:val="single" w:sz="4" w:space="0" w:color="auto"/>
                </w:tcBorders>
              </w:tcPr>
              <w:p w:rsidR="009C7462" w:rsidRDefault="009C7462" w:rsidP="007F20E5">
                <w:pPr>
                  <w:pStyle w:val="Ifyllnadstext"/>
                </w:pPr>
                <w:r w:rsidRPr="001F3B68">
                  <w:rPr>
                    <w:rStyle w:val="Platshllartext"/>
                  </w:rPr>
                  <w:t xml:space="preserve"> </w:t>
                </w:r>
              </w:p>
            </w:tc>
          </w:sdtContent>
        </w:sdt>
      </w:tr>
      <w:tr w:rsidR="00ED6C7F" w:rsidRPr="00A84BE3" w:rsidTr="000861CC">
        <w:tc>
          <w:tcPr>
            <w:tcW w:w="10065" w:type="dxa"/>
            <w:gridSpan w:val="3"/>
          </w:tcPr>
          <w:p w:rsidR="00ED6C7F" w:rsidRPr="004E4252" w:rsidRDefault="00ED6C7F" w:rsidP="007F20E5">
            <w:pPr>
              <w:pStyle w:val="Rubrik1"/>
              <w:outlineLvl w:val="0"/>
              <w:rPr>
                <w:lang w:val="en-GB"/>
              </w:rPr>
            </w:pPr>
            <w:r w:rsidRPr="004E4252">
              <w:rPr>
                <w:lang w:val="en-GB"/>
              </w:rPr>
              <w:t>AMC1 SPA.HEMS.125(</w:t>
            </w:r>
            <w:r>
              <w:rPr>
                <w:lang w:val="en-GB"/>
              </w:rPr>
              <w:t>c</w:t>
            </w:r>
            <w:proofErr w:type="gramStart"/>
            <w:r w:rsidRPr="004E4252">
              <w:rPr>
                <w:lang w:val="en-GB"/>
              </w:rPr>
              <w:t>)(</w:t>
            </w:r>
            <w:proofErr w:type="gramEnd"/>
            <w:r w:rsidRPr="004E4252">
              <w:rPr>
                <w:lang w:val="en-GB"/>
              </w:rPr>
              <w:t>4) Performance requirements for HEMS operations</w:t>
            </w:r>
          </w:p>
        </w:tc>
      </w:tr>
      <w:tr w:rsidR="00ED6C7F" w:rsidRPr="00A84BE3" w:rsidTr="000861CC">
        <w:tc>
          <w:tcPr>
            <w:tcW w:w="10065" w:type="dxa"/>
            <w:gridSpan w:val="3"/>
          </w:tcPr>
          <w:p w:rsidR="00ED6C7F" w:rsidRPr="00140367" w:rsidRDefault="00140367" w:rsidP="007F20E5">
            <w:pPr>
              <w:pStyle w:val="Rubrik2"/>
              <w:outlineLvl w:val="1"/>
              <w:rPr>
                <w:lang w:val="en-GB"/>
              </w:rPr>
            </w:pPr>
            <w:r w:rsidRPr="00140367">
              <w:rPr>
                <w:lang w:val="en-GB"/>
              </w:rPr>
              <w:t>CRITERIA FOR THE HEMS OPERATING SITE</w:t>
            </w:r>
          </w:p>
        </w:tc>
      </w:tr>
      <w:tr w:rsidR="00ED6C7F" w:rsidTr="000861CC">
        <w:tc>
          <w:tcPr>
            <w:tcW w:w="5239" w:type="dxa"/>
            <w:tcBorders>
              <w:top w:val="single" w:sz="4" w:space="0" w:color="auto"/>
              <w:left w:val="single" w:sz="4" w:space="0" w:color="auto"/>
              <w:right w:val="single" w:sz="4" w:space="0" w:color="auto"/>
            </w:tcBorders>
          </w:tcPr>
          <w:p w:rsidR="00ED6C7F" w:rsidRPr="00140367"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 xml:space="preserve">(a) In order to select a HEMS operating site from the air, the operator should define either: </w:t>
            </w:r>
          </w:p>
          <w:p w:rsidR="00ED6C7F" w:rsidRPr="00CB6D1F" w:rsidRDefault="00ED6C7F" w:rsidP="007F20E5">
            <w:pPr>
              <w:pStyle w:val="Ifyllnadstext"/>
              <w:rPr>
                <w:rFonts w:ascii="Calibri" w:hAnsi="Calibri"/>
                <w:lang w:val="en-GB"/>
              </w:rPr>
            </w:pPr>
            <w:r w:rsidRPr="00CB6D1F">
              <w:rPr>
                <w:rFonts w:ascii="Calibri" w:hAnsi="Calibri"/>
                <w:lang w:val="en-GB"/>
              </w:rPr>
              <w:t xml:space="preserve">(1) minimum HEMS operating site dimensions of at least 2 × D by day (the largest dimensions of the helicopter when the rotors are turning) and at least 4 × D in length and 2 × D in width by night, to be estimated by the crew from the air; or </w:t>
            </w:r>
          </w:p>
          <w:p w:rsidR="00ED6C7F" w:rsidRPr="004E4252" w:rsidRDefault="00ED6C7F" w:rsidP="007F20E5">
            <w:pPr>
              <w:pStyle w:val="Ifyllnadstext"/>
              <w:rPr>
                <w:rFonts w:ascii="Calibri" w:eastAsiaTheme="minorHAnsi" w:hAnsi="Calibri" w:cs="Calibri"/>
                <w:color w:val="000000"/>
                <w:szCs w:val="22"/>
                <w:lang w:val="en-GB" w:eastAsia="en-US"/>
              </w:rPr>
            </w:pPr>
            <w:r w:rsidRPr="00CB6D1F">
              <w:rPr>
                <w:rFonts w:ascii="Calibri" w:hAnsi="Calibri"/>
                <w:lang w:val="en-GB"/>
              </w:rPr>
              <w:t xml:space="preserve">(2) </w:t>
            </w:r>
            <w:proofErr w:type="gramStart"/>
            <w:r w:rsidRPr="00CB6D1F">
              <w:rPr>
                <w:rFonts w:ascii="Calibri" w:hAnsi="Calibri"/>
                <w:lang w:val="en-GB"/>
              </w:rPr>
              <w:t>alternative</w:t>
            </w:r>
            <w:proofErr w:type="gramEnd"/>
            <w:r w:rsidRPr="00CB6D1F">
              <w:rPr>
                <w:rFonts w:ascii="Calibri" w:hAnsi="Calibri"/>
                <w:lang w:val="en-GB"/>
              </w:rPr>
              <w:t xml:space="preserve"> criteria for the HEMS operating site together with operating procedures and training, which mitigate the risks identified in the operator’s risk assessment. In this case the operator may choose not to define minimum site dimensions. By night, for operations other than HEC, the HEMS operating site should include an area that the crew estimates to be least at least 4 × D in length and 2 × D in width, which should be free of relevant obstacles.</w:t>
            </w:r>
          </w:p>
        </w:tc>
        <w:sdt>
          <w:sdtPr>
            <w:alias w:val=" "/>
            <w:id w:val="-2084826144"/>
            <w:placeholder>
              <w:docPart w:val="C809D9CAEA614D8F9BFA817D45F77631"/>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910701524"/>
            <w:placeholder>
              <w:docPart w:val="3ED9720D41664BFF826100009CDC6E69"/>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111009" w:rsidRDefault="00ED6C7F" w:rsidP="007F20E5">
            <w:pPr>
              <w:pStyle w:val="Ifyllnadstext"/>
              <w:rPr>
                <w:rFonts w:ascii="Calibri" w:eastAsiaTheme="minorHAnsi" w:hAnsi="Calibri" w:cs="Calibri"/>
                <w:color w:val="000000"/>
                <w:szCs w:val="22"/>
                <w:lang w:val="en-GB" w:eastAsia="en-US"/>
              </w:rPr>
            </w:pPr>
            <w:r w:rsidRPr="00CB6D1F">
              <w:rPr>
                <w:rFonts w:ascii="Calibri" w:hAnsi="Calibri"/>
                <w:lang w:val="en-GB"/>
              </w:rPr>
              <w:t>(b) The pre-surveyed HEMS operating site dimensions should be at least 2 × D.</w:t>
            </w:r>
          </w:p>
        </w:tc>
        <w:sdt>
          <w:sdtPr>
            <w:alias w:val=" "/>
            <w:id w:val="-1084915071"/>
            <w:placeholder>
              <w:docPart w:val="5E8495AE857E4008A5E1BBC2CA2CA5AD"/>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416177961"/>
            <w:placeholder>
              <w:docPart w:val="5E820D907AE548B18D39E778290F96C5"/>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111009" w:rsidRDefault="00ED6C7F" w:rsidP="007F20E5">
            <w:pPr>
              <w:pStyle w:val="Ifyllnadstext"/>
              <w:rPr>
                <w:rFonts w:ascii="Calibri" w:hAnsi="Calibri"/>
              </w:rPr>
            </w:pPr>
            <w:r w:rsidRPr="00CB6D1F">
              <w:rPr>
                <w:rFonts w:ascii="Calibri" w:hAnsi="Calibri"/>
                <w:lang w:val="en-GB"/>
              </w:rPr>
              <w:t xml:space="preserve">(c) The operator may provide guidelines to its commanders on whether to land, proceed with e.g. a one-skid landing, hover landing or proceed with HEMS HEC operations. </w:t>
            </w:r>
            <w:r w:rsidRPr="00CB6D1F">
              <w:rPr>
                <w:rFonts w:ascii="Calibri" w:hAnsi="Calibri"/>
              </w:rPr>
              <w:t>The commander should decide which technique to employ.</w:t>
            </w:r>
          </w:p>
        </w:tc>
        <w:sdt>
          <w:sdtPr>
            <w:alias w:val=" "/>
            <w:id w:val="-436054000"/>
            <w:placeholder>
              <w:docPart w:val="731DEE8A77F64931B732FC43FBB69554"/>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791352652"/>
            <w:placeholder>
              <w:docPart w:val="EF32261A6BDD45D18C2E443212CA463C"/>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(d) Before operating at a HEMS operating site, the commander should estimate whether it is suitable for safe operations based on the above and on the environmental conditions.</w:t>
            </w:r>
          </w:p>
        </w:tc>
        <w:sdt>
          <w:sdtPr>
            <w:alias w:val=" "/>
            <w:id w:val="-8606999"/>
            <w:placeholder>
              <w:docPart w:val="00771AB1499C455CB7DBFFD63E46D754"/>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893977433"/>
            <w:placeholder>
              <w:docPart w:val="010350EF9CE54A79B54E8E83294C6091"/>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140367" w:rsidRPr="00A84BE3" w:rsidTr="002A4349">
        <w:tc>
          <w:tcPr>
            <w:tcW w:w="10065" w:type="dxa"/>
            <w:gridSpan w:val="3"/>
            <w:tcBorders>
              <w:top w:val="single" w:sz="4" w:space="0" w:color="auto"/>
            </w:tcBorders>
          </w:tcPr>
          <w:p w:rsidR="00140367" w:rsidRPr="00CB6D1F" w:rsidRDefault="00140367" w:rsidP="007F20E5">
            <w:pPr>
              <w:pStyle w:val="Ifyllnadstext"/>
              <w:rPr>
                <w:rFonts w:asciiTheme="majorHAnsi" w:hAnsiTheme="majorHAnsi" w:cstheme="majorHAnsi"/>
                <w:b/>
                <w:lang w:val="en-GB"/>
              </w:rPr>
            </w:pPr>
          </w:p>
          <w:p w:rsidR="00140367" w:rsidRPr="00CB6D1F" w:rsidRDefault="00140367" w:rsidP="007F20E5">
            <w:pPr>
              <w:pStyle w:val="Ifyllnadstext"/>
              <w:rPr>
                <w:rFonts w:asciiTheme="majorHAnsi" w:hAnsiTheme="majorHAnsi" w:cstheme="majorHAnsi"/>
                <w:sz w:val="14"/>
                <w:lang w:val="en-GB"/>
              </w:rPr>
            </w:pPr>
            <w:r w:rsidRPr="00CB6D1F">
              <w:rPr>
                <w:rFonts w:asciiTheme="majorHAnsi" w:hAnsiTheme="majorHAnsi" w:cstheme="majorHAnsi"/>
                <w:b/>
                <w:lang w:val="en-GB"/>
              </w:rPr>
              <w:t>GM2 SPA.HEMS.125(c)(3) Performance requirements for HEMS operations</w:t>
            </w:r>
          </w:p>
        </w:tc>
      </w:tr>
      <w:tr w:rsidR="00CB6D1F" w:rsidRPr="00A84BE3" w:rsidTr="000861CC">
        <w:tc>
          <w:tcPr>
            <w:tcW w:w="10065" w:type="dxa"/>
            <w:gridSpan w:val="3"/>
            <w:tcBorders>
              <w:bottom w:val="single" w:sz="4" w:space="0" w:color="auto"/>
            </w:tcBorders>
          </w:tcPr>
          <w:p w:rsidR="00CB6D1F" w:rsidRPr="00CB6D1F" w:rsidRDefault="00CB6D1F" w:rsidP="007F20E5">
            <w:pPr>
              <w:pStyle w:val="Ifyllnadstext"/>
              <w:rPr>
                <w:rFonts w:asciiTheme="majorHAnsi" w:hAnsiTheme="majorHAnsi" w:cstheme="majorHAnsi"/>
                <w:sz w:val="14"/>
                <w:lang w:val="en-GB"/>
              </w:rPr>
            </w:pPr>
            <w:r w:rsidRPr="00CB6D1F">
              <w:rPr>
                <w:rFonts w:asciiTheme="majorHAnsi" w:hAnsiTheme="majorHAnsi" w:cstheme="majorHAnsi"/>
                <w:lang w:val="en-GB"/>
              </w:rPr>
              <w:t>TAKE-OFF AND LANDING PERFORMANCE — HEMS OPERATING SITES USED FOR TRAINING AND CHECKING</w:t>
            </w:r>
          </w:p>
        </w:tc>
      </w:tr>
      <w:tr w:rsidR="00ED6C7F" w:rsidTr="000861CC">
        <w:trPr>
          <w:trHeight w:val="219"/>
        </w:trPr>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rPr>
          <w:trHeight w:val="2224"/>
        </w:trPr>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The operator’s risk assessment required under CAT.POL.H.305(b)(1) may take into consideration the following elements pertaining to take-off and landing performance when defining such HEMS operating sites, for the purpose of compliance with SPA.HEMS.125(c)(3)(ii):</w:t>
            </w:r>
          </w:p>
          <w:p w:rsidR="00ED6C7F" w:rsidRPr="00CB6D1F" w:rsidRDefault="00ED6C7F" w:rsidP="007F20E5">
            <w:pPr>
              <w:pStyle w:val="Ifyllnadstext"/>
              <w:rPr>
                <w:rFonts w:ascii="Calibri" w:hAnsi="Calibri"/>
                <w:i/>
                <w:lang w:val="en-GB"/>
              </w:rPr>
            </w:pPr>
            <w:r w:rsidRPr="00111009">
              <w:rPr>
                <w:rFonts w:ascii="Calibri" w:hAnsi="Calibri"/>
                <w:i/>
                <w:lang w:val="en-GB"/>
              </w:rPr>
              <w:t>(Ref to rulebook for complete text)</w:t>
            </w:r>
          </w:p>
        </w:tc>
        <w:sdt>
          <w:sdtPr>
            <w:alias w:val=" "/>
            <w:id w:val="-292672470"/>
            <w:placeholder>
              <w:docPart w:val="773137237B20439F8E3592FF17748F3B"/>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353733733"/>
            <w:placeholder>
              <w:docPart w:val="524B7D6CABB44BF2B89EC5B6B3F1CB6B"/>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CB6D1F" w:rsidRPr="00A84BE3" w:rsidTr="000861CC">
        <w:trPr>
          <w:trHeight w:val="711"/>
        </w:trPr>
        <w:tc>
          <w:tcPr>
            <w:tcW w:w="10065" w:type="dxa"/>
            <w:gridSpan w:val="3"/>
            <w:tcBorders>
              <w:top w:val="single" w:sz="4" w:space="0" w:color="auto"/>
            </w:tcBorders>
          </w:tcPr>
          <w:p w:rsidR="00CB6D1F" w:rsidRPr="00CB6D1F" w:rsidRDefault="00CB6D1F" w:rsidP="007F20E5">
            <w:pPr>
              <w:pStyle w:val="Ifyllnadstext"/>
              <w:rPr>
                <w:rFonts w:asciiTheme="majorHAnsi" w:hAnsiTheme="majorHAnsi" w:cstheme="majorHAnsi"/>
                <w:b/>
                <w:lang w:val="en-GB"/>
              </w:rPr>
            </w:pPr>
          </w:p>
          <w:p w:rsidR="00CB6D1F" w:rsidRPr="00CB6D1F" w:rsidRDefault="00CB6D1F" w:rsidP="007F20E5">
            <w:pPr>
              <w:pStyle w:val="Ifyllnadstext"/>
              <w:rPr>
                <w:rFonts w:asciiTheme="majorHAnsi" w:hAnsiTheme="majorHAnsi" w:cstheme="majorHAnsi"/>
                <w:sz w:val="14"/>
                <w:lang w:val="en-GB"/>
              </w:rPr>
            </w:pPr>
            <w:r w:rsidRPr="00CB6D1F">
              <w:rPr>
                <w:rFonts w:asciiTheme="majorHAnsi" w:hAnsiTheme="majorHAnsi" w:cstheme="majorHAnsi"/>
                <w:b/>
                <w:lang w:val="en-GB"/>
              </w:rPr>
              <w:t>AMC2 SPA.HEMS.125(c)(4) Performance requirements for HEMS operations ED Decision 2023/00</w:t>
            </w:r>
          </w:p>
        </w:tc>
      </w:tr>
      <w:tr w:rsidR="00CB6D1F" w:rsidRPr="00A84BE3" w:rsidTr="000861CC">
        <w:trPr>
          <w:trHeight w:val="409"/>
        </w:trPr>
        <w:tc>
          <w:tcPr>
            <w:tcW w:w="10065" w:type="dxa"/>
            <w:gridSpan w:val="3"/>
            <w:tcBorders>
              <w:bottom w:val="single" w:sz="4" w:space="0" w:color="auto"/>
            </w:tcBorders>
          </w:tcPr>
          <w:p w:rsidR="00CB6D1F" w:rsidRPr="00CB6D1F" w:rsidRDefault="00CB6D1F" w:rsidP="007F20E5">
            <w:pPr>
              <w:pStyle w:val="Ifyllnadstext"/>
              <w:rPr>
                <w:rFonts w:asciiTheme="majorHAnsi" w:hAnsiTheme="majorHAnsi" w:cstheme="majorHAnsi"/>
                <w:sz w:val="14"/>
                <w:lang w:val="en-GB"/>
              </w:rPr>
            </w:pPr>
            <w:r w:rsidRPr="00CB6D1F">
              <w:rPr>
                <w:rFonts w:asciiTheme="majorHAnsi" w:hAnsiTheme="majorHAnsi" w:cstheme="majorHAnsi"/>
                <w:lang w:val="en-GB"/>
              </w:rPr>
              <w:t>ILLUMINATION OF HEMS OPERATING SITES AT NIGHT</w:t>
            </w:r>
          </w:p>
        </w:tc>
      </w:tr>
      <w:tr w:rsidR="00ED6C7F" w:rsidTr="000861CC">
        <w:trPr>
          <w:trHeight w:val="54"/>
        </w:trPr>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rPr>
          <w:trHeight w:val="1328"/>
        </w:trPr>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lang w:val="en-GB"/>
              </w:rPr>
            </w:pPr>
            <w:r w:rsidRPr="00CB6D1F">
              <w:rPr>
                <w:lang w:val="en-GB"/>
              </w:rPr>
              <w:t xml:space="preserve">For night operations, the illumination should be sufficient to allow the pilot to: </w:t>
            </w:r>
          </w:p>
          <w:p w:rsidR="00ED6C7F" w:rsidRPr="00CB6D1F" w:rsidRDefault="00ED6C7F" w:rsidP="007F20E5">
            <w:pPr>
              <w:pStyle w:val="Ifyllnadstext"/>
              <w:rPr>
                <w:rFonts w:ascii="Calibri" w:hAnsi="Calibri"/>
                <w:lang w:val="en-GB"/>
              </w:rPr>
            </w:pPr>
            <w:r w:rsidRPr="00CB6D1F">
              <w:rPr>
                <w:lang w:val="en-GB"/>
              </w:rPr>
              <w:t>(a) identify the landing area in flight and determine the landing direction; and</w:t>
            </w:r>
          </w:p>
        </w:tc>
        <w:sdt>
          <w:sdtPr>
            <w:alias w:val=" "/>
            <w:id w:val="-1670162738"/>
            <w:placeholder>
              <w:docPart w:val="1E50B346FE0B4750884AE6229D5DDBAA"/>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751660148"/>
            <w:placeholder>
              <w:docPart w:val="870A923E383D4B6686E7F555A1D5A426"/>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rPr>
          <w:trHeight w:val="204"/>
        </w:trPr>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rPr>
          <w:trHeight w:val="837"/>
        </w:trPr>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lang w:val="en-GB"/>
              </w:rPr>
            </w:pPr>
            <w:r w:rsidRPr="00CB6D1F">
              <w:rPr>
                <w:lang w:val="en-GB"/>
              </w:rPr>
              <w:t xml:space="preserve">(b) </w:t>
            </w:r>
            <w:proofErr w:type="gramStart"/>
            <w:r w:rsidRPr="00CB6D1F">
              <w:rPr>
                <w:lang w:val="en-GB"/>
              </w:rPr>
              <w:t>make</w:t>
            </w:r>
            <w:proofErr w:type="gramEnd"/>
            <w:r w:rsidRPr="00CB6D1F">
              <w:rPr>
                <w:lang w:val="en-GB"/>
              </w:rPr>
              <w:t xml:space="preserve"> a safe approach, landing and take-off.</w:t>
            </w:r>
          </w:p>
        </w:tc>
        <w:sdt>
          <w:sdtPr>
            <w:alias w:val=" "/>
            <w:id w:val="-1857025353"/>
            <w:placeholder>
              <w:docPart w:val="9370A7368D074F38A274A37DE0311A8E"/>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793247598"/>
            <w:placeholder>
              <w:docPart w:val="405AD495171548B88DCF3ABBA9719D0C"/>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AA19F7" w:rsidRPr="00A84BE3" w:rsidTr="000861CC">
        <w:trPr>
          <w:trHeight w:val="720"/>
        </w:trPr>
        <w:tc>
          <w:tcPr>
            <w:tcW w:w="10065" w:type="dxa"/>
            <w:gridSpan w:val="3"/>
            <w:tcBorders>
              <w:top w:val="single" w:sz="4" w:space="0" w:color="auto"/>
            </w:tcBorders>
          </w:tcPr>
          <w:p w:rsidR="00AA19F7" w:rsidRPr="00CB6D1F" w:rsidRDefault="00AA19F7" w:rsidP="007F20E5">
            <w:pPr>
              <w:pStyle w:val="Ifyllnadstext"/>
              <w:rPr>
                <w:rFonts w:asciiTheme="majorHAnsi" w:hAnsiTheme="majorHAnsi" w:cstheme="majorHAnsi"/>
                <w:b/>
                <w:lang w:val="en-GB"/>
              </w:rPr>
            </w:pPr>
          </w:p>
          <w:p w:rsidR="00AA19F7" w:rsidRPr="00CB6D1F" w:rsidRDefault="00AA19F7" w:rsidP="007F20E5">
            <w:pPr>
              <w:pStyle w:val="Ifyllnadstext"/>
              <w:rPr>
                <w:rFonts w:asciiTheme="majorHAnsi" w:hAnsiTheme="majorHAnsi" w:cstheme="majorHAnsi"/>
                <w:sz w:val="14"/>
                <w:lang w:val="en-GB"/>
              </w:rPr>
            </w:pPr>
            <w:r w:rsidRPr="00CB6D1F">
              <w:rPr>
                <w:rFonts w:asciiTheme="majorHAnsi" w:hAnsiTheme="majorHAnsi" w:cstheme="majorHAnsi"/>
                <w:b/>
                <w:lang w:val="en-GB"/>
              </w:rPr>
              <w:t>GM1 SPA.HEMS.125(c)(4) Performance requirements for HEMS operations</w:t>
            </w:r>
          </w:p>
        </w:tc>
      </w:tr>
      <w:tr w:rsidR="00AA19F7" w:rsidRPr="00A84BE3" w:rsidTr="000861CC">
        <w:trPr>
          <w:trHeight w:val="547"/>
        </w:trPr>
        <w:tc>
          <w:tcPr>
            <w:tcW w:w="10065" w:type="dxa"/>
            <w:gridSpan w:val="3"/>
            <w:tcBorders>
              <w:bottom w:val="single" w:sz="4" w:space="0" w:color="auto"/>
            </w:tcBorders>
          </w:tcPr>
          <w:p w:rsidR="00AA19F7" w:rsidRPr="00CB6D1F" w:rsidRDefault="00AA19F7" w:rsidP="007F20E5">
            <w:pPr>
              <w:pStyle w:val="Ifyllnadstext"/>
              <w:rPr>
                <w:rFonts w:asciiTheme="majorHAnsi" w:hAnsiTheme="majorHAnsi" w:cstheme="majorHAnsi"/>
                <w:sz w:val="14"/>
                <w:lang w:val="en-GB"/>
              </w:rPr>
            </w:pPr>
            <w:r w:rsidRPr="00CB6D1F">
              <w:rPr>
                <w:rFonts w:asciiTheme="majorHAnsi" w:hAnsiTheme="majorHAnsi" w:cstheme="majorHAnsi"/>
                <w:lang w:val="en-GB"/>
              </w:rPr>
              <w:t>ILLUMINATION OF HEMS OPERATING SITES AT NIGHT</w:t>
            </w:r>
          </w:p>
        </w:tc>
      </w:tr>
      <w:tr w:rsidR="00ED6C7F" w:rsidTr="000861CC">
        <w:trPr>
          <w:trHeight w:val="209"/>
        </w:trPr>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rPr>
          <w:trHeight w:val="837"/>
        </w:trPr>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A landing site may provide additional illumination from the ground, which complements the illumination from the helicopter but does not replace it. Some ground lights might contribute to blinding or masking obstacles.</w:t>
            </w:r>
          </w:p>
        </w:tc>
        <w:sdt>
          <w:sdtPr>
            <w:alias w:val=" "/>
            <w:id w:val="1113171365"/>
            <w:placeholder>
              <w:docPart w:val="1F756EDF8F6D425ABAE036DD8DDEC923"/>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461487702"/>
            <w:placeholder>
              <w:docPart w:val="FD9469016D5845009D7F7AEA431D8AB9"/>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10065" w:type="dxa"/>
            <w:gridSpan w:val="3"/>
          </w:tcPr>
          <w:p w:rsidR="00ED6C7F" w:rsidRDefault="00ED6C7F" w:rsidP="007F20E5">
            <w:pPr>
              <w:pStyle w:val="Rubrik1"/>
              <w:outlineLvl w:val="0"/>
            </w:pPr>
            <w:r>
              <w:t>SPA</w:t>
            </w:r>
            <w:proofErr w:type="gramStart"/>
            <w:r>
              <w:t>.HEMS</w:t>
            </w:r>
            <w:proofErr w:type="gramEnd"/>
            <w:r>
              <w:t>.130 Crew requirements</w:t>
            </w:r>
          </w:p>
        </w:tc>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4E4252" w:rsidRDefault="00ED6C7F" w:rsidP="007F20E5">
            <w:pPr>
              <w:pStyle w:val="Ifyllnadstext"/>
              <w:rPr>
                <w:rFonts w:ascii="Calibri" w:eastAsiaTheme="minorHAnsi" w:hAnsi="Calibri" w:cs="Calibri"/>
                <w:color w:val="000000"/>
                <w:szCs w:val="22"/>
                <w:lang w:val="en-GB" w:eastAsia="en-US"/>
              </w:rPr>
            </w:pPr>
            <w:r w:rsidRPr="004E4252">
              <w:rPr>
                <w:rFonts w:ascii="Calibri" w:eastAsiaTheme="minorHAnsi" w:hAnsi="Calibri" w:cs="Calibri"/>
                <w:color w:val="000000"/>
                <w:szCs w:val="22"/>
                <w:lang w:val="en-GB" w:eastAsia="en-US"/>
              </w:rPr>
              <w:t>(a)</w:t>
            </w:r>
            <w:r w:rsidRPr="004E4252">
              <w:rPr>
                <w:rFonts w:ascii="Calibri" w:eastAsiaTheme="minorHAnsi" w:hAnsi="Calibri" w:cs="Calibri"/>
                <w:i/>
                <w:color w:val="000000"/>
                <w:szCs w:val="22"/>
                <w:lang w:val="en-GB" w:eastAsia="en-US"/>
              </w:rPr>
              <w:t xml:space="preserve"> Selection</w:t>
            </w:r>
            <w:r w:rsidRPr="004E4252">
              <w:rPr>
                <w:rFonts w:ascii="Calibri" w:eastAsiaTheme="minorHAnsi" w:hAnsi="Calibri" w:cs="Calibri"/>
                <w:color w:val="000000"/>
                <w:szCs w:val="22"/>
                <w:lang w:val="en-GB" w:eastAsia="en-US"/>
              </w:rPr>
              <w:t>. The operator shall establish criteria for the selection of flight crew members for the HEMS task, taking previous experience into account.</w:t>
            </w:r>
          </w:p>
        </w:tc>
        <w:sdt>
          <w:sdtPr>
            <w:alias w:val=" "/>
            <w:id w:val="-663011003"/>
            <w:placeholder>
              <w:docPart w:val="BB0F39F723A7403CB488F4F50245A061"/>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983977070"/>
            <w:placeholder>
              <w:docPart w:val="6B7978F6BCCF4757979453915C1EC509"/>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4E4252"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(c) Operational training. Crew members shall successfully complete operational training in </w:t>
            </w:r>
            <w:r w:rsidRPr="00CB6D1F">
              <w:rPr>
                <w:rFonts w:ascii="Calibri" w:hAnsi="Calibri" w:cs="Calibri"/>
                <w:color w:val="000000"/>
                <w:szCs w:val="22"/>
                <w:lang w:val="en-GB" w:eastAsia="en-US"/>
              </w:rPr>
              <w:lastRenderedPageBreak/>
              <w:t>accordance with the HEMS procedures contained in the operations manual.</w:t>
            </w:r>
          </w:p>
        </w:tc>
        <w:sdt>
          <w:sdtPr>
            <w:alias w:val=" "/>
            <w:id w:val="2128725843"/>
            <w:placeholder>
              <w:docPart w:val="049CDE59C09745F99BA9890033E4C273"/>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498387503"/>
            <w:placeholder>
              <w:docPart w:val="579025584C1D4BFB8530D5072A61C8F0"/>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4E4252"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(d) Flight training by sole reference to instruments. Flight crew members that conduct HEMS operations without a valid instrument rating shall complete flight training to proficiency by sole reference to instruments in a helicopter or in an FSTD to have the skills to escape unintended IMC conditions. The validity period of the flight training shall be 6 calendar months.</w:t>
            </w:r>
          </w:p>
        </w:tc>
        <w:sdt>
          <w:sdtPr>
            <w:alias w:val=" "/>
            <w:id w:val="1491142262"/>
            <w:placeholder>
              <w:docPart w:val="599F4F7BE7744E3A86F677D10116A7F4"/>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583423986"/>
            <w:placeholder>
              <w:docPart w:val="FCFC5544232F45C1A4998CC160142460"/>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e) Crew composition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(1) Day flight. The minimum crew composition shall at least satisfy the following requirements: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(i) comprise either two pilots or one pilot and one HEMS technical crew member;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(ii) the crew composition may be reduced to only one pilot only if one of the situations below occur; once the crew composition is reduced to one pilot, the commander shall only operate to or from HEMS operating sites if they have previously conducted an in-flight reconnaissance with two crew members during the same HEMS mission: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(A) the commander is required to fetch additional medical supplies, refuel, or reposition while the HEMS technical crew member provides medical assistance on the ground;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(B) the medical passenger requires the assistance of the HEMS technical crew member in flight; </w:t>
            </w:r>
          </w:p>
          <w:p w:rsidR="00ED6C7F" w:rsidRPr="004E4252"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(C) the HEMS technical crew member disembarks to supervise a HEMS HEC cargo sling operation from outside the helicopter;</w:t>
            </w:r>
          </w:p>
        </w:tc>
        <w:sdt>
          <w:sdtPr>
            <w:alias w:val=" "/>
            <w:id w:val="-1037810615"/>
            <w:placeholder>
              <w:docPart w:val="462D2FC8B88D430C8823015106FB9015"/>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310719694"/>
            <w:placeholder>
              <w:docPart w:val="5D35ECF512C94FEE807276D8C137A5CE"/>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(2) Night flight. The minimum crew composition shall be: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(i) either two pilots or one pilot and one HEMS technical crew member;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(ii) one pilot where the following conditions are met: (A) the medical passenger requires the assistance of the HEMS technical crew member during the flight; </w:t>
            </w:r>
          </w:p>
          <w:p w:rsidR="00ED6C7F" w:rsidRPr="004E4252"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 w:val="24"/>
                <w:szCs w:val="22"/>
                <w:lang w:val="en-GB" w:eastAsia="en-US"/>
              </w:rPr>
              <w:t xml:space="preserve">(B) </w:t>
            </w:r>
            <w:proofErr w:type="gramStart"/>
            <w:r w:rsidRPr="00CB6D1F">
              <w:rPr>
                <w:rFonts w:ascii="Calibri" w:hAnsi="Calibri" w:cs="Calibri"/>
                <w:color w:val="000000"/>
                <w:sz w:val="24"/>
                <w:szCs w:val="22"/>
                <w:lang w:val="en-GB" w:eastAsia="en-US"/>
              </w:rPr>
              <w:t>neither</w:t>
            </w:r>
            <w:proofErr w:type="gramEnd"/>
            <w:r w:rsidRPr="00CB6D1F">
              <w:rPr>
                <w:rFonts w:ascii="Calibri" w:hAnsi="Calibri" w:cs="Calibri"/>
                <w:color w:val="000000"/>
                <w:sz w:val="24"/>
                <w:szCs w:val="22"/>
                <w:lang w:val="en-GB" w:eastAsia="en-US"/>
              </w:rPr>
              <w:t xml:space="preserve"> the departure nor the destination is a HEMS operating site.</w:t>
            </w:r>
          </w:p>
        </w:tc>
        <w:sdt>
          <w:sdtPr>
            <w:alias w:val=" "/>
            <w:id w:val="1193648169"/>
            <w:placeholder>
              <w:docPart w:val="DAEAFC254C214245BD624FE739FB7A62"/>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791734755"/>
            <w:placeholder>
              <w:docPart w:val="26FD3AD1CEB8479BAC58115D2E398BAF"/>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(3) The operator shall ensure that the continuity of the crew concept is maintained throughout the HEMS mission.</w:t>
            </w:r>
          </w:p>
        </w:tc>
        <w:sdt>
          <w:sdtPr>
            <w:alias w:val=" "/>
            <w:id w:val="-160008744"/>
            <w:placeholder>
              <w:docPart w:val="84D48A66313A469CB0667D43DF46026F"/>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404267220"/>
            <w:placeholder>
              <w:docPart w:val="CBD652988B714468A8688C81FB378BC3"/>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(f) Flight and technical crew training and checking </w:t>
            </w:r>
          </w:p>
          <w:p w:rsidR="00ED6C7F" w:rsidRPr="004E4252"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 w:val="24"/>
                <w:szCs w:val="22"/>
                <w:lang w:val="en-GB" w:eastAsia="en-US"/>
              </w:rPr>
              <w:t xml:space="preserve">(1) Training and checking shall be conducted by suitably qualified personnel in accordance with a </w:t>
            </w:r>
            <w:r w:rsidRPr="00CB6D1F">
              <w:rPr>
                <w:rFonts w:ascii="Calibri" w:hAnsi="Calibri" w:cs="Calibri"/>
                <w:color w:val="000000"/>
                <w:sz w:val="24"/>
                <w:szCs w:val="22"/>
                <w:lang w:val="en-GB" w:eastAsia="en-US"/>
              </w:rPr>
              <w:lastRenderedPageBreak/>
              <w:t>detailed syllabus that is included in the operations manual and approved by the competent authority.</w:t>
            </w:r>
          </w:p>
        </w:tc>
        <w:sdt>
          <w:sdtPr>
            <w:alias w:val=" "/>
            <w:id w:val="-1201481357"/>
            <w:placeholder>
              <w:docPart w:val="1277A47109E94A7A9DBBDA1E4355DF55"/>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751078499"/>
            <w:placeholder>
              <w:docPart w:val="819CC79871A741959BCB1E174689B5A4"/>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0A33FE" w:rsidRDefault="00ED6C7F" w:rsidP="007F20E5">
            <w:pPr>
              <w:pStyle w:val="Default"/>
              <w:rPr>
                <w:sz w:val="22"/>
                <w:szCs w:val="22"/>
                <w:lang w:val="en-GB"/>
              </w:rPr>
            </w:pPr>
            <w:r w:rsidRPr="000A33FE">
              <w:rPr>
                <w:sz w:val="22"/>
                <w:szCs w:val="22"/>
                <w:lang w:val="en-GB"/>
              </w:rPr>
              <w:t>(2) Crew members</w:t>
            </w:r>
          </w:p>
          <w:p w:rsidR="00ED6C7F" w:rsidRPr="000A33FE" w:rsidRDefault="00ED6C7F" w:rsidP="007F20E5">
            <w:pPr>
              <w:pStyle w:val="Default"/>
              <w:rPr>
                <w:sz w:val="22"/>
                <w:szCs w:val="22"/>
                <w:lang w:val="en-GB"/>
              </w:rPr>
            </w:pPr>
            <w:r w:rsidRPr="000A33FE">
              <w:rPr>
                <w:sz w:val="22"/>
                <w:szCs w:val="22"/>
                <w:lang w:val="en-GB"/>
              </w:rPr>
              <w:t xml:space="preserve">(i) All relevant elements of the crew training programmes defined in Subpart FC and </w:t>
            </w:r>
          </w:p>
          <w:p w:rsidR="00ED6C7F" w:rsidRPr="000A33FE" w:rsidRDefault="00ED6C7F" w:rsidP="007F20E5">
            <w:pPr>
              <w:pStyle w:val="Default"/>
              <w:rPr>
                <w:sz w:val="22"/>
                <w:szCs w:val="22"/>
                <w:lang w:val="en-GB"/>
              </w:rPr>
            </w:pPr>
            <w:r w:rsidRPr="000A33FE">
              <w:rPr>
                <w:sz w:val="22"/>
                <w:szCs w:val="22"/>
                <w:lang w:val="en-GB"/>
              </w:rPr>
              <w:t xml:space="preserve">TC of Annex III (Part-ORO), including helicopter/FSTD training, shall improve the crew’s knowledge of the HEMS working environment and equipment, improve </w:t>
            </w:r>
          </w:p>
          <w:p w:rsidR="00ED6C7F" w:rsidRPr="000A33FE" w:rsidRDefault="00ED6C7F" w:rsidP="007F20E5">
            <w:pPr>
              <w:pStyle w:val="Default"/>
              <w:rPr>
                <w:sz w:val="22"/>
                <w:szCs w:val="22"/>
                <w:lang w:val="en-GB"/>
              </w:rPr>
            </w:pPr>
            <w:proofErr w:type="gramStart"/>
            <w:r w:rsidRPr="000A33FE">
              <w:rPr>
                <w:sz w:val="22"/>
                <w:szCs w:val="22"/>
                <w:lang w:val="en-GB"/>
              </w:rPr>
              <w:t>crew</w:t>
            </w:r>
            <w:proofErr w:type="gramEnd"/>
            <w:r w:rsidRPr="000A33FE">
              <w:rPr>
                <w:sz w:val="22"/>
                <w:szCs w:val="22"/>
                <w:lang w:val="en-GB"/>
              </w:rPr>
              <w:t xml:space="preserve"> coordination, and include measures to minimise the risks associated with en-route transit in low-visibility conditions, the selection of HEMS operating sites, and approach and departure profiles.</w:t>
            </w:r>
          </w:p>
          <w:p w:rsidR="00ED6C7F" w:rsidRPr="000A33FE" w:rsidRDefault="00ED6C7F" w:rsidP="007F20E5">
            <w:pPr>
              <w:pStyle w:val="Default"/>
              <w:rPr>
                <w:sz w:val="22"/>
                <w:szCs w:val="22"/>
                <w:lang w:val="en-GB"/>
              </w:rPr>
            </w:pPr>
            <w:r w:rsidRPr="000A33FE">
              <w:rPr>
                <w:sz w:val="22"/>
                <w:szCs w:val="22"/>
                <w:lang w:val="en-GB"/>
              </w:rPr>
              <w:t>(ii) The measures referred to in point (i)shall be assessed during both of the following:</w:t>
            </w:r>
          </w:p>
          <w:p w:rsidR="00ED6C7F" w:rsidRPr="000A33FE" w:rsidRDefault="00ED6C7F" w:rsidP="007F20E5">
            <w:pPr>
              <w:pStyle w:val="Default"/>
              <w:rPr>
                <w:sz w:val="22"/>
                <w:szCs w:val="22"/>
                <w:lang w:val="en-GB"/>
              </w:rPr>
            </w:pPr>
            <w:r w:rsidRPr="000A33FE">
              <w:rPr>
                <w:sz w:val="22"/>
                <w:szCs w:val="22"/>
                <w:lang w:val="en-GB"/>
              </w:rPr>
              <w:t>(A) VMC day proficiency checks, or VMC night proficiency checks when night HEMS operations are undertaken by the operator;</w:t>
            </w:r>
          </w:p>
          <w:p w:rsidR="00ED6C7F" w:rsidRPr="000A33FE" w:rsidRDefault="00ED6C7F" w:rsidP="007F20E5">
            <w:pPr>
              <w:pStyle w:val="Default"/>
              <w:rPr>
                <w:sz w:val="22"/>
                <w:szCs w:val="22"/>
                <w:lang w:val="en-GB"/>
              </w:rPr>
            </w:pPr>
            <w:r w:rsidRPr="000A33FE">
              <w:rPr>
                <w:sz w:val="22"/>
                <w:szCs w:val="22"/>
                <w:lang w:val="en-GB"/>
              </w:rPr>
              <w:t xml:space="preserve">(B) </w:t>
            </w:r>
            <w:proofErr w:type="gramStart"/>
            <w:r w:rsidRPr="000A33FE">
              <w:rPr>
                <w:sz w:val="22"/>
                <w:szCs w:val="22"/>
                <w:lang w:val="en-GB"/>
              </w:rPr>
              <w:t>line</w:t>
            </w:r>
            <w:proofErr w:type="gramEnd"/>
            <w:r w:rsidRPr="000A33FE">
              <w:rPr>
                <w:sz w:val="22"/>
                <w:szCs w:val="22"/>
                <w:lang w:val="en-GB"/>
              </w:rPr>
              <w:t xml:space="preserve"> checks.</w:t>
            </w:r>
          </w:p>
          <w:p w:rsidR="00ED6C7F" w:rsidRPr="00CB6D1F" w:rsidRDefault="00ED6C7F" w:rsidP="007F20E5">
            <w:pPr>
              <w:pStyle w:val="Default"/>
              <w:rPr>
                <w:szCs w:val="22"/>
                <w:lang w:val="en-GB"/>
              </w:rPr>
            </w:pPr>
            <w:r w:rsidRPr="000A33FE">
              <w:rPr>
                <w:szCs w:val="22"/>
                <w:lang w:val="en-GB"/>
              </w:rPr>
              <w:t xml:space="preserve">(iii) </w:t>
            </w:r>
            <w:proofErr w:type="gramStart"/>
            <w:r w:rsidRPr="000A33FE">
              <w:rPr>
                <w:szCs w:val="22"/>
                <w:lang w:val="en-GB"/>
              </w:rPr>
              <w:t>the</w:t>
            </w:r>
            <w:proofErr w:type="gramEnd"/>
            <w:r w:rsidRPr="000A33FE">
              <w:rPr>
                <w:szCs w:val="22"/>
                <w:lang w:val="en-GB"/>
              </w:rPr>
              <w:t xml:space="preserve"> HEMS components of the proficiency checks and line checks referred to in point (ii) shall both have a validity period of 12 calendar months.</w:t>
            </w:r>
          </w:p>
        </w:tc>
        <w:sdt>
          <w:sdtPr>
            <w:alias w:val=" "/>
            <w:id w:val="607236459"/>
            <w:placeholder>
              <w:docPart w:val="65FEC8B4A6934F1E947B9DDC32829150"/>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251738768"/>
            <w:placeholder>
              <w:docPart w:val="19DC3CC07CA24637BDDBADE26110FD7E"/>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RPr="00A84BE3" w:rsidTr="000861CC">
        <w:tc>
          <w:tcPr>
            <w:tcW w:w="10065" w:type="dxa"/>
            <w:gridSpan w:val="3"/>
          </w:tcPr>
          <w:p w:rsidR="00ED6C7F" w:rsidRPr="004E4252" w:rsidRDefault="00ED6C7F" w:rsidP="007F20E5">
            <w:pPr>
              <w:pStyle w:val="Rubrik1"/>
              <w:outlineLvl w:val="0"/>
              <w:rPr>
                <w:lang w:val="en-GB"/>
              </w:rPr>
            </w:pPr>
            <w:r w:rsidRPr="00CB6D1F">
              <w:rPr>
                <w:lang w:val="en-GB"/>
              </w:rPr>
              <w:t>AMC1 SPA.HEMS.130 Crew requirements</w:t>
            </w:r>
          </w:p>
        </w:tc>
      </w:tr>
      <w:tr w:rsidR="00ED6C7F" w:rsidRPr="00A84BE3" w:rsidTr="000861CC">
        <w:tc>
          <w:tcPr>
            <w:tcW w:w="10065" w:type="dxa"/>
            <w:gridSpan w:val="3"/>
          </w:tcPr>
          <w:p w:rsidR="00ED6C7F" w:rsidRPr="00CB6D1F" w:rsidRDefault="00ED6C7F" w:rsidP="007F20E5">
            <w:pPr>
              <w:pStyle w:val="Rubrik2"/>
              <w:outlineLvl w:val="1"/>
              <w:rPr>
                <w:lang w:val="en-GB"/>
              </w:rPr>
            </w:pPr>
            <w:r w:rsidRPr="00CB6D1F">
              <w:rPr>
                <w:lang w:val="en-GB"/>
              </w:rPr>
              <w:t>FLIGHT CREW AND TECHNICAL CREW — VALIDITY OF RECURRENT TRAINING AND CHECKING</w:t>
            </w:r>
          </w:p>
        </w:tc>
      </w:tr>
      <w:tr w:rsidR="00ED6C7F" w:rsidTr="000861CC">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4E4252"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In the context of HEMS, the validity period of recurrent training and checking of all crew members should be as specified in AMC1 </w:t>
            </w:r>
            <w:proofErr w:type="gramStart"/>
            <w:r w:rsidRPr="00CB6D1F">
              <w:rPr>
                <w:rFonts w:ascii="Calibri" w:hAnsi="Calibri" w:cs="Calibri"/>
                <w:color w:val="000000"/>
                <w:szCs w:val="22"/>
                <w:lang w:val="en-GB" w:eastAsia="en-US"/>
              </w:rPr>
              <w:t>ORO.FC.145(</w:t>
            </w:r>
            <w:proofErr w:type="gramEnd"/>
            <w:r w:rsidRPr="00CB6D1F">
              <w:rPr>
                <w:rFonts w:ascii="Calibri" w:hAnsi="Calibri" w:cs="Calibri"/>
                <w:color w:val="000000"/>
                <w:szCs w:val="22"/>
                <w:lang w:val="en-GB" w:eastAsia="en-US"/>
              </w:rPr>
              <w:t>g).</w:t>
            </w:r>
          </w:p>
        </w:tc>
        <w:sdt>
          <w:sdtPr>
            <w:alias w:val=" "/>
            <w:id w:val="-1609584622"/>
            <w:placeholder>
              <w:docPart w:val="26237A8CCD8B4EADA54171686CA99C64"/>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69775788"/>
            <w:placeholder>
              <w:docPart w:val="AB5004EFECC4445A9CBDD9F2A4E02481"/>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RPr="00A84BE3" w:rsidTr="000861CC">
        <w:tc>
          <w:tcPr>
            <w:tcW w:w="10065" w:type="dxa"/>
            <w:gridSpan w:val="3"/>
          </w:tcPr>
          <w:p w:rsidR="00ED6C7F" w:rsidRPr="004E4252" w:rsidRDefault="00ED6C7F" w:rsidP="007F20E5">
            <w:pPr>
              <w:pStyle w:val="Rubrik1"/>
              <w:outlineLvl w:val="0"/>
              <w:rPr>
                <w:lang w:val="en-GB"/>
              </w:rPr>
            </w:pPr>
            <w:r w:rsidRPr="004E4252">
              <w:rPr>
                <w:lang w:val="en-GB"/>
              </w:rPr>
              <w:t xml:space="preserve">AMC1 </w:t>
            </w:r>
            <w:proofErr w:type="gramStart"/>
            <w:r w:rsidRPr="004E4252">
              <w:rPr>
                <w:lang w:val="en-GB"/>
              </w:rPr>
              <w:t>SPA.HEMS.130(</w:t>
            </w:r>
            <w:proofErr w:type="gramEnd"/>
            <w:r>
              <w:rPr>
                <w:lang w:val="en-GB"/>
              </w:rPr>
              <w:t>a</w:t>
            </w:r>
            <w:r w:rsidRPr="004E4252">
              <w:rPr>
                <w:lang w:val="en-GB"/>
              </w:rPr>
              <w:t>) Crew requirements</w:t>
            </w:r>
          </w:p>
        </w:tc>
      </w:tr>
      <w:tr w:rsidR="00ED6C7F" w:rsidTr="000861CC">
        <w:tc>
          <w:tcPr>
            <w:tcW w:w="10065" w:type="dxa"/>
            <w:gridSpan w:val="3"/>
          </w:tcPr>
          <w:p w:rsidR="00ED6C7F" w:rsidRDefault="00ED6C7F" w:rsidP="007F20E5">
            <w:pPr>
              <w:pStyle w:val="Rubrik2"/>
              <w:outlineLvl w:val="1"/>
            </w:pPr>
            <w:r w:rsidRPr="000A33FE">
              <w:t>HEMS COMMANDER MINIMUM EXPERIENCE</w:t>
            </w:r>
          </w:p>
        </w:tc>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Pr="00CB6D1F" w:rsidRDefault="00ED6C7F" w:rsidP="007F20E5">
            <w:pPr>
              <w:pStyle w:val="Ledtext"/>
              <w:rPr>
                <w:rFonts w:ascii="Calibri" w:hAnsi="Calibri"/>
              </w:rPr>
            </w:pPr>
            <w:r w:rsidRPr="00CB6D1F">
              <w:rPr>
                <w:rFonts w:ascii="Calibri" w:hAnsi="Calibri"/>
              </w:rP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The minimum experience level for the commander who conducts HEMS flights should not be less than: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(a) either: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(1) 1 000 hours as a pilot-in-command/commander of aircraft, of which 500 hours are as a pilot-in-command/commander on helicopters; or </w:t>
            </w:r>
          </w:p>
          <w:p w:rsidR="00ED6C7F" w:rsidRPr="004E4252"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(2) 1 000 hours as a co-pilot in HEMS operations of which at least 500 hours are as a pilot-in-command under supervision, and 100 hours as a pilot-in-command/commander on helicopters;</w:t>
            </w:r>
          </w:p>
        </w:tc>
        <w:sdt>
          <w:sdtPr>
            <w:alias w:val=" "/>
            <w:id w:val="2022201578"/>
            <w:placeholder>
              <w:docPart w:val="153E103C4F9D422EA1D500320031B27F"/>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98310282"/>
            <w:placeholder>
              <w:docPart w:val="10A3E70263564A2586C9704E9939EA90"/>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(b) 500 hours’ operating experience in helicopters, gained in an operational environment similar to that of the intended operation;</w:t>
            </w:r>
          </w:p>
        </w:tc>
        <w:sdt>
          <w:sdtPr>
            <w:alias w:val=" "/>
            <w:id w:val="-1482381773"/>
            <w:placeholder>
              <w:docPart w:val="C07E5BCD83CB43C8846B58DC50ED09AC"/>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512455702"/>
            <w:placeholder>
              <w:docPart w:val="347F063106B64A51833DC4022690FF24"/>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(c) for pilots engaged in restricted night operations that do not include landing at night at HEMS operating sites, </w:t>
            </w:r>
            <w:r w:rsidRPr="00CB6D1F">
              <w:rPr>
                <w:rFonts w:ascii="Calibri" w:hAnsi="Calibri" w:cs="Calibri"/>
                <w:color w:val="000000"/>
                <w:szCs w:val="22"/>
                <w:lang w:val="en-GB" w:eastAsia="en-US"/>
              </w:rPr>
              <w:lastRenderedPageBreak/>
              <w:t>20 hours of VMC at night as a pilot-in-command/commander; and</w:t>
            </w:r>
          </w:p>
        </w:tc>
        <w:sdt>
          <w:sdtPr>
            <w:alias w:val=" "/>
            <w:id w:val="-1918157941"/>
            <w:placeholder>
              <w:docPart w:val="01E2655562DC4326B1687B2096AE840C"/>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390007203"/>
            <w:placeholder>
              <w:docPart w:val="C042C7EEE46B4938839EB3C568F42604"/>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(d) </w:t>
            </w:r>
            <w:proofErr w:type="gramStart"/>
            <w:r w:rsidRPr="00CB6D1F">
              <w:rPr>
                <w:rFonts w:ascii="Calibri" w:hAnsi="Calibri" w:cs="Calibri"/>
                <w:color w:val="000000"/>
                <w:szCs w:val="22"/>
                <w:lang w:val="en-GB" w:eastAsia="en-US"/>
              </w:rPr>
              <w:t>for</w:t>
            </w:r>
            <w:proofErr w:type="gramEnd"/>
            <w:r w:rsidRPr="00CB6D1F">
              <w:rPr>
                <w:rFonts w:ascii="Calibri" w:hAnsi="Calibri" w:cs="Calibri"/>
                <w:color w:val="000000"/>
                <w:szCs w:val="22"/>
                <w:lang w:val="en-GB" w:eastAsia="en-US"/>
              </w:rPr>
              <w:t xml:space="preserve"> pilots engaged in unrestricted night operations: (1) 30 hours of VMC at night, to which 3 hours may be credited for every hour flown as part of a structured night HEMS training programme on a suitable FSTD. The structured training programme may be part of the operator conversion course or command course of the HEMS operator. This experience comes in addition to point (c);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(2) 10 approaches, landings and take-offs by night at operating sites in an operational environment similar to that of the intended operation in the helicopter or in a FFS level D.</w:t>
            </w:r>
          </w:p>
        </w:tc>
        <w:sdt>
          <w:sdtPr>
            <w:alias w:val=" "/>
            <w:id w:val="-415632232"/>
            <w:placeholder>
              <w:docPart w:val="0831149B0B2249108E7D563C032D08D8"/>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2134903777"/>
            <w:placeholder>
              <w:docPart w:val="4E6EDAABBC5A4BC4BC08BE9BAA2B343A"/>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00704D" w:rsidRPr="00A84BE3" w:rsidTr="000861CC">
        <w:tc>
          <w:tcPr>
            <w:tcW w:w="10065" w:type="dxa"/>
            <w:gridSpan w:val="3"/>
            <w:tcBorders>
              <w:top w:val="single" w:sz="4" w:space="0" w:color="auto"/>
            </w:tcBorders>
          </w:tcPr>
          <w:p w:rsidR="0000704D" w:rsidRPr="00CB6D1F" w:rsidRDefault="0000704D" w:rsidP="007F20E5">
            <w:pPr>
              <w:pStyle w:val="Ifyllnadstext"/>
              <w:rPr>
                <w:rFonts w:asciiTheme="majorHAnsi" w:hAnsiTheme="majorHAnsi" w:cstheme="majorHAnsi"/>
                <w:b/>
                <w:color w:val="000000"/>
                <w:szCs w:val="22"/>
                <w:lang w:val="en-GB" w:eastAsia="en-US"/>
              </w:rPr>
            </w:pPr>
          </w:p>
          <w:p w:rsidR="0000704D" w:rsidRPr="00CB6D1F" w:rsidRDefault="0000704D" w:rsidP="007F20E5">
            <w:pPr>
              <w:pStyle w:val="Ifyllnadstext"/>
              <w:rPr>
                <w:lang w:val="en-GB"/>
              </w:rPr>
            </w:pPr>
            <w:r w:rsidRPr="00CB6D1F">
              <w:rPr>
                <w:rFonts w:asciiTheme="majorHAnsi" w:hAnsiTheme="majorHAnsi" w:cstheme="majorHAnsi"/>
                <w:b/>
                <w:color w:val="000000"/>
                <w:szCs w:val="22"/>
                <w:lang w:val="en-GB" w:eastAsia="en-US"/>
              </w:rPr>
              <w:t>AMC1 SPA.HEMS.130(d) Crew requirements</w:t>
            </w:r>
          </w:p>
        </w:tc>
      </w:tr>
      <w:tr w:rsidR="0000704D" w:rsidRPr="00A84BE3" w:rsidTr="000861CC">
        <w:tc>
          <w:tcPr>
            <w:tcW w:w="10065" w:type="dxa"/>
            <w:gridSpan w:val="3"/>
            <w:tcBorders>
              <w:bottom w:val="single" w:sz="4" w:space="0" w:color="auto"/>
            </w:tcBorders>
          </w:tcPr>
          <w:p w:rsidR="0000704D" w:rsidRPr="00CB6D1F" w:rsidRDefault="0000704D" w:rsidP="007F20E5">
            <w:pPr>
              <w:pStyle w:val="Ifyllnadstext"/>
              <w:rPr>
                <w:lang w:val="en-GB"/>
              </w:rPr>
            </w:pPr>
            <w:r w:rsidRPr="00CB6D1F">
              <w:rPr>
                <w:rFonts w:asciiTheme="majorHAnsi" w:hAnsiTheme="majorHAnsi" w:cstheme="majorHAnsi"/>
                <w:lang w:val="en-GB"/>
              </w:rPr>
              <w:t>FLIGHT TRAINING WITH SOLE REFERENCE TO INSTRUMENTS</w:t>
            </w:r>
          </w:p>
        </w:tc>
      </w:tr>
      <w:tr w:rsidR="00ED6C7F" w:rsidTr="000861CC">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theme="majorHAnsi"/>
                <w:color w:val="000000"/>
                <w:szCs w:val="22"/>
                <w:lang w:val="en-GB" w:eastAsia="en-US"/>
              </w:rPr>
            </w:pPr>
            <w:r w:rsidRPr="00CB6D1F">
              <w:rPr>
                <w:rFonts w:ascii="Calibri" w:hAnsi="Calibri" w:cstheme="majorHAnsi"/>
                <w:color w:val="000000"/>
                <w:szCs w:val="22"/>
                <w:lang w:val="en-GB" w:eastAsia="en-US"/>
              </w:rPr>
              <w:t>(a) The flight training should include training as pilot flying with sole reference to instruments.</w:t>
            </w:r>
          </w:p>
        </w:tc>
        <w:sdt>
          <w:sdtPr>
            <w:alias w:val=" "/>
            <w:id w:val="1194275089"/>
            <w:placeholder>
              <w:docPart w:val="C4E9953E77EB46DB8DCD4A731F75B0F3"/>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42479868"/>
            <w:placeholder>
              <w:docPart w:val="CFAC544E538441BB828489CB47DDBFF5"/>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theme="majorHAnsi"/>
                <w:b/>
                <w:color w:val="000000"/>
                <w:szCs w:val="22"/>
                <w:lang w:val="en-GB" w:eastAsia="en-US"/>
              </w:rPr>
            </w:pPr>
            <w:r w:rsidRPr="00CB6D1F">
              <w:rPr>
                <w:rFonts w:ascii="Calibri" w:hAnsi="Calibri"/>
                <w:lang w:val="en-GB"/>
              </w:rPr>
              <w:t>(b) The training duration should be at least 45 minutes.</w:t>
            </w:r>
          </w:p>
        </w:tc>
        <w:sdt>
          <w:sdtPr>
            <w:alias w:val=" "/>
            <w:id w:val="411821945"/>
            <w:placeholder>
              <w:docPart w:val="FBD8EA3D6E0046E694B93491DCA4CDA1"/>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486703415"/>
            <w:placeholder>
              <w:docPart w:val="3956D8C8EB8A4FAEB804759690DBAD36"/>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 xml:space="preserve">(c) The training should be conducted by a(n) FI/TRI/SFI and should be sufficient for the pilot to demonstrate competence in recovery from inadvertent entry into IMC conditions including the following manoeuvres: </w:t>
            </w:r>
          </w:p>
          <w:p w:rsidR="00ED6C7F" w:rsidRPr="00CB6D1F" w:rsidRDefault="00ED6C7F" w:rsidP="007F20E5">
            <w:pPr>
              <w:pStyle w:val="Ifyllnadstext"/>
              <w:rPr>
                <w:rFonts w:ascii="Calibri" w:hAnsi="Calibri"/>
                <w:lang w:val="en-GB"/>
              </w:rPr>
            </w:pPr>
            <w:r w:rsidRPr="00CB6D1F">
              <w:rPr>
                <w:rFonts w:ascii="Calibri" w:hAnsi="Calibri"/>
                <w:lang w:val="en-GB"/>
              </w:rPr>
              <w:t xml:space="preserve">(1) transition to instrument flight during climb-out; </w:t>
            </w:r>
          </w:p>
          <w:p w:rsidR="00ED6C7F" w:rsidRPr="00CB6D1F" w:rsidRDefault="00ED6C7F" w:rsidP="007F20E5">
            <w:pPr>
              <w:pStyle w:val="Ifyllnadstext"/>
              <w:rPr>
                <w:rFonts w:ascii="Calibri" w:hAnsi="Calibri"/>
                <w:lang w:val="en-GB"/>
              </w:rPr>
            </w:pPr>
            <w:r w:rsidRPr="00CB6D1F">
              <w:rPr>
                <w:rFonts w:ascii="Calibri" w:hAnsi="Calibri"/>
                <w:lang w:val="en-GB"/>
              </w:rPr>
              <w:t xml:space="preserve">(2) climbing and descending turns on to specified headings; </w:t>
            </w:r>
          </w:p>
          <w:p w:rsidR="00ED6C7F" w:rsidRPr="00CB6D1F" w:rsidRDefault="00ED6C7F" w:rsidP="007F20E5">
            <w:pPr>
              <w:pStyle w:val="Ifyllnadstext"/>
              <w:rPr>
                <w:rFonts w:ascii="Calibri" w:hAnsi="Calibri"/>
                <w:lang w:val="en-GB"/>
              </w:rPr>
            </w:pPr>
            <w:r w:rsidRPr="00CB6D1F">
              <w:rPr>
                <w:rFonts w:ascii="Calibri" w:hAnsi="Calibri"/>
                <w:lang w:val="en-GB"/>
              </w:rPr>
              <w:t xml:space="preserve">(3) level flight, control of heading, altitude and speed; (4) level turns with 30 degrees bank, 180 to 360 degrees left and right; </w:t>
            </w:r>
          </w:p>
          <w:p w:rsidR="00ED6C7F" w:rsidRPr="00CB6D1F" w:rsidRDefault="00ED6C7F" w:rsidP="007F20E5">
            <w:pPr>
              <w:pStyle w:val="Ifyllnadstext"/>
              <w:rPr>
                <w:rFonts w:ascii="Calibri" w:hAnsi="Calibri"/>
                <w:lang w:val="en-GB"/>
              </w:rPr>
            </w:pPr>
            <w:r w:rsidRPr="00CB6D1F">
              <w:rPr>
                <w:rFonts w:ascii="Calibri" w:hAnsi="Calibri"/>
                <w:lang w:val="en-GB"/>
              </w:rPr>
              <w:t xml:space="preserve">(5) recovering from unusual attitudes; </w:t>
            </w:r>
          </w:p>
          <w:p w:rsidR="00ED6C7F" w:rsidRPr="00CB6D1F" w:rsidRDefault="00ED6C7F" w:rsidP="007F20E5">
            <w:pPr>
              <w:pStyle w:val="Ifyllnadstext"/>
              <w:rPr>
                <w:rFonts w:ascii="Calibri" w:hAnsi="Calibri"/>
                <w:lang w:val="en-GB"/>
              </w:rPr>
            </w:pPr>
            <w:r w:rsidRPr="00CB6D1F">
              <w:rPr>
                <w:rFonts w:ascii="Calibri" w:hAnsi="Calibri"/>
                <w:lang w:val="en-GB"/>
              </w:rPr>
              <w:t xml:space="preserve">(6) emergency let-down procedures; </w:t>
            </w:r>
          </w:p>
          <w:p w:rsidR="00ED6C7F" w:rsidRPr="00CB6D1F" w:rsidRDefault="00ED6C7F" w:rsidP="007F20E5">
            <w:pPr>
              <w:pStyle w:val="Ifyllnadstext"/>
              <w:rPr>
                <w:rFonts w:ascii="Calibri" w:hAnsi="Calibri" w:cstheme="majorHAnsi"/>
                <w:b/>
                <w:color w:val="000000"/>
                <w:szCs w:val="22"/>
                <w:lang w:val="en-GB" w:eastAsia="en-US"/>
              </w:rPr>
            </w:pPr>
            <w:r w:rsidRPr="00CB6D1F">
              <w:rPr>
                <w:rFonts w:ascii="Calibri" w:hAnsi="Calibri"/>
                <w:lang w:val="en-GB"/>
              </w:rPr>
              <w:t>(7) with a validity period of 12 calendar months, use of the autopilot including upper modes, if fitted</w:t>
            </w:r>
          </w:p>
        </w:tc>
        <w:sdt>
          <w:sdtPr>
            <w:alias w:val=" "/>
            <w:id w:val="-1865432443"/>
            <w:placeholder>
              <w:docPart w:val="507DCB7B9C654712BF167ABDE1797735"/>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11900317"/>
            <w:placeholder>
              <w:docPart w:val="CF534D29176F4B21B466BA8505B50E54"/>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theme="majorHAnsi"/>
                <w:b/>
                <w:color w:val="000000"/>
                <w:szCs w:val="22"/>
                <w:lang w:val="en-GB" w:eastAsia="en-US"/>
              </w:rPr>
            </w:pPr>
            <w:r w:rsidRPr="00CB6D1F">
              <w:rPr>
                <w:rFonts w:ascii="Calibri" w:hAnsi="Calibri"/>
                <w:lang w:val="en-GB"/>
              </w:rPr>
              <w:t>(e) The instrument flight training should take place in a helicopter FSTD that is suitable for the training, or if no suitable FSTD is available, in a helicopter using vision-limiting devices such as goggles or screens. The helicopter used for the training should be a helicopter type used in the HEMS operation. The helicopter is not required to be certified for IFR operations.</w:t>
            </w:r>
          </w:p>
        </w:tc>
        <w:sdt>
          <w:sdtPr>
            <w:alias w:val=" "/>
            <w:id w:val="892938719"/>
            <w:placeholder>
              <w:docPart w:val="41853F4A255148CDBA2173D4E1C1FA58"/>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201240029"/>
            <w:placeholder>
              <w:docPart w:val="96E69E57436C4F27828D4897891AE0D0"/>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RPr="00A84BE3" w:rsidTr="000861CC">
        <w:tc>
          <w:tcPr>
            <w:tcW w:w="10065" w:type="dxa"/>
            <w:gridSpan w:val="3"/>
          </w:tcPr>
          <w:p w:rsidR="00ED6C7F" w:rsidRPr="004E4252" w:rsidRDefault="00ED6C7F" w:rsidP="007F20E5">
            <w:pPr>
              <w:pStyle w:val="Rubrik1"/>
              <w:outlineLvl w:val="0"/>
              <w:rPr>
                <w:lang w:val="en-GB"/>
              </w:rPr>
            </w:pPr>
            <w:r w:rsidRPr="004E4252">
              <w:rPr>
                <w:lang w:val="en-GB"/>
              </w:rPr>
              <w:t xml:space="preserve">AMC1 </w:t>
            </w:r>
            <w:proofErr w:type="gramStart"/>
            <w:r w:rsidRPr="004E4252">
              <w:rPr>
                <w:lang w:val="en-GB"/>
              </w:rPr>
              <w:t>SPA.HEMS.130(</w:t>
            </w:r>
            <w:proofErr w:type="gramEnd"/>
            <w:r w:rsidRPr="004E4252">
              <w:rPr>
                <w:lang w:val="en-GB"/>
              </w:rPr>
              <w:t>e) Crew requirements</w:t>
            </w:r>
          </w:p>
        </w:tc>
      </w:tr>
      <w:tr w:rsidR="00ED6C7F" w:rsidTr="000861CC">
        <w:tc>
          <w:tcPr>
            <w:tcW w:w="10065" w:type="dxa"/>
            <w:gridSpan w:val="3"/>
          </w:tcPr>
          <w:p w:rsidR="00ED6C7F" w:rsidRDefault="00ED6C7F" w:rsidP="007F20E5">
            <w:pPr>
              <w:pStyle w:val="Rubrik2"/>
              <w:outlineLvl w:val="1"/>
            </w:pPr>
            <w:r>
              <w:t>HEMS TECHNICAL CREW MEMBER</w:t>
            </w:r>
          </w:p>
        </w:tc>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lastRenderedPageBreak/>
              <w:t xml:space="preserve">(a) When the crew is composed of one pilot and one HEMS technical crew member, the latter should be seated in the forward-facing front seat (co-pilot seat) during the flight. However, by day the HEMS technical crew member may be seated in the cabin at the discretion of the commander if all of the following conditions are met: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(1) the HEMS technical crew member is likely to be tasked with HEMS HEC duties from the cabin during the HEMS mission;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(2) the flight is conducted to or from a HEMS operating site;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(3) </w:t>
            </w:r>
            <w:proofErr w:type="gramStart"/>
            <w:r w:rsidRPr="00CB6D1F">
              <w:rPr>
                <w:rFonts w:ascii="Calibri" w:hAnsi="Calibri" w:cs="Calibri"/>
                <w:color w:val="000000"/>
                <w:szCs w:val="22"/>
                <w:lang w:val="en-GB" w:eastAsia="en-US"/>
              </w:rPr>
              <w:t>the</w:t>
            </w:r>
            <w:proofErr w:type="gramEnd"/>
            <w:r w:rsidRPr="00CB6D1F">
              <w:rPr>
                <w:rFonts w:ascii="Calibri" w:hAnsi="Calibri" w:cs="Calibri"/>
                <w:color w:val="000000"/>
                <w:szCs w:val="22"/>
                <w:lang w:val="en-GB" w:eastAsia="en-US"/>
              </w:rPr>
              <w:t xml:space="preserve"> operator’s risk assessment determines that the technical crew member can carry out their primary tasks from the cabin; this risk assessment may determine that the rear door(s) needs (need) to remain open for better visibility.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In addition, both by day and by night, the HEMS technical crew member may also re-position from the front seat to the cabin and back in the hover phase at the HEMS operating site used for HEMS HEC, if conditions (a)(1) to (a)(3) and all the following additional conditions are met: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(4) the risk assessment determines that the technical crew member can safely move from one position to the other;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(5) the helicopter is so equipped that the repositioning does not result in inadvertent interference with flight controls or aircraft systems;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(6) the operator defines SOPs for the transitioning to unaided visual references prior to entering the hover phase and for the re-positioning of the crew member; (7) the operator defines initial and recurrent training towards these SOPs as well as recency requirements for technical crew members involved; and for night operations the training takes place by night;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(8) </w:t>
            </w:r>
            <w:proofErr w:type="gramStart"/>
            <w:r w:rsidRPr="00CB6D1F">
              <w:rPr>
                <w:rFonts w:ascii="Calibri" w:hAnsi="Calibri" w:cs="Calibri"/>
                <w:color w:val="000000"/>
                <w:szCs w:val="22"/>
                <w:lang w:val="en-GB" w:eastAsia="en-US"/>
              </w:rPr>
              <w:t>for</w:t>
            </w:r>
            <w:proofErr w:type="gramEnd"/>
            <w:r w:rsidRPr="00CB6D1F">
              <w:rPr>
                <w:rFonts w:ascii="Calibri" w:hAnsi="Calibri" w:cs="Calibri"/>
                <w:color w:val="000000"/>
                <w:szCs w:val="22"/>
                <w:lang w:val="en-GB" w:eastAsia="en-US"/>
              </w:rPr>
              <w:t xml:space="preserve"> night operations, the operator defines criteria to determine whether the HEC operation takes place with sufficient visual references at pre-flight stage and on-site. Sufficient visual references should be considered not to be met in the context of offshore operations; </w:t>
            </w:r>
          </w:p>
          <w:p w:rsidR="00ED6C7F" w:rsidRPr="004E4252"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 w:val="24"/>
                <w:szCs w:val="22"/>
                <w:lang w:val="en-GB" w:eastAsia="en-US"/>
              </w:rPr>
              <w:t xml:space="preserve">(9) </w:t>
            </w:r>
            <w:proofErr w:type="gramStart"/>
            <w:r w:rsidRPr="00CB6D1F">
              <w:rPr>
                <w:rFonts w:ascii="Calibri" w:hAnsi="Calibri" w:cs="Calibri"/>
                <w:color w:val="000000"/>
                <w:sz w:val="24"/>
                <w:szCs w:val="22"/>
                <w:lang w:val="en-GB" w:eastAsia="en-US"/>
              </w:rPr>
              <w:t>by</w:t>
            </w:r>
            <w:proofErr w:type="gramEnd"/>
            <w:r w:rsidRPr="00CB6D1F">
              <w:rPr>
                <w:rFonts w:ascii="Calibri" w:hAnsi="Calibri" w:cs="Calibri"/>
                <w:color w:val="000000"/>
                <w:sz w:val="24"/>
                <w:szCs w:val="22"/>
                <w:lang w:val="en-GB" w:eastAsia="en-US"/>
              </w:rPr>
              <w:t xml:space="preserve"> night, the commander determines whether the pre-flight criteria defined in (8) are likely to be met without the use of NVG, and on-site, whether the criteria are met without the use of NVG. The commander should only use the procedure if the criteria are met.</w:t>
            </w:r>
          </w:p>
        </w:tc>
        <w:sdt>
          <w:sdtPr>
            <w:alias w:val=" "/>
            <w:id w:val="-370528348"/>
            <w:placeholder>
              <w:docPart w:val="65040F9FF3D848FE8271B998A03C7168"/>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21013458"/>
            <w:placeholder>
              <w:docPart w:val="FA38BC2090904F8B90A596C76E1B44F7"/>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lastRenderedPageBreak/>
              <w:t xml:space="preserve">(b) The primary tasks of the HEMS technical crew members are to assist the commander in: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(1) collision avoidance;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(2) the selection of the landing site;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(3) the detection of obstacles during approach and take-off phases; and </w:t>
            </w:r>
          </w:p>
          <w:p w:rsidR="00ED6C7F" w:rsidRPr="004E4252"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 w:val="24"/>
                <w:szCs w:val="22"/>
                <w:lang w:val="en-GB" w:eastAsia="en-US"/>
              </w:rPr>
              <w:t xml:space="preserve">(4) </w:t>
            </w:r>
            <w:proofErr w:type="gramStart"/>
            <w:r w:rsidRPr="00CB6D1F">
              <w:rPr>
                <w:rFonts w:ascii="Calibri" w:hAnsi="Calibri" w:cs="Calibri"/>
                <w:color w:val="000000"/>
                <w:sz w:val="24"/>
                <w:szCs w:val="22"/>
                <w:lang w:val="en-GB" w:eastAsia="en-US"/>
              </w:rPr>
              <w:t>the</w:t>
            </w:r>
            <w:proofErr w:type="gramEnd"/>
            <w:r w:rsidRPr="00CB6D1F">
              <w:rPr>
                <w:rFonts w:ascii="Calibri" w:hAnsi="Calibri" w:cs="Calibri"/>
                <w:color w:val="000000"/>
                <w:sz w:val="24"/>
                <w:szCs w:val="22"/>
                <w:lang w:val="en-GB" w:eastAsia="en-US"/>
              </w:rPr>
              <w:t xml:space="preserve"> reading of checklists when seated in the front seat.</w:t>
            </w:r>
          </w:p>
        </w:tc>
        <w:sdt>
          <w:sdtPr>
            <w:alias w:val=" "/>
            <w:id w:val="-2093775534"/>
            <w:placeholder>
              <w:docPart w:val="A09ED8CD82D847558A14EBEEBB3E37E9"/>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214899256"/>
            <w:placeholder>
              <w:docPart w:val="98312945BAB34D25A46C395A4FA6BE27"/>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(c) The commander may delegate other aviation tasks to the HEMS technical crew member, as necessary: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(1) assistance in navigation;</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 (2) assistance in radio communication/radio navigation means selection;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(3) if properly qualified and licensed, radio communications;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(4) reading of checklists from the cabin; and </w:t>
            </w:r>
          </w:p>
          <w:p w:rsidR="00ED6C7F" w:rsidRPr="004E4252" w:rsidRDefault="00ED6C7F" w:rsidP="007F20E5">
            <w:pPr>
              <w:pStyle w:val="Ifyllnadstext"/>
              <w:rPr>
                <w:rFonts w:ascii="Calibri" w:hAnsi="Calibri" w:cs="Calibri"/>
                <w:color w:val="000000"/>
                <w:szCs w:val="22"/>
                <w:lang w:val="en-GB" w:eastAsia="en-US"/>
              </w:rPr>
            </w:pPr>
            <w:r w:rsidRPr="0038233C">
              <w:rPr>
                <w:szCs w:val="22"/>
              </w:rPr>
              <w:t>(5) monitoring of parameters.</w:t>
            </w:r>
          </w:p>
        </w:tc>
        <w:sdt>
          <w:sdtPr>
            <w:alias w:val=" "/>
            <w:id w:val="-1493714678"/>
            <w:placeholder>
              <w:docPart w:val="D2AE103614FE4A4AA5636E5A8BB0F262"/>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529915861"/>
            <w:placeholder>
              <w:docPart w:val="4366458EC7AF43DCA73EE34F00381699"/>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lang w:val="en-GB"/>
              </w:rPr>
            </w:pPr>
            <w:r w:rsidRPr="00CB6D1F">
              <w:rPr>
                <w:lang w:val="en-GB"/>
              </w:rPr>
              <w:t xml:space="preserve">(d) The commander may also delegate to the HEMS technical crew member tasks on the ground, as necessary: </w:t>
            </w:r>
          </w:p>
          <w:p w:rsidR="00ED6C7F" w:rsidRPr="00CB6D1F" w:rsidRDefault="00ED6C7F" w:rsidP="007F20E5">
            <w:pPr>
              <w:pStyle w:val="Ifyllnadstext"/>
              <w:rPr>
                <w:lang w:val="en-GB"/>
              </w:rPr>
            </w:pPr>
            <w:r w:rsidRPr="00CB6D1F">
              <w:rPr>
                <w:lang w:val="en-GB"/>
              </w:rPr>
              <w:t xml:space="preserve">(1) assistance in preparing the helicopter and dedicated medical specialist equipment for subsequent HEMS departure; </w:t>
            </w:r>
          </w:p>
          <w:p w:rsidR="00ED6C7F" w:rsidRPr="004E4252"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 w:val="24"/>
                <w:lang w:val="en-GB" w:eastAsia="en-US"/>
              </w:rPr>
              <w:t xml:space="preserve">(2) </w:t>
            </w:r>
            <w:proofErr w:type="gramStart"/>
            <w:r w:rsidRPr="00CB6D1F">
              <w:rPr>
                <w:rFonts w:ascii="Calibri" w:hAnsi="Calibri" w:cs="Calibri"/>
                <w:color w:val="000000"/>
                <w:sz w:val="24"/>
                <w:lang w:val="en-GB" w:eastAsia="en-US"/>
              </w:rPr>
              <w:t>assistance</w:t>
            </w:r>
            <w:proofErr w:type="gramEnd"/>
            <w:r w:rsidRPr="00CB6D1F">
              <w:rPr>
                <w:rFonts w:ascii="Calibri" w:hAnsi="Calibri" w:cs="Calibri"/>
                <w:color w:val="000000"/>
                <w:sz w:val="24"/>
                <w:lang w:val="en-GB" w:eastAsia="en-US"/>
              </w:rPr>
              <w:t xml:space="preserve"> in the application of safety measures during ground operations with rotors turning (including: crowd control, embarking and disembarking of passengers, refuelling etc.).</w:t>
            </w:r>
          </w:p>
        </w:tc>
        <w:sdt>
          <w:sdtPr>
            <w:alias w:val=" "/>
            <w:id w:val="-275563650"/>
            <w:placeholder>
              <w:docPart w:val="A2F86ECAAB85490FBD2482AF02AEC40A"/>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451154591"/>
            <w:placeholder>
              <w:docPart w:val="4D5A3EF33AEB46AB9B5048545228DD9D"/>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Pr="00952F83" w:rsidRDefault="00ED6C7F" w:rsidP="007F20E5">
            <w:pPr>
              <w:pStyle w:val="Ledtext"/>
              <w:rPr>
                <w:rFonts w:cstheme="majorHAnsi"/>
              </w:rPr>
            </w:pPr>
            <w:r w:rsidRPr="00952F83">
              <w:rPr>
                <w:rFonts w:cstheme="majorHAnsi"/>
              </w:rPr>
              <w:t>Ref. in manual</w:t>
            </w:r>
          </w:p>
        </w:tc>
        <w:tc>
          <w:tcPr>
            <w:tcW w:w="2268" w:type="dxa"/>
            <w:tcBorders>
              <w:top w:val="single" w:sz="4" w:space="0" w:color="auto"/>
              <w:left w:val="single" w:sz="4" w:space="0" w:color="auto"/>
              <w:right w:val="single" w:sz="4" w:space="0" w:color="auto"/>
            </w:tcBorders>
          </w:tcPr>
          <w:p w:rsidR="00ED6C7F" w:rsidRPr="00FA2814" w:rsidRDefault="00ED6C7F" w:rsidP="007F20E5">
            <w:pPr>
              <w:pStyle w:val="Ledtext"/>
              <w:rPr>
                <w:rFonts w:cstheme="majorHAnsi"/>
              </w:rPr>
            </w:pPr>
            <w:r w:rsidRPr="00952F83">
              <w:rPr>
                <w:rFonts w:cstheme="majorHAnsi"/>
              </w:rPr>
              <w:t>TS notes:</w:t>
            </w:r>
          </w:p>
        </w:tc>
      </w:tr>
      <w:tr w:rsidR="00ED6C7F" w:rsidTr="000861CC">
        <w:tc>
          <w:tcPr>
            <w:tcW w:w="5239" w:type="dxa"/>
            <w:tcBorders>
              <w:left w:val="single" w:sz="4" w:space="0" w:color="auto"/>
              <w:bottom w:val="single" w:sz="4" w:space="0" w:color="auto"/>
              <w:right w:val="single" w:sz="4" w:space="0" w:color="auto"/>
            </w:tcBorders>
          </w:tcPr>
          <w:p w:rsidR="00ED6C7F" w:rsidRPr="004E4252" w:rsidRDefault="00ED6C7F" w:rsidP="007F20E5">
            <w:pPr>
              <w:pStyle w:val="Ifyllnadstext"/>
              <w:rPr>
                <w:rFonts w:ascii="Calibri" w:hAnsi="Calibri" w:cs="Calibri"/>
                <w:color w:val="000000"/>
                <w:szCs w:val="22"/>
                <w:lang w:val="en-GB" w:eastAsia="en-US"/>
              </w:rPr>
            </w:pPr>
            <w:r w:rsidRPr="00CB6D1F">
              <w:rPr>
                <w:lang w:val="en-GB"/>
              </w:rPr>
              <w:t>(e) There may be exceptional circumstances when it is not possible for the HEMS technical crew member to carry out their primary task as defined under (b). This is to be regarded as exceptional and is only to be conducted at the discretion of the commander, taking into account the dimensions and environment of the HEMS operating site.</w:t>
            </w:r>
          </w:p>
        </w:tc>
        <w:sdt>
          <w:sdtPr>
            <w:alias w:val=" "/>
            <w:id w:val="222960900"/>
            <w:placeholder>
              <w:docPart w:val="C5B84834284249F48A8C56D7693D0C67"/>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056472500"/>
            <w:placeholder>
              <w:docPart w:val="AD4C9890E5A242CC8C16326E6260AF47"/>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lang w:val="en-GB"/>
              </w:rPr>
            </w:pPr>
            <w:r w:rsidRPr="00CB6D1F">
              <w:rPr>
                <w:lang w:val="en-GB"/>
              </w:rPr>
              <w:t>(f) When two pilots are carried, there is no requirement for a HEMS technical crew member, provided that the pilot monitoring performs the aviation tasks of a technical crew member.</w:t>
            </w:r>
          </w:p>
        </w:tc>
        <w:sdt>
          <w:sdtPr>
            <w:alias w:val=" "/>
            <w:id w:val="2002003683"/>
            <w:placeholder>
              <w:docPart w:val="FC5F44A983C04E6895A90B4AAF76A611"/>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650020786"/>
            <w:placeholder>
              <w:docPart w:val="4C8405372D264A98BBEAEFDEBF201F0A"/>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lang w:val="en-GB"/>
              </w:rPr>
            </w:pPr>
            <w:r w:rsidRPr="00CB6D1F">
              <w:rPr>
                <w:lang w:val="en-GB"/>
              </w:rPr>
              <w:t xml:space="preserve">(g) When selecting flight crew in accordance with </w:t>
            </w:r>
            <w:proofErr w:type="gramStart"/>
            <w:r w:rsidRPr="00CB6D1F">
              <w:rPr>
                <w:lang w:val="en-GB"/>
              </w:rPr>
              <w:t>SPA.HEMS.130(</w:t>
            </w:r>
            <w:proofErr w:type="gramEnd"/>
            <w:r w:rsidRPr="00CB6D1F">
              <w:rPr>
                <w:lang w:val="en-GB"/>
              </w:rPr>
              <w:t xml:space="preserve">a), for single-pilot operations the operator should consider the experience of both the pilot and the technical crew member. </w:t>
            </w:r>
          </w:p>
          <w:p w:rsidR="00ED6C7F" w:rsidRPr="00CB6D1F" w:rsidRDefault="00ED6C7F" w:rsidP="007F20E5">
            <w:pPr>
              <w:pStyle w:val="Ifyllnadstext"/>
              <w:rPr>
                <w:lang w:val="en-GB"/>
              </w:rPr>
            </w:pPr>
            <w:r w:rsidRPr="00CB6D1F">
              <w:rPr>
                <w:lang w:val="en-GB"/>
              </w:rPr>
              <w:t xml:space="preserve">(1) The operator should consider that a HEMS technical crew member is inexperienced until he or she has </w:t>
            </w:r>
            <w:r w:rsidRPr="00CB6D1F">
              <w:rPr>
                <w:lang w:val="en-GB"/>
              </w:rPr>
              <w:lastRenderedPageBreak/>
              <w:t>completed 50 HEMS missions. The operator may include HEMS missions flown during line flying under supervision.</w:t>
            </w:r>
          </w:p>
          <w:p w:rsidR="00ED6C7F" w:rsidRPr="00CB6D1F" w:rsidRDefault="00ED6C7F" w:rsidP="007F20E5">
            <w:pPr>
              <w:pStyle w:val="Ifyllnadstext"/>
              <w:rPr>
                <w:lang w:val="en-GB"/>
              </w:rPr>
            </w:pPr>
            <w:r w:rsidRPr="00CB6D1F">
              <w:rPr>
                <w:lang w:val="en-GB"/>
              </w:rPr>
              <w:t xml:space="preserve">(2) When an inexperienced HEMS technical crew member is part of the crew, the following should apply: (i) the pilot has achieved 50 flight hours on the type within a period of 60 days since the completion of the operator’s conversion course on the type; or </w:t>
            </w:r>
          </w:p>
          <w:p w:rsidR="00ED6C7F" w:rsidRPr="00CB6D1F" w:rsidRDefault="00ED6C7F" w:rsidP="007F20E5">
            <w:pPr>
              <w:pStyle w:val="Ifyllnadstext"/>
              <w:rPr>
                <w:lang w:val="en-GB"/>
              </w:rPr>
            </w:pPr>
            <w:r w:rsidRPr="00CB6D1F">
              <w:rPr>
                <w:lang w:val="en-GB"/>
              </w:rPr>
              <w:t xml:space="preserve">(ii) </w:t>
            </w:r>
            <w:proofErr w:type="gramStart"/>
            <w:r w:rsidRPr="00CB6D1F">
              <w:rPr>
                <w:lang w:val="en-GB"/>
              </w:rPr>
              <w:t>the</w:t>
            </w:r>
            <w:proofErr w:type="gramEnd"/>
            <w:r w:rsidRPr="00CB6D1F">
              <w:rPr>
                <w:lang w:val="en-GB"/>
              </w:rPr>
              <w:t xml:space="preserve"> pilot has achieved 100 flight hours on the type since the completion of the operator’s conversion course on the type. </w:t>
            </w:r>
          </w:p>
          <w:p w:rsidR="00ED6C7F" w:rsidRPr="00CB6D1F" w:rsidRDefault="00ED6C7F" w:rsidP="007F20E5">
            <w:pPr>
              <w:pStyle w:val="Ifyllnadstext"/>
              <w:rPr>
                <w:lang w:val="en-GB"/>
              </w:rPr>
            </w:pPr>
            <w:r w:rsidRPr="00CB6D1F">
              <w:rPr>
                <w:lang w:val="en-GB"/>
              </w:rPr>
              <w:t xml:space="preserve">(3) A smaller number of flight hours or missions than those defined in (1) or (2) above, and subject to any other conditions which the competent authority may impose, may be acceptable to the competent authority when one of the following applies: </w:t>
            </w:r>
          </w:p>
          <w:p w:rsidR="00ED6C7F" w:rsidRPr="00CB6D1F" w:rsidRDefault="00ED6C7F" w:rsidP="007F20E5">
            <w:pPr>
              <w:pStyle w:val="Ifyllnadstext"/>
              <w:rPr>
                <w:lang w:val="en-GB"/>
              </w:rPr>
            </w:pPr>
            <w:r w:rsidRPr="00CB6D1F">
              <w:rPr>
                <w:lang w:val="en-GB"/>
              </w:rPr>
              <w:t xml:space="preserve">(i) a new operator commences operations; </w:t>
            </w:r>
          </w:p>
          <w:p w:rsidR="00ED6C7F" w:rsidRPr="00CB6D1F" w:rsidRDefault="00ED6C7F" w:rsidP="007F20E5">
            <w:pPr>
              <w:pStyle w:val="Ifyllnadstext"/>
              <w:rPr>
                <w:lang w:val="en-GB"/>
              </w:rPr>
            </w:pPr>
            <w:r w:rsidRPr="00CB6D1F">
              <w:rPr>
                <w:lang w:val="en-GB"/>
              </w:rPr>
              <w:t xml:space="preserve">(ii) an operator introduces a new helicopter type; </w:t>
            </w:r>
          </w:p>
          <w:p w:rsidR="00ED6C7F" w:rsidRPr="00CB6D1F" w:rsidRDefault="00ED6C7F" w:rsidP="007F20E5">
            <w:pPr>
              <w:pStyle w:val="Ifyllnadstext"/>
              <w:rPr>
                <w:lang w:val="en-GB"/>
              </w:rPr>
            </w:pPr>
            <w:r w:rsidRPr="00CB6D1F">
              <w:rPr>
                <w:lang w:val="en-GB"/>
              </w:rPr>
              <w:t xml:space="preserve">(iii) the pilot has previously completed a type conversion course with the same operator (reconversion); </w:t>
            </w:r>
          </w:p>
          <w:p w:rsidR="00ED6C7F" w:rsidRPr="00CB6D1F" w:rsidRDefault="00ED6C7F" w:rsidP="007F20E5">
            <w:pPr>
              <w:pStyle w:val="Ifyllnadstext"/>
              <w:rPr>
                <w:lang w:val="en-GB"/>
              </w:rPr>
            </w:pPr>
            <w:r w:rsidRPr="00CB6D1F">
              <w:rPr>
                <w:lang w:val="en-GB"/>
              </w:rPr>
              <w:t xml:space="preserve">(iv) </w:t>
            </w:r>
            <w:proofErr w:type="gramStart"/>
            <w:r w:rsidRPr="00CB6D1F">
              <w:rPr>
                <w:lang w:val="en-GB"/>
              </w:rPr>
              <w:t>credits</w:t>
            </w:r>
            <w:proofErr w:type="gramEnd"/>
            <w:r w:rsidRPr="00CB6D1F">
              <w:rPr>
                <w:lang w:val="en-GB"/>
              </w:rPr>
              <w:t xml:space="preserve"> are defined in the operational suitability data established in accordance with Commission Regulation (EU) No 748/20121 .</w:t>
            </w:r>
          </w:p>
        </w:tc>
        <w:sdt>
          <w:sdtPr>
            <w:alias w:val=" "/>
            <w:id w:val="817389784"/>
            <w:placeholder>
              <w:docPart w:val="C272AAA20FDF45929F83AE0896E549A0"/>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814622503"/>
            <w:placeholder>
              <w:docPart w:val="9851B0C20A7B42BFACD033FBE7DA2743"/>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RPr="00A84BE3" w:rsidTr="000861CC">
        <w:tc>
          <w:tcPr>
            <w:tcW w:w="10065" w:type="dxa"/>
            <w:gridSpan w:val="3"/>
          </w:tcPr>
          <w:p w:rsidR="00ED6C7F" w:rsidRPr="004E4252" w:rsidRDefault="00ED6C7F" w:rsidP="007F20E5">
            <w:pPr>
              <w:pStyle w:val="Rubrik1"/>
              <w:outlineLvl w:val="0"/>
              <w:rPr>
                <w:lang w:val="en-GB"/>
              </w:rPr>
            </w:pPr>
            <w:r w:rsidRPr="00CB6D1F">
              <w:rPr>
                <w:lang w:val="en-GB"/>
              </w:rPr>
              <w:t xml:space="preserve">AMC1 </w:t>
            </w:r>
            <w:proofErr w:type="gramStart"/>
            <w:r w:rsidRPr="00CB6D1F">
              <w:rPr>
                <w:lang w:val="en-GB"/>
              </w:rPr>
              <w:t>SPA.HEMS.130(</w:t>
            </w:r>
            <w:proofErr w:type="gramEnd"/>
            <w:r w:rsidRPr="00CB6D1F">
              <w:rPr>
                <w:lang w:val="en-GB"/>
              </w:rPr>
              <w:t>e)(1)(ii) Crew requirements</w:t>
            </w:r>
          </w:p>
        </w:tc>
      </w:tr>
      <w:tr w:rsidR="00ED6C7F" w:rsidRPr="00A84BE3" w:rsidTr="000861CC">
        <w:tc>
          <w:tcPr>
            <w:tcW w:w="10065" w:type="dxa"/>
            <w:gridSpan w:val="3"/>
          </w:tcPr>
          <w:p w:rsidR="00ED6C7F" w:rsidRPr="00CB6D1F" w:rsidRDefault="00ED6C7F" w:rsidP="007F20E5">
            <w:pPr>
              <w:pStyle w:val="Rubrik2"/>
              <w:outlineLvl w:val="1"/>
              <w:rPr>
                <w:lang w:val="en-GB"/>
              </w:rPr>
            </w:pPr>
            <w:r w:rsidRPr="00CB6D1F">
              <w:rPr>
                <w:lang w:val="en-GB"/>
              </w:rPr>
              <w:t>REDUCTION OF THE CREW COMPOSITION — SINGLE-PILOT OPERATIONS WITH NO TECHNICAL CREW MEMBER</w:t>
            </w:r>
          </w:p>
        </w:tc>
      </w:tr>
      <w:tr w:rsidR="00ED6C7F" w:rsidTr="000861CC">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Pr="00952F83" w:rsidRDefault="00ED6C7F" w:rsidP="007F20E5">
            <w:pPr>
              <w:pStyle w:val="Ledtext"/>
              <w:rPr>
                <w:rFonts w:cstheme="majorHAnsi"/>
              </w:rPr>
            </w:pPr>
            <w:r w:rsidRPr="00952F83">
              <w:rPr>
                <w:rFonts w:cstheme="majorHAnsi"/>
              </w:rPr>
              <w:t>Ref. in manual</w:t>
            </w:r>
          </w:p>
        </w:tc>
        <w:tc>
          <w:tcPr>
            <w:tcW w:w="2268" w:type="dxa"/>
            <w:tcBorders>
              <w:top w:val="single" w:sz="4" w:space="0" w:color="auto"/>
              <w:left w:val="single" w:sz="4" w:space="0" w:color="auto"/>
              <w:right w:val="single" w:sz="4" w:space="0" w:color="auto"/>
            </w:tcBorders>
          </w:tcPr>
          <w:p w:rsidR="00ED6C7F" w:rsidRPr="00952F83" w:rsidRDefault="00ED6C7F" w:rsidP="007F20E5">
            <w:pPr>
              <w:pStyle w:val="Ledtext"/>
              <w:rPr>
                <w:rFonts w:cstheme="majorHAnsi"/>
              </w:rPr>
            </w:pPr>
            <w:r w:rsidRPr="00952F83">
              <w:rPr>
                <w:rFonts w:cstheme="majorHAnsi"/>
              </w:rPr>
              <w:t>TS notes:</w:t>
            </w:r>
          </w:p>
        </w:tc>
      </w:tr>
      <w:tr w:rsidR="00ED6C7F" w:rsidTr="000861CC">
        <w:tc>
          <w:tcPr>
            <w:tcW w:w="5239" w:type="dxa"/>
            <w:tcBorders>
              <w:left w:val="single" w:sz="4" w:space="0" w:color="auto"/>
              <w:bottom w:val="single" w:sz="4" w:space="0" w:color="auto"/>
              <w:right w:val="single" w:sz="4" w:space="0" w:color="auto"/>
            </w:tcBorders>
          </w:tcPr>
          <w:p w:rsidR="00ED6C7F" w:rsidRPr="004E4252"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(a) The commander should decide whether he or she needs the assistance of a technical crew member, or if the technical crew member can be relieved from flight duties to provide medical assistance from the cabin or on site.</w:t>
            </w:r>
          </w:p>
        </w:tc>
        <w:sdt>
          <w:sdtPr>
            <w:alias w:val=" "/>
            <w:id w:val="-987935856"/>
            <w:placeholder>
              <w:docPart w:val="E422972B2A4A4D819212C51F8F22E3F1"/>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645168468"/>
            <w:placeholder>
              <w:docPart w:val="D6180D4169BA4713B1DC301E5164FD04"/>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(b) When relieved from flight duties at a HEMS operating site, the technical crew member should take part in the departure briefing that summarises the relevant obstacles and threats.</w:t>
            </w:r>
          </w:p>
        </w:tc>
        <w:sdt>
          <w:sdtPr>
            <w:alias w:val=" "/>
            <w:id w:val="1234509554"/>
            <w:placeholder>
              <w:docPart w:val="B39116DA39694B99A3FC66FFB505D076"/>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2078657805"/>
            <w:placeholder>
              <w:docPart w:val="8C32EA8FEFB3476D80C0D6FE896D5187"/>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RPr="00A84BE3" w:rsidTr="000861CC">
        <w:tc>
          <w:tcPr>
            <w:tcW w:w="10065" w:type="dxa"/>
            <w:gridSpan w:val="3"/>
          </w:tcPr>
          <w:p w:rsidR="00ED6C7F" w:rsidRPr="004E4252" w:rsidRDefault="00ED6C7F" w:rsidP="007F20E5">
            <w:pPr>
              <w:pStyle w:val="Rubrik1"/>
              <w:outlineLvl w:val="0"/>
              <w:rPr>
                <w:lang w:val="en-GB"/>
              </w:rPr>
            </w:pPr>
            <w:r w:rsidRPr="00CB6D1F">
              <w:rPr>
                <w:lang w:val="en-GB"/>
              </w:rPr>
              <w:t xml:space="preserve">GM1 </w:t>
            </w:r>
            <w:proofErr w:type="gramStart"/>
            <w:r w:rsidRPr="00CB6D1F">
              <w:rPr>
                <w:lang w:val="en-GB"/>
              </w:rPr>
              <w:t>SPA.HEMS.130(</w:t>
            </w:r>
            <w:proofErr w:type="gramEnd"/>
            <w:r w:rsidRPr="00CB6D1F">
              <w:rPr>
                <w:lang w:val="en-GB"/>
              </w:rPr>
              <w:t>e)(3) Crew requirements</w:t>
            </w:r>
          </w:p>
        </w:tc>
      </w:tr>
      <w:tr w:rsidR="00ED6C7F" w:rsidRPr="00A84BE3" w:rsidTr="000861CC">
        <w:tc>
          <w:tcPr>
            <w:tcW w:w="10065" w:type="dxa"/>
            <w:gridSpan w:val="3"/>
          </w:tcPr>
          <w:p w:rsidR="00ED6C7F" w:rsidRPr="00CB6D1F" w:rsidRDefault="00ED6C7F" w:rsidP="007F20E5">
            <w:pPr>
              <w:pStyle w:val="Rubrik2"/>
              <w:outlineLvl w:val="1"/>
              <w:rPr>
                <w:lang w:val="en-GB"/>
              </w:rPr>
            </w:pPr>
            <w:r w:rsidRPr="00CB6D1F">
              <w:rPr>
                <w:lang w:val="en-GB"/>
              </w:rPr>
              <w:t>CONTINUITY OF THE CREW CONCEPT</w:t>
            </w:r>
          </w:p>
        </w:tc>
      </w:tr>
      <w:tr w:rsidR="00ED6C7F" w:rsidTr="000861CC">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4E4252"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The crew concept includes the operator’s normal crew composition and variations to it that the operator accepts that will occur during the HEMS mission. The operator ensures the continuity of the crew concept by managing these variations.</w:t>
            </w:r>
          </w:p>
        </w:tc>
        <w:sdt>
          <w:sdtPr>
            <w:alias w:val=" "/>
            <w:id w:val="421541859"/>
            <w:placeholder>
              <w:docPart w:val="C97E602DAF7E4141BC24B0513B57F594"/>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103072633"/>
            <w:placeholder>
              <w:docPart w:val="05468C826032479CAE822D8EEA8BBBA9"/>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RPr="00A84BE3" w:rsidTr="000861CC">
        <w:tc>
          <w:tcPr>
            <w:tcW w:w="10065" w:type="dxa"/>
            <w:gridSpan w:val="3"/>
          </w:tcPr>
          <w:p w:rsidR="00ED6C7F" w:rsidRPr="004E4252" w:rsidRDefault="00ED6C7F" w:rsidP="007F20E5">
            <w:pPr>
              <w:pStyle w:val="Rubrik1"/>
              <w:outlineLvl w:val="0"/>
              <w:rPr>
                <w:lang w:val="en-GB"/>
              </w:rPr>
            </w:pPr>
            <w:r w:rsidRPr="004E4252">
              <w:rPr>
                <w:lang w:val="en-GB"/>
              </w:rPr>
              <w:t xml:space="preserve">AMC1 </w:t>
            </w:r>
            <w:proofErr w:type="gramStart"/>
            <w:r w:rsidRPr="004E4252">
              <w:rPr>
                <w:lang w:val="en-GB"/>
              </w:rPr>
              <w:t>SPA.HEMS.130(</w:t>
            </w:r>
            <w:proofErr w:type="gramEnd"/>
            <w:r w:rsidRPr="004E4252">
              <w:rPr>
                <w:lang w:val="en-GB"/>
              </w:rPr>
              <w:t>f)(1) Crew requirements</w:t>
            </w:r>
          </w:p>
        </w:tc>
      </w:tr>
      <w:tr w:rsidR="00ED6C7F" w:rsidTr="000861CC">
        <w:tc>
          <w:tcPr>
            <w:tcW w:w="10065" w:type="dxa"/>
            <w:gridSpan w:val="3"/>
          </w:tcPr>
          <w:p w:rsidR="00ED6C7F" w:rsidRDefault="00ED6C7F" w:rsidP="007F20E5">
            <w:pPr>
              <w:pStyle w:val="Rubrik2"/>
              <w:outlineLvl w:val="1"/>
            </w:pPr>
            <w:r>
              <w:t>TRAINING AND CHECKING SYLLABUS</w:t>
            </w:r>
          </w:p>
        </w:tc>
      </w:tr>
      <w:tr w:rsidR="00ED6C7F" w:rsidTr="000861CC">
        <w:tc>
          <w:tcPr>
            <w:tcW w:w="10065" w:type="dxa"/>
            <w:gridSpan w:val="3"/>
            <w:tcBorders>
              <w:top w:val="single" w:sz="4" w:space="0" w:color="auto"/>
              <w:left w:val="single" w:sz="4" w:space="0" w:color="auto"/>
              <w:right w:val="single" w:sz="4" w:space="0" w:color="auto"/>
            </w:tcBorders>
          </w:tcPr>
          <w:p w:rsidR="00ED6C7F" w:rsidRDefault="00ED6C7F" w:rsidP="007F20E5">
            <w:pPr>
              <w:pStyle w:val="Ledtext"/>
            </w:pPr>
          </w:p>
        </w:tc>
      </w:tr>
      <w:tr w:rsidR="00ED6C7F" w:rsidRPr="00A84BE3" w:rsidTr="000861CC">
        <w:tc>
          <w:tcPr>
            <w:tcW w:w="10065" w:type="dxa"/>
            <w:gridSpan w:val="3"/>
            <w:tcBorders>
              <w:left w:val="single" w:sz="4" w:space="0" w:color="auto"/>
              <w:bottom w:val="single" w:sz="4" w:space="0" w:color="auto"/>
              <w:right w:val="single" w:sz="4" w:space="0" w:color="auto"/>
            </w:tcBorders>
          </w:tcPr>
          <w:p w:rsidR="00ED6C7F" w:rsidRPr="004E4252"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lastRenderedPageBreak/>
              <w:t>(a) The flight crew initial and recurrent training syllabus should include the following items:</w:t>
            </w:r>
          </w:p>
        </w:tc>
      </w:tr>
      <w:tr w:rsidR="00ED6C7F" w:rsidTr="000861CC">
        <w:tc>
          <w:tcPr>
            <w:tcW w:w="5239" w:type="dxa"/>
            <w:tcBorders>
              <w:top w:val="single" w:sz="4" w:space="0" w:color="auto"/>
              <w:left w:val="single" w:sz="4" w:space="0" w:color="auto"/>
              <w:right w:val="single" w:sz="4" w:space="0" w:color="auto"/>
            </w:tcBorders>
          </w:tcPr>
          <w:p w:rsidR="00ED6C7F" w:rsidRPr="004E4252"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4E4252" w:rsidRDefault="00ED6C7F" w:rsidP="007F20E5">
            <w:pPr>
              <w:pStyle w:val="Ifyllnadstext"/>
              <w:rPr>
                <w:rFonts w:ascii="Calibri" w:hAnsi="Calibri" w:cs="Calibri"/>
                <w:color w:val="000000"/>
                <w:szCs w:val="22"/>
                <w:lang w:val="en-GB" w:eastAsia="en-US"/>
              </w:rPr>
            </w:pPr>
            <w:r w:rsidRPr="004E4252">
              <w:rPr>
                <w:rFonts w:ascii="Calibri" w:hAnsi="Calibri" w:cs="Calibri"/>
                <w:color w:val="000000"/>
                <w:szCs w:val="22"/>
                <w:lang w:val="en-GB" w:eastAsia="en-US"/>
              </w:rPr>
              <w:t>(1) meteorological training concentrating on the understanding and interpretation of available weather information;</w:t>
            </w:r>
          </w:p>
        </w:tc>
        <w:sdt>
          <w:sdtPr>
            <w:alias w:val=" "/>
            <w:id w:val="205228803"/>
            <w:placeholder>
              <w:docPart w:val="7D30FEB3668E4606929E9F0673AE6967"/>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430155698"/>
            <w:placeholder>
              <w:docPart w:val="446279C12FE245B2BB3E0A560A7B603B"/>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4E4252" w:rsidRDefault="00ED6C7F" w:rsidP="007F20E5">
            <w:pPr>
              <w:pStyle w:val="Ifyllnadstext"/>
              <w:rPr>
                <w:lang w:val="en-GB"/>
              </w:rPr>
            </w:pPr>
            <w:r w:rsidRPr="004E4252">
              <w:rPr>
                <w:rFonts w:ascii="Calibri" w:hAnsi="Calibri" w:cs="Calibri"/>
                <w:color w:val="000000"/>
                <w:szCs w:val="22"/>
                <w:lang w:val="en-GB" w:eastAsia="en-US"/>
              </w:rPr>
              <w:t>(2) preparing the helicopter and specialist medical equipment for subsequent HEMS departure;</w:t>
            </w:r>
          </w:p>
        </w:tc>
        <w:sdt>
          <w:sdtPr>
            <w:alias w:val=" "/>
            <w:id w:val="378438098"/>
            <w:placeholder>
              <w:docPart w:val="5DE3892C60FF47BD8EEAA868AAF1FA26"/>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531644835"/>
            <w:placeholder>
              <w:docPart w:val="CFEB388CC1274452BBC21108E2276090"/>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Default="00ED6C7F" w:rsidP="007F20E5">
            <w:pPr>
              <w:pStyle w:val="Ifyllnadstext"/>
            </w:pPr>
            <w:r w:rsidRPr="009B7E75">
              <w:rPr>
                <w:rFonts w:ascii="Calibri" w:hAnsi="Calibri" w:cs="Calibri"/>
                <w:color w:val="000000"/>
                <w:szCs w:val="22"/>
                <w:lang w:eastAsia="en-US"/>
              </w:rPr>
              <w:t>(3) practice of HEMS departures;</w:t>
            </w:r>
          </w:p>
        </w:tc>
        <w:sdt>
          <w:sdtPr>
            <w:alias w:val=" "/>
            <w:id w:val="-1107272076"/>
            <w:placeholder>
              <w:docPart w:val="C852C04752944564B9CDF6E51E0B0E7B"/>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474523553"/>
            <w:placeholder>
              <w:docPart w:val="BE895633EE864A77BD928D53D5D92350"/>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4E4252" w:rsidRDefault="00ED6C7F" w:rsidP="007F20E5">
            <w:pPr>
              <w:pStyle w:val="Ifyllnadstext"/>
              <w:rPr>
                <w:lang w:val="en-GB"/>
              </w:rPr>
            </w:pPr>
            <w:r w:rsidRPr="004E4252">
              <w:rPr>
                <w:rFonts w:ascii="Calibri" w:hAnsi="Calibri" w:cs="Calibri"/>
                <w:color w:val="000000"/>
                <w:szCs w:val="22"/>
                <w:lang w:val="en-GB" w:eastAsia="en-US"/>
              </w:rPr>
              <w:t>(4) the assessment from the air of the suitability of HEMS operating sites; and</w:t>
            </w:r>
          </w:p>
        </w:tc>
        <w:sdt>
          <w:sdtPr>
            <w:alias w:val=" "/>
            <w:id w:val="-973596354"/>
            <w:placeholder>
              <w:docPart w:val="DE6B00807AAB4DC4AEF61E987A786E98"/>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147125685"/>
            <w:placeholder>
              <w:docPart w:val="AD4395426C8140278049DF9C5DB8A591"/>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4E4252" w:rsidRDefault="00ED6C7F" w:rsidP="007F20E5">
            <w:pPr>
              <w:pStyle w:val="Ifyllnadstext"/>
              <w:rPr>
                <w:lang w:val="en-GB"/>
              </w:rPr>
            </w:pPr>
            <w:r w:rsidRPr="004E4252">
              <w:rPr>
                <w:rFonts w:ascii="Calibri" w:hAnsi="Calibri" w:cs="Calibri"/>
                <w:color w:val="000000"/>
                <w:szCs w:val="22"/>
                <w:lang w:val="en-GB" w:eastAsia="en-US"/>
              </w:rPr>
              <w:t xml:space="preserve">(5) </w:t>
            </w:r>
            <w:proofErr w:type="gramStart"/>
            <w:r w:rsidRPr="004E4252">
              <w:rPr>
                <w:rFonts w:ascii="Calibri" w:hAnsi="Calibri" w:cs="Calibri"/>
                <w:color w:val="000000"/>
                <w:szCs w:val="22"/>
                <w:lang w:val="en-GB" w:eastAsia="en-US"/>
              </w:rPr>
              <w:t>the</w:t>
            </w:r>
            <w:proofErr w:type="gramEnd"/>
            <w:r w:rsidRPr="004E4252">
              <w:rPr>
                <w:rFonts w:ascii="Calibri" w:hAnsi="Calibri" w:cs="Calibri"/>
                <w:color w:val="000000"/>
                <w:szCs w:val="22"/>
                <w:lang w:val="en-GB" w:eastAsia="en-US"/>
              </w:rPr>
              <w:t xml:space="preserve"> medical effects air transport may have on the patient.</w:t>
            </w:r>
          </w:p>
        </w:tc>
        <w:sdt>
          <w:sdtPr>
            <w:alias w:val=" "/>
            <w:id w:val="-1688675214"/>
            <w:placeholder>
              <w:docPart w:val="726D232D4CC94B5282CE90AF6F4364A7"/>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585029663"/>
            <w:placeholder>
              <w:docPart w:val="C57F8E63E3CC46D6B8EF96544088AA20"/>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left w:val="single" w:sz="4" w:space="0" w:color="auto"/>
              <w:bottom w:val="single" w:sz="4" w:space="0" w:color="auto"/>
            </w:tcBorders>
          </w:tcPr>
          <w:p w:rsidR="00ED6C7F" w:rsidRPr="004E4252" w:rsidRDefault="00ED6C7F" w:rsidP="007F20E5">
            <w:pPr>
              <w:pStyle w:val="Ifyllnadstext"/>
              <w:rPr>
                <w:rFonts w:ascii="Calibri" w:hAnsi="Calibri" w:cs="Calibri"/>
                <w:color w:val="000000"/>
                <w:szCs w:val="22"/>
                <w:lang w:val="en-GB" w:eastAsia="en-US"/>
              </w:rPr>
            </w:pPr>
            <w:r w:rsidRPr="0097221F">
              <w:rPr>
                <w:rFonts w:ascii="Calibri" w:hAnsi="Calibri" w:cs="Calibri"/>
                <w:color w:val="000000"/>
                <w:szCs w:val="22"/>
                <w:lang w:eastAsia="en-US"/>
              </w:rPr>
              <w:t>(b) Single-pilot operations</w:t>
            </w:r>
          </w:p>
        </w:tc>
        <w:tc>
          <w:tcPr>
            <w:tcW w:w="2558" w:type="dxa"/>
            <w:tcBorders>
              <w:top w:val="single" w:sz="4" w:space="0" w:color="auto"/>
              <w:bottom w:val="single" w:sz="4" w:space="0" w:color="auto"/>
            </w:tcBorders>
          </w:tcPr>
          <w:p w:rsidR="00ED6C7F" w:rsidRDefault="00ED6C7F" w:rsidP="007F20E5">
            <w:pPr>
              <w:pStyle w:val="Ifyllnadstext"/>
            </w:pPr>
          </w:p>
        </w:tc>
        <w:tc>
          <w:tcPr>
            <w:tcW w:w="2268" w:type="dxa"/>
            <w:tcBorders>
              <w:left w:val="nil"/>
              <w:bottom w:val="single" w:sz="4" w:space="0" w:color="auto"/>
              <w:right w:val="single" w:sz="4" w:space="0" w:color="auto"/>
            </w:tcBorders>
          </w:tcPr>
          <w:p w:rsidR="00ED6C7F" w:rsidRDefault="00ED6C7F" w:rsidP="007F20E5">
            <w:pPr>
              <w:pStyle w:val="Ifyllnadstext"/>
            </w:pPr>
          </w:p>
        </w:tc>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4E4252"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(1) The flight crew training syllabus should include initial and annual recurrent helicopter/FSTD training focusing on crew cooperation with the technical crew member.</w:t>
            </w:r>
          </w:p>
        </w:tc>
        <w:sdt>
          <w:sdtPr>
            <w:alias w:val=" "/>
            <w:id w:val="2067371016"/>
            <w:placeholder>
              <w:docPart w:val="75E10516DFFA4C9C99B275EE040A1402"/>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684945149"/>
            <w:placeholder>
              <w:docPart w:val="FF89749B7485437DAC27425A08C91EB2"/>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(2) The initial training should include at least 4 hours flight instruction dedicated to crew cooperation unless: (i) the pilot holds a certificate of satisfactory completion of a multi-crew cooperation course in accordance with Commission Regulation (EU) No 1178/20111 ; or </w:t>
            </w:r>
          </w:p>
          <w:p w:rsidR="00ED6C7F" w:rsidRPr="004E4252"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(ii) </w:t>
            </w:r>
            <w:proofErr w:type="gramStart"/>
            <w:r w:rsidRPr="00CB6D1F">
              <w:rPr>
                <w:rFonts w:ascii="Calibri" w:hAnsi="Calibri" w:cs="Calibri"/>
                <w:color w:val="000000"/>
                <w:szCs w:val="22"/>
                <w:lang w:val="en-GB" w:eastAsia="en-US"/>
              </w:rPr>
              <w:t>the</w:t>
            </w:r>
            <w:proofErr w:type="gramEnd"/>
            <w:r w:rsidRPr="00CB6D1F">
              <w:rPr>
                <w:rFonts w:ascii="Calibri" w:hAnsi="Calibri" w:cs="Calibri"/>
                <w:color w:val="000000"/>
                <w:szCs w:val="22"/>
                <w:lang w:val="en-GB" w:eastAsia="en-US"/>
              </w:rPr>
              <w:t xml:space="preserve"> pilot has at least 500 hours in either multi-pilot operations or single-pilot operations with a HEMS or equivalent technical crew member, or a combination of these.</w:t>
            </w:r>
          </w:p>
        </w:tc>
        <w:sdt>
          <w:sdtPr>
            <w:alias w:val=" "/>
            <w:id w:val="-1649742846"/>
            <w:placeholder>
              <w:docPart w:val="036FC0120743490E90D9782FBB53D9F9"/>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2089427153"/>
            <w:placeholder>
              <w:docPart w:val="60954767C89A49A6B87C2ECD68D0F73E"/>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4E4252"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(3) The training described in (1) and (2) above should be organised with a crew composition of one pilot and one technical crew member.</w:t>
            </w:r>
          </w:p>
        </w:tc>
        <w:sdt>
          <w:sdtPr>
            <w:alias w:val=" "/>
            <w:id w:val="-805624045"/>
            <w:placeholder>
              <w:docPart w:val="76CBF811E7354A0E92147CFCEA5B340C"/>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582718829"/>
            <w:placeholder>
              <w:docPart w:val="E0E123F174A7414CB1D9B6B3E55935E4"/>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(4) The training described in (1) and (2) should be conducted by a suitably qualified commander with a minimum experience of 350 hours in either multi-pilot operations or single-pilot operations with a HEMS technical crew member, or a combination of these.</w:t>
            </w:r>
          </w:p>
        </w:tc>
        <w:sdt>
          <w:sdtPr>
            <w:alias w:val=" "/>
            <w:id w:val="1739749597"/>
            <w:placeholder>
              <w:docPart w:val="2DC4E41D9A8C4EEE95AF28393DE96301"/>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531389648"/>
            <w:placeholder>
              <w:docPart w:val="78552159E1BF479C8362A4D10FB78067"/>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10065" w:type="dxa"/>
            <w:gridSpan w:val="3"/>
            <w:tcBorders>
              <w:top w:val="single" w:sz="4" w:space="0" w:color="auto"/>
              <w:left w:val="single" w:sz="4" w:space="0" w:color="auto"/>
              <w:right w:val="single" w:sz="4" w:space="0" w:color="auto"/>
            </w:tcBorders>
          </w:tcPr>
          <w:p w:rsidR="00ED6C7F" w:rsidRDefault="00ED6C7F" w:rsidP="007F20E5">
            <w:pPr>
              <w:pStyle w:val="Ledtext"/>
            </w:pPr>
          </w:p>
        </w:tc>
      </w:tr>
      <w:tr w:rsidR="00ED6C7F" w:rsidRPr="00A84BE3" w:rsidTr="000861CC">
        <w:tc>
          <w:tcPr>
            <w:tcW w:w="10065" w:type="dxa"/>
            <w:gridSpan w:val="3"/>
            <w:tcBorders>
              <w:left w:val="single" w:sz="4" w:space="0" w:color="auto"/>
              <w:bottom w:val="single" w:sz="4" w:space="0" w:color="auto"/>
              <w:right w:val="single" w:sz="4" w:space="0" w:color="auto"/>
            </w:tcBorders>
          </w:tcPr>
          <w:p w:rsidR="00ED6C7F" w:rsidRPr="004E4252"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(c) The flight crew checking syllabus should include:</w:t>
            </w:r>
          </w:p>
        </w:tc>
      </w:tr>
      <w:tr w:rsidR="00ED6C7F" w:rsidTr="000861CC">
        <w:tc>
          <w:tcPr>
            <w:tcW w:w="5239" w:type="dxa"/>
            <w:tcBorders>
              <w:top w:val="single" w:sz="4" w:space="0" w:color="auto"/>
              <w:left w:val="single" w:sz="4" w:space="0" w:color="auto"/>
              <w:right w:val="single" w:sz="4" w:space="0" w:color="auto"/>
            </w:tcBorders>
          </w:tcPr>
          <w:p w:rsidR="00ED6C7F" w:rsidRPr="004E4252"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Pr="00952F83" w:rsidRDefault="00ED6C7F" w:rsidP="007F20E5">
            <w:pPr>
              <w:pStyle w:val="Ledtext"/>
              <w:rPr>
                <w:rFonts w:cstheme="majorHAnsi"/>
              </w:rPr>
            </w:pPr>
            <w:r w:rsidRPr="00952F83">
              <w:rPr>
                <w:rFonts w:cstheme="majorHAnsi"/>
              </w:rP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4E4252"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(1) proficiency checks, which should include landing and take-off profiles likely to be used at HEMS operating sites; and</w:t>
            </w:r>
          </w:p>
        </w:tc>
        <w:sdt>
          <w:sdtPr>
            <w:alias w:val=" "/>
            <w:id w:val="478041851"/>
            <w:placeholder>
              <w:docPart w:val="7E3BC2D4749541A5900E13912001109E"/>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086588189"/>
            <w:placeholder>
              <w:docPart w:val="A764848DF1BD40208498681431B5CF23"/>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Pr="00952F83" w:rsidRDefault="00ED6C7F" w:rsidP="007F20E5">
            <w:pPr>
              <w:pStyle w:val="Ledtext"/>
              <w:rPr>
                <w:rFonts w:cstheme="majorHAnsi"/>
              </w:rPr>
            </w:pPr>
            <w:r w:rsidRPr="00952F83">
              <w:rPr>
                <w:rFonts w:cstheme="majorHAnsi"/>
              </w:rP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(2) line checks, with special emphasis on all of the following: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(i) local area meteorology;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lastRenderedPageBreak/>
              <w:t xml:space="preserve">(ii) HEMS flight planning;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(iii) HEMS departures;</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(iv) the selection from the air of HEMS operating sites; (v) low-level flight in poor weather;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(vi) familiarity with established HEMS operating sites in the operator’s local area register; </w:t>
            </w:r>
          </w:p>
          <w:p w:rsidR="00ED6C7F" w:rsidRPr="004E4252" w:rsidRDefault="00ED6C7F" w:rsidP="007F20E5">
            <w:pPr>
              <w:pStyle w:val="Ifyllnadstext"/>
              <w:rPr>
                <w:rFonts w:ascii="Calibri" w:hAnsi="Calibri" w:cs="Calibri"/>
                <w:color w:val="000000"/>
                <w:szCs w:val="22"/>
                <w:lang w:val="en-GB" w:eastAsia="en-US"/>
              </w:rPr>
            </w:pPr>
            <w:r w:rsidRPr="0097221F">
              <w:rPr>
                <w:szCs w:val="22"/>
              </w:rPr>
              <w:t>(vii) crew cooperation.</w:t>
            </w:r>
          </w:p>
        </w:tc>
        <w:sdt>
          <w:sdtPr>
            <w:alias w:val=" "/>
            <w:id w:val="1083879321"/>
            <w:placeholder>
              <w:docPart w:val="FCE1FA9C34D54F119A8EF708400ADEC3"/>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316738138"/>
            <w:placeholder>
              <w:docPart w:val="67F815E78F3D49D3AB75B8BEBDC10CDA"/>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10065" w:type="dxa"/>
            <w:gridSpan w:val="3"/>
            <w:tcBorders>
              <w:top w:val="single" w:sz="4" w:space="0" w:color="auto"/>
            </w:tcBorders>
          </w:tcPr>
          <w:p w:rsidR="00ED6C7F" w:rsidRPr="00CB6D1F" w:rsidRDefault="00ED6C7F" w:rsidP="007F20E5">
            <w:pPr>
              <w:pStyle w:val="Ledtext"/>
              <w:rPr>
                <w:rFonts w:ascii="Calibri" w:hAnsi="Calibri"/>
              </w:rPr>
            </w:pPr>
          </w:p>
        </w:tc>
      </w:tr>
      <w:tr w:rsidR="00ED6C7F" w:rsidRPr="00A84BE3" w:rsidTr="000861CC">
        <w:tc>
          <w:tcPr>
            <w:tcW w:w="10065" w:type="dxa"/>
            <w:gridSpan w:val="3"/>
            <w:tcBorders>
              <w:bottom w:val="single" w:sz="4" w:space="0" w:color="auto"/>
            </w:tcBorders>
          </w:tcPr>
          <w:p w:rsidR="00ED6C7F" w:rsidRPr="00CB6D1F" w:rsidRDefault="00ED6C7F" w:rsidP="007F20E5">
            <w:pPr>
              <w:pStyle w:val="Ifyllnadstext"/>
              <w:rPr>
                <w:rFonts w:ascii="Calibri" w:hAnsi="Calibri" w:cstheme="majorHAnsi"/>
                <w:b/>
                <w:color w:val="000000"/>
                <w:szCs w:val="22"/>
                <w:lang w:val="en-GB" w:eastAsia="en-US"/>
              </w:rPr>
            </w:pPr>
            <w:r w:rsidRPr="00CB6D1F">
              <w:rPr>
                <w:rFonts w:ascii="Calibri" w:hAnsi="Calibri" w:cstheme="majorHAnsi"/>
                <w:b/>
                <w:color w:val="000000"/>
                <w:szCs w:val="22"/>
                <w:lang w:val="en-GB" w:eastAsia="en-US"/>
              </w:rPr>
              <w:t>AMC2 SPA.HEMS.130(f)(1) Crew requirements</w:t>
            </w:r>
          </w:p>
          <w:p w:rsidR="00ED6C7F" w:rsidRPr="00CB6D1F" w:rsidRDefault="00ED6C7F" w:rsidP="007F20E5">
            <w:pPr>
              <w:pStyle w:val="Ifyllnadstext"/>
              <w:rPr>
                <w:rFonts w:ascii="Calibri" w:hAnsi="Calibri" w:cstheme="majorHAnsi"/>
                <w:color w:val="000000"/>
                <w:szCs w:val="22"/>
                <w:lang w:val="en-GB" w:eastAsia="en-US"/>
              </w:rPr>
            </w:pPr>
            <w:r w:rsidRPr="00CB6D1F">
              <w:rPr>
                <w:rFonts w:ascii="Calibri" w:hAnsi="Calibri" w:cstheme="majorHAnsi"/>
                <w:color w:val="000000"/>
                <w:szCs w:val="22"/>
                <w:lang w:val="en-GB" w:eastAsia="en-US"/>
              </w:rPr>
              <w:t>HEMS TECHNICAL CREW MEMBER TRAINING AND CHECKING SYLLABUS</w:t>
            </w:r>
            <w:r w:rsidRPr="00CB6D1F" w:rsidDel="0097221F">
              <w:rPr>
                <w:rFonts w:ascii="Calibri" w:hAnsi="Calibri" w:cstheme="majorHAnsi"/>
                <w:color w:val="000000"/>
                <w:szCs w:val="22"/>
                <w:lang w:val="en-GB" w:eastAsia="en-US"/>
              </w:rPr>
              <w:t xml:space="preserve"> </w:t>
            </w:r>
          </w:p>
          <w:p w:rsidR="00ED6C7F" w:rsidRPr="00CB6D1F" w:rsidRDefault="00ED6C7F" w:rsidP="007F20E5">
            <w:pPr>
              <w:pStyle w:val="Ifyllnadstext"/>
              <w:rPr>
                <w:rFonts w:ascii="Calibri" w:hAnsi="Calibri" w:cstheme="majorHAnsi"/>
                <w:color w:val="000000"/>
                <w:szCs w:val="22"/>
                <w:lang w:val="en-GB" w:eastAsia="en-US"/>
              </w:rPr>
            </w:pPr>
          </w:p>
          <w:p w:rsidR="00ED6C7F" w:rsidRPr="00CB6D1F" w:rsidRDefault="00ED6C7F" w:rsidP="007F20E5">
            <w:pPr>
              <w:pStyle w:val="Ifyllnadstext"/>
              <w:rPr>
                <w:rFonts w:ascii="Calibri" w:hAnsi="Calibri" w:cstheme="majorHAnsi"/>
                <w:b/>
                <w:color w:val="000000"/>
                <w:szCs w:val="22"/>
                <w:lang w:val="en-GB" w:eastAsia="en-US"/>
              </w:rPr>
            </w:pPr>
            <w:r w:rsidRPr="00CB6D1F">
              <w:rPr>
                <w:rFonts w:ascii="Calibri" w:hAnsi="Calibri" w:cstheme="majorHAnsi"/>
                <w:color w:val="000000"/>
                <w:szCs w:val="22"/>
                <w:lang w:val="en-GB" w:eastAsia="en-US"/>
              </w:rPr>
              <w:t>INITIAL AND RECURRENT TRAINING COVERING PRIMARY TASKS</w:t>
            </w:r>
            <w:r w:rsidRPr="00CB6D1F" w:rsidDel="0097221F">
              <w:rPr>
                <w:rFonts w:ascii="Calibri" w:hAnsi="Calibri" w:cstheme="majorHAnsi"/>
                <w:b/>
                <w:color w:val="000000"/>
                <w:szCs w:val="22"/>
                <w:lang w:val="en-GB" w:eastAsia="en-US"/>
              </w:rPr>
              <w:t xml:space="preserve"> </w:t>
            </w:r>
          </w:p>
        </w:tc>
      </w:tr>
      <w:tr w:rsidR="00ED6C7F" w:rsidTr="000861CC">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right w:val="single" w:sz="4" w:space="0" w:color="auto"/>
            </w:tcBorders>
          </w:tcPr>
          <w:p w:rsidR="00ED6C7F" w:rsidRPr="00CB6D1F" w:rsidRDefault="00ED6C7F" w:rsidP="007F20E5">
            <w:pPr>
              <w:pStyle w:val="Ledtext"/>
              <w:rPr>
                <w:rFonts w:ascii="Calibri" w:hAnsi="Calibri"/>
                <w:lang w:val="en-GB"/>
              </w:rPr>
            </w:pPr>
            <w:r w:rsidRPr="00CB6D1F">
              <w:rPr>
                <w:rFonts w:ascii="Calibri" w:hAnsi="Calibri"/>
                <w:sz w:val="22"/>
                <w:lang w:val="en-GB"/>
              </w:rPr>
              <w:t>(a) The HEMS technical crew member initial and recurrent training and checking syllabus required by SPA.HEMS.130(f)(1) and covering primary tasks as defined in point (b) of AMC1 SPA.HEMS.130(e), and tasks required by the operator’s refuelling procedure in compliance with SPA.HEMS.155, and meeting the objectives of points (e)(3) and (f)(2) of SPA.HEMS.130 should include the following items:</w:t>
            </w:r>
          </w:p>
        </w:tc>
        <w:sdt>
          <w:sdtPr>
            <w:alias w:val=" "/>
            <w:id w:val="428856755"/>
            <w:placeholder>
              <w:docPart w:val="CB01832F5E564AF582A942230783F44D"/>
            </w:placeholder>
            <w:showingPlcHdr/>
            <w:text/>
          </w:sdtPr>
          <w:sdtEndPr/>
          <w:sdtContent>
            <w:tc>
              <w:tcPr>
                <w:tcW w:w="2558" w:type="dxa"/>
                <w:tcBorders>
                  <w:left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947375269"/>
            <w:placeholder>
              <w:docPart w:val="9C6760760B564CC7A4167E09F054C201"/>
            </w:placeholder>
            <w:showingPlcHdr/>
            <w:text/>
          </w:sdtPr>
          <w:sdtEndPr/>
          <w:sdtContent>
            <w:tc>
              <w:tcPr>
                <w:tcW w:w="2268" w:type="dxa"/>
                <w:tcBorders>
                  <w:left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rPr>
          <w:trHeight w:val="193"/>
        </w:trPr>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rPr>
          <w:trHeight w:val="685"/>
        </w:trPr>
        <w:tc>
          <w:tcPr>
            <w:tcW w:w="5239" w:type="dxa"/>
            <w:tcBorders>
              <w:left w:val="single" w:sz="4" w:space="0" w:color="auto"/>
              <w:bottom w:val="single" w:sz="4" w:space="0" w:color="auto"/>
              <w:right w:val="single" w:sz="4" w:space="0" w:color="auto"/>
            </w:tcBorders>
          </w:tcPr>
          <w:p w:rsidR="00ED6C7F" w:rsidRPr="004E4252" w:rsidDel="00C94DE0" w:rsidRDefault="00ED6C7F" w:rsidP="007F20E5">
            <w:pPr>
              <w:pStyle w:val="Ifyllnadstext"/>
              <w:rPr>
                <w:szCs w:val="22"/>
                <w:lang w:val="en-GB"/>
              </w:rPr>
            </w:pPr>
            <w:r w:rsidRPr="00C94DE0">
              <w:t>(1) Applicable laws and regulations;</w:t>
            </w:r>
          </w:p>
        </w:tc>
        <w:sdt>
          <w:sdtPr>
            <w:alias w:val=" "/>
            <w:id w:val="211471570"/>
            <w:placeholder>
              <w:docPart w:val="64577BECA0204311BB02427ECD7EE1C7"/>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07438752"/>
            <w:placeholder>
              <w:docPart w:val="FDC3447515FC4633AEB0C898E02554B5"/>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szCs w:val="22"/>
                <w:lang w:val="en-GB"/>
              </w:rPr>
            </w:pPr>
            <w:r w:rsidRPr="00CB6D1F">
              <w:rPr>
                <w:szCs w:val="22"/>
                <w:lang w:val="en-GB"/>
              </w:rPr>
              <w:t xml:space="preserve">(2) Helicopter general knowledge: </w:t>
            </w:r>
          </w:p>
          <w:p w:rsidR="00ED6C7F" w:rsidRPr="00CB6D1F" w:rsidRDefault="00ED6C7F" w:rsidP="007F20E5">
            <w:pPr>
              <w:pStyle w:val="Ifyllnadstext"/>
              <w:rPr>
                <w:szCs w:val="22"/>
                <w:lang w:val="en-GB"/>
              </w:rPr>
            </w:pPr>
            <w:r w:rsidRPr="00CB6D1F">
              <w:rPr>
                <w:szCs w:val="22"/>
                <w:lang w:val="en-GB"/>
              </w:rPr>
              <w:t>(i) stowage, cabin safety and use of on-board medical equipment;</w:t>
            </w:r>
          </w:p>
          <w:p w:rsidR="00ED6C7F" w:rsidRPr="004E4252" w:rsidDel="00C94DE0" w:rsidRDefault="00ED6C7F" w:rsidP="007F20E5">
            <w:pPr>
              <w:pStyle w:val="Ifyllnadstext"/>
              <w:rPr>
                <w:szCs w:val="22"/>
                <w:lang w:val="en-GB"/>
              </w:rPr>
            </w:pPr>
            <w:r w:rsidRPr="00CB6D1F">
              <w:rPr>
                <w:szCs w:val="22"/>
                <w:lang w:val="en-GB"/>
              </w:rPr>
              <w:t>(ii) general knowledge of helicopter operations;</w:t>
            </w:r>
          </w:p>
        </w:tc>
        <w:sdt>
          <w:sdtPr>
            <w:alias w:val=" "/>
            <w:id w:val="-1568564041"/>
            <w:placeholder>
              <w:docPart w:val="9E985D9DFB784C4B864020F5786DF90D"/>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2022391689"/>
            <w:placeholder>
              <w:docPart w:val="68E177E6A3684F1EB004B466B509F687"/>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rPr>
          <w:trHeight w:val="45"/>
        </w:trPr>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rPr>
          <w:trHeight w:val="727"/>
        </w:trPr>
        <w:tc>
          <w:tcPr>
            <w:tcW w:w="5239" w:type="dxa"/>
            <w:tcBorders>
              <w:left w:val="single" w:sz="4" w:space="0" w:color="auto"/>
              <w:bottom w:val="single" w:sz="4" w:space="0" w:color="auto"/>
              <w:right w:val="single" w:sz="4" w:space="0" w:color="auto"/>
            </w:tcBorders>
          </w:tcPr>
          <w:p w:rsidR="00ED6C7F" w:rsidRPr="004E4252" w:rsidDel="00C94DE0" w:rsidRDefault="00ED6C7F" w:rsidP="007F20E5">
            <w:pPr>
              <w:pStyle w:val="Ifyllnadstext"/>
              <w:rPr>
                <w:szCs w:val="22"/>
                <w:lang w:val="en-GB"/>
              </w:rPr>
            </w:pPr>
            <w:r w:rsidRPr="00380EEC">
              <w:rPr>
                <w:szCs w:val="22"/>
              </w:rPr>
              <w:t>(3) Meteorology;</w:t>
            </w:r>
          </w:p>
        </w:tc>
        <w:sdt>
          <w:sdtPr>
            <w:alias w:val=" "/>
            <w:id w:val="343832328"/>
            <w:placeholder>
              <w:docPart w:val="E6BC8CD9E8D0427688FAB3DD295EBDAC"/>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781266583"/>
            <w:placeholder>
              <w:docPart w:val="839769B7DC77458B8876B228A24DC7B3"/>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szCs w:val="22"/>
                <w:lang w:val="en-GB"/>
              </w:rPr>
            </w:pPr>
            <w:r w:rsidRPr="00CB6D1F">
              <w:rPr>
                <w:szCs w:val="22"/>
                <w:lang w:val="en-GB"/>
              </w:rPr>
              <w:t xml:space="preserve">(4) Operational procedures: </w:t>
            </w:r>
          </w:p>
          <w:p w:rsidR="00ED6C7F" w:rsidRPr="00CB6D1F" w:rsidRDefault="00ED6C7F" w:rsidP="007F20E5">
            <w:pPr>
              <w:pStyle w:val="Ifyllnadstext"/>
              <w:rPr>
                <w:szCs w:val="22"/>
                <w:lang w:val="en-GB"/>
              </w:rPr>
            </w:pPr>
            <w:r w:rsidRPr="00CB6D1F">
              <w:rPr>
                <w:szCs w:val="22"/>
                <w:lang w:val="en-GB"/>
              </w:rPr>
              <w:t xml:space="preserve">(i) company procedures; </w:t>
            </w:r>
          </w:p>
          <w:p w:rsidR="00ED6C7F" w:rsidRPr="00CB6D1F" w:rsidRDefault="00ED6C7F" w:rsidP="007F20E5">
            <w:pPr>
              <w:pStyle w:val="Ifyllnadstext"/>
              <w:rPr>
                <w:szCs w:val="22"/>
                <w:lang w:val="en-GB"/>
              </w:rPr>
            </w:pPr>
            <w:r w:rsidRPr="00CB6D1F">
              <w:rPr>
                <w:szCs w:val="22"/>
                <w:lang w:val="en-GB"/>
              </w:rPr>
              <w:t xml:space="preserve">(ii) duties in the HEMS role; </w:t>
            </w:r>
          </w:p>
          <w:p w:rsidR="00ED6C7F" w:rsidRPr="00CB6D1F" w:rsidRDefault="00ED6C7F" w:rsidP="007F20E5">
            <w:pPr>
              <w:pStyle w:val="Ifyllnadstext"/>
              <w:rPr>
                <w:szCs w:val="22"/>
                <w:lang w:val="en-GB"/>
              </w:rPr>
            </w:pPr>
            <w:r w:rsidRPr="00CB6D1F">
              <w:rPr>
                <w:szCs w:val="22"/>
                <w:lang w:val="en-GB"/>
              </w:rPr>
              <w:t xml:space="preserve">(ii) response to HEMS dispatch; </w:t>
            </w:r>
          </w:p>
          <w:p w:rsidR="00ED6C7F" w:rsidRPr="00CB6D1F" w:rsidRDefault="00ED6C7F" w:rsidP="007F20E5">
            <w:pPr>
              <w:pStyle w:val="Ifyllnadstext"/>
              <w:rPr>
                <w:szCs w:val="22"/>
                <w:lang w:val="en-GB"/>
              </w:rPr>
            </w:pPr>
            <w:r w:rsidRPr="00CB6D1F">
              <w:rPr>
                <w:szCs w:val="22"/>
                <w:lang w:val="en-GB"/>
              </w:rPr>
              <w:t xml:space="preserve">(iii) HEMS operating site selection and use; </w:t>
            </w:r>
          </w:p>
          <w:p w:rsidR="00ED6C7F" w:rsidRPr="00CB6D1F" w:rsidRDefault="00ED6C7F" w:rsidP="007F20E5">
            <w:pPr>
              <w:pStyle w:val="Ifyllnadstext"/>
              <w:rPr>
                <w:szCs w:val="22"/>
                <w:lang w:val="en-GB"/>
              </w:rPr>
            </w:pPr>
            <w:r w:rsidRPr="00CB6D1F">
              <w:rPr>
                <w:szCs w:val="22"/>
                <w:lang w:val="en-GB"/>
              </w:rPr>
              <w:t xml:space="preserve">(iv) patients; </w:t>
            </w:r>
          </w:p>
          <w:p w:rsidR="00ED6C7F" w:rsidRPr="004E4252" w:rsidDel="00C94DE0" w:rsidRDefault="00ED6C7F" w:rsidP="007F20E5">
            <w:pPr>
              <w:pStyle w:val="Ifyllnadstext"/>
              <w:rPr>
                <w:szCs w:val="22"/>
                <w:lang w:val="en-GB"/>
              </w:rPr>
            </w:pPr>
            <w:r w:rsidRPr="00CB6D1F">
              <w:rPr>
                <w:szCs w:val="22"/>
                <w:lang w:val="en-GB"/>
              </w:rPr>
              <w:t>(v) portable electronic devices and electronic flight bags, as applicable;</w:t>
            </w:r>
          </w:p>
        </w:tc>
        <w:sdt>
          <w:sdtPr>
            <w:alias w:val=" "/>
            <w:id w:val="1909658481"/>
            <w:placeholder>
              <w:docPart w:val="021C3E5C1BCE4ED299916C8198A5CBEC"/>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300824075"/>
            <w:placeholder>
              <w:docPart w:val="74A687B640A540DBB3A6197601D842CD"/>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rPr>
          <w:trHeight w:val="177"/>
        </w:trPr>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rPr>
          <w:trHeight w:val="575"/>
        </w:trPr>
        <w:tc>
          <w:tcPr>
            <w:tcW w:w="5239" w:type="dxa"/>
            <w:tcBorders>
              <w:left w:val="single" w:sz="4" w:space="0" w:color="auto"/>
              <w:bottom w:val="single" w:sz="4" w:space="0" w:color="auto"/>
              <w:right w:val="single" w:sz="4" w:space="0" w:color="auto"/>
            </w:tcBorders>
          </w:tcPr>
          <w:p w:rsidR="00ED6C7F" w:rsidRPr="004E4252" w:rsidDel="00C94DE0" w:rsidRDefault="00ED6C7F" w:rsidP="007F20E5">
            <w:pPr>
              <w:pStyle w:val="Ifyllnadstext"/>
              <w:rPr>
                <w:szCs w:val="22"/>
                <w:lang w:val="en-GB"/>
              </w:rPr>
            </w:pPr>
            <w:r w:rsidRPr="00380EEC">
              <w:rPr>
                <w:szCs w:val="22"/>
              </w:rPr>
              <w:t>(5) Crew coordination including checklists;</w:t>
            </w:r>
          </w:p>
        </w:tc>
        <w:sdt>
          <w:sdtPr>
            <w:alias w:val=" "/>
            <w:id w:val="-37437634"/>
            <w:placeholder>
              <w:docPart w:val="66481E5ECFE8466E9931EA97C20DD376"/>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285558985"/>
            <w:placeholder>
              <w:docPart w:val="7D99739DBE69402EA5BF17B5D930E94D"/>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rPr>
          <w:trHeight w:val="218"/>
        </w:trPr>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rPr>
          <w:trHeight w:val="697"/>
        </w:trPr>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szCs w:val="22"/>
                <w:lang w:val="en-GB"/>
              </w:rPr>
            </w:pPr>
            <w:r w:rsidRPr="00CB6D1F">
              <w:rPr>
                <w:szCs w:val="22"/>
                <w:lang w:val="en-GB"/>
              </w:rPr>
              <w:t>(6) Human performance and limitations, CRM;</w:t>
            </w:r>
          </w:p>
        </w:tc>
        <w:sdt>
          <w:sdtPr>
            <w:alias w:val=" "/>
            <w:id w:val="741452925"/>
            <w:placeholder>
              <w:docPart w:val="4B5BA4E7D3104C9B873C07CF3E59E379"/>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461952525"/>
            <w:placeholder>
              <w:docPart w:val="C8C1AC891D1B455C9E57390053738E82"/>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szCs w:val="22"/>
                <w:lang w:val="en-GB"/>
              </w:rPr>
            </w:pPr>
            <w:r w:rsidRPr="00CB6D1F">
              <w:rPr>
                <w:szCs w:val="22"/>
                <w:lang w:val="en-GB"/>
              </w:rPr>
              <w:t xml:space="preserve">(7) Flight safety: </w:t>
            </w:r>
          </w:p>
          <w:p w:rsidR="00ED6C7F" w:rsidRPr="00CB6D1F" w:rsidRDefault="00ED6C7F" w:rsidP="007F20E5">
            <w:pPr>
              <w:pStyle w:val="Ifyllnadstext"/>
              <w:rPr>
                <w:szCs w:val="22"/>
                <w:lang w:val="en-GB"/>
              </w:rPr>
            </w:pPr>
            <w:r w:rsidRPr="00CB6D1F">
              <w:rPr>
                <w:szCs w:val="22"/>
                <w:lang w:val="en-GB"/>
              </w:rPr>
              <w:lastRenderedPageBreak/>
              <w:t xml:space="preserve">(i) general flight safety in helicopter operations; </w:t>
            </w:r>
          </w:p>
          <w:p w:rsidR="00ED6C7F" w:rsidRPr="00CB6D1F" w:rsidRDefault="00ED6C7F" w:rsidP="007F20E5">
            <w:pPr>
              <w:pStyle w:val="Ifyllnadstext"/>
              <w:rPr>
                <w:szCs w:val="22"/>
                <w:lang w:val="en-GB"/>
              </w:rPr>
            </w:pPr>
            <w:r w:rsidRPr="00CB6D1F">
              <w:rPr>
                <w:szCs w:val="22"/>
                <w:lang w:val="en-GB"/>
              </w:rPr>
              <w:t xml:space="preserve">(ii) obstacle and traffic clearance; </w:t>
            </w:r>
          </w:p>
          <w:p w:rsidR="00ED6C7F" w:rsidRPr="00CB6D1F" w:rsidRDefault="00ED6C7F" w:rsidP="007F20E5">
            <w:pPr>
              <w:pStyle w:val="Ifyllnadstext"/>
              <w:rPr>
                <w:szCs w:val="22"/>
                <w:lang w:val="en-GB"/>
              </w:rPr>
            </w:pPr>
            <w:r w:rsidRPr="00CB6D1F">
              <w:rPr>
                <w:szCs w:val="22"/>
                <w:lang w:val="en-GB"/>
              </w:rPr>
              <w:t xml:space="preserve">(iii) handling of abnormal and emergency situations including checklists; </w:t>
            </w:r>
          </w:p>
          <w:p w:rsidR="00ED6C7F" w:rsidRPr="00CB6D1F" w:rsidRDefault="00ED6C7F" w:rsidP="007F20E5">
            <w:pPr>
              <w:pStyle w:val="Ifyllnadstext"/>
              <w:rPr>
                <w:szCs w:val="22"/>
                <w:lang w:val="en-GB"/>
              </w:rPr>
            </w:pPr>
            <w:r w:rsidRPr="00CB6D1F">
              <w:rPr>
                <w:szCs w:val="22"/>
                <w:lang w:val="en-GB"/>
              </w:rPr>
              <w:t>(iv) dangerous goods (DGs), as relevant for HEMS operation;</w:t>
            </w:r>
          </w:p>
        </w:tc>
        <w:sdt>
          <w:sdtPr>
            <w:alias w:val=" "/>
            <w:id w:val="746079704"/>
            <w:placeholder>
              <w:docPart w:val="AAB1A6EF13D8490EB3FACA4E564D62AD"/>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241405969"/>
            <w:placeholder>
              <w:docPart w:val="26E7F696426141F7817DACDFBB62F3DC"/>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rPr>
          <w:trHeight w:val="165"/>
        </w:trPr>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rPr>
          <w:trHeight w:val="653"/>
        </w:trPr>
        <w:tc>
          <w:tcPr>
            <w:tcW w:w="5239" w:type="dxa"/>
            <w:tcBorders>
              <w:left w:val="single" w:sz="4" w:space="0" w:color="auto"/>
              <w:bottom w:val="single" w:sz="4" w:space="0" w:color="auto"/>
              <w:right w:val="single" w:sz="4" w:space="0" w:color="auto"/>
            </w:tcBorders>
          </w:tcPr>
          <w:p w:rsidR="00ED6C7F" w:rsidRPr="00380EEC" w:rsidRDefault="00ED6C7F" w:rsidP="007F20E5">
            <w:pPr>
              <w:pStyle w:val="Ifyllnadstext"/>
              <w:rPr>
                <w:szCs w:val="22"/>
              </w:rPr>
            </w:pPr>
            <w:r w:rsidRPr="00380EEC">
              <w:rPr>
                <w:szCs w:val="22"/>
              </w:rPr>
              <w:t>(8) Security.</w:t>
            </w:r>
          </w:p>
        </w:tc>
        <w:sdt>
          <w:sdtPr>
            <w:alias w:val=" "/>
            <w:id w:val="-896205389"/>
            <w:placeholder>
              <w:docPart w:val="AD3EF9FABE194C3C99DFDBF7AC2EC6BF"/>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746612791"/>
            <w:placeholder>
              <w:docPart w:val="34D1F1F408C54EDFAC448F50EBDACCEE"/>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bottom w:val="single" w:sz="4" w:space="0" w:color="auto"/>
            </w:tcBorders>
          </w:tcPr>
          <w:p w:rsidR="00ED6C7F" w:rsidRDefault="00ED6C7F" w:rsidP="007F20E5">
            <w:pPr>
              <w:pStyle w:val="Ifyllnadstext"/>
              <w:rPr>
                <w:rFonts w:asciiTheme="majorHAnsi" w:hAnsiTheme="majorHAnsi" w:cstheme="majorHAnsi"/>
                <w:szCs w:val="22"/>
              </w:rPr>
            </w:pPr>
          </w:p>
          <w:p w:rsidR="00ED6C7F" w:rsidRPr="00CB6D1F" w:rsidRDefault="00ED6C7F" w:rsidP="007F20E5">
            <w:pPr>
              <w:pStyle w:val="Ifyllnadstext"/>
              <w:rPr>
                <w:rFonts w:asciiTheme="majorHAnsi" w:hAnsiTheme="majorHAnsi" w:cstheme="majorHAnsi"/>
                <w:szCs w:val="22"/>
              </w:rPr>
            </w:pPr>
            <w:r>
              <w:rPr>
                <w:rFonts w:asciiTheme="majorHAnsi" w:hAnsiTheme="majorHAnsi" w:cstheme="majorHAnsi"/>
                <w:szCs w:val="22"/>
              </w:rPr>
              <w:t>NAVIGATION TRAINING</w:t>
            </w:r>
          </w:p>
        </w:tc>
        <w:tc>
          <w:tcPr>
            <w:tcW w:w="2558" w:type="dxa"/>
            <w:tcBorders>
              <w:top w:val="single" w:sz="4" w:space="0" w:color="auto"/>
              <w:bottom w:val="single" w:sz="4" w:space="0" w:color="auto"/>
            </w:tcBorders>
          </w:tcPr>
          <w:p w:rsidR="00ED6C7F" w:rsidRPr="00CB6D1F" w:rsidRDefault="00ED6C7F" w:rsidP="007F20E5">
            <w:pPr>
              <w:pStyle w:val="Ifyllnadstext"/>
              <w:rPr>
                <w:rFonts w:asciiTheme="majorHAnsi" w:hAnsiTheme="majorHAnsi" w:cstheme="majorHAnsi"/>
                <w:sz w:val="14"/>
              </w:rPr>
            </w:pPr>
          </w:p>
        </w:tc>
        <w:tc>
          <w:tcPr>
            <w:tcW w:w="2268" w:type="dxa"/>
            <w:tcBorders>
              <w:top w:val="single" w:sz="4" w:space="0" w:color="auto"/>
              <w:left w:val="nil"/>
              <w:bottom w:val="single" w:sz="4" w:space="0" w:color="auto"/>
            </w:tcBorders>
          </w:tcPr>
          <w:p w:rsidR="00ED6C7F" w:rsidRDefault="00ED6C7F" w:rsidP="007F20E5">
            <w:pPr>
              <w:pStyle w:val="Ifyllnadstext"/>
            </w:pPr>
          </w:p>
        </w:tc>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theme="majorHAnsi"/>
                <w:szCs w:val="22"/>
                <w:lang w:val="en-GB"/>
              </w:rPr>
            </w:pPr>
            <w:r w:rsidRPr="00CB6D1F">
              <w:rPr>
                <w:rFonts w:ascii="Calibri" w:hAnsi="Calibri" w:cstheme="majorHAnsi"/>
                <w:szCs w:val="22"/>
                <w:lang w:val="en-GB"/>
              </w:rPr>
              <w:t xml:space="preserve">(b) If the HEMS technical crew member is tasked to provide assistance in navigation, as defined in AMC1 SPA.HEMS.130(e), points (c)(1) and (c)(2), the initial and recurrent training and checking syllabus should also include the following items: </w:t>
            </w:r>
          </w:p>
          <w:p w:rsidR="00ED6C7F" w:rsidRPr="00CB6D1F" w:rsidRDefault="00ED6C7F" w:rsidP="007F20E5">
            <w:pPr>
              <w:pStyle w:val="Ifyllnadstext"/>
              <w:rPr>
                <w:rFonts w:ascii="Calibri" w:hAnsi="Calibri" w:cstheme="majorHAnsi"/>
                <w:szCs w:val="22"/>
                <w:lang w:val="en-GB"/>
              </w:rPr>
            </w:pPr>
            <w:r w:rsidRPr="00CB6D1F">
              <w:rPr>
                <w:rFonts w:ascii="Calibri" w:hAnsi="Calibri" w:cstheme="majorHAnsi"/>
                <w:szCs w:val="22"/>
                <w:lang w:val="en-GB"/>
              </w:rPr>
              <w:t xml:space="preserve">(1) applicable parts of SERA, as relevant to the navigation tasks of the HEMS crew member; </w:t>
            </w:r>
          </w:p>
          <w:p w:rsidR="00ED6C7F" w:rsidRPr="00CB6D1F" w:rsidRDefault="00ED6C7F" w:rsidP="007F20E5">
            <w:pPr>
              <w:pStyle w:val="Ifyllnadstext"/>
              <w:rPr>
                <w:rFonts w:ascii="Calibri" w:hAnsi="Calibri" w:cstheme="majorHAnsi"/>
                <w:szCs w:val="22"/>
                <w:lang w:val="en-GB"/>
              </w:rPr>
            </w:pPr>
            <w:r w:rsidRPr="00CB6D1F">
              <w:rPr>
                <w:rFonts w:ascii="Calibri" w:hAnsi="Calibri" w:cstheme="majorHAnsi"/>
                <w:szCs w:val="22"/>
                <w:lang w:val="en-GB"/>
              </w:rPr>
              <w:t xml:space="preserve">(2) basic navigation training; </w:t>
            </w:r>
          </w:p>
          <w:p w:rsidR="00ED6C7F" w:rsidRPr="00CB6D1F" w:rsidRDefault="00ED6C7F" w:rsidP="007F20E5">
            <w:pPr>
              <w:pStyle w:val="Ifyllnadstext"/>
              <w:rPr>
                <w:rFonts w:ascii="Calibri" w:hAnsi="Calibri" w:cstheme="majorHAnsi"/>
                <w:szCs w:val="22"/>
                <w:lang w:val="en-GB"/>
              </w:rPr>
            </w:pPr>
            <w:r w:rsidRPr="00CB6D1F">
              <w:rPr>
                <w:rFonts w:ascii="Calibri" w:hAnsi="Calibri" w:cstheme="majorHAnsi"/>
                <w:szCs w:val="22"/>
                <w:lang w:val="en-GB"/>
              </w:rPr>
              <w:t xml:space="preserve">(3) navigation aid principles and use; </w:t>
            </w:r>
          </w:p>
          <w:p w:rsidR="00ED6C7F" w:rsidRPr="00CB6D1F" w:rsidRDefault="00ED6C7F" w:rsidP="007F20E5">
            <w:pPr>
              <w:pStyle w:val="Ifyllnadstext"/>
              <w:rPr>
                <w:rFonts w:ascii="Calibri" w:hAnsi="Calibri" w:cstheme="majorHAnsi"/>
                <w:szCs w:val="22"/>
                <w:lang w:val="en-GB"/>
              </w:rPr>
            </w:pPr>
            <w:r w:rsidRPr="00CB6D1F">
              <w:rPr>
                <w:rFonts w:ascii="Calibri" w:hAnsi="Calibri" w:cstheme="majorHAnsi"/>
                <w:szCs w:val="22"/>
                <w:lang w:val="en-GB"/>
              </w:rPr>
              <w:t>(4) airspace, restricted areas, and noise-abatement procedures;</w:t>
            </w:r>
          </w:p>
          <w:p w:rsidR="00ED6C7F" w:rsidRPr="00CB6D1F" w:rsidRDefault="00ED6C7F" w:rsidP="007F20E5">
            <w:pPr>
              <w:pStyle w:val="Ifyllnadstext"/>
              <w:rPr>
                <w:rFonts w:ascii="Calibri" w:hAnsi="Calibri" w:cstheme="majorHAnsi"/>
                <w:szCs w:val="22"/>
              </w:rPr>
            </w:pPr>
            <w:r w:rsidRPr="00380EEC">
              <w:rPr>
                <w:rFonts w:ascii="Calibri" w:hAnsi="Calibri" w:cstheme="majorHAnsi"/>
                <w:szCs w:val="22"/>
              </w:rPr>
              <w:t>(5) crew coordination.</w:t>
            </w:r>
          </w:p>
        </w:tc>
        <w:sdt>
          <w:sdtPr>
            <w:alias w:val=" "/>
            <w:id w:val="949368113"/>
            <w:placeholder>
              <w:docPart w:val="AC64C36ECF0F44F0B9F7319525524AD1"/>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328518926"/>
            <w:placeholder>
              <w:docPart w:val="CE3A0A12BD6141BDAF1302DB9FB30C97"/>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bottom w:val="single" w:sz="4" w:space="0" w:color="auto"/>
            </w:tcBorders>
          </w:tcPr>
          <w:p w:rsidR="00ED6C7F" w:rsidRDefault="00ED6C7F" w:rsidP="007F20E5">
            <w:pPr>
              <w:pStyle w:val="Ifyllnadstext"/>
              <w:rPr>
                <w:szCs w:val="22"/>
              </w:rPr>
            </w:pPr>
          </w:p>
          <w:p w:rsidR="00ED6C7F" w:rsidRPr="00380EEC" w:rsidRDefault="00ED6C7F" w:rsidP="007F20E5">
            <w:pPr>
              <w:pStyle w:val="Ifyllnadstext"/>
              <w:rPr>
                <w:szCs w:val="22"/>
              </w:rPr>
            </w:pPr>
            <w:r w:rsidRPr="00380EEC">
              <w:rPr>
                <w:szCs w:val="22"/>
              </w:rPr>
              <w:t>COMMUNICATION TRAINING</w:t>
            </w:r>
          </w:p>
        </w:tc>
        <w:tc>
          <w:tcPr>
            <w:tcW w:w="2558" w:type="dxa"/>
            <w:tcBorders>
              <w:top w:val="single" w:sz="4" w:space="0" w:color="auto"/>
              <w:bottom w:val="single" w:sz="4" w:space="0" w:color="auto"/>
            </w:tcBorders>
          </w:tcPr>
          <w:p w:rsidR="00ED6C7F" w:rsidRPr="00CB6D1F" w:rsidRDefault="00ED6C7F" w:rsidP="007F20E5">
            <w:pPr>
              <w:pStyle w:val="Ifyllnadstext"/>
              <w:rPr>
                <w:rFonts w:ascii="Calibri" w:hAnsi="Calibri"/>
              </w:rPr>
            </w:pPr>
          </w:p>
        </w:tc>
        <w:tc>
          <w:tcPr>
            <w:tcW w:w="2268" w:type="dxa"/>
            <w:tcBorders>
              <w:top w:val="single" w:sz="4" w:space="0" w:color="auto"/>
              <w:left w:val="nil"/>
              <w:bottom w:val="single" w:sz="4" w:space="0" w:color="auto"/>
            </w:tcBorders>
          </w:tcPr>
          <w:p w:rsidR="00ED6C7F" w:rsidRDefault="00ED6C7F" w:rsidP="007F20E5">
            <w:pPr>
              <w:pStyle w:val="Ifyllnadstext"/>
            </w:pPr>
          </w:p>
        </w:tc>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 xml:space="preserve">(c) If the HEMS technical crew member is tasked to provide assistance in radio communications as defined in AMC1 SPA.HEMS.130(e), points (c)(2) and (c)(3), the initial and recurrent training and checking syllabus should also include the following items: </w:t>
            </w:r>
          </w:p>
          <w:p w:rsidR="00ED6C7F" w:rsidRPr="00CB6D1F" w:rsidRDefault="00ED6C7F" w:rsidP="007F20E5">
            <w:pPr>
              <w:pStyle w:val="Ifyllnadstext"/>
              <w:rPr>
                <w:rFonts w:ascii="Calibri" w:hAnsi="Calibri"/>
                <w:lang w:val="en-GB"/>
              </w:rPr>
            </w:pPr>
            <w:r w:rsidRPr="00CB6D1F">
              <w:rPr>
                <w:rFonts w:ascii="Calibri" w:hAnsi="Calibri"/>
                <w:lang w:val="en-GB"/>
              </w:rPr>
              <w:t xml:space="preserve">(1) operation of relevant radio equipment; </w:t>
            </w:r>
          </w:p>
          <w:p w:rsidR="00ED6C7F" w:rsidRPr="00CB6D1F" w:rsidRDefault="00ED6C7F" w:rsidP="007F20E5">
            <w:pPr>
              <w:pStyle w:val="Ifyllnadstext"/>
              <w:rPr>
                <w:rFonts w:ascii="Calibri" w:hAnsi="Calibri"/>
                <w:szCs w:val="22"/>
              </w:rPr>
            </w:pPr>
            <w:r w:rsidRPr="00CB6D1F">
              <w:rPr>
                <w:rFonts w:ascii="Calibri" w:hAnsi="Calibri"/>
              </w:rPr>
              <w:t>(2) crew coordination.</w:t>
            </w:r>
          </w:p>
        </w:tc>
        <w:sdt>
          <w:sdtPr>
            <w:alias w:val=" "/>
            <w:id w:val="1739130678"/>
            <w:placeholder>
              <w:docPart w:val="52A2BC70416F4362AD436513C5A034B5"/>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577517017"/>
            <w:placeholder>
              <w:docPart w:val="782850A43D7644168A185C45EF344CB9"/>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bottom w:val="single" w:sz="4" w:space="0" w:color="auto"/>
            </w:tcBorders>
          </w:tcPr>
          <w:p w:rsidR="00ED6C7F" w:rsidRDefault="00ED6C7F" w:rsidP="007F20E5">
            <w:pPr>
              <w:pStyle w:val="Ifyllnadstext"/>
              <w:rPr>
                <w:szCs w:val="22"/>
              </w:rPr>
            </w:pPr>
          </w:p>
          <w:p w:rsidR="00ED6C7F" w:rsidRPr="00380EEC" w:rsidRDefault="00ED6C7F" w:rsidP="007F20E5">
            <w:pPr>
              <w:pStyle w:val="Ifyllnadstext"/>
              <w:rPr>
                <w:szCs w:val="22"/>
              </w:rPr>
            </w:pPr>
            <w:r w:rsidRPr="00380EEC">
              <w:rPr>
                <w:szCs w:val="22"/>
              </w:rPr>
              <w:t>MONITORING TRAINING</w:t>
            </w:r>
          </w:p>
        </w:tc>
        <w:tc>
          <w:tcPr>
            <w:tcW w:w="2558" w:type="dxa"/>
            <w:tcBorders>
              <w:top w:val="single" w:sz="4" w:space="0" w:color="auto"/>
              <w:bottom w:val="single" w:sz="4" w:space="0" w:color="auto"/>
            </w:tcBorders>
          </w:tcPr>
          <w:p w:rsidR="00ED6C7F" w:rsidRDefault="00ED6C7F" w:rsidP="007F20E5">
            <w:pPr>
              <w:pStyle w:val="Ifyllnadstext"/>
            </w:pPr>
          </w:p>
        </w:tc>
        <w:tc>
          <w:tcPr>
            <w:tcW w:w="2268" w:type="dxa"/>
            <w:tcBorders>
              <w:top w:val="single" w:sz="4" w:space="0" w:color="auto"/>
              <w:left w:val="nil"/>
              <w:bottom w:val="single" w:sz="4" w:space="0" w:color="auto"/>
            </w:tcBorders>
          </w:tcPr>
          <w:p w:rsidR="00ED6C7F" w:rsidRDefault="00ED6C7F" w:rsidP="007F20E5">
            <w:pPr>
              <w:pStyle w:val="Ifyllnadstext"/>
            </w:pPr>
          </w:p>
        </w:tc>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szCs w:val="22"/>
                <w:lang w:val="en-GB"/>
              </w:rPr>
            </w:pPr>
            <w:r w:rsidRPr="00CB6D1F">
              <w:rPr>
                <w:rFonts w:ascii="Calibri" w:hAnsi="Calibri"/>
                <w:szCs w:val="22"/>
                <w:lang w:val="en-GB"/>
              </w:rPr>
              <w:t xml:space="preserve">(d) If the HEMS technical crew member is tasked to provide assistance in monitoring the flight path and instruments as defined in AMC1 SPA.HEMS.130(e), point (c)(5), the initial and recurrent training and checking syllabus should also include the following items: </w:t>
            </w:r>
          </w:p>
          <w:p w:rsidR="00ED6C7F" w:rsidRPr="00CB6D1F" w:rsidRDefault="00ED6C7F" w:rsidP="007F20E5">
            <w:pPr>
              <w:pStyle w:val="Ifyllnadstext"/>
              <w:rPr>
                <w:rFonts w:ascii="Calibri" w:hAnsi="Calibri"/>
                <w:szCs w:val="22"/>
                <w:lang w:val="en-GB"/>
              </w:rPr>
            </w:pPr>
            <w:r w:rsidRPr="00CB6D1F">
              <w:rPr>
                <w:rFonts w:ascii="Calibri" w:hAnsi="Calibri"/>
                <w:szCs w:val="22"/>
                <w:lang w:val="en-GB"/>
              </w:rPr>
              <w:t xml:space="preserve">(1) general knowledge of helicopter operations; </w:t>
            </w:r>
          </w:p>
          <w:p w:rsidR="00ED6C7F" w:rsidRPr="00CB6D1F" w:rsidRDefault="00ED6C7F" w:rsidP="007F20E5">
            <w:pPr>
              <w:pStyle w:val="Ifyllnadstext"/>
              <w:rPr>
                <w:rFonts w:ascii="Calibri" w:hAnsi="Calibri"/>
                <w:szCs w:val="22"/>
                <w:lang w:val="en-GB"/>
              </w:rPr>
            </w:pPr>
            <w:r w:rsidRPr="00CB6D1F">
              <w:rPr>
                <w:rFonts w:ascii="Calibri" w:hAnsi="Calibri"/>
                <w:szCs w:val="22"/>
                <w:lang w:val="en-GB"/>
              </w:rPr>
              <w:t xml:space="preserve">(2) monitoring function; </w:t>
            </w:r>
          </w:p>
          <w:p w:rsidR="00ED6C7F" w:rsidRPr="00CB6D1F" w:rsidRDefault="00ED6C7F" w:rsidP="007F20E5">
            <w:pPr>
              <w:pStyle w:val="Ifyllnadstext"/>
              <w:rPr>
                <w:rFonts w:ascii="Calibri" w:hAnsi="Calibri"/>
                <w:szCs w:val="22"/>
                <w:lang w:val="en-GB"/>
              </w:rPr>
            </w:pPr>
            <w:r w:rsidRPr="00CB6D1F">
              <w:rPr>
                <w:rFonts w:ascii="Calibri" w:hAnsi="Calibri"/>
                <w:szCs w:val="22"/>
                <w:lang w:val="en-GB"/>
              </w:rPr>
              <w:t xml:space="preserve">(3) crew coordination; </w:t>
            </w:r>
          </w:p>
          <w:p w:rsidR="00ED6C7F" w:rsidRPr="00CB6D1F" w:rsidRDefault="00ED6C7F" w:rsidP="007F20E5">
            <w:pPr>
              <w:pStyle w:val="Ifyllnadstext"/>
              <w:rPr>
                <w:rFonts w:ascii="Calibri" w:hAnsi="Calibri"/>
                <w:szCs w:val="22"/>
                <w:lang w:val="en-GB"/>
              </w:rPr>
            </w:pPr>
            <w:r w:rsidRPr="00CB6D1F">
              <w:rPr>
                <w:rFonts w:ascii="Calibri" w:hAnsi="Calibri"/>
                <w:szCs w:val="22"/>
                <w:lang w:val="en-GB"/>
              </w:rPr>
              <w:t xml:space="preserve">(4) </w:t>
            </w:r>
            <w:proofErr w:type="gramStart"/>
            <w:r w:rsidRPr="00CB6D1F">
              <w:rPr>
                <w:rFonts w:ascii="Calibri" w:hAnsi="Calibri"/>
                <w:szCs w:val="22"/>
                <w:lang w:val="en-GB"/>
              </w:rPr>
              <w:t>handling</w:t>
            </w:r>
            <w:proofErr w:type="gramEnd"/>
            <w:r w:rsidRPr="00CB6D1F">
              <w:rPr>
                <w:rFonts w:ascii="Calibri" w:hAnsi="Calibri"/>
                <w:szCs w:val="22"/>
                <w:lang w:val="en-GB"/>
              </w:rPr>
              <w:t xml:space="preserve"> of abnormal and emergency situations, as applicable.</w:t>
            </w:r>
          </w:p>
        </w:tc>
        <w:sdt>
          <w:sdtPr>
            <w:alias w:val=" "/>
            <w:id w:val="921147479"/>
            <w:placeholder>
              <w:docPart w:val="D70A240C234F4129B681E1A825F062EC"/>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714410136"/>
            <w:placeholder>
              <w:docPart w:val="9CADBF6BF3AE4564A81954EBCDF67C66"/>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bottom w:val="single" w:sz="4" w:space="0" w:color="auto"/>
            </w:tcBorders>
          </w:tcPr>
          <w:p w:rsidR="00ED6C7F" w:rsidRDefault="00ED6C7F" w:rsidP="007F20E5">
            <w:pPr>
              <w:pStyle w:val="Ifyllnadstext"/>
              <w:rPr>
                <w:szCs w:val="22"/>
              </w:rPr>
            </w:pPr>
          </w:p>
          <w:p w:rsidR="00ED6C7F" w:rsidRPr="00380EEC" w:rsidRDefault="00ED6C7F" w:rsidP="007F20E5">
            <w:pPr>
              <w:pStyle w:val="Ifyllnadstext"/>
              <w:rPr>
                <w:szCs w:val="22"/>
              </w:rPr>
            </w:pPr>
            <w:r w:rsidRPr="00380EEC">
              <w:rPr>
                <w:szCs w:val="22"/>
              </w:rPr>
              <w:t>GROUND CREW TRAINING</w:t>
            </w:r>
          </w:p>
        </w:tc>
        <w:tc>
          <w:tcPr>
            <w:tcW w:w="2558" w:type="dxa"/>
            <w:tcBorders>
              <w:top w:val="single" w:sz="4" w:space="0" w:color="auto"/>
              <w:bottom w:val="single" w:sz="4" w:space="0" w:color="auto"/>
            </w:tcBorders>
          </w:tcPr>
          <w:p w:rsidR="00ED6C7F" w:rsidRDefault="00ED6C7F" w:rsidP="007F20E5">
            <w:pPr>
              <w:pStyle w:val="Ifyllnadstext"/>
            </w:pPr>
          </w:p>
        </w:tc>
        <w:tc>
          <w:tcPr>
            <w:tcW w:w="2268" w:type="dxa"/>
            <w:tcBorders>
              <w:top w:val="single" w:sz="4" w:space="0" w:color="auto"/>
              <w:left w:val="nil"/>
              <w:bottom w:val="single" w:sz="4" w:space="0" w:color="auto"/>
            </w:tcBorders>
          </w:tcPr>
          <w:p w:rsidR="00ED6C7F" w:rsidRDefault="00ED6C7F" w:rsidP="007F20E5">
            <w:pPr>
              <w:pStyle w:val="Ifyllnadstext"/>
            </w:pPr>
          </w:p>
        </w:tc>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szCs w:val="22"/>
                <w:lang w:val="en-GB"/>
              </w:rPr>
            </w:pPr>
            <w:r w:rsidRPr="00CB6D1F">
              <w:rPr>
                <w:rFonts w:ascii="Calibri" w:hAnsi="Calibri"/>
                <w:szCs w:val="22"/>
                <w:lang w:val="en-GB"/>
              </w:rPr>
              <w:t xml:space="preserve">(e) If the HEMS technical crew member is tasked to provide assistance to the helicopter on the ground as defined in AMC1 SPA.HEMS.130(e), point (d), the initial and recurrent training and checking syllabus should also include the following items as applicable to their tasks: (1) safety and security at the HEMS operating site; </w:t>
            </w:r>
          </w:p>
          <w:p w:rsidR="00ED6C7F" w:rsidRPr="00CB6D1F" w:rsidRDefault="00ED6C7F" w:rsidP="007F20E5">
            <w:pPr>
              <w:pStyle w:val="Ifyllnadstext"/>
              <w:rPr>
                <w:rFonts w:ascii="Calibri" w:hAnsi="Calibri"/>
                <w:szCs w:val="22"/>
                <w:lang w:val="en-GB"/>
              </w:rPr>
            </w:pPr>
            <w:r w:rsidRPr="00CB6D1F">
              <w:rPr>
                <w:rFonts w:ascii="Calibri" w:hAnsi="Calibri"/>
                <w:szCs w:val="22"/>
                <w:lang w:val="en-GB"/>
              </w:rPr>
              <w:t xml:space="preserve">(2) the dangers to self and others of rotor running helicopters, including loading of patients; </w:t>
            </w:r>
          </w:p>
          <w:p w:rsidR="00ED6C7F" w:rsidRPr="00CB6D1F" w:rsidRDefault="00ED6C7F" w:rsidP="007F20E5">
            <w:pPr>
              <w:pStyle w:val="Ifyllnadstext"/>
              <w:rPr>
                <w:rFonts w:ascii="Calibri" w:hAnsi="Calibri"/>
                <w:szCs w:val="22"/>
                <w:lang w:val="en-GB"/>
              </w:rPr>
            </w:pPr>
            <w:r w:rsidRPr="00CB6D1F">
              <w:rPr>
                <w:rFonts w:ascii="Calibri" w:hAnsi="Calibri"/>
                <w:szCs w:val="22"/>
                <w:lang w:val="en-GB"/>
              </w:rPr>
              <w:t xml:space="preserve">(3) preparing the helicopter and specialist medical equipment for subsequent HEMS departure; </w:t>
            </w:r>
          </w:p>
          <w:p w:rsidR="00ED6C7F" w:rsidRPr="00CB6D1F" w:rsidRDefault="00ED6C7F" w:rsidP="007F20E5">
            <w:pPr>
              <w:pStyle w:val="Ifyllnadstext"/>
              <w:rPr>
                <w:rFonts w:ascii="Calibri" w:hAnsi="Calibri"/>
                <w:szCs w:val="22"/>
                <w:lang w:val="en-GB"/>
              </w:rPr>
            </w:pPr>
            <w:r w:rsidRPr="00CB6D1F">
              <w:rPr>
                <w:rFonts w:ascii="Calibri" w:hAnsi="Calibri"/>
                <w:szCs w:val="22"/>
                <w:lang w:val="en-GB"/>
              </w:rPr>
              <w:t xml:space="preserve">(4) conducting refuelling, and conducting refuelling with rotors turning; </w:t>
            </w:r>
          </w:p>
          <w:p w:rsidR="00ED6C7F" w:rsidRPr="00CB6D1F" w:rsidRDefault="00ED6C7F" w:rsidP="007F20E5">
            <w:pPr>
              <w:pStyle w:val="Ifyllnadstext"/>
              <w:rPr>
                <w:rFonts w:ascii="Calibri" w:hAnsi="Calibri"/>
                <w:szCs w:val="22"/>
                <w:lang w:val="en-GB"/>
              </w:rPr>
            </w:pPr>
            <w:r w:rsidRPr="00CB6D1F">
              <w:rPr>
                <w:rFonts w:ascii="Calibri" w:hAnsi="Calibri"/>
                <w:szCs w:val="22"/>
                <w:lang w:val="en-GB"/>
              </w:rPr>
              <w:t xml:space="preserve">(5) marshalling signals; </w:t>
            </w:r>
          </w:p>
          <w:p w:rsidR="00ED6C7F" w:rsidRPr="00CB6D1F" w:rsidRDefault="00ED6C7F" w:rsidP="007F20E5">
            <w:pPr>
              <w:pStyle w:val="Ifyllnadstext"/>
              <w:rPr>
                <w:rFonts w:ascii="Calibri" w:hAnsi="Calibri"/>
                <w:szCs w:val="22"/>
                <w:lang w:val="en-GB"/>
              </w:rPr>
            </w:pPr>
            <w:r w:rsidRPr="00CB6D1F">
              <w:rPr>
                <w:rFonts w:ascii="Calibri" w:hAnsi="Calibri"/>
                <w:szCs w:val="22"/>
                <w:lang w:val="en-GB"/>
              </w:rPr>
              <w:t xml:space="preserve">(6) safety on the aerodrome/operating site, including fire prevention and ramp safety areas; </w:t>
            </w:r>
          </w:p>
          <w:p w:rsidR="00ED6C7F" w:rsidRPr="00CB6D1F" w:rsidRDefault="00ED6C7F" w:rsidP="007F20E5">
            <w:pPr>
              <w:pStyle w:val="Ifyllnadstext"/>
              <w:rPr>
                <w:rFonts w:ascii="Calibri" w:hAnsi="Calibri"/>
                <w:szCs w:val="22"/>
              </w:rPr>
            </w:pPr>
            <w:r w:rsidRPr="00CB6D1F">
              <w:rPr>
                <w:rFonts w:ascii="Calibri" w:hAnsi="Calibri"/>
                <w:szCs w:val="22"/>
              </w:rPr>
              <w:t>(7) towing of helicopter/trolley.</w:t>
            </w:r>
          </w:p>
        </w:tc>
        <w:sdt>
          <w:sdtPr>
            <w:alias w:val=" "/>
            <w:id w:val="-769162431"/>
            <w:placeholder>
              <w:docPart w:val="09E60E6DF7BC4C97BC64CC27EA3F8D94"/>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092700720"/>
            <w:placeholder>
              <w:docPart w:val="DFF5AF6F62AA4E1DA1F27E9AD518CA86"/>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bottom w:val="single" w:sz="4" w:space="0" w:color="auto"/>
            </w:tcBorders>
          </w:tcPr>
          <w:p w:rsidR="00ED6C7F" w:rsidRDefault="00ED6C7F" w:rsidP="007F20E5">
            <w:pPr>
              <w:pStyle w:val="Ifyllnadstext"/>
              <w:rPr>
                <w:rFonts w:asciiTheme="majorHAnsi" w:hAnsiTheme="majorHAnsi" w:cstheme="majorHAnsi"/>
                <w:szCs w:val="22"/>
              </w:rPr>
            </w:pPr>
          </w:p>
          <w:p w:rsidR="00ED6C7F" w:rsidRPr="00CB6D1F" w:rsidRDefault="00ED6C7F" w:rsidP="007F20E5">
            <w:pPr>
              <w:pStyle w:val="Ifyllnadstext"/>
              <w:rPr>
                <w:rFonts w:asciiTheme="majorHAnsi" w:hAnsiTheme="majorHAnsi" w:cstheme="majorHAnsi"/>
                <w:szCs w:val="22"/>
              </w:rPr>
            </w:pPr>
            <w:r w:rsidRPr="00CB6D1F">
              <w:rPr>
                <w:rFonts w:asciiTheme="majorHAnsi" w:hAnsiTheme="majorHAnsi" w:cstheme="majorHAnsi"/>
                <w:szCs w:val="22"/>
              </w:rPr>
              <w:t>ADDITIONAL TRAINING (as appropriate)</w:t>
            </w:r>
          </w:p>
        </w:tc>
        <w:tc>
          <w:tcPr>
            <w:tcW w:w="2558" w:type="dxa"/>
            <w:tcBorders>
              <w:left w:val="nil"/>
              <w:bottom w:val="single" w:sz="4" w:space="0" w:color="auto"/>
            </w:tcBorders>
          </w:tcPr>
          <w:p w:rsidR="00ED6C7F" w:rsidRDefault="00ED6C7F" w:rsidP="007F20E5">
            <w:pPr>
              <w:pStyle w:val="Ifyllnadstext"/>
            </w:pPr>
          </w:p>
        </w:tc>
        <w:tc>
          <w:tcPr>
            <w:tcW w:w="2268" w:type="dxa"/>
            <w:tcBorders>
              <w:top w:val="single" w:sz="4" w:space="0" w:color="auto"/>
              <w:bottom w:val="single" w:sz="4" w:space="0" w:color="auto"/>
            </w:tcBorders>
          </w:tcPr>
          <w:p w:rsidR="00ED6C7F" w:rsidRDefault="00ED6C7F" w:rsidP="007F20E5">
            <w:pPr>
              <w:pStyle w:val="Ifyllnadstext"/>
            </w:pPr>
          </w:p>
        </w:tc>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szCs w:val="22"/>
                <w:lang w:val="en-GB"/>
              </w:rPr>
            </w:pPr>
            <w:r w:rsidRPr="00CB6D1F">
              <w:rPr>
                <w:rFonts w:ascii="Calibri" w:hAnsi="Calibri"/>
                <w:szCs w:val="22"/>
                <w:lang w:val="en-GB"/>
              </w:rPr>
              <w:t xml:space="preserve">(f) The initial and recurrent training and checking syllabus should also include the following items as relevant to the operations: </w:t>
            </w:r>
          </w:p>
          <w:p w:rsidR="00ED6C7F" w:rsidRPr="00CB6D1F" w:rsidRDefault="00ED6C7F" w:rsidP="007F20E5">
            <w:pPr>
              <w:pStyle w:val="Ifyllnadstext"/>
              <w:rPr>
                <w:rFonts w:ascii="Calibri" w:hAnsi="Calibri"/>
                <w:szCs w:val="22"/>
                <w:lang w:val="en-GB"/>
              </w:rPr>
            </w:pPr>
            <w:r w:rsidRPr="00CB6D1F">
              <w:rPr>
                <w:rFonts w:ascii="Calibri" w:hAnsi="Calibri"/>
                <w:szCs w:val="22"/>
                <w:lang w:val="en-GB"/>
              </w:rPr>
              <w:t xml:space="preserve">(1) HEMS HEC cargo sling operations, as defined in AMC1 SPA.HEMS.105(b); </w:t>
            </w:r>
          </w:p>
          <w:p w:rsidR="00ED6C7F" w:rsidRPr="00CB6D1F" w:rsidRDefault="00ED6C7F" w:rsidP="007F20E5">
            <w:pPr>
              <w:pStyle w:val="Ifyllnadstext"/>
              <w:rPr>
                <w:rFonts w:ascii="Calibri" w:hAnsi="Calibri"/>
                <w:szCs w:val="22"/>
                <w:lang w:val="en-GB"/>
              </w:rPr>
            </w:pPr>
            <w:r w:rsidRPr="00CB6D1F">
              <w:rPr>
                <w:rFonts w:ascii="Calibri" w:hAnsi="Calibri"/>
                <w:szCs w:val="22"/>
                <w:lang w:val="en-GB"/>
              </w:rPr>
              <w:t xml:space="preserve">(2) hoist operations, as defined in SPA.HHO; </w:t>
            </w:r>
          </w:p>
          <w:p w:rsidR="00ED6C7F" w:rsidRPr="00CB6D1F" w:rsidRDefault="00ED6C7F" w:rsidP="007F20E5">
            <w:pPr>
              <w:pStyle w:val="Ifyllnadstext"/>
              <w:rPr>
                <w:rFonts w:ascii="Calibri" w:hAnsi="Calibri"/>
                <w:szCs w:val="22"/>
                <w:lang w:val="en-GB"/>
              </w:rPr>
            </w:pPr>
            <w:r w:rsidRPr="00CB6D1F">
              <w:rPr>
                <w:rFonts w:ascii="Calibri" w:hAnsi="Calibri"/>
                <w:szCs w:val="22"/>
                <w:lang w:val="en-GB"/>
              </w:rPr>
              <w:t xml:space="preserve">(3) NVIS, as defined in SPA.NVIS; </w:t>
            </w:r>
          </w:p>
          <w:p w:rsidR="00ED6C7F" w:rsidRPr="005560DD" w:rsidRDefault="00ED6C7F" w:rsidP="007F20E5">
            <w:pPr>
              <w:pStyle w:val="Ifyllnadstext"/>
              <w:rPr>
                <w:rFonts w:ascii="Calibri" w:hAnsi="Calibri"/>
                <w:szCs w:val="22"/>
              </w:rPr>
            </w:pPr>
            <w:r w:rsidRPr="005560DD">
              <w:rPr>
                <w:rFonts w:ascii="Calibri" w:hAnsi="Calibri"/>
                <w:szCs w:val="22"/>
              </w:rPr>
              <w:t>(4) IFR/PBN.</w:t>
            </w:r>
          </w:p>
        </w:tc>
        <w:sdt>
          <w:sdtPr>
            <w:alias w:val=" "/>
            <w:id w:val="178020222"/>
            <w:placeholder>
              <w:docPart w:val="605935A413E64C9FA699BAEE1C979B4F"/>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088388451"/>
            <w:placeholder>
              <w:docPart w:val="5DE8DB028BD84BE189E7931B089761B6"/>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5C23F6" w:rsidRPr="00A84BE3" w:rsidTr="00C02870">
        <w:tc>
          <w:tcPr>
            <w:tcW w:w="10065" w:type="dxa"/>
            <w:gridSpan w:val="3"/>
            <w:tcBorders>
              <w:top w:val="single" w:sz="4" w:space="0" w:color="auto"/>
              <w:bottom w:val="single" w:sz="4" w:space="0" w:color="auto"/>
            </w:tcBorders>
          </w:tcPr>
          <w:p w:rsidR="005C23F6" w:rsidRPr="00CB6D1F" w:rsidRDefault="005C23F6" w:rsidP="007F20E5">
            <w:pPr>
              <w:pStyle w:val="Ifyllnadstext"/>
              <w:rPr>
                <w:lang w:val="en-GB"/>
              </w:rPr>
            </w:pPr>
            <w:r>
              <w:rPr>
                <w:rFonts w:asciiTheme="majorHAnsi" w:hAnsiTheme="majorHAnsi" w:cstheme="majorHAnsi"/>
                <w:szCs w:val="22"/>
                <w:lang w:val="en-GB"/>
              </w:rPr>
              <w:t>C</w:t>
            </w:r>
            <w:r w:rsidRPr="00CB6D1F">
              <w:rPr>
                <w:rFonts w:asciiTheme="majorHAnsi" w:hAnsiTheme="majorHAnsi" w:cstheme="majorHAnsi"/>
                <w:szCs w:val="22"/>
                <w:lang w:val="en-GB"/>
              </w:rPr>
              <w:t>ONVERSION COURSE GROUND TRAINING AND CHECKING WHEN CHANGING HELICOPTER TYPES OR CHANGING OPERATORS</w:t>
            </w:r>
          </w:p>
        </w:tc>
      </w:tr>
      <w:tr w:rsidR="00ED6C7F" w:rsidTr="000861CC">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szCs w:val="22"/>
                <w:lang w:val="en-GB"/>
              </w:rPr>
            </w:pPr>
            <w:r w:rsidRPr="00CB6D1F">
              <w:rPr>
                <w:rFonts w:ascii="Calibri" w:hAnsi="Calibri"/>
                <w:lang w:val="en-GB"/>
              </w:rPr>
              <w:t>(g) The conversion course ground training and checking when changing helicopter types should include the elements of (a) to (f) above that are relevant to the new helicopter type.</w:t>
            </w:r>
          </w:p>
        </w:tc>
        <w:sdt>
          <w:sdtPr>
            <w:alias w:val=" "/>
            <w:id w:val="389150295"/>
            <w:placeholder>
              <w:docPart w:val="13B034BB79694532854D60F066C5B47D"/>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653684784"/>
            <w:placeholder>
              <w:docPart w:val="31139187877D45D5A3F4692DA03E3B3A"/>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szCs w:val="22"/>
                <w:lang w:val="en-GB"/>
              </w:rPr>
            </w:pPr>
            <w:r w:rsidRPr="00CB6D1F">
              <w:rPr>
                <w:rFonts w:ascii="Calibri" w:hAnsi="Calibri"/>
                <w:lang w:val="en-GB"/>
              </w:rPr>
              <w:t>(h) The conversion course ground training and checking when changing operators should include the elements of (a) to (f) above that are relevant in the context of changing operators.</w:t>
            </w:r>
          </w:p>
        </w:tc>
        <w:sdt>
          <w:sdtPr>
            <w:alias w:val=" "/>
            <w:id w:val="1247151860"/>
            <w:placeholder>
              <w:docPart w:val="BE6E38C2A0C14B3D8CB50DB79FAB1DE0"/>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278148703"/>
            <w:placeholder>
              <w:docPart w:val="DBF3F3A1554D4477B01526A9C47E8237"/>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bottom w:val="single" w:sz="4" w:space="0" w:color="auto"/>
            </w:tcBorders>
          </w:tcPr>
          <w:p w:rsidR="00ED6C7F" w:rsidRDefault="00ED6C7F" w:rsidP="007F20E5">
            <w:pPr>
              <w:pStyle w:val="Ifyllnadstext"/>
              <w:rPr>
                <w:rFonts w:asciiTheme="majorHAnsi" w:hAnsiTheme="majorHAnsi" w:cstheme="majorHAnsi"/>
                <w:szCs w:val="22"/>
              </w:rPr>
            </w:pPr>
          </w:p>
          <w:p w:rsidR="00ED6C7F" w:rsidRPr="00CB6D1F" w:rsidRDefault="00ED6C7F" w:rsidP="007F20E5">
            <w:pPr>
              <w:pStyle w:val="Ifyllnadstext"/>
              <w:rPr>
                <w:rFonts w:asciiTheme="majorHAnsi" w:hAnsiTheme="majorHAnsi" w:cstheme="majorHAnsi"/>
                <w:szCs w:val="22"/>
              </w:rPr>
            </w:pPr>
            <w:r w:rsidRPr="00CB6D1F">
              <w:rPr>
                <w:rFonts w:asciiTheme="majorHAnsi" w:hAnsiTheme="majorHAnsi" w:cstheme="majorHAnsi"/>
                <w:szCs w:val="22"/>
              </w:rPr>
              <w:t>INITIAL AIRCRAFT/FSTD TRAINING</w:t>
            </w:r>
          </w:p>
        </w:tc>
        <w:tc>
          <w:tcPr>
            <w:tcW w:w="2558" w:type="dxa"/>
            <w:tcBorders>
              <w:left w:val="nil"/>
              <w:bottom w:val="single" w:sz="4" w:space="0" w:color="auto"/>
            </w:tcBorders>
          </w:tcPr>
          <w:p w:rsidR="00ED6C7F" w:rsidRDefault="00ED6C7F" w:rsidP="007F20E5">
            <w:pPr>
              <w:pStyle w:val="Ifyllnadstext"/>
            </w:pPr>
          </w:p>
        </w:tc>
        <w:tc>
          <w:tcPr>
            <w:tcW w:w="2268" w:type="dxa"/>
            <w:tcBorders>
              <w:top w:val="single" w:sz="4" w:space="0" w:color="auto"/>
              <w:bottom w:val="single" w:sz="4" w:space="0" w:color="auto"/>
            </w:tcBorders>
          </w:tcPr>
          <w:p w:rsidR="00ED6C7F" w:rsidRDefault="00ED6C7F" w:rsidP="007F20E5">
            <w:pPr>
              <w:pStyle w:val="Ifyllnadstext"/>
            </w:pPr>
          </w:p>
        </w:tc>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theme="majorHAnsi"/>
                <w:szCs w:val="22"/>
                <w:lang w:val="en-GB"/>
              </w:rPr>
            </w:pPr>
            <w:r w:rsidRPr="00CB6D1F">
              <w:rPr>
                <w:rFonts w:ascii="Calibri" w:hAnsi="Calibri" w:cstheme="majorHAnsi"/>
                <w:szCs w:val="22"/>
                <w:lang w:val="en-GB"/>
              </w:rPr>
              <w:t xml:space="preserve">(i) The technical crew member training syllabus should include helicopter/FSTD training focusing on crew cooperation with the pilot. </w:t>
            </w:r>
          </w:p>
          <w:p w:rsidR="00ED6C7F" w:rsidRPr="00CB6D1F" w:rsidRDefault="00ED6C7F" w:rsidP="007F20E5">
            <w:pPr>
              <w:pStyle w:val="Ifyllnadstext"/>
              <w:rPr>
                <w:rFonts w:ascii="Calibri" w:hAnsi="Calibri" w:cstheme="majorHAnsi"/>
                <w:szCs w:val="22"/>
                <w:lang w:val="en-GB"/>
              </w:rPr>
            </w:pPr>
            <w:r w:rsidRPr="00CB6D1F">
              <w:rPr>
                <w:rFonts w:ascii="Calibri" w:hAnsi="Calibri" w:cstheme="majorHAnsi"/>
                <w:szCs w:val="22"/>
                <w:lang w:val="en-GB"/>
              </w:rPr>
              <w:lastRenderedPageBreak/>
              <w:t xml:space="preserve">(1) The initial training should include at least 4 hours instruction dedicated to crew cooperation unless: </w:t>
            </w:r>
          </w:p>
          <w:p w:rsidR="00ED6C7F" w:rsidRPr="00CB6D1F" w:rsidRDefault="00ED6C7F" w:rsidP="007F20E5">
            <w:pPr>
              <w:pStyle w:val="Ifyllnadstext"/>
              <w:rPr>
                <w:rFonts w:ascii="Calibri" w:hAnsi="Calibri" w:cstheme="majorHAnsi"/>
                <w:szCs w:val="22"/>
                <w:lang w:val="en-GB"/>
              </w:rPr>
            </w:pPr>
            <w:r w:rsidRPr="00CB6D1F">
              <w:rPr>
                <w:rFonts w:ascii="Calibri" w:hAnsi="Calibri" w:cstheme="majorHAnsi"/>
                <w:szCs w:val="22"/>
                <w:lang w:val="en-GB"/>
              </w:rPr>
              <w:t xml:space="preserve">(i) the HEMS crew member has undergone this training under another operator; or </w:t>
            </w:r>
          </w:p>
          <w:p w:rsidR="00ED6C7F" w:rsidRPr="00CB6D1F" w:rsidRDefault="00ED6C7F" w:rsidP="007F20E5">
            <w:pPr>
              <w:pStyle w:val="Ifyllnadstext"/>
              <w:rPr>
                <w:rFonts w:ascii="Calibri" w:hAnsi="Calibri" w:cstheme="majorHAnsi"/>
                <w:szCs w:val="22"/>
                <w:lang w:val="en-GB"/>
              </w:rPr>
            </w:pPr>
            <w:r w:rsidRPr="00CB6D1F">
              <w:rPr>
                <w:rFonts w:ascii="Calibri" w:hAnsi="Calibri" w:cstheme="majorHAnsi"/>
                <w:szCs w:val="22"/>
                <w:lang w:val="en-GB"/>
              </w:rPr>
              <w:t xml:space="preserve">(ii) </w:t>
            </w:r>
            <w:proofErr w:type="gramStart"/>
            <w:r w:rsidRPr="00CB6D1F">
              <w:rPr>
                <w:rFonts w:ascii="Calibri" w:hAnsi="Calibri" w:cstheme="majorHAnsi"/>
                <w:szCs w:val="22"/>
                <w:lang w:val="en-GB"/>
              </w:rPr>
              <w:t>the</w:t>
            </w:r>
            <w:proofErr w:type="gramEnd"/>
            <w:r w:rsidRPr="00CB6D1F">
              <w:rPr>
                <w:rFonts w:ascii="Calibri" w:hAnsi="Calibri" w:cstheme="majorHAnsi"/>
                <w:szCs w:val="22"/>
                <w:lang w:val="en-GB"/>
              </w:rPr>
              <w:t xml:space="preserve"> HEMS crew member has performed at least 50 missions in HEMS or equivalent role as a technical crew member.</w:t>
            </w:r>
          </w:p>
          <w:p w:rsidR="00ED6C7F" w:rsidRPr="00CB6D1F" w:rsidRDefault="00ED6C7F" w:rsidP="007F20E5">
            <w:pPr>
              <w:pStyle w:val="Ifyllnadstext"/>
              <w:rPr>
                <w:rFonts w:ascii="Calibri" w:hAnsi="Calibri" w:cstheme="majorHAnsi"/>
                <w:szCs w:val="22"/>
                <w:lang w:val="en-GB"/>
              </w:rPr>
            </w:pPr>
            <w:r w:rsidRPr="00CB6D1F">
              <w:rPr>
                <w:rFonts w:ascii="Calibri" w:hAnsi="Calibri" w:cstheme="majorHAnsi"/>
                <w:szCs w:val="22"/>
                <w:lang w:val="en-GB"/>
              </w:rPr>
              <w:t>(2) The training described in (1) above should be organised with a crew composition of one pilot and one technical crew member.</w:t>
            </w:r>
          </w:p>
          <w:p w:rsidR="00ED6C7F" w:rsidRPr="00CB6D1F" w:rsidRDefault="00ED6C7F" w:rsidP="007F20E5">
            <w:pPr>
              <w:pStyle w:val="Ifyllnadstext"/>
              <w:rPr>
                <w:rFonts w:asciiTheme="majorHAnsi" w:hAnsiTheme="majorHAnsi" w:cstheme="majorHAnsi"/>
                <w:szCs w:val="22"/>
                <w:lang w:val="en-GB"/>
              </w:rPr>
            </w:pPr>
            <w:r w:rsidRPr="00CB6D1F">
              <w:rPr>
                <w:rFonts w:ascii="Calibri" w:hAnsi="Calibri" w:cstheme="majorHAnsi"/>
                <w:szCs w:val="22"/>
                <w:lang w:val="en-GB"/>
              </w:rPr>
              <w:t>(3) The training may be combined with the line flying under supervision</w:t>
            </w:r>
            <w:r w:rsidRPr="00CB6D1F">
              <w:rPr>
                <w:rFonts w:asciiTheme="majorHAnsi" w:hAnsiTheme="majorHAnsi" w:cstheme="majorHAnsi"/>
                <w:szCs w:val="22"/>
                <w:lang w:val="en-GB"/>
              </w:rPr>
              <w:t>.</w:t>
            </w:r>
          </w:p>
        </w:tc>
        <w:sdt>
          <w:sdtPr>
            <w:alias w:val=" "/>
            <w:id w:val="-1862728504"/>
            <w:placeholder>
              <w:docPart w:val="3FB1417F304F4717BD2C240200B9DE6A"/>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166245426"/>
            <w:placeholder>
              <w:docPart w:val="12D3CA14FE9947BB964C09DFF4605C63"/>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bottom w:val="single" w:sz="4" w:space="0" w:color="auto"/>
            </w:tcBorders>
          </w:tcPr>
          <w:p w:rsidR="00ED6C7F" w:rsidRDefault="00ED6C7F" w:rsidP="007F20E5">
            <w:pPr>
              <w:pStyle w:val="Ifyllnadstext"/>
              <w:rPr>
                <w:rFonts w:asciiTheme="majorHAnsi" w:hAnsiTheme="majorHAnsi" w:cstheme="majorHAnsi"/>
                <w:szCs w:val="22"/>
              </w:rPr>
            </w:pPr>
          </w:p>
          <w:p w:rsidR="00ED6C7F" w:rsidRPr="004503F0" w:rsidRDefault="00ED6C7F" w:rsidP="007F20E5">
            <w:pPr>
              <w:pStyle w:val="Ifyllnadstext"/>
              <w:rPr>
                <w:rFonts w:asciiTheme="majorHAnsi" w:hAnsiTheme="majorHAnsi" w:cstheme="majorHAnsi"/>
                <w:szCs w:val="22"/>
              </w:rPr>
            </w:pPr>
            <w:r w:rsidRPr="004503F0">
              <w:rPr>
                <w:rFonts w:asciiTheme="majorHAnsi" w:hAnsiTheme="majorHAnsi" w:cstheme="majorHAnsi"/>
                <w:szCs w:val="22"/>
              </w:rPr>
              <w:t>LINE FLYING UNDER SUPERVISION</w:t>
            </w:r>
          </w:p>
        </w:tc>
        <w:tc>
          <w:tcPr>
            <w:tcW w:w="2558" w:type="dxa"/>
            <w:tcBorders>
              <w:left w:val="nil"/>
              <w:bottom w:val="single" w:sz="4" w:space="0" w:color="auto"/>
            </w:tcBorders>
          </w:tcPr>
          <w:p w:rsidR="00ED6C7F" w:rsidRDefault="00ED6C7F" w:rsidP="007F20E5">
            <w:pPr>
              <w:pStyle w:val="Ifyllnadstext"/>
            </w:pPr>
          </w:p>
        </w:tc>
        <w:tc>
          <w:tcPr>
            <w:tcW w:w="2268" w:type="dxa"/>
            <w:tcBorders>
              <w:top w:val="single" w:sz="4" w:space="0" w:color="auto"/>
              <w:bottom w:val="single" w:sz="4" w:space="0" w:color="auto"/>
            </w:tcBorders>
          </w:tcPr>
          <w:p w:rsidR="00ED6C7F" w:rsidRDefault="00ED6C7F" w:rsidP="007F20E5">
            <w:pPr>
              <w:pStyle w:val="Ifyllnadstext"/>
            </w:pPr>
          </w:p>
        </w:tc>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theme="majorHAnsi"/>
                <w:szCs w:val="22"/>
                <w:lang w:val="en-GB"/>
              </w:rPr>
            </w:pPr>
            <w:r w:rsidRPr="00CB6D1F">
              <w:rPr>
                <w:rFonts w:ascii="Calibri" w:hAnsi="Calibri" w:cstheme="majorHAnsi"/>
                <w:szCs w:val="22"/>
                <w:lang w:val="en-GB"/>
              </w:rPr>
              <w:t xml:space="preserve">(j) Line flying under supervision </w:t>
            </w:r>
          </w:p>
          <w:p w:rsidR="00ED6C7F" w:rsidRPr="00CB6D1F" w:rsidRDefault="00ED6C7F" w:rsidP="007F20E5">
            <w:pPr>
              <w:pStyle w:val="Ifyllnadstext"/>
              <w:rPr>
                <w:rFonts w:ascii="Calibri" w:hAnsi="Calibri" w:cstheme="majorHAnsi"/>
                <w:szCs w:val="22"/>
                <w:lang w:val="en-GB"/>
              </w:rPr>
            </w:pPr>
            <w:r w:rsidRPr="00CB6D1F">
              <w:rPr>
                <w:rFonts w:ascii="Calibri" w:hAnsi="Calibri" w:cstheme="majorHAnsi"/>
                <w:szCs w:val="22"/>
                <w:lang w:val="en-GB"/>
              </w:rPr>
              <w:t xml:space="preserve">(1) Line flying under supervision should take place during the operator’s conversion course. </w:t>
            </w:r>
          </w:p>
          <w:p w:rsidR="00ED6C7F" w:rsidRPr="00CB6D1F" w:rsidRDefault="00ED6C7F" w:rsidP="007F20E5">
            <w:pPr>
              <w:pStyle w:val="Ifyllnadstext"/>
              <w:rPr>
                <w:rFonts w:ascii="Calibri" w:hAnsi="Calibri" w:cstheme="majorHAnsi"/>
                <w:szCs w:val="22"/>
                <w:lang w:val="en-GB"/>
              </w:rPr>
            </w:pPr>
            <w:r w:rsidRPr="00CB6D1F">
              <w:rPr>
                <w:rFonts w:ascii="Calibri" w:hAnsi="Calibri" w:cstheme="majorHAnsi"/>
                <w:szCs w:val="22"/>
                <w:lang w:val="en-GB"/>
              </w:rPr>
              <w:t xml:space="preserve">(2) Line flights under supervision provide the opportunity for a HEMS technical crew member to practise the procedures and techniques he or she should be familiar with, regarding ground and flight operations, including any elements that are specific to a particular helicopter type. Upon completion of the line flying under supervision, the HEMS technical crew member should be able to safely conduct the flight operational duties assigned to him or her according to the procedures laid down in the operator’s operations manual. </w:t>
            </w:r>
          </w:p>
          <w:p w:rsidR="00ED6C7F" w:rsidRPr="00CB6D1F" w:rsidRDefault="00ED6C7F" w:rsidP="007F20E5">
            <w:pPr>
              <w:pStyle w:val="Ifyllnadstext"/>
              <w:rPr>
                <w:rFonts w:asciiTheme="majorHAnsi" w:hAnsiTheme="majorHAnsi" w:cstheme="majorHAnsi"/>
                <w:szCs w:val="22"/>
                <w:lang w:val="en-GB"/>
              </w:rPr>
            </w:pPr>
            <w:r w:rsidRPr="00CB6D1F">
              <w:rPr>
                <w:rFonts w:ascii="Calibri" w:hAnsi="Calibri" w:cstheme="majorHAnsi"/>
                <w:szCs w:val="22"/>
                <w:lang w:val="en-GB"/>
              </w:rPr>
              <w:t>(4) For the conversion course that takes place when joining the operator, line flying under supervision should include a minimum of five sectors. These sectors should include a minimum of one low-height en-route transit and a minimum of three HEMS operating sites that the technical crew member is not familiar with.</w:t>
            </w:r>
          </w:p>
        </w:tc>
        <w:sdt>
          <w:sdtPr>
            <w:alias w:val=" "/>
            <w:id w:val="1599832516"/>
            <w:placeholder>
              <w:docPart w:val="8273C8D94A66464CADA318061E84DF61"/>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611738080"/>
            <w:placeholder>
              <w:docPart w:val="3180E96D195A47798CA65E7E65716873"/>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bottom w:val="single" w:sz="4" w:space="0" w:color="auto"/>
            </w:tcBorders>
          </w:tcPr>
          <w:p w:rsidR="00ED6C7F" w:rsidRDefault="00ED6C7F" w:rsidP="007F20E5">
            <w:pPr>
              <w:pStyle w:val="Ifyllnadstext"/>
              <w:rPr>
                <w:rFonts w:asciiTheme="majorHAnsi" w:hAnsiTheme="majorHAnsi" w:cstheme="majorHAnsi"/>
                <w:szCs w:val="22"/>
              </w:rPr>
            </w:pPr>
          </w:p>
          <w:p w:rsidR="00ED6C7F" w:rsidRPr="004503F0" w:rsidRDefault="00ED6C7F" w:rsidP="007F20E5">
            <w:pPr>
              <w:pStyle w:val="Ifyllnadstext"/>
              <w:rPr>
                <w:rFonts w:asciiTheme="majorHAnsi" w:hAnsiTheme="majorHAnsi" w:cstheme="majorHAnsi"/>
                <w:szCs w:val="22"/>
              </w:rPr>
            </w:pPr>
            <w:r w:rsidRPr="004503F0">
              <w:rPr>
                <w:rFonts w:asciiTheme="majorHAnsi" w:hAnsiTheme="majorHAnsi" w:cstheme="majorHAnsi"/>
                <w:szCs w:val="22"/>
              </w:rPr>
              <w:t>RECURRENT AIRCRAFT/FSTD TRAINING</w:t>
            </w:r>
          </w:p>
        </w:tc>
        <w:tc>
          <w:tcPr>
            <w:tcW w:w="2558" w:type="dxa"/>
            <w:tcBorders>
              <w:left w:val="nil"/>
              <w:bottom w:val="single" w:sz="4" w:space="0" w:color="auto"/>
            </w:tcBorders>
          </w:tcPr>
          <w:p w:rsidR="00ED6C7F" w:rsidRDefault="00ED6C7F" w:rsidP="007F20E5">
            <w:pPr>
              <w:pStyle w:val="Ifyllnadstext"/>
            </w:pPr>
          </w:p>
        </w:tc>
        <w:tc>
          <w:tcPr>
            <w:tcW w:w="2268" w:type="dxa"/>
            <w:tcBorders>
              <w:top w:val="single" w:sz="4" w:space="0" w:color="auto"/>
              <w:bottom w:val="single" w:sz="4" w:space="0" w:color="auto"/>
            </w:tcBorders>
          </w:tcPr>
          <w:p w:rsidR="00ED6C7F" w:rsidRDefault="00ED6C7F" w:rsidP="007F20E5">
            <w:pPr>
              <w:pStyle w:val="Ifyllnadstext"/>
            </w:pPr>
          </w:p>
        </w:tc>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 xml:space="preserve">(k) Recurrent helicopter/FSTD training </w:t>
            </w:r>
          </w:p>
          <w:p w:rsidR="00ED6C7F" w:rsidRPr="00CB6D1F" w:rsidRDefault="00ED6C7F" w:rsidP="007F20E5">
            <w:pPr>
              <w:pStyle w:val="Ifyllnadstext"/>
              <w:rPr>
                <w:rFonts w:asciiTheme="majorHAnsi" w:hAnsiTheme="majorHAnsi" w:cstheme="majorHAnsi"/>
                <w:szCs w:val="22"/>
                <w:lang w:val="en-GB"/>
              </w:rPr>
            </w:pPr>
            <w:r w:rsidRPr="00CB6D1F">
              <w:rPr>
                <w:rFonts w:ascii="Calibri" w:hAnsi="Calibri"/>
                <w:lang w:val="en-GB"/>
              </w:rPr>
              <w:t>(1) The recurrent training should focus on crew cooperation and include a minimum of 2 hours of flight. (2) The training described in (1) above should take place in the same conditions as the initial training in (i) above. (3) The validity period of the aircraft/FSTD training should be 12 calendar months.</w:t>
            </w:r>
          </w:p>
        </w:tc>
        <w:sdt>
          <w:sdtPr>
            <w:alias w:val=" "/>
            <w:id w:val="-400283122"/>
            <w:placeholder>
              <w:docPart w:val="6B5E708D361A4D358A8DC3820EB76715"/>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154521850"/>
            <w:placeholder>
              <w:docPart w:val="E65466D864944819812C417D6CA4473E"/>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10065" w:type="dxa"/>
            <w:gridSpan w:val="3"/>
            <w:tcBorders>
              <w:top w:val="single" w:sz="4" w:space="0" w:color="auto"/>
            </w:tcBorders>
          </w:tcPr>
          <w:p w:rsidR="00ED6C7F" w:rsidRDefault="00ED6C7F" w:rsidP="007F20E5">
            <w:pPr>
              <w:pStyle w:val="Rubrik2"/>
              <w:outlineLvl w:val="1"/>
            </w:pPr>
            <w:r>
              <w:t>LINE CHECKS</w:t>
            </w:r>
          </w:p>
        </w:tc>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(l) Line checks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lastRenderedPageBreak/>
              <w:t xml:space="preserve">(1) The line check should be performed during a HEMS mission. If practically necessary, because of the difficulty to anticipate an actual HEMS activity or a cabin layout or helicopter performance making it difficult to carry an extra person, a helicopter flight representative of a HEMS mission may be carried out for the purpose of the line check.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(2) The operator’s conversion course should include a line check. The line check should take place after the completion of the line flying under supervision.</w:t>
            </w:r>
          </w:p>
          <w:p w:rsidR="00ED6C7F" w:rsidRPr="004E4252"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(3) Any task-specific items may be checked by a suitably qualified HEMS technical crew member nominated by the operator and trained in CRM concepts and the assessment of non-technical skills. </w:t>
            </w:r>
          </w:p>
        </w:tc>
        <w:sdt>
          <w:sdtPr>
            <w:alias w:val=" "/>
            <w:id w:val="1524208457"/>
            <w:placeholder>
              <w:docPart w:val="F5F1F277CC044BAF961D8AC379DC578A"/>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345324778"/>
            <w:placeholder>
              <w:docPart w:val="E71E29D9335844DB8E5F05748F65F5E2"/>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bottom w:val="single" w:sz="4" w:space="0" w:color="auto"/>
            </w:tcBorders>
          </w:tcPr>
          <w:p w:rsidR="00ED6C7F" w:rsidRDefault="00ED6C7F" w:rsidP="007F20E5">
            <w:pPr>
              <w:pStyle w:val="Ifyllnadstext"/>
              <w:rPr>
                <w:rFonts w:asciiTheme="majorHAnsi" w:hAnsiTheme="majorHAnsi" w:cstheme="majorHAnsi"/>
                <w:color w:val="000000"/>
                <w:szCs w:val="22"/>
                <w:lang w:eastAsia="en-US"/>
              </w:rPr>
            </w:pPr>
          </w:p>
          <w:p w:rsidR="00ED6C7F" w:rsidRPr="00CB6D1F" w:rsidRDefault="00ED6C7F" w:rsidP="007F20E5">
            <w:pPr>
              <w:pStyle w:val="Ifyllnadstext"/>
              <w:rPr>
                <w:rFonts w:asciiTheme="majorHAnsi" w:hAnsiTheme="majorHAnsi" w:cstheme="majorHAnsi"/>
                <w:color w:val="000000"/>
                <w:szCs w:val="22"/>
                <w:lang w:eastAsia="en-US"/>
              </w:rPr>
            </w:pPr>
            <w:r w:rsidRPr="00CB6D1F">
              <w:rPr>
                <w:rFonts w:asciiTheme="majorHAnsi" w:hAnsiTheme="majorHAnsi" w:cstheme="majorHAnsi"/>
                <w:color w:val="000000"/>
                <w:szCs w:val="22"/>
                <w:lang w:eastAsia="en-US"/>
              </w:rPr>
              <w:t>OPERATOR PROFICIENCY CHECKS</w:t>
            </w:r>
          </w:p>
        </w:tc>
        <w:tc>
          <w:tcPr>
            <w:tcW w:w="2558" w:type="dxa"/>
            <w:tcBorders>
              <w:left w:val="nil"/>
              <w:bottom w:val="single" w:sz="4" w:space="0" w:color="auto"/>
            </w:tcBorders>
          </w:tcPr>
          <w:p w:rsidR="00ED6C7F" w:rsidRDefault="00ED6C7F" w:rsidP="007F20E5">
            <w:pPr>
              <w:pStyle w:val="Ifyllnadstext"/>
            </w:pPr>
          </w:p>
        </w:tc>
        <w:tc>
          <w:tcPr>
            <w:tcW w:w="2268" w:type="dxa"/>
            <w:tcBorders>
              <w:top w:val="single" w:sz="4" w:space="0" w:color="auto"/>
              <w:bottom w:val="single" w:sz="4" w:space="0" w:color="auto"/>
            </w:tcBorders>
          </w:tcPr>
          <w:p w:rsidR="00ED6C7F" w:rsidRDefault="00ED6C7F" w:rsidP="007F20E5">
            <w:pPr>
              <w:pStyle w:val="Ifyllnadstext"/>
            </w:pPr>
          </w:p>
        </w:tc>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(m) Operator proficiency checks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(1) The HEMS technical crew member should complete an operator proficiency check to demonstrate his or her competence in carrying out normal, abnormal and emergency procedures, covering the relevant aspects associated with the flight operational tasks described in the operations manual and not already covered in the line check.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(2) The conversion course should include an operator proficiency check.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(3) The operator proficiency check should be valid for a given helicopter type. In order to consider an operator proficiency check to be valid for several helicopter types, the operator should demonstrate that the types are sufficiently similar from the technical crew member’s perspective.</w:t>
            </w:r>
          </w:p>
        </w:tc>
        <w:sdt>
          <w:sdtPr>
            <w:alias w:val=" "/>
            <w:id w:val="-47765674"/>
            <w:placeholder>
              <w:docPart w:val="0AF4F7C2263847C0966167FE4E26E720"/>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260726461"/>
            <w:placeholder>
              <w:docPart w:val="631CC5099E6D42019E9E037AB049A6B9"/>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RPr="00A84BE3" w:rsidTr="000861CC">
        <w:tc>
          <w:tcPr>
            <w:tcW w:w="5239" w:type="dxa"/>
            <w:tcBorders>
              <w:top w:val="single" w:sz="4" w:space="0" w:color="auto"/>
              <w:bottom w:val="single" w:sz="4" w:space="0" w:color="auto"/>
            </w:tcBorders>
          </w:tcPr>
          <w:p w:rsidR="00ED6C7F" w:rsidRPr="00CB6D1F" w:rsidRDefault="00ED6C7F" w:rsidP="007F20E5">
            <w:pPr>
              <w:pStyle w:val="Ifyllnadstext"/>
              <w:rPr>
                <w:rFonts w:asciiTheme="majorHAnsi" w:hAnsiTheme="majorHAnsi" w:cstheme="majorHAnsi"/>
                <w:color w:val="000000"/>
                <w:szCs w:val="22"/>
                <w:lang w:val="en-GB" w:eastAsia="en-US"/>
              </w:rPr>
            </w:pPr>
          </w:p>
          <w:p w:rsidR="00ED6C7F" w:rsidRPr="00CB6D1F" w:rsidRDefault="00ED6C7F" w:rsidP="007F20E5">
            <w:pPr>
              <w:pStyle w:val="Ifyllnadstext"/>
              <w:rPr>
                <w:rFonts w:asciiTheme="majorHAnsi" w:hAnsiTheme="majorHAnsi" w:cstheme="majorHAnsi"/>
                <w:color w:val="000000"/>
                <w:szCs w:val="22"/>
                <w:lang w:val="en-GB" w:eastAsia="en-US"/>
              </w:rPr>
            </w:pPr>
            <w:r w:rsidRPr="00CB6D1F">
              <w:rPr>
                <w:rFonts w:asciiTheme="majorHAnsi" w:hAnsiTheme="majorHAnsi" w:cstheme="majorHAnsi"/>
                <w:color w:val="000000"/>
                <w:szCs w:val="22"/>
                <w:lang w:val="en-GB" w:eastAsia="en-US"/>
              </w:rPr>
              <w:t>PROVISION OF TRAINING AND CHECKING</w:t>
            </w:r>
          </w:p>
        </w:tc>
        <w:tc>
          <w:tcPr>
            <w:tcW w:w="2558" w:type="dxa"/>
            <w:tcBorders>
              <w:top w:val="single" w:sz="4" w:space="0" w:color="auto"/>
              <w:bottom w:val="single" w:sz="4" w:space="0" w:color="auto"/>
            </w:tcBorders>
          </w:tcPr>
          <w:p w:rsidR="00ED6C7F" w:rsidRPr="00CB6D1F" w:rsidRDefault="00ED6C7F" w:rsidP="007F20E5">
            <w:pPr>
              <w:pStyle w:val="Ifyllnadstext"/>
              <w:rPr>
                <w:lang w:val="en-GB"/>
              </w:rPr>
            </w:pPr>
          </w:p>
        </w:tc>
        <w:tc>
          <w:tcPr>
            <w:tcW w:w="2268" w:type="dxa"/>
            <w:tcBorders>
              <w:top w:val="single" w:sz="4" w:space="0" w:color="auto"/>
              <w:bottom w:val="single" w:sz="4" w:space="0" w:color="auto"/>
            </w:tcBorders>
          </w:tcPr>
          <w:p w:rsidR="00ED6C7F" w:rsidRPr="00CB6D1F" w:rsidRDefault="00ED6C7F" w:rsidP="007F20E5">
            <w:pPr>
              <w:pStyle w:val="Ifyllnadstext"/>
              <w:rPr>
                <w:lang w:val="en-GB"/>
              </w:rPr>
            </w:pPr>
          </w:p>
        </w:tc>
      </w:tr>
      <w:tr w:rsidR="00ED6C7F" w:rsidTr="000861CC">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 xml:space="preserve">(n) Use of FSTDs </w:t>
            </w:r>
          </w:p>
          <w:p w:rsidR="00ED6C7F" w:rsidRPr="00CB6D1F" w:rsidRDefault="00ED6C7F" w:rsidP="007F20E5">
            <w:pPr>
              <w:pStyle w:val="Ifyllnadstext"/>
              <w:rPr>
                <w:rFonts w:ascii="Calibri" w:hAnsi="Calibri"/>
                <w:lang w:val="en-GB"/>
              </w:rPr>
            </w:pPr>
            <w:r w:rsidRPr="00CB6D1F">
              <w:rPr>
                <w:rFonts w:ascii="Calibri" w:hAnsi="Calibri"/>
                <w:lang w:val="en-GB"/>
              </w:rPr>
              <w:t xml:space="preserve">(1) The line check and line flying under supervision should be performed in the helicopter. </w:t>
            </w:r>
          </w:p>
          <w:p w:rsidR="00ED6C7F" w:rsidRPr="00CB6D1F" w:rsidRDefault="00ED6C7F" w:rsidP="007F20E5">
            <w:pPr>
              <w:pStyle w:val="Ifyllnadstext"/>
              <w:rPr>
                <w:rFonts w:ascii="Calibri" w:hAnsi="Calibri"/>
                <w:lang w:val="en-GB"/>
              </w:rPr>
            </w:pPr>
            <w:r w:rsidRPr="00CB6D1F">
              <w:rPr>
                <w:rFonts w:ascii="Calibri" w:hAnsi="Calibri"/>
                <w:lang w:val="en-GB"/>
              </w:rPr>
              <w:t xml:space="preserve">(2) Notwithstanding (1), the operator may perform the line check in two parts, in a suitable FSTD and on ground, if all of the following conditions are met: </w:t>
            </w:r>
          </w:p>
          <w:p w:rsidR="00ED6C7F" w:rsidRPr="00CB6D1F" w:rsidRDefault="00ED6C7F" w:rsidP="007F20E5">
            <w:pPr>
              <w:pStyle w:val="Ifyllnadstext"/>
              <w:rPr>
                <w:rFonts w:ascii="Calibri" w:hAnsi="Calibri"/>
                <w:lang w:val="en-GB"/>
              </w:rPr>
            </w:pPr>
            <w:r w:rsidRPr="00CB6D1F">
              <w:rPr>
                <w:rFonts w:ascii="Calibri" w:hAnsi="Calibri"/>
                <w:lang w:val="en-GB"/>
              </w:rPr>
              <w:t xml:space="preserve">(i) The FSTD part of the line check takes place in a line-oriented evaluation; </w:t>
            </w:r>
          </w:p>
          <w:p w:rsidR="00ED6C7F" w:rsidRPr="00CB6D1F" w:rsidRDefault="00ED6C7F" w:rsidP="007F20E5">
            <w:pPr>
              <w:pStyle w:val="Ifyllnadstext"/>
              <w:rPr>
                <w:rFonts w:ascii="Calibri" w:hAnsi="Calibri"/>
                <w:lang w:val="en-GB"/>
              </w:rPr>
            </w:pPr>
            <w:r w:rsidRPr="00CB6D1F">
              <w:rPr>
                <w:rFonts w:ascii="Calibri" w:hAnsi="Calibri"/>
                <w:lang w:val="en-GB"/>
              </w:rPr>
              <w:t xml:space="preserve">(ii) The ground part of the line check takes place at the HEMS operating base and includes all normal operating procedures not checked in the FSTD; </w:t>
            </w:r>
          </w:p>
          <w:p w:rsidR="00ED6C7F" w:rsidRPr="00CB6D1F" w:rsidRDefault="00ED6C7F" w:rsidP="007F20E5">
            <w:pPr>
              <w:pStyle w:val="Ifyllnadstext"/>
              <w:rPr>
                <w:rFonts w:ascii="Calibri" w:hAnsi="Calibri"/>
                <w:lang w:val="en-GB"/>
              </w:rPr>
            </w:pPr>
            <w:r w:rsidRPr="00CB6D1F">
              <w:rPr>
                <w:rFonts w:ascii="Calibri" w:hAnsi="Calibri"/>
                <w:lang w:val="en-GB"/>
              </w:rPr>
              <w:t xml:space="preserve">(iii) Both parts of the line check are conducted within 3 months of each other; </w:t>
            </w:r>
          </w:p>
          <w:p w:rsidR="00ED6C7F" w:rsidRPr="00CB6D1F" w:rsidRDefault="00ED6C7F" w:rsidP="007F20E5">
            <w:pPr>
              <w:pStyle w:val="Ifyllnadstext"/>
              <w:rPr>
                <w:rFonts w:ascii="Calibri" w:hAnsi="Calibri"/>
                <w:lang w:val="en-GB"/>
              </w:rPr>
            </w:pPr>
            <w:r w:rsidRPr="00CB6D1F">
              <w:rPr>
                <w:rFonts w:ascii="Calibri" w:hAnsi="Calibri"/>
                <w:lang w:val="en-GB"/>
              </w:rPr>
              <w:lastRenderedPageBreak/>
              <w:t xml:space="preserve">(iv) For the purpose of AMC1 SPA.HEMS.130, the line check is considered to be performed on the day when the last part of the line check is completed; </w:t>
            </w:r>
          </w:p>
          <w:p w:rsidR="00ED6C7F" w:rsidRPr="00CB6D1F" w:rsidRDefault="00ED6C7F" w:rsidP="007F20E5">
            <w:pPr>
              <w:pStyle w:val="Ifyllnadstext"/>
              <w:rPr>
                <w:rFonts w:ascii="Calibri" w:hAnsi="Calibri"/>
                <w:lang w:val="en-GB"/>
              </w:rPr>
            </w:pPr>
            <w:r w:rsidRPr="00CB6D1F">
              <w:rPr>
                <w:rFonts w:ascii="Calibri" w:hAnsi="Calibri"/>
                <w:lang w:val="en-GB"/>
              </w:rPr>
              <w:t xml:space="preserve">(v) For the purpose of (ii), the operator should arrange to replicate realistic conditions as much as practicable, so that normal operating procedures that take place on ground at the HEMS operating site are also checked.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lang w:val="en-GB"/>
              </w:rPr>
              <w:t xml:space="preserve">(3) Operator proficiency checks and aircraft/FSTD training should be performed in </w:t>
            </w:r>
            <w:proofErr w:type="gramStart"/>
            <w:r w:rsidRPr="00CB6D1F">
              <w:rPr>
                <w:rFonts w:ascii="Calibri" w:hAnsi="Calibri"/>
                <w:lang w:val="en-GB"/>
              </w:rPr>
              <w:t>an</w:t>
            </w:r>
            <w:proofErr w:type="gramEnd"/>
            <w:r w:rsidRPr="00CB6D1F">
              <w:rPr>
                <w:rFonts w:ascii="Calibri" w:hAnsi="Calibri"/>
                <w:lang w:val="en-GB"/>
              </w:rPr>
              <w:t xml:space="preserve"> suitable FSTD or, if it is not reasonably practicable to gain access to such devices, in an aircraft of the same type.</w:t>
            </w:r>
          </w:p>
        </w:tc>
        <w:sdt>
          <w:sdtPr>
            <w:alias w:val=" "/>
            <w:id w:val="-611132741"/>
            <w:placeholder>
              <w:docPart w:val="5E94752BD4584F1BBAA5F8B6883C40EA"/>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446541111"/>
            <w:placeholder>
              <w:docPart w:val="64D43520E3124BD5A232790E046ADE08"/>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lang w:val="en-GB"/>
              </w:rPr>
              <w:t>(o) Emergency and safety equipment training should be performed in a representative training device or in an aircraft of the same type.</w:t>
            </w:r>
          </w:p>
        </w:tc>
        <w:sdt>
          <w:sdtPr>
            <w:alias w:val=" "/>
            <w:id w:val="280242061"/>
            <w:placeholder>
              <w:docPart w:val="842D78837EFC410C838C8ABA74623967"/>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712412508"/>
            <w:placeholder>
              <w:docPart w:val="19BD1D990042452B9348BA67BE9CF410"/>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lang w:val="en-GB"/>
              </w:rPr>
              <w:t>(p) The type of equipment used for training and checking should be representative of the instrumentation, equipment and layout of the aircraft type operated by the crew member.</w:t>
            </w:r>
          </w:p>
        </w:tc>
        <w:sdt>
          <w:sdtPr>
            <w:alias w:val=" "/>
            <w:id w:val="1318149549"/>
            <w:placeholder>
              <w:docPart w:val="A430E1E323ED46B8A489C68CE20DD35F"/>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541483126"/>
            <w:placeholder>
              <w:docPart w:val="59B4915F35A14E5EA304CABBABCB4BA1"/>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(q) Training and checking in the aircraft/FSTD should take place as part of the normal crew complement.</w:t>
            </w:r>
          </w:p>
        </w:tc>
        <w:sdt>
          <w:sdtPr>
            <w:alias w:val=" "/>
            <w:id w:val="111176491"/>
            <w:placeholder>
              <w:docPart w:val="F9E71CA9AFE54C22BDE40A8D26BEE68D"/>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469894554"/>
            <w:placeholder>
              <w:docPart w:val="8D664DD7FA224E818652839C154F61F6"/>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(r) The person conducting the training and checking should be a suitably qualified commander nominated by the operator. In the case of the training described in (i)(1) and (k)(1) above, the person conducting the training should have a minimum experience of 350 hours in either multi-pilot operations or single-pilot operations with a HEMS technical crew member or a combination of these. The person conducting a CRM assessment should be trained in CRM concepts and the assessment of CRM skills.</w:t>
            </w:r>
          </w:p>
        </w:tc>
        <w:sdt>
          <w:sdtPr>
            <w:alias w:val=" "/>
            <w:id w:val="1410888522"/>
            <w:placeholder>
              <w:docPart w:val="F163EB76393C4246BBA7B6DF7445C7F0"/>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635767151"/>
            <w:placeholder>
              <w:docPart w:val="4A222C93E3E84592BD41AC7D4555D2C9"/>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(s) Notwithstanding (r), the person conducting the training and checking of tasks conducted in the cabin where crew cooperation is not essential may be a suitably qualified technical crew member nominated by the operator.</w:t>
            </w:r>
          </w:p>
        </w:tc>
        <w:sdt>
          <w:sdtPr>
            <w:alias w:val=" "/>
            <w:id w:val="-1351879547"/>
            <w:placeholder>
              <w:docPart w:val="DE267C4C00394DA885FA0D13EDBE8C58"/>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208425476"/>
            <w:placeholder>
              <w:docPart w:val="EE509CEDEBE84C689B7CC3E9B6F4454B"/>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5C23F6" w:rsidRPr="00A84BE3" w:rsidTr="00580559">
        <w:tc>
          <w:tcPr>
            <w:tcW w:w="10065" w:type="dxa"/>
            <w:gridSpan w:val="3"/>
            <w:tcBorders>
              <w:top w:val="single" w:sz="4" w:space="0" w:color="auto"/>
              <w:bottom w:val="single" w:sz="4" w:space="0" w:color="auto"/>
            </w:tcBorders>
          </w:tcPr>
          <w:p w:rsidR="005C23F6" w:rsidRPr="00CB6D1F" w:rsidRDefault="005C23F6" w:rsidP="007F20E5">
            <w:pPr>
              <w:pStyle w:val="Ifyllnadstext"/>
              <w:rPr>
                <w:rFonts w:asciiTheme="majorHAnsi" w:hAnsiTheme="majorHAnsi" w:cstheme="majorHAnsi"/>
                <w:lang w:val="en-GB"/>
              </w:rPr>
            </w:pPr>
          </w:p>
          <w:p w:rsidR="005C23F6" w:rsidRPr="00CB6D1F" w:rsidRDefault="005C23F6" w:rsidP="007F20E5">
            <w:pPr>
              <w:pStyle w:val="Ifyllnadstext"/>
              <w:rPr>
                <w:lang w:val="en-GB"/>
              </w:rPr>
            </w:pPr>
            <w:r w:rsidRPr="00CB6D1F">
              <w:rPr>
                <w:rFonts w:asciiTheme="majorHAnsi" w:hAnsiTheme="majorHAnsi" w:cstheme="majorHAnsi"/>
                <w:lang w:val="en-GB"/>
              </w:rPr>
              <w:t>CRM ASSESSMENT OF THE HEMS TECHNICAL CREW MEMBER</w:t>
            </w:r>
          </w:p>
        </w:tc>
      </w:tr>
      <w:tr w:rsidR="00ED6C7F" w:rsidTr="000861CC">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(t) A CRM assessment should take place during the line check or should take place annually in a line-oriented flight scenario (LOFT or line-oriented section of the OPC) of an FSTD session in a suitable FSTD. The CRM assessment in the helicopter should take place as described for pilots in AMC1 ORO.FC.230 point (b</w:t>
            </w:r>
            <w:proofErr w:type="gramStart"/>
            <w:r w:rsidRPr="00CB6D1F">
              <w:rPr>
                <w:rFonts w:ascii="Calibri" w:hAnsi="Calibri"/>
                <w:lang w:val="en-GB"/>
              </w:rPr>
              <w:t>)(</w:t>
            </w:r>
            <w:proofErr w:type="gramEnd"/>
            <w:r w:rsidRPr="00CB6D1F">
              <w:rPr>
                <w:rFonts w:ascii="Calibri" w:hAnsi="Calibri"/>
                <w:lang w:val="en-GB"/>
              </w:rPr>
              <w:t>3)(vi) or (b)(3)(vii).</w:t>
            </w:r>
          </w:p>
        </w:tc>
        <w:sdt>
          <w:sdtPr>
            <w:alias w:val=" "/>
            <w:id w:val="174381599"/>
            <w:placeholder>
              <w:docPart w:val="DEAF2EAF1BDC4D74ABA847C258637FF2"/>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920149033"/>
            <w:placeholder>
              <w:docPart w:val="77CD64CDC81744FFAA1726E166B9499B"/>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5C23F6" w:rsidRPr="00A84BE3" w:rsidTr="00581917">
        <w:tc>
          <w:tcPr>
            <w:tcW w:w="10065" w:type="dxa"/>
            <w:gridSpan w:val="3"/>
            <w:tcBorders>
              <w:top w:val="single" w:sz="4" w:space="0" w:color="auto"/>
              <w:bottom w:val="single" w:sz="4" w:space="0" w:color="auto"/>
            </w:tcBorders>
          </w:tcPr>
          <w:p w:rsidR="005C23F6" w:rsidRPr="00CB6D1F" w:rsidRDefault="005C23F6" w:rsidP="007F20E5">
            <w:pPr>
              <w:pStyle w:val="Ifyllnadstext"/>
              <w:rPr>
                <w:rFonts w:asciiTheme="majorHAnsi" w:hAnsiTheme="majorHAnsi" w:cstheme="majorHAnsi"/>
                <w:b/>
                <w:lang w:val="en-GB"/>
              </w:rPr>
            </w:pPr>
          </w:p>
          <w:p w:rsidR="005C23F6" w:rsidRPr="00CB6D1F" w:rsidRDefault="005C23F6" w:rsidP="007F20E5">
            <w:pPr>
              <w:pStyle w:val="Ifyllnadstext"/>
              <w:rPr>
                <w:rFonts w:asciiTheme="majorHAnsi" w:hAnsiTheme="majorHAnsi" w:cstheme="majorHAnsi"/>
                <w:b/>
                <w:lang w:val="en-GB"/>
              </w:rPr>
            </w:pPr>
            <w:r w:rsidRPr="00CB6D1F">
              <w:rPr>
                <w:rFonts w:asciiTheme="majorHAnsi" w:hAnsiTheme="majorHAnsi" w:cstheme="majorHAnsi"/>
                <w:b/>
                <w:lang w:val="en-GB"/>
              </w:rPr>
              <w:t>GM1 SPA.HEMS.130(f)(1) Crew requirements</w:t>
            </w:r>
          </w:p>
          <w:p w:rsidR="005C23F6" w:rsidRPr="00CB6D1F" w:rsidRDefault="005C23F6" w:rsidP="007F20E5">
            <w:pPr>
              <w:pStyle w:val="Ifyllnadstext"/>
              <w:rPr>
                <w:lang w:val="en-GB"/>
              </w:rPr>
            </w:pPr>
            <w:r w:rsidRPr="00CB6D1F">
              <w:rPr>
                <w:rFonts w:asciiTheme="majorHAnsi" w:hAnsiTheme="majorHAnsi" w:cstheme="majorHAnsi"/>
                <w:lang w:val="en-GB"/>
              </w:rPr>
              <w:t>HEMS TECHNICAL CREW MEMBER THEORETICAL TRAINING</w:t>
            </w:r>
          </w:p>
        </w:tc>
      </w:tr>
      <w:tr w:rsidR="00ED6C7F" w:rsidTr="000861CC">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theme="majorHAnsi"/>
                <w:lang w:val="en-GB"/>
              </w:rPr>
            </w:pPr>
            <w:r w:rsidRPr="00CB6D1F">
              <w:rPr>
                <w:rFonts w:ascii="Calibri" w:hAnsi="Calibri" w:cstheme="majorHAnsi"/>
                <w:lang w:val="en-GB"/>
              </w:rPr>
              <w:t>(a) The HEMS technical crew member training and checking syllabus required by SPA.HEMS.130(f)(1) may be adapted to the knowledge of the technical crew member and structured as shown in Table 1.</w:t>
            </w:r>
          </w:p>
          <w:p w:rsidR="00ED6C7F" w:rsidRPr="00CB6D1F" w:rsidRDefault="00ED6C7F" w:rsidP="007F20E5">
            <w:pPr>
              <w:pStyle w:val="Ifyllnadstext"/>
              <w:rPr>
                <w:rFonts w:ascii="Calibri" w:hAnsi="Calibri" w:cstheme="majorHAnsi"/>
                <w:lang w:val="en-GB"/>
              </w:rPr>
            </w:pPr>
            <w:r w:rsidRPr="00565F97">
              <w:rPr>
                <w:rFonts w:ascii="Calibri" w:hAnsi="Calibri" w:cstheme="majorHAnsi"/>
                <w:i/>
                <w:lang w:val="en-GB"/>
              </w:rPr>
              <w:t>(Ref to rulebook for complete text)</w:t>
            </w:r>
          </w:p>
        </w:tc>
        <w:sdt>
          <w:sdtPr>
            <w:alias w:val=" "/>
            <w:id w:val="1659188249"/>
            <w:placeholder>
              <w:docPart w:val="88FDE3C9D78B4C7EA17BDD10BDC4E302"/>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288275586"/>
            <w:placeholder>
              <w:docPart w:val="6B5B94629FDC465E93D36A87175B068C"/>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 xml:space="preserve">(b) The operator may consider that trainees that have passed the theoretical knowledge examination for at least </w:t>
            </w:r>
            <w:proofErr w:type="gramStart"/>
            <w:r w:rsidRPr="00CB6D1F">
              <w:rPr>
                <w:rFonts w:ascii="Calibri" w:hAnsi="Calibri"/>
                <w:lang w:val="en-GB"/>
              </w:rPr>
              <w:t>PPL(</w:t>
            </w:r>
            <w:proofErr w:type="gramEnd"/>
            <w:r w:rsidRPr="00CB6D1F">
              <w:rPr>
                <w:rFonts w:ascii="Calibri" w:hAnsi="Calibri"/>
                <w:lang w:val="en-GB"/>
              </w:rPr>
              <w:t xml:space="preserve">A) or PPL(H) or that hold at least a PPL(A) or PPL(H) do not require additional navigation training. In all other cases, if the HEMS technical crew member is tasked to provide assistance in navigation, the navigation training may be structured as follows: </w:t>
            </w:r>
          </w:p>
          <w:p w:rsidR="00ED6C7F" w:rsidRPr="00CB6D1F" w:rsidRDefault="00ED6C7F" w:rsidP="007F20E5">
            <w:pPr>
              <w:pStyle w:val="Ifyllnadstext"/>
              <w:rPr>
                <w:rFonts w:ascii="Calibri" w:hAnsi="Calibri"/>
                <w:lang w:val="en-GB"/>
              </w:rPr>
            </w:pPr>
            <w:r w:rsidRPr="00CB6D1F">
              <w:rPr>
                <w:rFonts w:ascii="Calibri" w:hAnsi="Calibri"/>
                <w:lang w:val="en-GB"/>
              </w:rPr>
              <w:t xml:space="preserve">(1) Applicable parts of SERA, as relevant to the navigation tasks of the HEMS crew member; </w:t>
            </w:r>
          </w:p>
          <w:p w:rsidR="00ED6C7F" w:rsidRPr="00CB6D1F" w:rsidRDefault="00ED6C7F" w:rsidP="007F20E5">
            <w:pPr>
              <w:pStyle w:val="Ifyllnadstext"/>
              <w:rPr>
                <w:rFonts w:ascii="Calibri" w:hAnsi="Calibri"/>
                <w:lang w:val="en-GB"/>
              </w:rPr>
            </w:pPr>
            <w:r w:rsidRPr="00CB6D1F">
              <w:rPr>
                <w:rFonts w:ascii="Calibri" w:hAnsi="Calibri"/>
                <w:lang w:val="en-GB"/>
              </w:rPr>
              <w:t xml:space="preserve">(2) Basic navigation training: </w:t>
            </w:r>
          </w:p>
          <w:p w:rsidR="00ED6C7F" w:rsidRPr="00CB6D1F" w:rsidRDefault="00ED6C7F" w:rsidP="007F20E5">
            <w:pPr>
              <w:pStyle w:val="Ifyllnadstext"/>
              <w:rPr>
                <w:rFonts w:ascii="Calibri" w:hAnsi="Calibri"/>
                <w:lang w:val="en-GB"/>
              </w:rPr>
            </w:pPr>
            <w:r w:rsidRPr="00CB6D1F">
              <w:rPr>
                <w:rFonts w:ascii="Calibri" w:hAnsi="Calibri"/>
                <w:lang w:val="en-GB"/>
              </w:rPr>
              <w:t xml:space="preserve">(i) charts (convergence, scale, projections, symbology, plotting); </w:t>
            </w:r>
          </w:p>
          <w:p w:rsidR="00ED6C7F" w:rsidRPr="00CB6D1F" w:rsidRDefault="00ED6C7F" w:rsidP="007F20E5">
            <w:pPr>
              <w:pStyle w:val="Ifyllnadstext"/>
              <w:rPr>
                <w:rFonts w:ascii="Calibri" w:hAnsi="Calibri"/>
                <w:lang w:val="en-GB"/>
              </w:rPr>
            </w:pPr>
            <w:r w:rsidRPr="00CB6D1F">
              <w:rPr>
                <w:rFonts w:ascii="Calibri" w:hAnsi="Calibri"/>
                <w:lang w:val="en-GB"/>
              </w:rPr>
              <w:t xml:space="preserve">(ii) measuring distances and courses; </w:t>
            </w:r>
          </w:p>
          <w:p w:rsidR="00ED6C7F" w:rsidRPr="00CB6D1F" w:rsidRDefault="00ED6C7F" w:rsidP="007F20E5">
            <w:pPr>
              <w:pStyle w:val="Ifyllnadstext"/>
              <w:rPr>
                <w:rFonts w:ascii="Calibri" w:hAnsi="Calibri"/>
                <w:lang w:val="en-GB"/>
              </w:rPr>
            </w:pPr>
            <w:r w:rsidRPr="00CB6D1F">
              <w:rPr>
                <w:rFonts w:ascii="Calibri" w:hAnsi="Calibri"/>
                <w:lang w:val="en-GB"/>
              </w:rPr>
              <w:t xml:space="preserve">(iii) ability to keep track with helicopter position on map; </w:t>
            </w:r>
          </w:p>
          <w:p w:rsidR="00ED6C7F" w:rsidRPr="00CB6D1F" w:rsidRDefault="00ED6C7F" w:rsidP="007F20E5">
            <w:pPr>
              <w:pStyle w:val="Ifyllnadstext"/>
              <w:rPr>
                <w:rFonts w:ascii="Calibri" w:hAnsi="Calibri"/>
                <w:lang w:val="en-GB"/>
              </w:rPr>
            </w:pPr>
            <w:r w:rsidRPr="00CB6D1F">
              <w:rPr>
                <w:rFonts w:ascii="Calibri" w:hAnsi="Calibri"/>
                <w:lang w:val="en-GB"/>
              </w:rPr>
              <w:t xml:space="preserve">(iv) moving map if applicable; </w:t>
            </w:r>
          </w:p>
          <w:p w:rsidR="00ED6C7F" w:rsidRPr="00CB6D1F" w:rsidRDefault="00ED6C7F" w:rsidP="007F20E5">
            <w:pPr>
              <w:pStyle w:val="Ifyllnadstext"/>
              <w:rPr>
                <w:rFonts w:ascii="Calibri" w:hAnsi="Calibri"/>
                <w:lang w:val="en-GB"/>
              </w:rPr>
            </w:pPr>
            <w:r w:rsidRPr="00CB6D1F">
              <w:rPr>
                <w:rFonts w:ascii="Calibri" w:hAnsi="Calibri"/>
                <w:lang w:val="en-GB"/>
              </w:rPr>
              <w:t xml:space="preserve">(v) identification of obstacles and conflicting terrain; </w:t>
            </w:r>
          </w:p>
          <w:p w:rsidR="00ED6C7F" w:rsidRPr="00CB6D1F" w:rsidRDefault="00ED6C7F" w:rsidP="007F20E5">
            <w:pPr>
              <w:pStyle w:val="Ifyllnadstext"/>
              <w:rPr>
                <w:rFonts w:ascii="Calibri" w:hAnsi="Calibri"/>
                <w:lang w:val="en-GB"/>
              </w:rPr>
            </w:pPr>
            <w:r w:rsidRPr="00CB6D1F">
              <w:rPr>
                <w:rFonts w:ascii="Calibri" w:hAnsi="Calibri"/>
                <w:lang w:val="en-GB"/>
              </w:rPr>
              <w:t>(vi) time (local/UTC, sunrise/sunset) and speed;</w:t>
            </w:r>
          </w:p>
          <w:p w:rsidR="00ED6C7F" w:rsidRPr="00CB6D1F" w:rsidRDefault="00ED6C7F" w:rsidP="007F20E5">
            <w:pPr>
              <w:pStyle w:val="Ifyllnadstext"/>
              <w:rPr>
                <w:rFonts w:ascii="Calibri" w:hAnsi="Calibri"/>
                <w:lang w:val="en-GB"/>
              </w:rPr>
            </w:pPr>
            <w:r w:rsidRPr="00CB6D1F">
              <w:rPr>
                <w:rFonts w:ascii="Calibri" w:hAnsi="Calibri"/>
                <w:lang w:val="en-GB"/>
              </w:rPr>
              <w:t xml:space="preserve">(vii) units and unit conversion; </w:t>
            </w:r>
          </w:p>
          <w:p w:rsidR="00ED6C7F" w:rsidRPr="00CB6D1F" w:rsidRDefault="00ED6C7F" w:rsidP="007F20E5">
            <w:pPr>
              <w:pStyle w:val="Ifyllnadstext"/>
              <w:rPr>
                <w:rFonts w:ascii="Calibri" w:hAnsi="Calibri"/>
                <w:lang w:val="en-GB"/>
              </w:rPr>
            </w:pPr>
            <w:r w:rsidRPr="00CB6D1F">
              <w:rPr>
                <w:rFonts w:ascii="Calibri" w:hAnsi="Calibri"/>
                <w:lang w:val="en-GB"/>
              </w:rPr>
              <w:t xml:space="preserve">(3) Principles and use of navigation aids: </w:t>
            </w:r>
          </w:p>
          <w:p w:rsidR="00ED6C7F" w:rsidRPr="00CB6D1F" w:rsidRDefault="00ED6C7F" w:rsidP="007F20E5">
            <w:pPr>
              <w:pStyle w:val="Ifyllnadstext"/>
              <w:rPr>
                <w:rFonts w:ascii="Calibri" w:hAnsi="Calibri"/>
                <w:lang w:val="en-GB"/>
              </w:rPr>
            </w:pPr>
            <w:r w:rsidRPr="00CB6D1F">
              <w:rPr>
                <w:rFonts w:ascii="Calibri" w:hAnsi="Calibri"/>
                <w:lang w:val="en-GB"/>
              </w:rPr>
              <w:t xml:space="preserve">(i) navigation equipment and AFCS operations as applicable; </w:t>
            </w:r>
          </w:p>
          <w:p w:rsidR="00ED6C7F" w:rsidRPr="00CB6D1F" w:rsidRDefault="00ED6C7F" w:rsidP="007F20E5">
            <w:pPr>
              <w:pStyle w:val="Ifyllnadstext"/>
              <w:rPr>
                <w:rFonts w:ascii="Calibri" w:hAnsi="Calibri"/>
                <w:lang w:val="en-GB"/>
              </w:rPr>
            </w:pPr>
            <w:r w:rsidRPr="00CB6D1F">
              <w:rPr>
                <w:rFonts w:ascii="Calibri" w:hAnsi="Calibri"/>
                <w:lang w:val="en-GB"/>
              </w:rPr>
              <w:t>(ii) transponder;</w:t>
            </w:r>
          </w:p>
          <w:p w:rsidR="00ED6C7F" w:rsidRPr="00CB6D1F" w:rsidRDefault="00ED6C7F" w:rsidP="007F20E5">
            <w:pPr>
              <w:pStyle w:val="Ifyllnadstext"/>
              <w:rPr>
                <w:rFonts w:ascii="Calibri" w:hAnsi="Calibri"/>
                <w:lang w:val="en-GB"/>
              </w:rPr>
            </w:pPr>
            <w:r w:rsidRPr="00CB6D1F">
              <w:rPr>
                <w:rFonts w:ascii="Calibri" w:hAnsi="Calibri"/>
                <w:lang w:val="en-GB"/>
              </w:rPr>
              <w:t xml:space="preserve">(iii) ACAS, HTAWS, weather radar, moving map as applicable; </w:t>
            </w:r>
          </w:p>
          <w:p w:rsidR="00ED6C7F" w:rsidRPr="00CB6D1F" w:rsidRDefault="00ED6C7F" w:rsidP="007F20E5">
            <w:pPr>
              <w:pStyle w:val="Ifyllnadstext"/>
              <w:rPr>
                <w:rFonts w:ascii="Calibri" w:hAnsi="Calibri"/>
                <w:lang w:val="en-GB"/>
              </w:rPr>
            </w:pPr>
            <w:r w:rsidRPr="00CB6D1F">
              <w:rPr>
                <w:rFonts w:ascii="Calibri" w:hAnsi="Calibri"/>
                <w:lang w:val="en-GB"/>
              </w:rPr>
              <w:t xml:space="preserve">(iv) inadvertent IMC; </w:t>
            </w:r>
          </w:p>
          <w:p w:rsidR="00ED6C7F" w:rsidRPr="00CB6D1F" w:rsidRDefault="00ED6C7F" w:rsidP="007F20E5">
            <w:pPr>
              <w:pStyle w:val="Ifyllnadstext"/>
              <w:rPr>
                <w:rFonts w:ascii="Calibri" w:hAnsi="Calibri"/>
                <w:lang w:val="en-GB"/>
              </w:rPr>
            </w:pPr>
            <w:r w:rsidRPr="00CB6D1F">
              <w:rPr>
                <w:rFonts w:ascii="Calibri" w:hAnsi="Calibri"/>
                <w:lang w:val="en-GB"/>
              </w:rPr>
              <w:t xml:space="preserve">(4) Airspace, restricted areas, and noise-abatement procedures: </w:t>
            </w:r>
          </w:p>
          <w:p w:rsidR="00ED6C7F" w:rsidRPr="00CB6D1F" w:rsidRDefault="00ED6C7F" w:rsidP="007F20E5">
            <w:pPr>
              <w:pStyle w:val="Ifyllnadstext"/>
              <w:rPr>
                <w:rFonts w:ascii="Calibri" w:hAnsi="Calibri"/>
                <w:lang w:val="en-GB"/>
              </w:rPr>
            </w:pPr>
            <w:r w:rsidRPr="00CB6D1F">
              <w:rPr>
                <w:rFonts w:ascii="Calibri" w:hAnsi="Calibri"/>
                <w:lang w:val="en-GB"/>
              </w:rPr>
              <w:t xml:space="preserve">(i) air traffic services; </w:t>
            </w:r>
          </w:p>
          <w:p w:rsidR="00ED6C7F" w:rsidRPr="00CB6D1F" w:rsidRDefault="00ED6C7F" w:rsidP="007F20E5">
            <w:pPr>
              <w:pStyle w:val="Ifyllnadstext"/>
              <w:rPr>
                <w:rFonts w:ascii="Calibri" w:hAnsi="Calibri"/>
                <w:lang w:val="en-GB"/>
              </w:rPr>
            </w:pPr>
            <w:r w:rsidRPr="00CB6D1F">
              <w:rPr>
                <w:rFonts w:ascii="Calibri" w:hAnsi="Calibri"/>
                <w:lang w:val="en-GB"/>
              </w:rPr>
              <w:t xml:space="preserve">(ii) aerodrome procedures; </w:t>
            </w:r>
          </w:p>
          <w:p w:rsidR="00ED6C7F" w:rsidRPr="00CB6D1F" w:rsidRDefault="00ED6C7F" w:rsidP="007F20E5">
            <w:pPr>
              <w:pStyle w:val="Ifyllnadstext"/>
              <w:rPr>
                <w:rFonts w:ascii="Calibri" w:hAnsi="Calibri"/>
                <w:lang w:val="en-GB"/>
              </w:rPr>
            </w:pPr>
            <w:r w:rsidRPr="00CB6D1F">
              <w:rPr>
                <w:rFonts w:ascii="Calibri" w:hAnsi="Calibri"/>
                <w:lang w:val="en-GB"/>
              </w:rPr>
              <w:t xml:space="preserve">(iii) AIP; (iv) NOTAMS; </w:t>
            </w:r>
          </w:p>
          <w:p w:rsidR="00ED6C7F" w:rsidRPr="00CB6D1F" w:rsidRDefault="00ED6C7F" w:rsidP="007F20E5">
            <w:pPr>
              <w:pStyle w:val="Ifyllnadstext"/>
              <w:rPr>
                <w:rFonts w:ascii="Calibri" w:hAnsi="Calibri" w:cstheme="majorHAnsi"/>
                <w:b/>
                <w:lang w:val="en-GB"/>
              </w:rPr>
            </w:pPr>
            <w:r w:rsidRPr="00CB6D1F">
              <w:rPr>
                <w:rFonts w:ascii="Calibri" w:hAnsi="Calibri"/>
                <w:lang w:val="en-GB"/>
              </w:rPr>
              <w:t>(5) Crew coordination: assignment of navigation tasks.</w:t>
            </w:r>
          </w:p>
        </w:tc>
        <w:sdt>
          <w:sdtPr>
            <w:alias w:val=" "/>
            <w:id w:val="-1316490279"/>
            <w:placeholder>
              <w:docPart w:val="4297A374A0664AE3B77193CC9D999175"/>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871584315"/>
            <w:placeholder>
              <w:docPart w:val="F61B182A92084CD99811E164A70E02B0"/>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 xml:space="preserve">(c) The operator may consider that trainees that have passed the theoretical knowledge examination for at least </w:t>
            </w:r>
            <w:proofErr w:type="gramStart"/>
            <w:r w:rsidRPr="00CB6D1F">
              <w:rPr>
                <w:rFonts w:ascii="Calibri" w:hAnsi="Calibri"/>
                <w:lang w:val="en-GB"/>
              </w:rPr>
              <w:t>PPL(</w:t>
            </w:r>
            <w:proofErr w:type="gramEnd"/>
            <w:r w:rsidRPr="00CB6D1F">
              <w:rPr>
                <w:rFonts w:ascii="Calibri" w:hAnsi="Calibri"/>
                <w:lang w:val="en-GB"/>
              </w:rPr>
              <w:t xml:space="preserve">A) or PPL(H) or that hold at least a PPL(A) or PPL(H) licence do not require additional navigation training. In all other cases, if the HEMS technical crew </w:t>
            </w:r>
            <w:r w:rsidRPr="00CB6D1F">
              <w:rPr>
                <w:rFonts w:ascii="Calibri" w:hAnsi="Calibri"/>
                <w:lang w:val="en-GB"/>
              </w:rPr>
              <w:lastRenderedPageBreak/>
              <w:t xml:space="preserve">member is tasked to provide assistance in radio communications, the radio communications training may be structured as follows: </w:t>
            </w:r>
          </w:p>
          <w:p w:rsidR="00ED6C7F" w:rsidRPr="00CB6D1F" w:rsidRDefault="00ED6C7F" w:rsidP="007F20E5">
            <w:pPr>
              <w:pStyle w:val="Ifyllnadstext"/>
              <w:rPr>
                <w:rFonts w:ascii="Calibri" w:hAnsi="Calibri"/>
                <w:lang w:val="en-GB"/>
              </w:rPr>
            </w:pPr>
            <w:r w:rsidRPr="00CB6D1F">
              <w:rPr>
                <w:rFonts w:ascii="Calibri" w:hAnsi="Calibri"/>
                <w:lang w:val="en-GB"/>
              </w:rPr>
              <w:t xml:space="preserve">(1) Operation of relevant radio equipment: radio licence as applicable to the frequencies used by the technical crew member </w:t>
            </w:r>
          </w:p>
          <w:p w:rsidR="00ED6C7F" w:rsidRPr="00CB6D1F" w:rsidRDefault="00ED6C7F" w:rsidP="007F20E5">
            <w:pPr>
              <w:pStyle w:val="Ifyllnadstext"/>
              <w:rPr>
                <w:rFonts w:asciiTheme="majorHAnsi" w:hAnsiTheme="majorHAnsi" w:cstheme="majorHAnsi"/>
                <w:b/>
                <w:lang w:val="en-GB"/>
              </w:rPr>
            </w:pPr>
            <w:r w:rsidRPr="00CB6D1F">
              <w:rPr>
                <w:rFonts w:ascii="Calibri" w:hAnsi="Calibri"/>
                <w:lang w:val="en-GB"/>
              </w:rPr>
              <w:t>(2) Crew coordination: effective use of radio communication system</w:t>
            </w:r>
          </w:p>
        </w:tc>
        <w:sdt>
          <w:sdtPr>
            <w:alias w:val=" "/>
            <w:id w:val="827866511"/>
            <w:placeholder>
              <w:docPart w:val="B26ECE8F62344D1CBE308DD5AB51C740"/>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369753987"/>
            <w:placeholder>
              <w:docPart w:val="6F069A7C221546AF9231F820AA2E076B"/>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(d) If the HEMS technical crew member is tasked to provide assistance in monitoring, the training towards monitoring may be adapted to the knowledge of the technical crew member and structured as shown in Table 2</w:t>
            </w:r>
          </w:p>
          <w:p w:rsidR="00ED6C7F" w:rsidRPr="00CB6D1F" w:rsidRDefault="00ED6C7F" w:rsidP="007F20E5">
            <w:pPr>
              <w:pStyle w:val="Ifyllnadstext"/>
              <w:rPr>
                <w:rFonts w:ascii="Calibri" w:hAnsi="Calibri" w:cstheme="majorHAnsi"/>
                <w:b/>
                <w:lang w:val="en-GB"/>
              </w:rPr>
            </w:pPr>
            <w:r w:rsidRPr="00565F97">
              <w:rPr>
                <w:rFonts w:ascii="Calibri" w:hAnsi="Calibri"/>
                <w:i/>
                <w:lang w:val="en-GB"/>
              </w:rPr>
              <w:t>(Ref to rulebook for complete text)</w:t>
            </w:r>
          </w:p>
        </w:tc>
        <w:sdt>
          <w:sdtPr>
            <w:alias w:val=" "/>
            <w:id w:val="-808401291"/>
            <w:placeholder>
              <w:docPart w:val="2D549E5B4C654F85B7A57A2C12A22C1E"/>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462358712"/>
            <w:placeholder>
              <w:docPart w:val="20378F58958440A3B61F76A6F7243682"/>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 xml:space="preserve">(e) If the HEMS technical crew member is involved in flights under IFR, the additional training towards flights under IFR may be structured as follows: </w:t>
            </w:r>
          </w:p>
          <w:p w:rsidR="00ED6C7F" w:rsidRPr="00CB6D1F" w:rsidRDefault="00ED6C7F" w:rsidP="007F20E5">
            <w:pPr>
              <w:pStyle w:val="Ifyllnadstext"/>
              <w:rPr>
                <w:rFonts w:ascii="Calibri" w:hAnsi="Calibri"/>
                <w:lang w:val="en-GB"/>
              </w:rPr>
            </w:pPr>
            <w:r w:rsidRPr="00CB6D1F">
              <w:rPr>
                <w:rFonts w:ascii="Calibri" w:hAnsi="Calibri"/>
                <w:lang w:val="en-GB"/>
              </w:rPr>
              <w:t xml:space="preserve">(1) introduction to IFR operations covering IFR parts of the operations manual, including MEL </w:t>
            </w:r>
          </w:p>
          <w:p w:rsidR="00ED6C7F" w:rsidRPr="00CB6D1F" w:rsidRDefault="00ED6C7F" w:rsidP="007F20E5">
            <w:pPr>
              <w:pStyle w:val="Ifyllnadstext"/>
              <w:rPr>
                <w:rFonts w:ascii="Calibri" w:hAnsi="Calibri"/>
                <w:lang w:val="en-GB"/>
              </w:rPr>
            </w:pPr>
            <w:r w:rsidRPr="00CB6D1F">
              <w:rPr>
                <w:rFonts w:ascii="Calibri" w:hAnsi="Calibri"/>
                <w:lang w:val="en-GB"/>
              </w:rPr>
              <w:t xml:space="preserve">(2) applicable parts of SERA </w:t>
            </w:r>
          </w:p>
          <w:p w:rsidR="00ED6C7F" w:rsidRPr="00CB6D1F" w:rsidRDefault="00ED6C7F" w:rsidP="007F20E5">
            <w:pPr>
              <w:pStyle w:val="Ifyllnadstext"/>
              <w:rPr>
                <w:rFonts w:ascii="Calibri" w:hAnsi="Calibri"/>
                <w:lang w:val="en-GB"/>
              </w:rPr>
            </w:pPr>
            <w:r w:rsidRPr="00CB6D1F">
              <w:rPr>
                <w:rFonts w:ascii="Calibri" w:hAnsi="Calibri"/>
                <w:lang w:val="en-GB"/>
              </w:rPr>
              <w:t xml:space="preserve">(3) human performance and limitations </w:t>
            </w:r>
          </w:p>
          <w:p w:rsidR="00ED6C7F" w:rsidRPr="00CB6D1F" w:rsidRDefault="00ED6C7F" w:rsidP="007F20E5">
            <w:pPr>
              <w:pStyle w:val="Ifyllnadstext"/>
              <w:rPr>
                <w:rFonts w:ascii="Calibri" w:hAnsi="Calibri"/>
                <w:lang w:val="en-GB"/>
              </w:rPr>
            </w:pPr>
            <w:r w:rsidRPr="00CB6D1F">
              <w:rPr>
                <w:rFonts w:ascii="Calibri" w:hAnsi="Calibri"/>
                <w:lang w:val="en-GB"/>
              </w:rPr>
              <w:t xml:space="preserve">(4) navigation sources, charts, and procedures </w:t>
            </w:r>
          </w:p>
          <w:p w:rsidR="00ED6C7F" w:rsidRPr="00CB6D1F" w:rsidRDefault="00ED6C7F" w:rsidP="007F20E5">
            <w:pPr>
              <w:pStyle w:val="Ifyllnadstext"/>
              <w:rPr>
                <w:rFonts w:ascii="Calibri" w:hAnsi="Calibri"/>
                <w:lang w:val="en-GB"/>
              </w:rPr>
            </w:pPr>
            <w:r w:rsidRPr="00CB6D1F">
              <w:rPr>
                <w:rFonts w:ascii="Calibri" w:hAnsi="Calibri"/>
                <w:lang w:val="en-GB"/>
              </w:rPr>
              <w:t xml:space="preserve">(5) navigation equipment and AFCS operations as applicable </w:t>
            </w:r>
          </w:p>
          <w:p w:rsidR="00ED6C7F" w:rsidRPr="00CB6D1F" w:rsidRDefault="00ED6C7F" w:rsidP="007F20E5">
            <w:pPr>
              <w:pStyle w:val="Ifyllnadstext"/>
              <w:rPr>
                <w:rFonts w:ascii="Calibri" w:hAnsi="Calibri"/>
                <w:lang w:val="en-GB"/>
              </w:rPr>
            </w:pPr>
            <w:r w:rsidRPr="00CB6D1F">
              <w:rPr>
                <w:rFonts w:ascii="Calibri" w:hAnsi="Calibri"/>
                <w:lang w:val="en-GB"/>
              </w:rPr>
              <w:t xml:space="preserve">(6) flight instrument systems </w:t>
            </w:r>
          </w:p>
          <w:p w:rsidR="00ED6C7F" w:rsidRPr="00CB6D1F" w:rsidRDefault="00ED6C7F" w:rsidP="007F20E5">
            <w:pPr>
              <w:pStyle w:val="Ifyllnadstext"/>
              <w:rPr>
                <w:rFonts w:ascii="Calibri" w:hAnsi="Calibri"/>
                <w:lang w:val="en-GB"/>
              </w:rPr>
            </w:pPr>
            <w:r w:rsidRPr="00CB6D1F">
              <w:rPr>
                <w:rFonts w:ascii="Calibri" w:hAnsi="Calibri"/>
                <w:lang w:val="en-GB"/>
              </w:rPr>
              <w:t xml:space="preserve">(7) ACAS, HTAWS, weather radar, moving map as applicable </w:t>
            </w:r>
          </w:p>
          <w:p w:rsidR="00ED6C7F" w:rsidRPr="00CB6D1F" w:rsidRDefault="00ED6C7F" w:rsidP="007F20E5">
            <w:pPr>
              <w:pStyle w:val="Ifyllnadstext"/>
              <w:rPr>
                <w:rFonts w:ascii="Calibri" w:hAnsi="Calibri"/>
                <w:lang w:val="en-GB"/>
              </w:rPr>
            </w:pPr>
            <w:r w:rsidRPr="00CB6D1F">
              <w:rPr>
                <w:rFonts w:ascii="Calibri" w:hAnsi="Calibri"/>
                <w:lang w:val="en-GB"/>
              </w:rPr>
              <w:t xml:space="preserve">(8) air traffic control </w:t>
            </w:r>
          </w:p>
          <w:p w:rsidR="00ED6C7F" w:rsidRPr="00CB6D1F" w:rsidRDefault="00ED6C7F" w:rsidP="007F20E5">
            <w:pPr>
              <w:pStyle w:val="Ifyllnadstext"/>
              <w:rPr>
                <w:rFonts w:ascii="Calibri" w:hAnsi="Calibri"/>
                <w:lang w:val="en-GB"/>
              </w:rPr>
            </w:pPr>
            <w:r w:rsidRPr="00CB6D1F">
              <w:rPr>
                <w:rFonts w:ascii="Calibri" w:hAnsi="Calibri"/>
                <w:lang w:val="en-GB"/>
              </w:rPr>
              <w:t xml:space="preserve">(9) meteorology as relevant to the operating area </w:t>
            </w:r>
          </w:p>
          <w:p w:rsidR="00ED6C7F" w:rsidRPr="00565F97" w:rsidRDefault="00ED6C7F" w:rsidP="007F20E5">
            <w:pPr>
              <w:pStyle w:val="Ifyllnadstext"/>
              <w:rPr>
                <w:rFonts w:ascii="Calibri" w:hAnsi="Calibri"/>
              </w:rPr>
            </w:pPr>
            <w:r w:rsidRPr="00565F97">
              <w:rPr>
                <w:rFonts w:ascii="Calibri" w:hAnsi="Calibri"/>
              </w:rPr>
              <w:t>(10) flight planning</w:t>
            </w:r>
          </w:p>
        </w:tc>
        <w:sdt>
          <w:sdtPr>
            <w:alias w:val=" "/>
            <w:id w:val="-1562859161"/>
            <w:placeholder>
              <w:docPart w:val="970D638EB7C041B687F9FB2FE4D66AA4"/>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726426590"/>
            <w:placeholder>
              <w:docPart w:val="0DBA93CD6992442ABB69D0FC9B43F8B8"/>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(f) If the HEMS technical crew member is tasked to provide assistance on the ground or is involved in operations under a specific approval, the training towards these tasks may be structured as in AMC2 SPA.HEMS.130(f)(1).</w:t>
            </w:r>
          </w:p>
        </w:tc>
        <w:sdt>
          <w:sdtPr>
            <w:alias w:val=" "/>
            <w:id w:val="1632061820"/>
            <w:placeholder>
              <w:docPart w:val="B388EBBF167A4D438905D7E8DBEFFF16"/>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822071885"/>
            <w:placeholder>
              <w:docPart w:val="03A8BAB100A041099394B683A70BB3B0"/>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5C23F6" w:rsidTr="006F5CCC">
        <w:tc>
          <w:tcPr>
            <w:tcW w:w="10065" w:type="dxa"/>
            <w:gridSpan w:val="3"/>
            <w:tcBorders>
              <w:top w:val="single" w:sz="4" w:space="0" w:color="auto"/>
              <w:bottom w:val="single" w:sz="4" w:space="0" w:color="auto"/>
            </w:tcBorders>
          </w:tcPr>
          <w:tbl>
            <w:tblPr>
              <w:tblStyle w:val="Tabellrutnt"/>
              <w:tblpPr w:leftFromText="141" w:rightFromText="141" w:vertAnchor="text" w:tblpY="1"/>
              <w:tblOverlap w:val="nev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9"/>
              <w:gridCol w:w="2558"/>
              <w:gridCol w:w="2268"/>
            </w:tblGrid>
            <w:tr w:rsidR="005C23F6" w:rsidRPr="00A84BE3" w:rsidTr="00717C7C">
              <w:tc>
                <w:tcPr>
                  <w:tcW w:w="10065" w:type="dxa"/>
                  <w:gridSpan w:val="3"/>
                  <w:tcBorders>
                    <w:top w:val="single" w:sz="4" w:space="0" w:color="auto"/>
                    <w:bottom w:val="single" w:sz="4" w:space="0" w:color="auto"/>
                  </w:tcBorders>
                </w:tcPr>
                <w:tbl>
                  <w:tblPr>
                    <w:tblStyle w:val="Tabellrutnt"/>
                    <w:tblpPr w:leftFromText="141" w:rightFromText="141" w:vertAnchor="text" w:tblpY="1"/>
                    <w:tblOverlap w:val="nev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9"/>
                    <w:gridCol w:w="2558"/>
                    <w:gridCol w:w="2268"/>
                  </w:tblGrid>
                  <w:tr w:rsidR="005C23F6" w:rsidRPr="00A84BE3" w:rsidTr="00717C7C">
                    <w:tc>
                      <w:tcPr>
                        <w:tcW w:w="10065" w:type="dxa"/>
                        <w:gridSpan w:val="3"/>
                        <w:tcBorders>
                          <w:top w:val="single" w:sz="4" w:space="0" w:color="auto"/>
                          <w:bottom w:val="single" w:sz="4" w:space="0" w:color="auto"/>
                        </w:tcBorders>
                      </w:tcPr>
                      <w:p w:rsidR="005C23F6" w:rsidRPr="00CB6D1F" w:rsidRDefault="005C23F6" w:rsidP="005C23F6">
                        <w:pPr>
                          <w:pStyle w:val="Ifyllnadstext"/>
                          <w:rPr>
                            <w:rFonts w:asciiTheme="majorHAnsi" w:hAnsiTheme="majorHAnsi" w:cstheme="majorHAnsi"/>
                            <w:b/>
                            <w:lang w:val="en-GB"/>
                          </w:rPr>
                        </w:pPr>
                      </w:p>
                      <w:p w:rsidR="005C23F6" w:rsidRPr="00CB6D1F" w:rsidRDefault="005C23F6" w:rsidP="005C23F6">
                        <w:pPr>
                          <w:pStyle w:val="Ifyllnadstext"/>
                          <w:rPr>
                            <w:rFonts w:asciiTheme="majorHAnsi" w:hAnsiTheme="majorHAnsi" w:cstheme="majorHAnsi"/>
                            <w:b/>
                            <w:lang w:val="en-GB"/>
                          </w:rPr>
                        </w:pPr>
                        <w:r w:rsidRPr="00CB6D1F">
                          <w:rPr>
                            <w:rFonts w:asciiTheme="majorHAnsi" w:hAnsiTheme="majorHAnsi" w:cstheme="majorHAnsi"/>
                            <w:b/>
                            <w:lang w:val="en-GB"/>
                          </w:rPr>
                          <w:t>GM2 SPA.HEMS.130(f)(1) Crew requirements</w:t>
                        </w:r>
                      </w:p>
                      <w:p w:rsidR="005C23F6" w:rsidRPr="005C23F6" w:rsidRDefault="005C23F6" w:rsidP="005C23F6">
                        <w:pPr>
                          <w:pStyle w:val="Ifyllnadstext"/>
                          <w:rPr>
                            <w:rFonts w:ascii="Calibri" w:hAnsi="Calibri"/>
                            <w:sz w:val="14"/>
                            <w:lang w:val="en-GB"/>
                          </w:rPr>
                        </w:pPr>
                        <w:r w:rsidRPr="00CB6D1F">
                          <w:rPr>
                            <w:rFonts w:asciiTheme="majorHAnsi" w:hAnsiTheme="majorHAnsi" w:cstheme="majorHAnsi"/>
                            <w:lang w:val="en-GB"/>
                          </w:rPr>
                          <w:t>HEMS TECHNICAL CREW MEMBER OBSERVATION FLIGHTS</w:t>
                        </w:r>
                      </w:p>
                    </w:tc>
                  </w:tr>
                  <w:tr w:rsidR="005C23F6" w:rsidTr="00717C7C">
                    <w:tc>
                      <w:tcPr>
                        <w:tcW w:w="5239" w:type="dxa"/>
                        <w:tcBorders>
                          <w:top w:val="single" w:sz="4" w:space="0" w:color="auto"/>
                          <w:left w:val="single" w:sz="4" w:space="0" w:color="auto"/>
                          <w:right w:val="single" w:sz="4" w:space="0" w:color="auto"/>
                        </w:tcBorders>
                      </w:tcPr>
                      <w:p w:rsidR="005C23F6" w:rsidRPr="005C23F6" w:rsidRDefault="005C23F6" w:rsidP="005C23F6">
                        <w:pPr>
                          <w:pStyle w:val="Ledtext"/>
                          <w:rPr>
                            <w:lang w:val="en-GB"/>
                          </w:rPr>
                        </w:pPr>
                      </w:p>
                    </w:tc>
                    <w:tc>
                      <w:tcPr>
                        <w:tcW w:w="2558" w:type="dxa"/>
                        <w:tcBorders>
                          <w:top w:val="single" w:sz="4" w:space="0" w:color="auto"/>
                          <w:left w:val="single" w:sz="4" w:space="0" w:color="auto"/>
                          <w:right w:val="single" w:sz="4" w:space="0" w:color="auto"/>
                        </w:tcBorders>
                      </w:tcPr>
                      <w:p w:rsidR="005C23F6" w:rsidRDefault="005C23F6" w:rsidP="005C23F6">
                        <w:pPr>
                          <w:pStyle w:val="Ledtext"/>
                        </w:pPr>
                        <w:r>
                          <w:t>Ref. in manual:</w:t>
                        </w:r>
                      </w:p>
                    </w:tc>
                    <w:tc>
                      <w:tcPr>
                        <w:tcW w:w="2268" w:type="dxa"/>
                        <w:tcBorders>
                          <w:top w:val="single" w:sz="4" w:space="0" w:color="auto"/>
                          <w:left w:val="single" w:sz="4" w:space="0" w:color="auto"/>
                          <w:right w:val="single" w:sz="4" w:space="0" w:color="auto"/>
                        </w:tcBorders>
                      </w:tcPr>
                      <w:p w:rsidR="005C23F6" w:rsidRDefault="005C23F6" w:rsidP="005C23F6">
                        <w:pPr>
                          <w:pStyle w:val="Ledtext"/>
                        </w:pPr>
                        <w:r>
                          <w:t>TS notes:</w:t>
                        </w:r>
                      </w:p>
                    </w:tc>
                  </w:tr>
                  <w:tr w:rsidR="005C23F6" w:rsidRPr="00A84BE3" w:rsidTr="00717C7C">
                    <w:tc>
                      <w:tcPr>
                        <w:tcW w:w="5239" w:type="dxa"/>
                        <w:tcBorders>
                          <w:left w:val="single" w:sz="4" w:space="0" w:color="auto"/>
                          <w:bottom w:val="single" w:sz="4" w:space="0" w:color="auto"/>
                          <w:right w:val="single" w:sz="4" w:space="0" w:color="auto"/>
                        </w:tcBorders>
                      </w:tcPr>
                      <w:p w:rsidR="005C23F6" w:rsidRPr="005C23F6" w:rsidRDefault="005C23F6" w:rsidP="005C23F6">
                        <w:pPr>
                          <w:pStyle w:val="Ifyllnadstext"/>
                          <w:rPr>
                            <w:rFonts w:ascii="Calibri" w:hAnsi="Calibri" w:cstheme="majorHAnsi"/>
                            <w:lang w:val="en-GB"/>
                          </w:rPr>
                        </w:pPr>
                        <w:r w:rsidRPr="005C23F6">
                          <w:rPr>
                            <w:rFonts w:ascii="Calibri" w:hAnsi="Calibri" w:cstheme="majorHAnsi"/>
                            <w:lang w:val="en-GB"/>
                          </w:rPr>
                          <w:t>If the candidate HEMS crew member has no flight experience as technical crew member, flight crew</w:t>
                        </w:r>
                      </w:p>
                      <w:p w:rsidR="005C23F6" w:rsidRPr="005C23F6" w:rsidRDefault="005C23F6" w:rsidP="005C23F6">
                        <w:pPr>
                          <w:pStyle w:val="Ifyllnadstext"/>
                          <w:rPr>
                            <w:rFonts w:ascii="Calibri" w:hAnsi="Calibri" w:cstheme="majorHAnsi"/>
                            <w:lang w:val="en-GB"/>
                          </w:rPr>
                        </w:pPr>
                        <w:r w:rsidRPr="005C23F6">
                          <w:rPr>
                            <w:rFonts w:ascii="Calibri" w:hAnsi="Calibri" w:cstheme="majorHAnsi"/>
                            <w:lang w:val="en-GB"/>
                          </w:rPr>
                          <w:t>member or student pilot in day VMC, night VMC or IMC, the operator may provide observation flights</w:t>
                        </w:r>
                      </w:p>
                      <w:p w:rsidR="005C23F6" w:rsidRPr="005C23F6" w:rsidRDefault="005C23F6" w:rsidP="005C23F6">
                        <w:pPr>
                          <w:pStyle w:val="Ifyllnadstext"/>
                          <w:rPr>
                            <w:rFonts w:ascii="Calibri" w:hAnsi="Calibri" w:cstheme="majorHAnsi"/>
                            <w:lang w:val="en-GB"/>
                          </w:rPr>
                        </w:pPr>
                        <w:r w:rsidRPr="005C23F6">
                          <w:rPr>
                            <w:rFonts w:ascii="Calibri" w:hAnsi="Calibri" w:cstheme="majorHAnsi"/>
                            <w:lang w:val="en-GB"/>
                          </w:rPr>
                          <w:t>on HEMS missions in day/night VMC and IMC as relevant, prior to the helicopter/FSTD training, once</w:t>
                        </w:r>
                      </w:p>
                      <w:p w:rsidR="005C23F6" w:rsidRPr="005C23F6" w:rsidRDefault="005C23F6" w:rsidP="005C23F6">
                        <w:pPr>
                          <w:pStyle w:val="Ifyllnadstext"/>
                          <w:rPr>
                            <w:rFonts w:ascii="Calibri" w:hAnsi="Calibri" w:cstheme="majorHAnsi"/>
                            <w:lang w:val="en-GB"/>
                          </w:rPr>
                        </w:pPr>
                        <w:r w:rsidRPr="005C23F6">
                          <w:rPr>
                            <w:rFonts w:ascii="Calibri" w:hAnsi="Calibri" w:cstheme="majorHAnsi"/>
                            <w:lang w:val="en-GB"/>
                          </w:rPr>
                          <w:lastRenderedPageBreak/>
                          <w:t>the ground training and checking of the conversion course has been completed, as part of the detailed</w:t>
                        </w:r>
                      </w:p>
                      <w:p w:rsidR="005C23F6" w:rsidRPr="00CB6D1F" w:rsidRDefault="005C23F6" w:rsidP="005C23F6">
                        <w:pPr>
                          <w:pStyle w:val="Ifyllnadstext"/>
                          <w:rPr>
                            <w:rFonts w:ascii="Calibri" w:hAnsi="Calibri" w:cstheme="majorHAnsi"/>
                            <w:lang w:val="en-GB"/>
                          </w:rPr>
                        </w:pPr>
                        <w:proofErr w:type="gramStart"/>
                        <w:r w:rsidRPr="005C23F6">
                          <w:rPr>
                            <w:rFonts w:ascii="Calibri" w:hAnsi="Calibri" w:cstheme="majorHAnsi"/>
                            <w:lang w:val="en-GB"/>
                          </w:rPr>
                          <w:t>training</w:t>
                        </w:r>
                        <w:proofErr w:type="gramEnd"/>
                        <w:r w:rsidRPr="005C23F6">
                          <w:rPr>
                            <w:rFonts w:ascii="Calibri" w:hAnsi="Calibri" w:cstheme="majorHAnsi"/>
                            <w:lang w:val="en-GB"/>
                          </w:rPr>
                          <w:t xml:space="preserve"> syllabus defined in SPA.HEMS.130(f)(1)</w:t>
                        </w:r>
                        <w:r w:rsidRPr="00CB6D1F">
                          <w:rPr>
                            <w:rFonts w:ascii="Calibri" w:hAnsi="Calibri" w:cstheme="majorHAnsi"/>
                            <w:lang w:val="en-GB"/>
                          </w:rPr>
                          <w:t>.</w:t>
                        </w:r>
                      </w:p>
                    </w:tc>
                    <w:sdt>
                      <w:sdtPr>
                        <w:alias w:val=" "/>
                        <w:id w:val="964080659"/>
                        <w:placeholder>
                          <w:docPart w:val="CD5AE7E0B3A247D6B9F7ADD7C06A96B7"/>
                        </w:placeholder>
                        <w:showingPlcHdr/>
                        <w:text/>
                      </w:sdtPr>
                      <w:sdtEndPr/>
                      <w:sdtContent>
                        <w:tc>
                          <w:tcPr>
                            <w:tcW w:w="2558" w:type="dxa"/>
                            <w:tcBorders>
                              <w:left w:val="single" w:sz="4" w:space="0" w:color="auto"/>
                              <w:bottom w:val="single" w:sz="4" w:space="0" w:color="auto"/>
                              <w:right w:val="single" w:sz="4" w:space="0" w:color="auto"/>
                            </w:tcBorders>
                          </w:tcPr>
                          <w:p w:rsidR="005C23F6" w:rsidRPr="005C23F6" w:rsidRDefault="005C23F6" w:rsidP="005C23F6">
                            <w:pPr>
                              <w:pStyle w:val="Ifyllnadstext"/>
                              <w:rPr>
                                <w:lang w:val="en-GB"/>
                              </w:rPr>
                            </w:pPr>
                            <w:r w:rsidRPr="005C23F6">
                              <w:rPr>
                                <w:rStyle w:val="Platshllartext"/>
                                <w:lang w:val="en-GB"/>
                              </w:rPr>
                              <w:t xml:space="preserve"> </w:t>
                            </w:r>
                          </w:p>
                        </w:tc>
                      </w:sdtContent>
                    </w:sdt>
                    <w:sdt>
                      <w:sdtPr>
                        <w:alias w:val=" "/>
                        <w:id w:val="-1291134415"/>
                        <w:placeholder>
                          <w:docPart w:val="8B175864A749423E88A3364918F301C2"/>
                        </w:placeholder>
                        <w:showingPlcHdr/>
                        <w:text/>
                      </w:sdtPr>
                      <w:sdtEndPr/>
                      <w:sdtContent>
                        <w:tc>
                          <w:tcPr>
                            <w:tcW w:w="2268" w:type="dxa"/>
                            <w:tcBorders>
                              <w:left w:val="single" w:sz="4" w:space="0" w:color="auto"/>
                              <w:bottom w:val="single" w:sz="4" w:space="0" w:color="auto"/>
                              <w:right w:val="single" w:sz="4" w:space="0" w:color="auto"/>
                            </w:tcBorders>
                          </w:tcPr>
                          <w:p w:rsidR="005C23F6" w:rsidRPr="005C23F6" w:rsidRDefault="005C23F6" w:rsidP="005C23F6">
                            <w:pPr>
                              <w:pStyle w:val="Ifyllnadstext"/>
                              <w:rPr>
                                <w:lang w:val="en-GB"/>
                              </w:rPr>
                            </w:pPr>
                            <w:r w:rsidRPr="005C23F6">
                              <w:rPr>
                                <w:rStyle w:val="Platshllartext"/>
                                <w:lang w:val="en-GB"/>
                              </w:rPr>
                              <w:t xml:space="preserve"> </w:t>
                            </w:r>
                          </w:p>
                        </w:tc>
                      </w:sdtContent>
                    </w:sdt>
                  </w:tr>
                </w:tbl>
                <w:p w:rsidR="005C23F6" w:rsidRPr="00CB6D1F" w:rsidRDefault="005C23F6" w:rsidP="005C23F6">
                  <w:pPr>
                    <w:pStyle w:val="Ifyllnadstext"/>
                    <w:rPr>
                      <w:rFonts w:asciiTheme="majorHAnsi" w:hAnsiTheme="majorHAnsi" w:cstheme="majorHAnsi"/>
                      <w:b/>
                      <w:lang w:val="en-GB"/>
                    </w:rPr>
                  </w:pPr>
                </w:p>
                <w:p w:rsidR="005C23F6" w:rsidRPr="00CB6D1F" w:rsidRDefault="005C23F6" w:rsidP="005C23F6">
                  <w:pPr>
                    <w:pStyle w:val="Ifyllnadstext"/>
                    <w:rPr>
                      <w:rFonts w:asciiTheme="majorHAnsi" w:hAnsiTheme="majorHAnsi" w:cstheme="majorHAnsi"/>
                      <w:b/>
                      <w:lang w:val="en-GB"/>
                    </w:rPr>
                  </w:pPr>
                  <w:r w:rsidRPr="00CB6D1F">
                    <w:rPr>
                      <w:rFonts w:asciiTheme="majorHAnsi" w:hAnsiTheme="majorHAnsi" w:cstheme="majorHAnsi"/>
                      <w:b/>
                      <w:lang w:val="en-GB"/>
                    </w:rPr>
                    <w:t>GM3 SPA.HEMS.130(f)(1) Crew requirements</w:t>
                  </w:r>
                </w:p>
                <w:p w:rsidR="005C23F6" w:rsidRPr="005C23F6" w:rsidRDefault="005C23F6" w:rsidP="005C23F6">
                  <w:pPr>
                    <w:pStyle w:val="Ifyllnadstext"/>
                    <w:rPr>
                      <w:rFonts w:ascii="Calibri" w:hAnsi="Calibri"/>
                      <w:sz w:val="14"/>
                      <w:lang w:val="en-GB"/>
                    </w:rPr>
                  </w:pPr>
                  <w:r w:rsidRPr="00CB6D1F">
                    <w:rPr>
                      <w:rFonts w:asciiTheme="majorHAnsi" w:hAnsiTheme="majorHAnsi" w:cstheme="majorHAnsi"/>
                      <w:lang w:val="en-GB"/>
                    </w:rPr>
                    <w:t>USE OF HEMS OPERATING SITES FOR TRAINING AND CHECKING</w:t>
                  </w:r>
                </w:p>
              </w:tc>
            </w:tr>
            <w:tr w:rsidR="005C23F6" w:rsidTr="00717C7C">
              <w:tc>
                <w:tcPr>
                  <w:tcW w:w="5239" w:type="dxa"/>
                  <w:tcBorders>
                    <w:top w:val="single" w:sz="4" w:space="0" w:color="auto"/>
                    <w:left w:val="single" w:sz="4" w:space="0" w:color="auto"/>
                    <w:right w:val="single" w:sz="4" w:space="0" w:color="auto"/>
                  </w:tcBorders>
                </w:tcPr>
                <w:p w:rsidR="005C23F6" w:rsidRPr="005C23F6" w:rsidRDefault="005C23F6" w:rsidP="005C23F6">
                  <w:pPr>
                    <w:pStyle w:val="Ledtext"/>
                    <w:rPr>
                      <w:lang w:val="en-GB"/>
                    </w:rPr>
                  </w:pPr>
                </w:p>
              </w:tc>
              <w:tc>
                <w:tcPr>
                  <w:tcW w:w="2558" w:type="dxa"/>
                  <w:tcBorders>
                    <w:top w:val="single" w:sz="4" w:space="0" w:color="auto"/>
                    <w:left w:val="single" w:sz="4" w:space="0" w:color="auto"/>
                    <w:right w:val="single" w:sz="4" w:space="0" w:color="auto"/>
                  </w:tcBorders>
                </w:tcPr>
                <w:p w:rsidR="005C23F6" w:rsidRDefault="005C23F6" w:rsidP="005C23F6">
                  <w:pPr>
                    <w:pStyle w:val="Ledtext"/>
                  </w:pPr>
                  <w:r>
                    <w:t>Ref. in manual:</w:t>
                  </w:r>
                </w:p>
              </w:tc>
              <w:tc>
                <w:tcPr>
                  <w:tcW w:w="2268" w:type="dxa"/>
                  <w:tcBorders>
                    <w:top w:val="single" w:sz="4" w:space="0" w:color="auto"/>
                    <w:left w:val="single" w:sz="4" w:space="0" w:color="auto"/>
                    <w:right w:val="single" w:sz="4" w:space="0" w:color="auto"/>
                  </w:tcBorders>
                </w:tcPr>
                <w:p w:rsidR="005C23F6" w:rsidRDefault="005C23F6" w:rsidP="005C23F6">
                  <w:pPr>
                    <w:pStyle w:val="Ledtext"/>
                  </w:pPr>
                  <w:r>
                    <w:t>TS notes:</w:t>
                  </w:r>
                </w:p>
              </w:tc>
            </w:tr>
            <w:tr w:rsidR="005C23F6" w:rsidRPr="00A84BE3" w:rsidTr="00717C7C">
              <w:tc>
                <w:tcPr>
                  <w:tcW w:w="5239" w:type="dxa"/>
                  <w:tcBorders>
                    <w:left w:val="single" w:sz="4" w:space="0" w:color="auto"/>
                    <w:bottom w:val="single" w:sz="4" w:space="0" w:color="auto"/>
                    <w:right w:val="single" w:sz="4" w:space="0" w:color="auto"/>
                  </w:tcBorders>
                </w:tcPr>
                <w:p w:rsidR="005C23F6" w:rsidRDefault="005C23F6" w:rsidP="005C23F6">
                  <w:pPr>
                    <w:pStyle w:val="Ifyllnadstext"/>
                    <w:rPr>
                      <w:rFonts w:ascii="Calibri" w:hAnsi="Calibri" w:cstheme="majorHAnsi"/>
                      <w:lang w:val="en-GB"/>
                    </w:rPr>
                  </w:pPr>
                  <w:r w:rsidRPr="005C23F6">
                    <w:rPr>
                      <w:rFonts w:ascii="Calibri" w:hAnsi="Calibri" w:cstheme="majorHAnsi"/>
                      <w:lang w:val="en-GB"/>
                    </w:rPr>
                    <w:t>In order to ensure that the training and checking is relevant to the duties of the crew members and</w:t>
                  </w:r>
                  <w:r>
                    <w:rPr>
                      <w:rFonts w:ascii="Calibri" w:hAnsi="Calibri" w:cstheme="majorHAnsi"/>
                      <w:lang w:val="en-GB"/>
                    </w:rPr>
                    <w:t xml:space="preserve"> </w:t>
                  </w:r>
                  <w:r w:rsidRPr="005C23F6">
                    <w:rPr>
                      <w:rFonts w:ascii="Calibri" w:hAnsi="Calibri" w:cstheme="majorHAnsi"/>
                      <w:lang w:val="en-GB"/>
                    </w:rPr>
                    <w:t xml:space="preserve">ground personnel as required by </w:t>
                  </w:r>
                  <w:proofErr w:type="gramStart"/>
                  <w:r w:rsidRPr="005C23F6">
                    <w:rPr>
                      <w:rFonts w:ascii="Calibri" w:hAnsi="Calibri" w:cstheme="majorHAnsi"/>
                      <w:lang w:val="en-GB"/>
                    </w:rPr>
                    <w:t>ORO.GEN.110(</w:t>
                  </w:r>
                  <w:proofErr w:type="gramEnd"/>
                  <w:r w:rsidRPr="005C23F6">
                    <w:rPr>
                      <w:rFonts w:ascii="Calibri" w:hAnsi="Calibri" w:cstheme="majorHAnsi"/>
                      <w:lang w:val="en-GB"/>
                    </w:rPr>
                    <w:t>e), the operator may define HEMS operating sites for</w:t>
                  </w:r>
                  <w:r>
                    <w:rPr>
                      <w:rFonts w:ascii="Calibri" w:hAnsi="Calibri" w:cstheme="majorHAnsi"/>
                      <w:lang w:val="en-GB"/>
                    </w:rPr>
                    <w:t xml:space="preserve"> </w:t>
                  </w:r>
                  <w:r w:rsidRPr="005C23F6">
                    <w:rPr>
                      <w:rFonts w:ascii="Calibri" w:hAnsi="Calibri" w:cstheme="majorHAnsi"/>
                      <w:lang w:val="en-GB"/>
                    </w:rPr>
                    <w:t>the purpose of the HEMS training and checking required in SPA.HEMS.130, including training for HEMS</w:t>
                  </w:r>
                  <w:r>
                    <w:rPr>
                      <w:rFonts w:ascii="Calibri" w:hAnsi="Calibri" w:cstheme="majorHAnsi"/>
                      <w:lang w:val="en-GB"/>
                    </w:rPr>
                    <w:t xml:space="preserve"> </w:t>
                  </w:r>
                  <w:r w:rsidRPr="005C23F6">
                    <w:rPr>
                      <w:rFonts w:ascii="Calibri" w:hAnsi="Calibri" w:cstheme="majorHAnsi"/>
                      <w:lang w:val="en-GB"/>
                    </w:rPr>
                    <w:t>HEC operations, except for the initial part of the training.</w:t>
                  </w:r>
                </w:p>
                <w:p w:rsidR="005C23F6" w:rsidRPr="00CB6D1F" w:rsidRDefault="005C23F6" w:rsidP="005C23F6">
                  <w:pPr>
                    <w:pStyle w:val="Ifyllnadstext"/>
                    <w:rPr>
                      <w:rFonts w:ascii="Calibri" w:hAnsi="Calibri" w:cstheme="majorHAnsi"/>
                      <w:lang w:val="en-GB"/>
                    </w:rPr>
                  </w:pPr>
                  <w:r w:rsidRPr="005C23F6">
                    <w:rPr>
                      <w:rFonts w:ascii="Calibri" w:hAnsi="Calibri" w:cstheme="majorHAnsi"/>
                      <w:lang w:val="en-GB"/>
                    </w:rPr>
                    <w:t>The training and checking may involve all personnel necessary to the HEMS mission.</w:t>
                  </w:r>
                </w:p>
              </w:tc>
              <w:sdt>
                <w:sdtPr>
                  <w:alias w:val=" "/>
                  <w:id w:val="705530937"/>
                  <w:placeholder>
                    <w:docPart w:val="5DEBD06E9D7749C88FF6C91A26D95ABF"/>
                  </w:placeholder>
                  <w:showingPlcHdr/>
                  <w:text/>
                </w:sdtPr>
                <w:sdtEndPr/>
                <w:sdtContent>
                  <w:tc>
                    <w:tcPr>
                      <w:tcW w:w="2558" w:type="dxa"/>
                      <w:tcBorders>
                        <w:left w:val="single" w:sz="4" w:space="0" w:color="auto"/>
                        <w:bottom w:val="single" w:sz="4" w:space="0" w:color="auto"/>
                        <w:right w:val="single" w:sz="4" w:space="0" w:color="auto"/>
                      </w:tcBorders>
                    </w:tcPr>
                    <w:p w:rsidR="005C23F6" w:rsidRPr="00A84BE3" w:rsidRDefault="005C23F6" w:rsidP="005C23F6">
                      <w:pPr>
                        <w:pStyle w:val="Ifyllnadstext"/>
                        <w:rPr>
                          <w:lang w:val="en-GB"/>
                        </w:rPr>
                      </w:pPr>
                      <w:r w:rsidRPr="00A84BE3">
                        <w:rPr>
                          <w:rStyle w:val="Platshllartext"/>
                          <w:lang w:val="en-GB"/>
                        </w:rPr>
                        <w:t xml:space="preserve"> </w:t>
                      </w:r>
                    </w:p>
                  </w:tc>
                </w:sdtContent>
              </w:sdt>
              <w:sdt>
                <w:sdtPr>
                  <w:alias w:val=" "/>
                  <w:id w:val="-1300215873"/>
                  <w:placeholder>
                    <w:docPart w:val="C1E15B3033D442D59DC01EED822B6E60"/>
                  </w:placeholder>
                  <w:showingPlcHdr/>
                  <w:text/>
                </w:sdtPr>
                <w:sdtEndPr/>
                <w:sdtContent>
                  <w:tc>
                    <w:tcPr>
                      <w:tcW w:w="2268" w:type="dxa"/>
                      <w:tcBorders>
                        <w:left w:val="single" w:sz="4" w:space="0" w:color="auto"/>
                        <w:bottom w:val="single" w:sz="4" w:space="0" w:color="auto"/>
                        <w:right w:val="single" w:sz="4" w:space="0" w:color="auto"/>
                      </w:tcBorders>
                    </w:tcPr>
                    <w:p w:rsidR="005C23F6" w:rsidRPr="00A84BE3" w:rsidRDefault="005C23F6" w:rsidP="005C23F6">
                      <w:pPr>
                        <w:pStyle w:val="Ifyllnadstext"/>
                        <w:rPr>
                          <w:lang w:val="en-GB"/>
                        </w:rPr>
                      </w:pPr>
                      <w:r w:rsidRPr="00A84BE3">
                        <w:rPr>
                          <w:rStyle w:val="Platshllartext"/>
                          <w:lang w:val="en-GB"/>
                        </w:rPr>
                        <w:t xml:space="preserve"> </w:t>
                      </w:r>
                    </w:p>
                  </w:tc>
                </w:sdtContent>
              </w:sdt>
            </w:tr>
          </w:tbl>
          <w:p w:rsidR="005C23F6" w:rsidRPr="00CB6D1F" w:rsidRDefault="005C23F6" w:rsidP="007F20E5">
            <w:pPr>
              <w:pStyle w:val="Ifyllnadstext"/>
              <w:rPr>
                <w:rFonts w:asciiTheme="majorHAnsi" w:hAnsiTheme="majorHAnsi" w:cstheme="majorHAnsi"/>
                <w:b/>
                <w:lang w:val="en-GB"/>
              </w:rPr>
            </w:pPr>
          </w:p>
          <w:p w:rsidR="005C23F6" w:rsidRPr="00CB6D1F" w:rsidRDefault="005C23F6" w:rsidP="007F20E5">
            <w:pPr>
              <w:pStyle w:val="Ifyllnadstext"/>
              <w:rPr>
                <w:rFonts w:asciiTheme="majorHAnsi" w:hAnsiTheme="majorHAnsi" w:cstheme="majorHAnsi"/>
                <w:b/>
                <w:lang w:val="en-GB"/>
              </w:rPr>
            </w:pPr>
            <w:r w:rsidRPr="00CB6D1F">
              <w:rPr>
                <w:rFonts w:asciiTheme="majorHAnsi" w:hAnsiTheme="majorHAnsi" w:cstheme="majorHAnsi"/>
                <w:b/>
                <w:lang w:val="en-GB"/>
              </w:rPr>
              <w:t>AMC1 SPA.HEMS.130(f)(2)(ii)(B) Crew requirements</w:t>
            </w:r>
          </w:p>
          <w:p w:rsidR="005C23F6" w:rsidRPr="004B5C9E" w:rsidRDefault="005C23F6" w:rsidP="007F20E5">
            <w:pPr>
              <w:pStyle w:val="Ifyllnadstext"/>
              <w:rPr>
                <w:rFonts w:ascii="Calibri" w:hAnsi="Calibri"/>
                <w:sz w:val="14"/>
              </w:rPr>
            </w:pPr>
            <w:r w:rsidRPr="00CB6D1F">
              <w:rPr>
                <w:rFonts w:asciiTheme="majorHAnsi" w:hAnsiTheme="majorHAnsi" w:cstheme="majorHAnsi"/>
              </w:rPr>
              <w:t>LINE CHECKS</w:t>
            </w:r>
          </w:p>
        </w:tc>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theme="majorHAnsi"/>
                <w:lang w:val="en-GB"/>
              </w:rPr>
            </w:pPr>
            <w:r w:rsidRPr="00CB6D1F">
              <w:rPr>
                <w:rFonts w:ascii="Calibri" w:hAnsi="Calibri" w:cstheme="majorHAnsi"/>
                <w:lang w:val="en-GB"/>
              </w:rPr>
              <w:t>Where due to the size, the configuration, or the performance of the helicopter, the line check cannot be conducted on an operational flight, it may be conducted on a specially arranged representative flight. This flight may be immediately adjacent to, but not simultaneous with, one of the biannual proficiency checks.</w:t>
            </w:r>
          </w:p>
        </w:tc>
        <w:sdt>
          <w:sdtPr>
            <w:alias w:val=" "/>
            <w:id w:val="-1062557262"/>
            <w:placeholder>
              <w:docPart w:val="FFA73B75AF924B5F91FE86BEA0AC2CB4"/>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2087642412"/>
            <w:placeholder>
              <w:docPart w:val="25D21E2DCCCB451291A96A54CDC05D69"/>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RPr="00A84BE3" w:rsidTr="000861CC">
        <w:tc>
          <w:tcPr>
            <w:tcW w:w="10065" w:type="dxa"/>
            <w:gridSpan w:val="3"/>
          </w:tcPr>
          <w:p w:rsidR="00ED6C7F" w:rsidRPr="004E4252" w:rsidRDefault="00ED6C7F" w:rsidP="007F20E5">
            <w:pPr>
              <w:pStyle w:val="Rubrik1"/>
              <w:outlineLvl w:val="0"/>
              <w:rPr>
                <w:lang w:val="en-GB"/>
              </w:rPr>
            </w:pPr>
            <w:r w:rsidRPr="004E4252">
              <w:rPr>
                <w:lang w:val="en-GB"/>
              </w:rPr>
              <w:t>SPA.HEMS.135 HEMS medical passenger and other personnel briefing</w:t>
            </w:r>
          </w:p>
        </w:tc>
      </w:tr>
      <w:tr w:rsidR="00ED6C7F" w:rsidTr="000861CC">
        <w:tc>
          <w:tcPr>
            <w:tcW w:w="5239" w:type="dxa"/>
            <w:tcBorders>
              <w:top w:val="single" w:sz="4" w:space="0" w:color="auto"/>
              <w:left w:val="single" w:sz="4" w:space="0" w:color="auto"/>
              <w:right w:val="single" w:sz="4" w:space="0" w:color="auto"/>
            </w:tcBorders>
          </w:tcPr>
          <w:p w:rsidR="00ED6C7F" w:rsidRPr="004E4252"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4E4252" w:rsidRDefault="00ED6C7F" w:rsidP="007F20E5">
            <w:pPr>
              <w:pStyle w:val="Ifyllnadstext"/>
              <w:rPr>
                <w:rFonts w:ascii="Calibri" w:hAnsi="Calibri" w:cs="Calibri"/>
                <w:color w:val="000000"/>
                <w:szCs w:val="22"/>
                <w:lang w:val="en-GB" w:eastAsia="en-US"/>
              </w:rPr>
            </w:pPr>
            <w:r w:rsidRPr="004E4252">
              <w:rPr>
                <w:rFonts w:ascii="Calibri" w:hAnsi="Calibri" w:cs="Calibri"/>
                <w:color w:val="000000"/>
                <w:szCs w:val="22"/>
                <w:lang w:val="en-GB" w:eastAsia="en-US"/>
              </w:rPr>
              <w:t xml:space="preserve">(a) </w:t>
            </w:r>
            <w:r w:rsidRPr="004E4252">
              <w:rPr>
                <w:rFonts w:ascii="Calibri" w:hAnsi="Calibri" w:cs="Calibri"/>
                <w:i/>
                <w:color w:val="000000"/>
                <w:szCs w:val="22"/>
                <w:lang w:val="en-GB" w:eastAsia="en-US"/>
              </w:rPr>
              <w:t>Medical passenger</w:t>
            </w:r>
            <w:r w:rsidRPr="004E4252">
              <w:rPr>
                <w:rFonts w:ascii="Calibri" w:hAnsi="Calibri" w:cs="Calibri"/>
                <w:color w:val="000000"/>
                <w:szCs w:val="22"/>
                <w:lang w:val="en-GB" w:eastAsia="en-US"/>
              </w:rPr>
              <w:t>. Prior to any HEMS flight, or series of flights, medical passengers shall have been briefed to ensure that they are familiar with the HEMS working environment and equipment, can operate on-board medical and emergency equipment and can take part in normal and emergency entry and exit procedures.</w:t>
            </w:r>
          </w:p>
        </w:tc>
        <w:sdt>
          <w:sdtPr>
            <w:alias w:val=" "/>
            <w:id w:val="-1316865102"/>
            <w:placeholder>
              <w:docPart w:val="2C4BDA6816D14F67A6E2EF8836070647"/>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612477970"/>
            <w:placeholder>
              <w:docPart w:val="167F8318EF5644F7BC83C2BCA991BAE9"/>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4E4252" w:rsidRDefault="00ED6C7F" w:rsidP="007F20E5">
            <w:pPr>
              <w:pStyle w:val="Ifyllnadstext"/>
              <w:rPr>
                <w:rFonts w:ascii="Calibri" w:hAnsi="Calibri" w:cs="Calibri"/>
                <w:color w:val="000000"/>
                <w:szCs w:val="22"/>
                <w:lang w:val="en-GB" w:eastAsia="en-US"/>
              </w:rPr>
            </w:pPr>
            <w:r w:rsidRPr="004E4252">
              <w:rPr>
                <w:rFonts w:ascii="Calibri" w:hAnsi="Calibri" w:cs="Calibri"/>
                <w:color w:val="000000"/>
                <w:szCs w:val="22"/>
                <w:lang w:val="en-GB" w:eastAsia="en-US"/>
              </w:rPr>
              <w:t xml:space="preserve">(b) </w:t>
            </w:r>
            <w:r w:rsidRPr="004E4252">
              <w:rPr>
                <w:rFonts w:ascii="Calibri" w:hAnsi="Calibri" w:cs="Calibri"/>
                <w:i/>
                <w:color w:val="000000"/>
                <w:szCs w:val="22"/>
                <w:lang w:val="en-GB" w:eastAsia="en-US"/>
              </w:rPr>
              <w:t>Ground emergency service personnel</w:t>
            </w:r>
            <w:r w:rsidRPr="004E4252">
              <w:rPr>
                <w:rFonts w:ascii="Calibri" w:hAnsi="Calibri" w:cs="Calibri"/>
                <w:color w:val="000000"/>
                <w:szCs w:val="22"/>
                <w:lang w:val="en-GB" w:eastAsia="en-US"/>
              </w:rPr>
              <w:t>. The operator shall take all reasonable measures to ensure that ground emergency service personnel are familiar with the HEMS working environment and equipment and the risks associated with ground operations at a HEMS operating site.</w:t>
            </w:r>
          </w:p>
        </w:tc>
        <w:sdt>
          <w:sdtPr>
            <w:alias w:val=" "/>
            <w:id w:val="-1638952903"/>
            <w:placeholder>
              <w:docPart w:val="8AA07CA286FA4272A2B07177B8CB51D5"/>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215859351"/>
            <w:placeholder>
              <w:docPart w:val="F3A3A1D13C4A451ABA742CE8B181D231"/>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4E4252" w:rsidRDefault="00ED6C7F" w:rsidP="007F20E5">
            <w:pPr>
              <w:pStyle w:val="Ifyllnadstext"/>
              <w:rPr>
                <w:rFonts w:ascii="Calibri" w:hAnsi="Calibri" w:cs="Calibri"/>
                <w:color w:val="000000"/>
                <w:szCs w:val="22"/>
                <w:lang w:val="en-GB" w:eastAsia="en-US"/>
              </w:rPr>
            </w:pPr>
            <w:r w:rsidRPr="004E4252">
              <w:rPr>
                <w:rFonts w:ascii="Calibri" w:hAnsi="Calibri" w:cs="Calibri"/>
                <w:color w:val="000000"/>
                <w:szCs w:val="22"/>
                <w:lang w:val="en-GB" w:eastAsia="en-US"/>
              </w:rPr>
              <w:t xml:space="preserve">(c) </w:t>
            </w:r>
            <w:r w:rsidRPr="004E4252">
              <w:rPr>
                <w:rFonts w:ascii="Calibri" w:hAnsi="Calibri" w:cs="Calibri"/>
                <w:i/>
                <w:color w:val="000000"/>
                <w:szCs w:val="22"/>
                <w:lang w:val="en-GB" w:eastAsia="en-US"/>
              </w:rPr>
              <w:t>Medical patient</w:t>
            </w:r>
            <w:r w:rsidRPr="004E4252">
              <w:rPr>
                <w:rFonts w:ascii="Calibri" w:hAnsi="Calibri" w:cs="Calibri"/>
                <w:color w:val="000000"/>
                <w:szCs w:val="22"/>
                <w:lang w:val="en-GB" w:eastAsia="en-US"/>
              </w:rPr>
              <w:t>. Notwithstanding CAT.OP.MPA.170, a briefing shall only be conducted if the medical condition makes this practicable.</w:t>
            </w:r>
          </w:p>
        </w:tc>
        <w:sdt>
          <w:sdtPr>
            <w:alias w:val=" "/>
            <w:id w:val="954136106"/>
            <w:placeholder>
              <w:docPart w:val="7FAAE5E179F34C86B8F84F6A9F1F4476"/>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80786005"/>
            <w:placeholder>
              <w:docPart w:val="D121BDB6B1734F2487CF4CB9615B5703"/>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RPr="00A84BE3" w:rsidTr="000861CC">
        <w:tc>
          <w:tcPr>
            <w:tcW w:w="10065" w:type="dxa"/>
            <w:gridSpan w:val="3"/>
          </w:tcPr>
          <w:p w:rsidR="00ED6C7F" w:rsidRPr="004E4252" w:rsidRDefault="00ED6C7F" w:rsidP="007F20E5">
            <w:pPr>
              <w:pStyle w:val="Rubrik1"/>
              <w:outlineLvl w:val="0"/>
              <w:rPr>
                <w:lang w:val="en-GB"/>
              </w:rPr>
            </w:pPr>
            <w:r w:rsidRPr="004E4252">
              <w:rPr>
                <w:lang w:val="en-GB"/>
              </w:rPr>
              <w:t xml:space="preserve">AMC1 </w:t>
            </w:r>
            <w:proofErr w:type="gramStart"/>
            <w:r w:rsidRPr="004E4252">
              <w:rPr>
                <w:lang w:val="en-GB"/>
              </w:rPr>
              <w:t>SPA.HEMS.135(</w:t>
            </w:r>
            <w:proofErr w:type="gramEnd"/>
            <w:r w:rsidRPr="004E4252">
              <w:rPr>
                <w:lang w:val="en-GB"/>
              </w:rPr>
              <w:t>a) HEMS medical passenger and other personnel briefing</w:t>
            </w:r>
          </w:p>
        </w:tc>
      </w:tr>
      <w:tr w:rsidR="00ED6C7F" w:rsidTr="000861CC">
        <w:tc>
          <w:tcPr>
            <w:tcW w:w="10065" w:type="dxa"/>
            <w:gridSpan w:val="3"/>
          </w:tcPr>
          <w:p w:rsidR="00ED6C7F" w:rsidRDefault="00ED6C7F" w:rsidP="007F20E5">
            <w:pPr>
              <w:pStyle w:val="Rubrik2"/>
              <w:outlineLvl w:val="1"/>
            </w:pPr>
            <w:r>
              <w:t>HEMS MEDICAL PASSENGER BRIEFING</w:t>
            </w:r>
          </w:p>
        </w:tc>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manaul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rPr>
          <w:trHeight w:val="1461"/>
        </w:trPr>
        <w:tc>
          <w:tcPr>
            <w:tcW w:w="5239" w:type="dxa"/>
            <w:tcBorders>
              <w:left w:val="single" w:sz="4" w:space="0" w:color="auto"/>
              <w:bottom w:val="single" w:sz="4" w:space="0" w:color="auto"/>
              <w:right w:val="single" w:sz="4" w:space="0" w:color="auto"/>
            </w:tcBorders>
          </w:tcPr>
          <w:p w:rsidR="00ED6C7F" w:rsidRPr="002253D7" w:rsidRDefault="00ED6C7F" w:rsidP="007F20E5">
            <w:pPr>
              <w:pStyle w:val="Default"/>
              <w:rPr>
                <w:sz w:val="22"/>
                <w:szCs w:val="22"/>
                <w:lang w:val="en-GB"/>
              </w:rPr>
            </w:pPr>
            <w:r w:rsidRPr="002253D7">
              <w:rPr>
                <w:sz w:val="22"/>
                <w:szCs w:val="22"/>
                <w:lang w:val="en-GB"/>
              </w:rPr>
              <w:t>The briefing should ensure that the medical passenger understands his/her role in the operation, which includes:</w:t>
            </w:r>
          </w:p>
          <w:p w:rsidR="00ED6C7F" w:rsidRPr="002253D7" w:rsidRDefault="00ED6C7F" w:rsidP="007F20E5">
            <w:pPr>
              <w:pStyle w:val="Default"/>
              <w:rPr>
                <w:sz w:val="22"/>
                <w:szCs w:val="22"/>
                <w:lang w:val="en-GB"/>
              </w:rPr>
            </w:pPr>
            <w:r w:rsidRPr="002253D7">
              <w:rPr>
                <w:sz w:val="22"/>
                <w:szCs w:val="22"/>
                <w:lang w:val="en-GB"/>
              </w:rPr>
              <w:t>(a) familiarisation with the helicopter type(s) operated;</w:t>
            </w:r>
          </w:p>
          <w:p w:rsidR="00ED6C7F" w:rsidRPr="00952F83" w:rsidRDefault="00ED6C7F" w:rsidP="007F20E5">
            <w:pPr>
              <w:pStyle w:val="Default"/>
              <w:rPr>
                <w:lang w:val="en-GB"/>
              </w:rPr>
            </w:pPr>
            <w:r w:rsidRPr="002253D7">
              <w:rPr>
                <w:szCs w:val="22"/>
                <w:lang w:val="en-GB"/>
              </w:rPr>
              <w:t>conditions both for self and patients;</w:t>
            </w:r>
          </w:p>
        </w:tc>
        <w:sdt>
          <w:sdtPr>
            <w:alias w:val=" "/>
            <w:id w:val="-855122410"/>
            <w:placeholder>
              <w:docPart w:val="FAF351786CE348389C055300250BAFF1"/>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531299150"/>
            <w:placeholder>
              <w:docPart w:val="F61B80A52B234653A7A1C6FD3D1FAA14"/>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rPr>
          <w:trHeight w:val="204"/>
        </w:trPr>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rPr>
          <w:trHeight w:val="565"/>
        </w:trPr>
        <w:tc>
          <w:tcPr>
            <w:tcW w:w="5239" w:type="dxa"/>
            <w:tcBorders>
              <w:left w:val="single" w:sz="4" w:space="0" w:color="auto"/>
              <w:bottom w:val="single" w:sz="4" w:space="0" w:color="auto"/>
              <w:right w:val="single" w:sz="4" w:space="0" w:color="auto"/>
            </w:tcBorders>
          </w:tcPr>
          <w:p w:rsidR="00ED6C7F" w:rsidRPr="002253D7" w:rsidRDefault="00ED6C7F" w:rsidP="007F20E5">
            <w:pPr>
              <w:pStyle w:val="Default"/>
              <w:rPr>
                <w:sz w:val="22"/>
                <w:szCs w:val="22"/>
                <w:lang w:val="en-GB"/>
              </w:rPr>
            </w:pPr>
            <w:r w:rsidRPr="002253D7">
              <w:rPr>
                <w:sz w:val="22"/>
                <w:szCs w:val="22"/>
                <w:lang w:val="en-GB"/>
              </w:rPr>
              <w:t>(b) entry and exit under normal and emergency</w:t>
            </w:r>
          </w:p>
        </w:tc>
        <w:sdt>
          <w:sdtPr>
            <w:alias w:val=" "/>
            <w:id w:val="329953966"/>
            <w:placeholder>
              <w:docPart w:val="F86991A05F204F29B20D5759C166B276"/>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592209145"/>
            <w:placeholder>
              <w:docPart w:val="450103B7BA424C5EADA6451FEE7F0C55"/>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2253D7" w:rsidRDefault="00ED6C7F" w:rsidP="007F20E5">
            <w:pPr>
              <w:pStyle w:val="Default"/>
              <w:rPr>
                <w:sz w:val="22"/>
                <w:szCs w:val="22"/>
                <w:lang w:val="en-GB"/>
              </w:rPr>
            </w:pPr>
            <w:r w:rsidRPr="002253D7">
              <w:rPr>
                <w:sz w:val="22"/>
                <w:szCs w:val="22"/>
                <w:lang w:val="en-GB"/>
              </w:rPr>
              <w:t>(c) use of the relevant on-board specialist medical equipment;</w:t>
            </w:r>
          </w:p>
          <w:p w:rsidR="00ED6C7F" w:rsidRPr="002253D7" w:rsidRDefault="00ED6C7F" w:rsidP="007F20E5">
            <w:pPr>
              <w:pStyle w:val="Default"/>
              <w:rPr>
                <w:sz w:val="22"/>
                <w:szCs w:val="22"/>
                <w:lang w:val="en-GB"/>
              </w:rPr>
            </w:pPr>
          </w:p>
        </w:tc>
        <w:sdt>
          <w:sdtPr>
            <w:alias w:val=" "/>
            <w:id w:val="-1644727606"/>
            <w:placeholder>
              <w:docPart w:val="557678EC088C4BCE907F3194A6E30D8B"/>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3701448"/>
            <w:placeholder>
              <w:docPart w:val="5EFFCE60D5574A56932DE21D22F011FE"/>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4B5C9E" w:rsidRDefault="00ED6C7F" w:rsidP="007F20E5">
            <w:pPr>
              <w:pStyle w:val="Default"/>
              <w:rPr>
                <w:sz w:val="22"/>
                <w:szCs w:val="22"/>
                <w:lang w:val="en-GB"/>
              </w:rPr>
            </w:pPr>
            <w:r w:rsidRPr="004B5C9E">
              <w:rPr>
                <w:sz w:val="22"/>
                <w:szCs w:val="22"/>
                <w:lang w:val="en-GB"/>
              </w:rPr>
              <w:t>(d) the need for the commander’s approval prior to use of specialised equipment;</w:t>
            </w:r>
          </w:p>
          <w:p w:rsidR="00ED6C7F" w:rsidRPr="002253D7" w:rsidRDefault="00ED6C7F" w:rsidP="007F20E5">
            <w:pPr>
              <w:pStyle w:val="Default"/>
              <w:rPr>
                <w:sz w:val="22"/>
                <w:szCs w:val="22"/>
                <w:lang w:val="en-GB"/>
              </w:rPr>
            </w:pPr>
          </w:p>
        </w:tc>
        <w:sdt>
          <w:sdtPr>
            <w:alias w:val=" "/>
            <w:id w:val="-1131012533"/>
            <w:placeholder>
              <w:docPart w:val="5F452CBC74E4400D9F77B571A3031F0C"/>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868567843"/>
            <w:placeholder>
              <w:docPart w:val="6250C960CB0143F1A3961A4A102B5751"/>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rPr>
          <w:trHeight w:val="188"/>
        </w:trPr>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rPr>
          <w:trHeight w:val="493"/>
        </w:trPr>
        <w:tc>
          <w:tcPr>
            <w:tcW w:w="5239" w:type="dxa"/>
            <w:tcBorders>
              <w:left w:val="single" w:sz="4" w:space="0" w:color="auto"/>
              <w:bottom w:val="single" w:sz="4" w:space="0" w:color="auto"/>
              <w:right w:val="single" w:sz="4" w:space="0" w:color="auto"/>
            </w:tcBorders>
          </w:tcPr>
          <w:p w:rsidR="00ED6C7F" w:rsidRPr="002253D7" w:rsidRDefault="00ED6C7F" w:rsidP="007F20E5">
            <w:pPr>
              <w:pStyle w:val="Default"/>
              <w:rPr>
                <w:sz w:val="22"/>
                <w:szCs w:val="22"/>
                <w:lang w:val="en-GB"/>
              </w:rPr>
            </w:pPr>
            <w:r w:rsidRPr="002253D7">
              <w:rPr>
                <w:sz w:val="22"/>
                <w:szCs w:val="22"/>
                <w:lang w:val="en-GB"/>
              </w:rPr>
              <w:t>(e) method of supervision of other medical staff;</w:t>
            </w:r>
          </w:p>
        </w:tc>
        <w:sdt>
          <w:sdtPr>
            <w:alias w:val=" "/>
            <w:id w:val="-674580697"/>
            <w:placeholder>
              <w:docPart w:val="2E69F953F1B04AC78C1B50685CDBD406"/>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947472046"/>
            <w:placeholder>
              <w:docPart w:val="F24F43FCE20E4211A30DFC50FB730F43"/>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2253D7" w:rsidRDefault="00ED6C7F" w:rsidP="007F20E5">
            <w:pPr>
              <w:pStyle w:val="Default"/>
              <w:rPr>
                <w:sz w:val="22"/>
                <w:szCs w:val="22"/>
                <w:lang w:val="en-GB"/>
              </w:rPr>
            </w:pPr>
            <w:r w:rsidRPr="002253D7">
              <w:rPr>
                <w:sz w:val="22"/>
                <w:szCs w:val="22"/>
                <w:lang w:val="en-GB"/>
              </w:rPr>
              <w:t>(f) the use of helicopter inter-communication systems;</w:t>
            </w:r>
          </w:p>
          <w:p w:rsidR="00ED6C7F" w:rsidRPr="002253D7" w:rsidRDefault="00ED6C7F" w:rsidP="007F20E5">
            <w:pPr>
              <w:pStyle w:val="Default"/>
              <w:rPr>
                <w:sz w:val="22"/>
                <w:szCs w:val="22"/>
                <w:lang w:val="en-GB"/>
              </w:rPr>
            </w:pPr>
          </w:p>
        </w:tc>
        <w:sdt>
          <w:sdtPr>
            <w:alias w:val=" "/>
            <w:id w:val="-732310543"/>
            <w:placeholder>
              <w:docPart w:val="D7E10386FD254EF49108428350F3A7CE"/>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035312599"/>
            <w:placeholder>
              <w:docPart w:val="D3007EB4D81C42648E51A0CD17B012F5"/>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2253D7" w:rsidRDefault="00ED6C7F" w:rsidP="007F20E5">
            <w:pPr>
              <w:pStyle w:val="Default"/>
              <w:rPr>
                <w:sz w:val="22"/>
                <w:szCs w:val="22"/>
                <w:lang w:val="en-GB"/>
              </w:rPr>
            </w:pPr>
            <w:r w:rsidRPr="002253D7">
              <w:rPr>
                <w:sz w:val="22"/>
                <w:szCs w:val="22"/>
                <w:lang w:val="en-GB"/>
              </w:rPr>
              <w:t>(g) location and use of on board fire extinguishers; and</w:t>
            </w:r>
          </w:p>
          <w:p w:rsidR="00ED6C7F" w:rsidRPr="002253D7" w:rsidRDefault="00ED6C7F" w:rsidP="007F20E5">
            <w:pPr>
              <w:pStyle w:val="Default"/>
              <w:rPr>
                <w:sz w:val="22"/>
                <w:szCs w:val="22"/>
                <w:lang w:val="en-GB"/>
              </w:rPr>
            </w:pPr>
          </w:p>
        </w:tc>
        <w:sdt>
          <w:sdtPr>
            <w:alias w:val=" "/>
            <w:id w:val="-1956242854"/>
            <w:placeholder>
              <w:docPart w:val="132443F2BE764002B8BD0770F1147044"/>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883300419"/>
            <w:placeholder>
              <w:docPart w:val="DDE1B7C6DEBF4015B588FB0D7C3274B2"/>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2253D7" w:rsidRDefault="00ED6C7F" w:rsidP="007F20E5">
            <w:pPr>
              <w:pStyle w:val="Default"/>
              <w:rPr>
                <w:sz w:val="22"/>
                <w:szCs w:val="22"/>
                <w:lang w:val="en-GB"/>
              </w:rPr>
            </w:pPr>
            <w:r w:rsidRPr="00CB6D1F">
              <w:rPr>
                <w:sz w:val="22"/>
                <w:szCs w:val="22"/>
                <w:lang w:val="en-GB"/>
              </w:rPr>
              <w:t>(h) the operator’s crew coordination concept including relevant elements of crew resource management</w:t>
            </w:r>
          </w:p>
        </w:tc>
        <w:sdt>
          <w:sdtPr>
            <w:alias w:val=" "/>
            <w:id w:val="385612216"/>
            <w:placeholder>
              <w:docPart w:val="BF20EF69AA4044769B5AF3D36283851A"/>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865323397"/>
            <w:placeholder>
              <w:docPart w:val="B9899BB387264335B772C28704AF9E16"/>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RPr="00A84BE3" w:rsidTr="000861CC">
        <w:tc>
          <w:tcPr>
            <w:tcW w:w="10065" w:type="dxa"/>
            <w:gridSpan w:val="3"/>
          </w:tcPr>
          <w:p w:rsidR="00ED6C7F" w:rsidRPr="004E4252" w:rsidRDefault="00ED6C7F" w:rsidP="007F20E5">
            <w:pPr>
              <w:pStyle w:val="Rubrik1"/>
              <w:outlineLvl w:val="0"/>
              <w:rPr>
                <w:lang w:val="en-GB"/>
              </w:rPr>
            </w:pPr>
            <w:r w:rsidRPr="004E4252">
              <w:rPr>
                <w:lang w:val="en-GB"/>
              </w:rPr>
              <w:t>AMC1.1 SPA.HEMS 135(a) HEMS medical passenger and other personnel briefing</w:t>
            </w:r>
          </w:p>
        </w:tc>
      </w:tr>
      <w:tr w:rsidR="00ED6C7F" w:rsidTr="000861CC">
        <w:tc>
          <w:tcPr>
            <w:tcW w:w="10065" w:type="dxa"/>
            <w:gridSpan w:val="3"/>
          </w:tcPr>
          <w:p w:rsidR="00ED6C7F" w:rsidRDefault="00ED6C7F" w:rsidP="007F20E5">
            <w:pPr>
              <w:pStyle w:val="Rubrik2"/>
              <w:outlineLvl w:val="1"/>
            </w:pPr>
            <w:r>
              <w:t>HEMS MEDICAL PASSENGER BRIEFING</w:t>
            </w:r>
          </w:p>
        </w:tc>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4E4252" w:rsidRDefault="00ED6C7F" w:rsidP="007F20E5">
            <w:pPr>
              <w:pStyle w:val="Ifyllnadstext"/>
              <w:rPr>
                <w:rFonts w:ascii="Calibri" w:hAnsi="Calibri" w:cs="Calibri"/>
                <w:color w:val="000000"/>
                <w:szCs w:val="22"/>
                <w:lang w:val="en-GB" w:eastAsia="en-US"/>
              </w:rPr>
            </w:pPr>
            <w:r w:rsidRPr="004E4252">
              <w:rPr>
                <w:rFonts w:ascii="Calibri" w:hAnsi="Calibri" w:cs="Calibri"/>
                <w:color w:val="000000"/>
                <w:szCs w:val="22"/>
                <w:lang w:val="en-GB" w:eastAsia="en-US"/>
              </w:rPr>
              <w:t xml:space="preserve">Another means of complying with the rule as compared to that contained in AMC1 </w:t>
            </w:r>
            <w:proofErr w:type="gramStart"/>
            <w:r w:rsidRPr="004E4252">
              <w:rPr>
                <w:rFonts w:ascii="Calibri" w:hAnsi="Calibri" w:cs="Calibri"/>
                <w:color w:val="000000"/>
                <w:szCs w:val="22"/>
                <w:lang w:val="en-GB" w:eastAsia="en-US"/>
              </w:rPr>
              <w:t>SPA.HEMS.135(</w:t>
            </w:r>
            <w:proofErr w:type="gramEnd"/>
            <w:r w:rsidRPr="004E4252">
              <w:rPr>
                <w:rFonts w:ascii="Calibri" w:hAnsi="Calibri" w:cs="Calibri"/>
                <w:color w:val="000000"/>
                <w:szCs w:val="22"/>
                <w:lang w:val="en-GB" w:eastAsia="en-US"/>
              </w:rPr>
              <w:t>a) is to make use of a training programme as mentioned in AMC1.1 CAT.OP.MPA.170.</w:t>
            </w:r>
          </w:p>
        </w:tc>
        <w:sdt>
          <w:sdtPr>
            <w:alias w:val=" "/>
            <w:id w:val="1217245156"/>
            <w:placeholder>
              <w:docPart w:val="B17FB31E9D79441FAAA20C35BC90B5F0"/>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401649866"/>
            <w:placeholder>
              <w:docPart w:val="7B3F02639A0C48A3AD635D49A45B269D"/>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RPr="00A84BE3" w:rsidTr="000861CC">
        <w:tc>
          <w:tcPr>
            <w:tcW w:w="10065" w:type="dxa"/>
            <w:gridSpan w:val="3"/>
          </w:tcPr>
          <w:p w:rsidR="00ED6C7F" w:rsidRPr="004E4252" w:rsidRDefault="00ED6C7F" w:rsidP="007F20E5">
            <w:pPr>
              <w:pStyle w:val="Rubrik1"/>
              <w:outlineLvl w:val="0"/>
              <w:rPr>
                <w:lang w:val="en-GB"/>
              </w:rPr>
            </w:pPr>
            <w:r w:rsidRPr="004E4252">
              <w:rPr>
                <w:lang w:val="en-GB"/>
              </w:rPr>
              <w:t xml:space="preserve">AMC1 </w:t>
            </w:r>
            <w:proofErr w:type="gramStart"/>
            <w:r w:rsidRPr="004E4252">
              <w:rPr>
                <w:lang w:val="en-GB"/>
              </w:rPr>
              <w:t>SPA.HEMS.135(</w:t>
            </w:r>
            <w:proofErr w:type="gramEnd"/>
            <w:r w:rsidRPr="004E4252">
              <w:rPr>
                <w:lang w:val="en-GB"/>
              </w:rPr>
              <w:t>b) HEMS medical passenger and other personnel briefing</w:t>
            </w:r>
          </w:p>
        </w:tc>
      </w:tr>
      <w:tr w:rsidR="00ED6C7F" w:rsidTr="000861CC">
        <w:tc>
          <w:tcPr>
            <w:tcW w:w="10065" w:type="dxa"/>
            <w:gridSpan w:val="3"/>
          </w:tcPr>
          <w:p w:rsidR="00ED6C7F" w:rsidRDefault="00ED6C7F" w:rsidP="007F20E5">
            <w:pPr>
              <w:pStyle w:val="Rubrik2"/>
              <w:outlineLvl w:val="1"/>
            </w:pPr>
            <w:r>
              <w:t>GROUND EMERGENCY SERVICE PERSONNEL</w:t>
            </w:r>
          </w:p>
        </w:tc>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4E4252"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(a) The task of training large numbers of emergency service personnel is formidable. Wherever possible, helicopter operators should afford every assistance to those persons responsible for training emergency service personnel in HEMS support. This can be achieved by various means, such as, but not limited to, the production of flyers, publication of relevant information on the operator’s web site, development of applications and provision of extracts from the operations manual. </w:t>
            </w:r>
            <w:r w:rsidRPr="004E4252" w:rsidDel="00965AAA">
              <w:rPr>
                <w:rFonts w:ascii="Calibri" w:hAnsi="Calibri" w:cs="Calibri"/>
                <w:color w:val="000000"/>
                <w:szCs w:val="22"/>
                <w:lang w:val="en-GB" w:eastAsia="en-US"/>
              </w:rPr>
              <w:t xml:space="preserve"> </w:t>
            </w:r>
          </w:p>
        </w:tc>
        <w:sdt>
          <w:sdtPr>
            <w:alias w:val=" "/>
            <w:id w:val="105092445"/>
            <w:placeholder>
              <w:docPart w:val="4519134437FA471CBAF931E1234C684C"/>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2111467054"/>
            <w:placeholder>
              <w:docPart w:val="C7B1AECF252A4E28B74BE75BA5A84204"/>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(b) The elements that should be covered include: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lastRenderedPageBreak/>
              <w:t xml:space="preserve">(1) two-way radio communication procedures with helicopters;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(2) the selection of suitable HEMS operating sites for HEMS flights;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(3) the physical danger areas of helicopters;</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(4) crowd control in respect of helicopter operations; and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(5) </w:t>
            </w:r>
            <w:proofErr w:type="gramStart"/>
            <w:r w:rsidRPr="00CB6D1F">
              <w:rPr>
                <w:rFonts w:ascii="Calibri" w:hAnsi="Calibri" w:cs="Calibri"/>
                <w:color w:val="000000"/>
                <w:szCs w:val="22"/>
                <w:lang w:val="en-GB" w:eastAsia="en-US"/>
              </w:rPr>
              <w:t>the</w:t>
            </w:r>
            <w:proofErr w:type="gramEnd"/>
            <w:r w:rsidRPr="00CB6D1F">
              <w:rPr>
                <w:rFonts w:ascii="Calibri" w:hAnsi="Calibri" w:cs="Calibri"/>
                <w:color w:val="000000"/>
                <w:szCs w:val="22"/>
                <w:lang w:val="en-GB" w:eastAsia="en-US"/>
              </w:rPr>
              <w:t xml:space="preserve"> evacuation of helicopter occupants following an on-site helicopter accident.</w:t>
            </w:r>
          </w:p>
        </w:tc>
        <w:sdt>
          <w:sdtPr>
            <w:alias w:val=" "/>
            <w:id w:val="414527071"/>
            <w:placeholder>
              <w:docPart w:val="44FE57141D594A429576D72AB2279EA2"/>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138220979"/>
            <w:placeholder>
              <w:docPart w:val="902F0D83A73C460891BC220E85B0C28E"/>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RPr="00A84BE3" w:rsidTr="000861CC">
        <w:tc>
          <w:tcPr>
            <w:tcW w:w="10065" w:type="dxa"/>
            <w:gridSpan w:val="3"/>
          </w:tcPr>
          <w:tbl>
            <w:tblPr>
              <w:tblStyle w:val="Tabellrutnt"/>
              <w:tblpPr w:leftFromText="141" w:rightFromText="141" w:vertAnchor="text" w:tblpY="1"/>
              <w:tblOverlap w:val="nev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9"/>
              <w:gridCol w:w="2558"/>
              <w:gridCol w:w="2268"/>
            </w:tblGrid>
            <w:tr w:rsidR="00EF35FD" w:rsidRPr="00A84BE3" w:rsidTr="00717C7C">
              <w:tc>
                <w:tcPr>
                  <w:tcW w:w="10065" w:type="dxa"/>
                  <w:gridSpan w:val="3"/>
                </w:tcPr>
                <w:p w:rsidR="00EF35FD" w:rsidRPr="004E4252" w:rsidRDefault="00EF35FD" w:rsidP="00EF35FD">
                  <w:pPr>
                    <w:pStyle w:val="Rubrik1"/>
                    <w:outlineLvl w:val="0"/>
                    <w:rPr>
                      <w:lang w:val="en-GB"/>
                    </w:rPr>
                  </w:pPr>
                  <w:proofErr w:type="gramStart"/>
                  <w:r w:rsidRPr="00EF35FD">
                    <w:rPr>
                      <w:lang w:val="en-GB"/>
                    </w:rPr>
                    <w:t>G</w:t>
                  </w:r>
                  <w:r>
                    <w:rPr>
                      <w:lang w:val="en-GB"/>
                    </w:rPr>
                    <w:t>M</w:t>
                  </w:r>
                  <w:r w:rsidRPr="004E4252">
                    <w:rPr>
                      <w:lang w:val="en-GB"/>
                    </w:rPr>
                    <w:t xml:space="preserve">1 </w:t>
                  </w:r>
                  <w:r w:rsidRPr="00EF35FD">
                    <w:rPr>
                      <w:lang w:val="en-GB"/>
                    </w:rPr>
                    <w:t xml:space="preserve"> SPA.HEMS.135</w:t>
                  </w:r>
                  <w:proofErr w:type="gramEnd"/>
                  <w:r w:rsidRPr="00EF35FD">
                    <w:rPr>
                      <w:lang w:val="en-GB"/>
                    </w:rPr>
                    <w:t>(b) HEMS medical passenger and other personnel briefing</w:t>
                  </w:r>
                </w:p>
              </w:tc>
            </w:tr>
            <w:tr w:rsidR="00EF35FD" w:rsidTr="00717C7C">
              <w:tc>
                <w:tcPr>
                  <w:tcW w:w="10065" w:type="dxa"/>
                  <w:gridSpan w:val="3"/>
                </w:tcPr>
                <w:p w:rsidR="00EF35FD" w:rsidRDefault="00EF35FD" w:rsidP="00EF35FD">
                  <w:pPr>
                    <w:pStyle w:val="Rubrik2"/>
                    <w:outlineLvl w:val="1"/>
                  </w:pPr>
                  <w:r w:rsidRPr="00EF35FD">
                    <w:t>GROUND EMERGENCY SERVICE PERSONNEL</w:t>
                  </w:r>
                </w:p>
              </w:tc>
            </w:tr>
            <w:tr w:rsidR="00EF35FD" w:rsidTr="00717C7C">
              <w:tc>
                <w:tcPr>
                  <w:tcW w:w="5239" w:type="dxa"/>
                  <w:tcBorders>
                    <w:top w:val="single" w:sz="4" w:space="0" w:color="auto"/>
                    <w:left w:val="single" w:sz="4" w:space="0" w:color="auto"/>
                    <w:right w:val="single" w:sz="4" w:space="0" w:color="auto"/>
                  </w:tcBorders>
                </w:tcPr>
                <w:p w:rsidR="00EF35FD" w:rsidRDefault="00EF35FD" w:rsidP="00EF35FD">
                  <w:pPr>
                    <w:pStyle w:val="Ledtext"/>
                  </w:pPr>
                </w:p>
              </w:tc>
              <w:tc>
                <w:tcPr>
                  <w:tcW w:w="2558" w:type="dxa"/>
                  <w:tcBorders>
                    <w:top w:val="single" w:sz="4" w:space="0" w:color="auto"/>
                    <w:left w:val="single" w:sz="4" w:space="0" w:color="auto"/>
                    <w:right w:val="single" w:sz="4" w:space="0" w:color="auto"/>
                  </w:tcBorders>
                </w:tcPr>
                <w:p w:rsidR="00EF35FD" w:rsidRDefault="00EF35FD" w:rsidP="00EF35FD">
                  <w:pPr>
                    <w:pStyle w:val="Ledtext"/>
                  </w:pPr>
                  <w:r>
                    <w:t>Ref. in manual</w:t>
                  </w:r>
                </w:p>
              </w:tc>
              <w:tc>
                <w:tcPr>
                  <w:tcW w:w="2268" w:type="dxa"/>
                  <w:tcBorders>
                    <w:top w:val="single" w:sz="4" w:space="0" w:color="auto"/>
                    <w:left w:val="single" w:sz="4" w:space="0" w:color="auto"/>
                    <w:right w:val="single" w:sz="4" w:space="0" w:color="auto"/>
                  </w:tcBorders>
                </w:tcPr>
                <w:p w:rsidR="00EF35FD" w:rsidRDefault="00EF35FD" w:rsidP="00EF35FD">
                  <w:pPr>
                    <w:pStyle w:val="Ledtext"/>
                  </w:pPr>
                  <w:r>
                    <w:t>TS notes:</w:t>
                  </w:r>
                </w:p>
              </w:tc>
            </w:tr>
            <w:tr w:rsidR="00EF35FD" w:rsidRPr="00A84BE3" w:rsidTr="00717C7C">
              <w:tc>
                <w:tcPr>
                  <w:tcW w:w="5239" w:type="dxa"/>
                  <w:tcBorders>
                    <w:left w:val="single" w:sz="4" w:space="0" w:color="auto"/>
                    <w:bottom w:val="single" w:sz="4" w:space="0" w:color="auto"/>
                    <w:right w:val="single" w:sz="4" w:space="0" w:color="auto"/>
                  </w:tcBorders>
                </w:tcPr>
                <w:p w:rsidR="00EF35FD" w:rsidRPr="004E4252" w:rsidRDefault="00EF35FD" w:rsidP="00EF35FD">
                  <w:pPr>
                    <w:pStyle w:val="Ifyllnadstext"/>
                    <w:rPr>
                      <w:rFonts w:ascii="Calibri" w:hAnsi="Calibri" w:cs="Calibri"/>
                      <w:color w:val="000000"/>
                      <w:szCs w:val="22"/>
                      <w:lang w:val="en-GB" w:eastAsia="en-US"/>
                    </w:rPr>
                  </w:pPr>
                  <w:r w:rsidRPr="00565F97">
                    <w:rPr>
                      <w:rFonts w:ascii="Calibri" w:hAnsi="Calibri"/>
                      <w:i/>
                      <w:lang w:val="en-GB"/>
                    </w:rPr>
                    <w:t>(Ref to rulebook for complete text)</w:t>
                  </w:r>
                </w:p>
                <w:p w:rsidR="00EF35FD" w:rsidRPr="004E4252" w:rsidRDefault="00EF35FD" w:rsidP="00EF35FD">
                  <w:pPr>
                    <w:pStyle w:val="Ifyllnadstext"/>
                    <w:rPr>
                      <w:rFonts w:ascii="Calibri" w:hAnsi="Calibri" w:cs="Calibri"/>
                      <w:color w:val="000000"/>
                      <w:szCs w:val="22"/>
                      <w:lang w:val="en-GB" w:eastAsia="en-US"/>
                    </w:rPr>
                  </w:pPr>
                </w:p>
              </w:tc>
              <w:sdt>
                <w:sdtPr>
                  <w:alias w:val=" "/>
                  <w:id w:val="1618331334"/>
                  <w:placeholder>
                    <w:docPart w:val="4BBCE6DDF40747CBBA4879D8A1BB7AC8"/>
                  </w:placeholder>
                  <w:showingPlcHdr/>
                  <w:text/>
                </w:sdtPr>
                <w:sdtEndPr/>
                <w:sdtContent>
                  <w:tc>
                    <w:tcPr>
                      <w:tcW w:w="2558" w:type="dxa"/>
                      <w:tcBorders>
                        <w:left w:val="single" w:sz="4" w:space="0" w:color="auto"/>
                        <w:bottom w:val="single" w:sz="4" w:space="0" w:color="auto"/>
                        <w:right w:val="single" w:sz="4" w:space="0" w:color="auto"/>
                      </w:tcBorders>
                    </w:tcPr>
                    <w:p w:rsidR="00EF35FD" w:rsidRPr="00EF35FD" w:rsidRDefault="00EF35FD" w:rsidP="00EF35FD">
                      <w:pPr>
                        <w:pStyle w:val="Ifyllnadstext"/>
                        <w:rPr>
                          <w:lang w:val="en-GB"/>
                        </w:rPr>
                      </w:pPr>
                      <w:r w:rsidRPr="00EF35FD">
                        <w:rPr>
                          <w:rStyle w:val="Platshllartext"/>
                          <w:lang w:val="en-GB"/>
                        </w:rPr>
                        <w:t xml:space="preserve"> </w:t>
                      </w:r>
                    </w:p>
                  </w:tc>
                </w:sdtContent>
              </w:sdt>
              <w:sdt>
                <w:sdtPr>
                  <w:alias w:val=" "/>
                  <w:id w:val="-164711560"/>
                  <w:placeholder>
                    <w:docPart w:val="94DE122B837F4E4D801304E02E911B58"/>
                  </w:placeholder>
                  <w:showingPlcHdr/>
                  <w:text/>
                </w:sdtPr>
                <w:sdtEndPr/>
                <w:sdtContent>
                  <w:tc>
                    <w:tcPr>
                      <w:tcW w:w="2268" w:type="dxa"/>
                      <w:tcBorders>
                        <w:left w:val="single" w:sz="4" w:space="0" w:color="auto"/>
                        <w:bottom w:val="single" w:sz="4" w:space="0" w:color="auto"/>
                        <w:right w:val="single" w:sz="4" w:space="0" w:color="auto"/>
                      </w:tcBorders>
                    </w:tcPr>
                    <w:p w:rsidR="00EF35FD" w:rsidRPr="00EF35FD" w:rsidRDefault="00EF35FD" w:rsidP="00EF35FD">
                      <w:pPr>
                        <w:pStyle w:val="Ifyllnadstext"/>
                        <w:rPr>
                          <w:lang w:val="en-GB"/>
                        </w:rPr>
                      </w:pPr>
                      <w:r w:rsidRPr="00EF35FD">
                        <w:rPr>
                          <w:rStyle w:val="Platshllartext"/>
                          <w:lang w:val="en-GB"/>
                        </w:rPr>
                        <w:t xml:space="preserve"> </w:t>
                      </w:r>
                    </w:p>
                  </w:tc>
                </w:sdtContent>
              </w:sdt>
            </w:tr>
          </w:tbl>
          <w:p w:rsidR="00ED6C7F" w:rsidRPr="004E4252" w:rsidRDefault="00ED6C7F" w:rsidP="007F20E5">
            <w:pPr>
              <w:pStyle w:val="Rubrik1"/>
              <w:outlineLvl w:val="0"/>
              <w:rPr>
                <w:lang w:val="en-GB"/>
              </w:rPr>
            </w:pPr>
            <w:r w:rsidRPr="004E4252">
              <w:rPr>
                <w:lang w:val="en-GB"/>
              </w:rPr>
              <w:t>SPA.HEMS.140 Information and documentation</w:t>
            </w:r>
          </w:p>
        </w:tc>
      </w:tr>
      <w:tr w:rsidR="00ED6C7F" w:rsidTr="000861CC">
        <w:tc>
          <w:tcPr>
            <w:tcW w:w="5239" w:type="dxa"/>
            <w:tcBorders>
              <w:top w:val="single" w:sz="4" w:space="0" w:color="auto"/>
              <w:left w:val="single" w:sz="4" w:space="0" w:color="auto"/>
              <w:right w:val="single" w:sz="4" w:space="0" w:color="auto"/>
            </w:tcBorders>
          </w:tcPr>
          <w:p w:rsidR="00ED6C7F" w:rsidRPr="004E4252"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F35FD" w:rsidRPr="00EF35FD" w:rsidRDefault="00ED6C7F" w:rsidP="00EF35FD">
            <w:pPr>
              <w:pStyle w:val="Ifyllnadstext"/>
              <w:rPr>
                <w:rFonts w:ascii="Calibri" w:hAnsi="Calibri" w:cs="Calibri"/>
                <w:color w:val="000000"/>
                <w:szCs w:val="22"/>
                <w:lang w:val="en-GB" w:eastAsia="en-US"/>
              </w:rPr>
            </w:pPr>
            <w:r w:rsidRPr="004E4252">
              <w:rPr>
                <w:rFonts w:ascii="Calibri" w:hAnsi="Calibri" w:cs="Calibri"/>
                <w:color w:val="000000"/>
                <w:szCs w:val="22"/>
                <w:lang w:val="en-GB" w:eastAsia="en-US"/>
              </w:rPr>
              <w:t xml:space="preserve">(a) </w:t>
            </w:r>
            <w:r w:rsidR="00EF35FD" w:rsidRPr="00EF35FD">
              <w:rPr>
                <w:rFonts w:ascii="Calibri" w:hAnsi="Calibri" w:cs="Calibri"/>
                <w:color w:val="000000"/>
                <w:szCs w:val="22"/>
                <w:lang w:val="en-GB" w:eastAsia="en-US"/>
              </w:rPr>
              <w:t>The operator shall assess, mitigate, and minimise the risks associated with the HEMS</w:t>
            </w:r>
          </w:p>
          <w:p w:rsidR="00EF35FD" w:rsidRPr="00EF35FD" w:rsidRDefault="00EF35FD" w:rsidP="00EF35FD">
            <w:pPr>
              <w:pStyle w:val="Ifyllnadstext"/>
              <w:rPr>
                <w:rFonts w:ascii="Calibri" w:hAnsi="Calibri" w:cs="Calibri"/>
                <w:color w:val="000000"/>
                <w:szCs w:val="22"/>
                <w:lang w:val="en-GB" w:eastAsia="en-US"/>
              </w:rPr>
            </w:pPr>
            <w:proofErr w:type="gramStart"/>
            <w:r w:rsidRPr="00EF35FD">
              <w:rPr>
                <w:rFonts w:ascii="Calibri" w:hAnsi="Calibri" w:cs="Calibri"/>
                <w:color w:val="000000"/>
                <w:szCs w:val="22"/>
                <w:lang w:val="en-GB" w:eastAsia="en-US"/>
              </w:rPr>
              <w:t>environment</w:t>
            </w:r>
            <w:proofErr w:type="gramEnd"/>
            <w:r w:rsidRPr="00EF35FD">
              <w:rPr>
                <w:rFonts w:ascii="Calibri" w:hAnsi="Calibri" w:cs="Calibri"/>
                <w:color w:val="000000"/>
                <w:szCs w:val="22"/>
                <w:lang w:val="en-GB" w:eastAsia="en-US"/>
              </w:rPr>
              <w:t xml:space="preserve"> as part of its risk analysis and management process. The operator shall describe</w:t>
            </w:r>
          </w:p>
          <w:p w:rsidR="00ED6C7F" w:rsidRPr="004E4252" w:rsidRDefault="00EF35FD" w:rsidP="00EF35FD">
            <w:pPr>
              <w:pStyle w:val="Ifyllnadstext"/>
              <w:rPr>
                <w:rFonts w:ascii="Calibri" w:hAnsi="Calibri" w:cs="Calibri"/>
                <w:color w:val="000000"/>
                <w:szCs w:val="22"/>
                <w:lang w:val="en-GB" w:eastAsia="en-US"/>
              </w:rPr>
            </w:pPr>
            <w:proofErr w:type="gramStart"/>
            <w:r w:rsidRPr="00EF35FD">
              <w:rPr>
                <w:rFonts w:ascii="Calibri" w:hAnsi="Calibri" w:cs="Calibri"/>
                <w:color w:val="000000"/>
                <w:szCs w:val="22"/>
                <w:lang w:val="en-GB" w:eastAsia="en-US"/>
              </w:rPr>
              <w:t>the</w:t>
            </w:r>
            <w:proofErr w:type="gramEnd"/>
            <w:r w:rsidRPr="00EF35FD">
              <w:rPr>
                <w:rFonts w:ascii="Calibri" w:hAnsi="Calibri" w:cs="Calibri"/>
                <w:color w:val="000000"/>
                <w:szCs w:val="22"/>
                <w:lang w:val="en-GB" w:eastAsia="en-US"/>
              </w:rPr>
              <w:t xml:space="preserve"> mitigating measures, including operating procedures, in the operations manual.</w:t>
            </w:r>
          </w:p>
        </w:tc>
        <w:sdt>
          <w:sdtPr>
            <w:alias w:val=" "/>
            <w:id w:val="279765561"/>
            <w:placeholder>
              <w:docPart w:val="5D17B3C2887847D0B563EDBDC54BF235"/>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40257727"/>
            <w:placeholder>
              <w:docPart w:val="9BC1C9DFB30145E0A1E3450380E7A111"/>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EF35FD">
        <w:tc>
          <w:tcPr>
            <w:tcW w:w="5239" w:type="dxa"/>
            <w:tcBorders>
              <w:left w:val="single" w:sz="4" w:space="0" w:color="auto"/>
              <w:bottom w:val="single" w:sz="4" w:space="0" w:color="auto"/>
              <w:right w:val="single" w:sz="4" w:space="0" w:color="auto"/>
            </w:tcBorders>
          </w:tcPr>
          <w:p w:rsidR="00EF35FD" w:rsidRPr="00EF35FD" w:rsidRDefault="00ED6C7F" w:rsidP="00EF35FD">
            <w:pPr>
              <w:pStyle w:val="Ifyllnadstext"/>
              <w:rPr>
                <w:rFonts w:ascii="Calibri" w:hAnsi="Calibri" w:cs="Calibri"/>
                <w:color w:val="000000"/>
                <w:szCs w:val="22"/>
                <w:lang w:val="en-GB" w:eastAsia="en-US"/>
              </w:rPr>
            </w:pPr>
            <w:r w:rsidRPr="004E4252">
              <w:rPr>
                <w:rFonts w:ascii="Calibri" w:hAnsi="Calibri" w:cs="Calibri"/>
                <w:color w:val="000000"/>
                <w:szCs w:val="22"/>
                <w:lang w:val="en-GB" w:eastAsia="en-US"/>
              </w:rPr>
              <w:t xml:space="preserve">(b) </w:t>
            </w:r>
            <w:r w:rsidR="00EF35FD" w:rsidRPr="00EF35FD">
              <w:rPr>
                <w:rFonts w:ascii="Calibri" w:hAnsi="Calibri" w:cs="Calibri"/>
                <w:color w:val="000000"/>
                <w:szCs w:val="22"/>
                <w:lang w:val="en-GB" w:eastAsia="en-US"/>
              </w:rPr>
              <w:t>The operator shall ensure that the HEMS commander assesses specific risks associated with the</w:t>
            </w:r>
          </w:p>
          <w:p w:rsidR="00ED6C7F" w:rsidRDefault="00EF35FD" w:rsidP="00EF35FD">
            <w:pPr>
              <w:pStyle w:val="Ifyllnadstext"/>
              <w:rPr>
                <w:rFonts w:ascii="Calibri" w:hAnsi="Calibri" w:cs="Calibri"/>
                <w:color w:val="000000"/>
                <w:szCs w:val="22"/>
                <w:lang w:val="en-GB" w:eastAsia="en-US"/>
              </w:rPr>
            </w:pPr>
            <w:proofErr w:type="gramStart"/>
            <w:r w:rsidRPr="00EF35FD">
              <w:rPr>
                <w:rFonts w:ascii="Calibri" w:hAnsi="Calibri" w:cs="Calibri"/>
                <w:color w:val="000000"/>
                <w:szCs w:val="22"/>
                <w:lang w:val="en-GB" w:eastAsia="en-US"/>
              </w:rPr>
              <w:t>particular</w:t>
            </w:r>
            <w:proofErr w:type="gramEnd"/>
            <w:r w:rsidRPr="00EF35FD">
              <w:rPr>
                <w:rFonts w:ascii="Calibri" w:hAnsi="Calibri" w:cs="Calibri"/>
                <w:color w:val="000000"/>
                <w:szCs w:val="22"/>
                <w:lang w:val="en-GB" w:eastAsia="en-US"/>
              </w:rPr>
              <w:t xml:space="preserve"> HEMS mission</w:t>
            </w:r>
            <w:r w:rsidR="00ED6C7F" w:rsidRPr="004E4252">
              <w:rPr>
                <w:rFonts w:ascii="Calibri" w:hAnsi="Calibri" w:cs="Calibri"/>
                <w:color w:val="000000"/>
                <w:szCs w:val="22"/>
                <w:lang w:val="en-GB" w:eastAsia="en-US"/>
              </w:rPr>
              <w:t>.</w:t>
            </w:r>
          </w:p>
          <w:p w:rsidR="00ED6C7F" w:rsidRPr="004E4252" w:rsidRDefault="00ED6C7F" w:rsidP="007F20E5">
            <w:pPr>
              <w:pStyle w:val="Ifyllnadstext"/>
              <w:rPr>
                <w:rFonts w:ascii="Calibri" w:hAnsi="Calibri" w:cs="Calibri"/>
                <w:color w:val="000000"/>
                <w:szCs w:val="22"/>
                <w:lang w:val="en-GB" w:eastAsia="en-US"/>
              </w:rPr>
            </w:pPr>
          </w:p>
        </w:tc>
        <w:sdt>
          <w:sdtPr>
            <w:alias w:val=" "/>
            <w:id w:val="1872800445"/>
            <w:placeholder>
              <w:docPart w:val="04D31F05B0A74529BB4D09C04D5E0048"/>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699356208"/>
            <w:placeholder>
              <w:docPart w:val="3543E33C114A49FBBBEA22586F57E26A"/>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F35FD" w:rsidTr="00EF35FD">
        <w:tc>
          <w:tcPr>
            <w:tcW w:w="5239" w:type="dxa"/>
            <w:tcBorders>
              <w:top w:val="single" w:sz="4" w:space="0" w:color="auto"/>
              <w:left w:val="single" w:sz="4" w:space="0" w:color="auto"/>
              <w:right w:val="single" w:sz="4" w:space="0" w:color="auto"/>
            </w:tcBorders>
          </w:tcPr>
          <w:p w:rsidR="00EF35FD" w:rsidRDefault="00EF35FD" w:rsidP="00EF35FD">
            <w:pPr>
              <w:pStyle w:val="Ledtext"/>
            </w:pPr>
          </w:p>
        </w:tc>
        <w:tc>
          <w:tcPr>
            <w:tcW w:w="2558" w:type="dxa"/>
            <w:tcBorders>
              <w:top w:val="single" w:sz="4" w:space="0" w:color="auto"/>
              <w:left w:val="single" w:sz="4" w:space="0" w:color="auto"/>
              <w:right w:val="single" w:sz="4" w:space="0" w:color="auto"/>
            </w:tcBorders>
          </w:tcPr>
          <w:p w:rsidR="00EF35FD" w:rsidRDefault="00EF35FD" w:rsidP="00EF35FD">
            <w:pPr>
              <w:pStyle w:val="Ledtext"/>
            </w:pPr>
            <w:r>
              <w:t>Ref. in manual</w:t>
            </w:r>
          </w:p>
        </w:tc>
        <w:tc>
          <w:tcPr>
            <w:tcW w:w="2268" w:type="dxa"/>
            <w:tcBorders>
              <w:top w:val="single" w:sz="4" w:space="0" w:color="auto"/>
              <w:left w:val="single" w:sz="4" w:space="0" w:color="auto"/>
              <w:right w:val="single" w:sz="4" w:space="0" w:color="auto"/>
            </w:tcBorders>
          </w:tcPr>
          <w:p w:rsidR="00EF35FD" w:rsidRDefault="00EF35FD" w:rsidP="00EF35FD">
            <w:pPr>
              <w:pStyle w:val="Ledtext"/>
            </w:pPr>
            <w:r>
              <w:t>TS notes:</w:t>
            </w:r>
          </w:p>
        </w:tc>
      </w:tr>
      <w:tr w:rsidR="00EF35FD" w:rsidTr="00EF35FD">
        <w:tc>
          <w:tcPr>
            <w:tcW w:w="5239" w:type="dxa"/>
            <w:tcBorders>
              <w:left w:val="single" w:sz="4" w:space="0" w:color="auto"/>
              <w:bottom w:val="single" w:sz="4" w:space="0" w:color="auto"/>
              <w:right w:val="single" w:sz="4" w:space="0" w:color="auto"/>
            </w:tcBorders>
          </w:tcPr>
          <w:p w:rsidR="00EF35FD" w:rsidRPr="004E4252" w:rsidRDefault="00EF35FD" w:rsidP="00EF35FD">
            <w:pPr>
              <w:pStyle w:val="Ifyllnadstext"/>
              <w:rPr>
                <w:rFonts w:ascii="Calibri" w:hAnsi="Calibri" w:cs="Calibri"/>
                <w:color w:val="000000"/>
                <w:szCs w:val="22"/>
                <w:lang w:val="en-GB" w:eastAsia="en-US"/>
              </w:rPr>
            </w:pPr>
            <w:r>
              <w:rPr>
                <w:rFonts w:ascii="Calibri" w:hAnsi="Calibri" w:cs="Calibri"/>
                <w:color w:val="000000"/>
                <w:szCs w:val="22"/>
                <w:lang w:val="en-GB" w:eastAsia="en-US"/>
              </w:rPr>
              <w:t xml:space="preserve">(c) </w:t>
            </w:r>
            <w:r w:rsidRPr="00EF35FD">
              <w:rPr>
                <w:rFonts w:ascii="Calibri" w:hAnsi="Calibri" w:cs="Calibri"/>
                <w:color w:val="000000"/>
                <w:szCs w:val="22"/>
                <w:lang w:val="en-GB" w:eastAsia="en-US"/>
              </w:rPr>
              <w:t>Notwithstanding point CAT.OP.MPA.175 of Annex IV, the operator does not need to complete</w:t>
            </w:r>
            <w:r>
              <w:rPr>
                <w:rFonts w:ascii="Calibri" w:hAnsi="Calibri" w:cs="Calibri"/>
                <w:color w:val="000000"/>
                <w:szCs w:val="22"/>
                <w:lang w:val="en-GB" w:eastAsia="en-US"/>
              </w:rPr>
              <w:t xml:space="preserve"> </w:t>
            </w:r>
            <w:r w:rsidRPr="00EF35FD">
              <w:rPr>
                <w:rFonts w:ascii="Calibri" w:hAnsi="Calibri" w:cs="Calibri"/>
                <w:color w:val="000000"/>
                <w:szCs w:val="22"/>
                <w:lang w:val="en-GB" w:eastAsia="en-US"/>
              </w:rPr>
              <w:t>an operational flight plan if the HEMS mission includes a flight to or from a non-pre-surveyed</w:t>
            </w:r>
            <w:r>
              <w:rPr>
                <w:rFonts w:ascii="Calibri" w:hAnsi="Calibri" w:cs="Calibri"/>
                <w:color w:val="000000"/>
                <w:szCs w:val="22"/>
                <w:lang w:val="en-GB" w:eastAsia="en-US"/>
              </w:rPr>
              <w:t xml:space="preserve"> </w:t>
            </w:r>
            <w:r w:rsidRPr="00EF35FD">
              <w:rPr>
                <w:rFonts w:ascii="Calibri" w:hAnsi="Calibri" w:cs="Calibri"/>
                <w:color w:val="000000"/>
                <w:szCs w:val="22"/>
                <w:lang w:val="en-GB" w:eastAsia="en-US"/>
              </w:rPr>
              <w:t>HEMS operating site</w:t>
            </w:r>
          </w:p>
        </w:tc>
        <w:sdt>
          <w:sdtPr>
            <w:alias w:val=" "/>
            <w:id w:val="-901053228"/>
            <w:placeholder>
              <w:docPart w:val="22859E94ABB0496F9FF00A4CEF5D5BE7"/>
            </w:placeholder>
            <w:showingPlcHdr/>
            <w:text/>
          </w:sdtPr>
          <w:sdtEndPr/>
          <w:sdtContent>
            <w:tc>
              <w:tcPr>
                <w:tcW w:w="2558" w:type="dxa"/>
                <w:tcBorders>
                  <w:left w:val="single" w:sz="4" w:space="0" w:color="auto"/>
                  <w:bottom w:val="single" w:sz="4" w:space="0" w:color="auto"/>
                  <w:right w:val="single" w:sz="4" w:space="0" w:color="auto"/>
                </w:tcBorders>
              </w:tcPr>
              <w:p w:rsidR="00EF35FD" w:rsidRDefault="00EF35FD" w:rsidP="00EF35FD">
                <w:pPr>
                  <w:pStyle w:val="Ifyllnadstext"/>
                </w:pPr>
                <w:r w:rsidRPr="001F3B68">
                  <w:rPr>
                    <w:rStyle w:val="Platshllartext"/>
                  </w:rPr>
                  <w:t xml:space="preserve"> </w:t>
                </w:r>
              </w:p>
            </w:tc>
          </w:sdtContent>
        </w:sdt>
        <w:sdt>
          <w:sdtPr>
            <w:alias w:val=" "/>
            <w:id w:val="-923259538"/>
            <w:placeholder>
              <w:docPart w:val="D73D3482875149B19B072730D89775FC"/>
            </w:placeholder>
            <w:showingPlcHdr/>
            <w:text/>
          </w:sdtPr>
          <w:sdtEndPr/>
          <w:sdtContent>
            <w:tc>
              <w:tcPr>
                <w:tcW w:w="2268" w:type="dxa"/>
                <w:tcBorders>
                  <w:left w:val="single" w:sz="4" w:space="0" w:color="auto"/>
                  <w:bottom w:val="single" w:sz="4" w:space="0" w:color="auto"/>
                  <w:right w:val="single" w:sz="4" w:space="0" w:color="auto"/>
                </w:tcBorders>
              </w:tcPr>
              <w:p w:rsidR="00EF35FD" w:rsidRDefault="00EF35FD" w:rsidP="00EF35FD">
                <w:pPr>
                  <w:pStyle w:val="Ifyllnadstext"/>
                </w:pPr>
                <w:r w:rsidRPr="001F3B68">
                  <w:rPr>
                    <w:rStyle w:val="Platshllartext"/>
                  </w:rPr>
                  <w:t xml:space="preserve"> </w:t>
                </w:r>
              </w:p>
            </w:tc>
          </w:sdtContent>
        </w:sdt>
      </w:tr>
      <w:tr w:rsidR="00EF35FD" w:rsidTr="00EF35FD">
        <w:tc>
          <w:tcPr>
            <w:tcW w:w="5239" w:type="dxa"/>
            <w:tcBorders>
              <w:top w:val="single" w:sz="4" w:space="0" w:color="auto"/>
              <w:left w:val="single" w:sz="4" w:space="0" w:color="auto"/>
              <w:right w:val="single" w:sz="4" w:space="0" w:color="auto"/>
            </w:tcBorders>
          </w:tcPr>
          <w:p w:rsidR="00EF35FD" w:rsidRDefault="00EF35FD" w:rsidP="00EF35FD">
            <w:pPr>
              <w:pStyle w:val="Ledtext"/>
            </w:pPr>
          </w:p>
        </w:tc>
        <w:tc>
          <w:tcPr>
            <w:tcW w:w="2558" w:type="dxa"/>
            <w:tcBorders>
              <w:top w:val="single" w:sz="4" w:space="0" w:color="auto"/>
              <w:left w:val="single" w:sz="4" w:space="0" w:color="auto"/>
              <w:right w:val="single" w:sz="4" w:space="0" w:color="auto"/>
            </w:tcBorders>
          </w:tcPr>
          <w:p w:rsidR="00EF35FD" w:rsidRDefault="00EF35FD" w:rsidP="00EF35FD">
            <w:pPr>
              <w:pStyle w:val="Ledtext"/>
            </w:pPr>
            <w:r>
              <w:t>Ref. in manual</w:t>
            </w:r>
          </w:p>
        </w:tc>
        <w:tc>
          <w:tcPr>
            <w:tcW w:w="2268" w:type="dxa"/>
            <w:tcBorders>
              <w:top w:val="single" w:sz="4" w:space="0" w:color="auto"/>
              <w:left w:val="single" w:sz="4" w:space="0" w:color="auto"/>
              <w:right w:val="single" w:sz="4" w:space="0" w:color="auto"/>
            </w:tcBorders>
          </w:tcPr>
          <w:p w:rsidR="00EF35FD" w:rsidRDefault="00EF35FD" w:rsidP="00EF35FD">
            <w:pPr>
              <w:pStyle w:val="Ledtext"/>
            </w:pPr>
            <w:r>
              <w:t>TS notes:</w:t>
            </w:r>
          </w:p>
        </w:tc>
      </w:tr>
      <w:tr w:rsidR="00EF35FD" w:rsidTr="00EF35FD">
        <w:tc>
          <w:tcPr>
            <w:tcW w:w="5239" w:type="dxa"/>
            <w:tcBorders>
              <w:left w:val="single" w:sz="4" w:space="0" w:color="auto"/>
              <w:bottom w:val="single" w:sz="4" w:space="0" w:color="auto"/>
              <w:right w:val="single" w:sz="4" w:space="0" w:color="auto"/>
            </w:tcBorders>
          </w:tcPr>
          <w:p w:rsidR="00EF35FD" w:rsidRPr="004E4252" w:rsidRDefault="00EF35FD" w:rsidP="00EF35FD">
            <w:pPr>
              <w:pStyle w:val="Ifyllnadstext"/>
              <w:rPr>
                <w:rFonts w:ascii="Calibri" w:hAnsi="Calibri" w:cs="Calibri"/>
                <w:color w:val="000000"/>
                <w:szCs w:val="22"/>
                <w:lang w:val="en-GB" w:eastAsia="en-US"/>
              </w:rPr>
            </w:pPr>
            <w:r>
              <w:rPr>
                <w:rFonts w:ascii="Calibri" w:hAnsi="Calibri" w:cs="Calibri"/>
                <w:color w:val="000000"/>
                <w:szCs w:val="22"/>
                <w:lang w:val="en-GB" w:eastAsia="en-US"/>
              </w:rPr>
              <w:t xml:space="preserve">(d) </w:t>
            </w:r>
            <w:r w:rsidRPr="00EF35FD">
              <w:rPr>
                <w:rFonts w:ascii="Calibri" w:hAnsi="Calibri" w:cs="Calibri"/>
                <w:color w:val="000000"/>
                <w:szCs w:val="22"/>
                <w:lang w:val="en-GB" w:eastAsia="en-US"/>
              </w:rPr>
              <w:t>Relevant extracts from the operations manual shall be made available to the organisation for</w:t>
            </w:r>
            <w:r>
              <w:rPr>
                <w:rFonts w:ascii="Calibri" w:hAnsi="Calibri" w:cs="Calibri"/>
                <w:color w:val="000000"/>
                <w:szCs w:val="22"/>
                <w:lang w:val="en-GB" w:eastAsia="en-US"/>
              </w:rPr>
              <w:t xml:space="preserve"> </w:t>
            </w:r>
            <w:r w:rsidRPr="00EF35FD">
              <w:rPr>
                <w:rFonts w:ascii="Calibri" w:hAnsi="Calibri" w:cs="Calibri"/>
                <w:color w:val="000000"/>
                <w:szCs w:val="22"/>
                <w:lang w:val="en-GB" w:eastAsia="en-US"/>
              </w:rPr>
              <w:t>which the operator performs HEMS operations</w:t>
            </w:r>
          </w:p>
        </w:tc>
        <w:sdt>
          <w:sdtPr>
            <w:alias w:val=" "/>
            <w:id w:val="1770192219"/>
            <w:placeholder>
              <w:docPart w:val="CF8305B98A2B4E788FB73EF95BF6E1FC"/>
            </w:placeholder>
            <w:showingPlcHdr/>
            <w:text/>
          </w:sdtPr>
          <w:sdtEndPr/>
          <w:sdtContent>
            <w:tc>
              <w:tcPr>
                <w:tcW w:w="2558" w:type="dxa"/>
                <w:tcBorders>
                  <w:left w:val="single" w:sz="4" w:space="0" w:color="auto"/>
                  <w:bottom w:val="single" w:sz="4" w:space="0" w:color="auto"/>
                  <w:right w:val="single" w:sz="4" w:space="0" w:color="auto"/>
                </w:tcBorders>
              </w:tcPr>
              <w:p w:rsidR="00EF35FD" w:rsidRDefault="00EF35FD" w:rsidP="00EF35FD">
                <w:pPr>
                  <w:pStyle w:val="Ifyllnadstext"/>
                </w:pPr>
                <w:r w:rsidRPr="001F3B68">
                  <w:rPr>
                    <w:rStyle w:val="Platshllartext"/>
                  </w:rPr>
                  <w:t xml:space="preserve"> </w:t>
                </w:r>
              </w:p>
            </w:tc>
          </w:sdtContent>
        </w:sdt>
        <w:sdt>
          <w:sdtPr>
            <w:alias w:val=" "/>
            <w:id w:val="-1192836017"/>
            <w:placeholder>
              <w:docPart w:val="E0A9B43B0E3A4622A7B3443EC8A4CDEF"/>
            </w:placeholder>
            <w:showingPlcHdr/>
            <w:text/>
          </w:sdtPr>
          <w:sdtEndPr/>
          <w:sdtContent>
            <w:tc>
              <w:tcPr>
                <w:tcW w:w="2268" w:type="dxa"/>
                <w:tcBorders>
                  <w:left w:val="single" w:sz="4" w:space="0" w:color="auto"/>
                  <w:bottom w:val="single" w:sz="4" w:space="0" w:color="auto"/>
                  <w:right w:val="single" w:sz="4" w:space="0" w:color="auto"/>
                </w:tcBorders>
              </w:tcPr>
              <w:p w:rsidR="00EF35FD" w:rsidRDefault="00EF35FD" w:rsidP="00EF35FD">
                <w:pPr>
                  <w:pStyle w:val="Ifyllnadstext"/>
                </w:pPr>
                <w:r w:rsidRPr="001F3B68">
                  <w:rPr>
                    <w:rStyle w:val="Platshllartext"/>
                  </w:rPr>
                  <w:t xml:space="preserve"> </w:t>
                </w:r>
              </w:p>
            </w:tc>
          </w:sdtContent>
        </w:sdt>
      </w:tr>
      <w:tr w:rsidR="00ED6C7F" w:rsidRPr="00A84BE3" w:rsidTr="000861CC">
        <w:tc>
          <w:tcPr>
            <w:tcW w:w="10065" w:type="dxa"/>
            <w:gridSpan w:val="3"/>
          </w:tcPr>
          <w:p w:rsidR="00ED6C7F" w:rsidRPr="004E4252" w:rsidRDefault="00ED6C7F" w:rsidP="007F20E5">
            <w:pPr>
              <w:pStyle w:val="Rubrik1"/>
              <w:outlineLvl w:val="0"/>
              <w:rPr>
                <w:lang w:val="en-GB"/>
              </w:rPr>
            </w:pPr>
            <w:r w:rsidRPr="004E4252">
              <w:rPr>
                <w:lang w:val="en-GB"/>
              </w:rPr>
              <w:t>AMC1 SPA.HEMS.140 Information and documentation</w:t>
            </w:r>
          </w:p>
        </w:tc>
      </w:tr>
      <w:tr w:rsidR="00ED6C7F" w:rsidTr="000861CC">
        <w:tc>
          <w:tcPr>
            <w:tcW w:w="10065" w:type="dxa"/>
            <w:gridSpan w:val="3"/>
          </w:tcPr>
          <w:p w:rsidR="00ED6C7F" w:rsidRDefault="00ED6C7F" w:rsidP="007F20E5">
            <w:pPr>
              <w:pStyle w:val="Rubrik2"/>
              <w:outlineLvl w:val="1"/>
            </w:pPr>
            <w:r>
              <w:t>OPERATIONS MANUAL</w:t>
            </w:r>
          </w:p>
        </w:tc>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The operations manual should include all of the following: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(a) the use of portable equipment on board;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(b) guidance on take-off and landing procedures at previously unsurveyed HEMS operating sites;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(c) the final reserve fuel, in accordance with SPA.HEMS.150;</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(d) operating minima;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lastRenderedPageBreak/>
              <w:t xml:space="preserve">(e) recommended routes for regular flights to surveyed sites, including the minimum flight altitude;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(f) guidance for the selection of the HEMS operating site in case of a flight to an unsurveyed site;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(g) the safety altitude for the area overflown;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(h) abnormal procedures including procedures to be followed in case of inadvertent entry into cloud;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(i) operational dispatch criteria;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 xml:space="preserve">(j) a description of the crew composition for all phases of flight and conditions, standard operating procedures for the described crew composition including any procedures to ensure the continuity of the crew concept; </w:t>
            </w:r>
          </w:p>
          <w:p w:rsidR="00ED6C7F" w:rsidRPr="004E4252"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 w:val="24"/>
                <w:szCs w:val="22"/>
                <w:lang w:val="en-GB" w:eastAsia="en-US"/>
              </w:rPr>
              <w:t xml:space="preserve">(k) </w:t>
            </w:r>
            <w:proofErr w:type="gramStart"/>
            <w:r w:rsidRPr="00CB6D1F">
              <w:rPr>
                <w:rFonts w:ascii="Calibri" w:hAnsi="Calibri" w:cs="Calibri"/>
                <w:color w:val="000000"/>
                <w:sz w:val="24"/>
                <w:szCs w:val="22"/>
                <w:lang w:val="en-GB" w:eastAsia="en-US"/>
              </w:rPr>
              <w:t>flight</w:t>
            </w:r>
            <w:proofErr w:type="gramEnd"/>
            <w:r w:rsidRPr="00CB6D1F">
              <w:rPr>
                <w:rFonts w:ascii="Calibri" w:hAnsi="Calibri" w:cs="Calibri"/>
                <w:color w:val="000000"/>
                <w:sz w:val="24"/>
                <w:szCs w:val="22"/>
                <w:lang w:val="en-GB" w:eastAsia="en-US"/>
              </w:rPr>
              <w:t xml:space="preserve"> crew and technical crew training and checking syllabi, as required by SPA.HEMS.130.</w:t>
            </w:r>
          </w:p>
        </w:tc>
        <w:sdt>
          <w:sdtPr>
            <w:alias w:val=" "/>
            <w:id w:val="518357896"/>
            <w:placeholder>
              <w:docPart w:val="C4AA7C16A57F4EB7B94B9C8273D4DB87"/>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509179239"/>
            <w:placeholder>
              <w:docPart w:val="AE17A3CE2BC84621B9AC494061AC59AE"/>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F35FD" w:rsidTr="00B0151E">
        <w:tc>
          <w:tcPr>
            <w:tcW w:w="10065" w:type="dxa"/>
            <w:gridSpan w:val="3"/>
            <w:tcBorders>
              <w:top w:val="single" w:sz="4" w:space="0" w:color="auto"/>
              <w:bottom w:val="single" w:sz="4" w:space="0" w:color="auto"/>
            </w:tcBorders>
          </w:tcPr>
          <w:p w:rsidR="00EF35FD" w:rsidRPr="00CB6D1F" w:rsidRDefault="00EF35FD" w:rsidP="007F20E5">
            <w:pPr>
              <w:pStyle w:val="Ifyllnadstext"/>
              <w:rPr>
                <w:rFonts w:asciiTheme="majorHAnsi" w:hAnsiTheme="majorHAnsi" w:cstheme="majorHAnsi"/>
                <w:b/>
                <w:lang w:val="en-GB"/>
              </w:rPr>
            </w:pPr>
          </w:p>
          <w:p w:rsidR="00EF35FD" w:rsidRPr="00CB6D1F" w:rsidRDefault="00EF35FD" w:rsidP="007F20E5">
            <w:pPr>
              <w:pStyle w:val="Ifyllnadstext"/>
              <w:rPr>
                <w:rFonts w:asciiTheme="majorHAnsi" w:hAnsiTheme="majorHAnsi" w:cstheme="majorHAnsi"/>
                <w:b/>
                <w:lang w:val="en-GB"/>
              </w:rPr>
            </w:pPr>
            <w:r w:rsidRPr="00CB6D1F">
              <w:rPr>
                <w:rFonts w:asciiTheme="majorHAnsi" w:hAnsiTheme="majorHAnsi" w:cstheme="majorHAnsi"/>
                <w:b/>
                <w:lang w:val="en-GB"/>
              </w:rPr>
              <w:t>AMC2 SPA.HEMS.140 Information, procedures and documentation</w:t>
            </w:r>
          </w:p>
          <w:p w:rsidR="00EF35FD" w:rsidRDefault="00EF35FD" w:rsidP="007F20E5">
            <w:pPr>
              <w:pStyle w:val="Ifyllnadstext"/>
            </w:pPr>
            <w:r w:rsidRPr="00CB6D1F">
              <w:rPr>
                <w:rFonts w:asciiTheme="majorHAnsi" w:hAnsiTheme="majorHAnsi" w:cstheme="majorHAnsi"/>
              </w:rPr>
              <w:t>HEMS RISK ASSESSMENT</w:t>
            </w:r>
          </w:p>
        </w:tc>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 xml:space="preserve">The operator’s HEMS risk assessment should take into account, but not be limited to, all of the following for both day and night operations: </w:t>
            </w:r>
          </w:p>
          <w:p w:rsidR="00ED6C7F" w:rsidRPr="00CB6D1F" w:rsidRDefault="00ED6C7F" w:rsidP="007F20E5">
            <w:pPr>
              <w:pStyle w:val="Ifyllnadstext"/>
              <w:rPr>
                <w:rFonts w:ascii="Calibri" w:hAnsi="Calibri"/>
                <w:lang w:val="en-GB"/>
              </w:rPr>
            </w:pPr>
            <w:r w:rsidRPr="00CB6D1F">
              <w:rPr>
                <w:rFonts w:ascii="Calibri" w:hAnsi="Calibri"/>
                <w:lang w:val="en-GB"/>
              </w:rPr>
              <w:t xml:space="preserve">(a) adequate ground reference; </w:t>
            </w:r>
          </w:p>
          <w:p w:rsidR="00ED6C7F" w:rsidRPr="00CB6D1F" w:rsidRDefault="00ED6C7F" w:rsidP="007F20E5">
            <w:pPr>
              <w:pStyle w:val="Ifyllnadstext"/>
              <w:rPr>
                <w:rFonts w:ascii="Calibri" w:hAnsi="Calibri"/>
                <w:lang w:val="en-GB"/>
              </w:rPr>
            </w:pPr>
            <w:r w:rsidRPr="00CB6D1F">
              <w:rPr>
                <w:rFonts w:ascii="Calibri" w:hAnsi="Calibri"/>
                <w:lang w:val="en-GB"/>
              </w:rPr>
              <w:t xml:space="preserve">(b) reliability of weather reporting facilities; </w:t>
            </w:r>
          </w:p>
          <w:p w:rsidR="00ED6C7F" w:rsidRPr="00CB6D1F" w:rsidRDefault="00ED6C7F" w:rsidP="007F20E5">
            <w:pPr>
              <w:pStyle w:val="Ifyllnadstext"/>
              <w:rPr>
                <w:rFonts w:ascii="Calibri" w:hAnsi="Calibri"/>
                <w:lang w:val="en-GB"/>
              </w:rPr>
            </w:pPr>
            <w:r w:rsidRPr="00CB6D1F">
              <w:rPr>
                <w:rFonts w:ascii="Calibri" w:hAnsi="Calibri"/>
                <w:lang w:val="en-GB"/>
              </w:rPr>
              <w:t>(c) crew composition, minimum crew qualification, initial and recurrent training;</w:t>
            </w:r>
          </w:p>
          <w:p w:rsidR="00ED6C7F" w:rsidRPr="00CB6D1F" w:rsidRDefault="00ED6C7F" w:rsidP="007F20E5">
            <w:pPr>
              <w:pStyle w:val="Ifyllnadstext"/>
              <w:rPr>
                <w:rFonts w:ascii="Calibri" w:hAnsi="Calibri"/>
                <w:lang w:val="en-GB"/>
              </w:rPr>
            </w:pPr>
            <w:r w:rsidRPr="00CB6D1F">
              <w:rPr>
                <w:rFonts w:ascii="Calibri" w:hAnsi="Calibri"/>
                <w:lang w:val="en-GB"/>
              </w:rPr>
              <w:t xml:space="preserve">(d) flight time limitations and crew fatigue; </w:t>
            </w:r>
          </w:p>
          <w:p w:rsidR="00ED6C7F" w:rsidRPr="00CB6D1F" w:rsidRDefault="00ED6C7F" w:rsidP="007F20E5">
            <w:pPr>
              <w:pStyle w:val="Ifyllnadstext"/>
              <w:rPr>
                <w:rFonts w:ascii="Calibri" w:hAnsi="Calibri"/>
                <w:lang w:val="en-GB"/>
              </w:rPr>
            </w:pPr>
            <w:r w:rsidRPr="00CB6D1F">
              <w:rPr>
                <w:rFonts w:ascii="Calibri" w:hAnsi="Calibri"/>
                <w:lang w:val="en-GB"/>
              </w:rPr>
              <w:t>(e) operating procedures, including crew coordination;</w:t>
            </w:r>
          </w:p>
          <w:p w:rsidR="00ED6C7F" w:rsidRPr="00CB6D1F" w:rsidRDefault="00ED6C7F" w:rsidP="007F20E5">
            <w:pPr>
              <w:pStyle w:val="Ifyllnadstext"/>
              <w:rPr>
                <w:rFonts w:ascii="Calibri" w:hAnsi="Calibri"/>
                <w:lang w:val="en-GB"/>
              </w:rPr>
            </w:pPr>
            <w:r w:rsidRPr="00CB6D1F">
              <w:rPr>
                <w:rFonts w:ascii="Calibri" w:hAnsi="Calibri"/>
                <w:lang w:val="en-GB"/>
              </w:rPr>
              <w:t xml:space="preserve">(f) weather minima; </w:t>
            </w:r>
          </w:p>
          <w:p w:rsidR="00ED6C7F" w:rsidRPr="00CB6D1F" w:rsidRDefault="00ED6C7F" w:rsidP="007F20E5">
            <w:pPr>
              <w:pStyle w:val="Ifyllnadstext"/>
              <w:rPr>
                <w:rFonts w:ascii="Calibri" w:hAnsi="Calibri"/>
                <w:lang w:val="en-GB"/>
              </w:rPr>
            </w:pPr>
            <w:r w:rsidRPr="00CB6D1F">
              <w:rPr>
                <w:rFonts w:ascii="Calibri" w:hAnsi="Calibri"/>
                <w:lang w:val="en-GB"/>
              </w:rPr>
              <w:t xml:space="preserve">(g) equipment of the helicopter; </w:t>
            </w:r>
          </w:p>
          <w:p w:rsidR="00ED6C7F" w:rsidRPr="00CB6D1F" w:rsidRDefault="00ED6C7F" w:rsidP="007F20E5">
            <w:pPr>
              <w:pStyle w:val="Ifyllnadstext"/>
              <w:rPr>
                <w:rFonts w:ascii="Calibri" w:hAnsi="Calibri" w:cs="Calibri"/>
                <w:color w:val="000000"/>
                <w:szCs w:val="22"/>
                <w:lang w:val="en-GB" w:eastAsia="en-US"/>
              </w:rPr>
            </w:pPr>
            <w:r w:rsidRPr="00CB6D1F">
              <w:rPr>
                <w:rFonts w:ascii="Calibri" w:hAnsi="Calibri"/>
                <w:lang w:val="en-GB"/>
              </w:rPr>
              <w:t xml:space="preserve">(h) </w:t>
            </w:r>
            <w:proofErr w:type="gramStart"/>
            <w:r w:rsidRPr="00CB6D1F">
              <w:rPr>
                <w:rFonts w:ascii="Calibri" w:hAnsi="Calibri"/>
                <w:lang w:val="en-GB"/>
              </w:rPr>
              <w:t>additional</w:t>
            </w:r>
            <w:proofErr w:type="gramEnd"/>
            <w:r w:rsidRPr="00CB6D1F">
              <w:rPr>
                <w:rFonts w:ascii="Calibri" w:hAnsi="Calibri"/>
                <w:lang w:val="en-GB"/>
              </w:rPr>
              <w:t xml:space="preserve"> considerations due to specific local conditions.</w:t>
            </w:r>
          </w:p>
        </w:tc>
        <w:sdt>
          <w:sdtPr>
            <w:alias w:val=" "/>
            <w:id w:val="634848795"/>
            <w:placeholder>
              <w:docPart w:val="95751229AA1A4EB1A00CC7715525AC21"/>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1777163777"/>
            <w:placeholder>
              <w:docPart w:val="4C4DBAE4DB084E23B0FDBA2F98B7DB5D"/>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00704D" w:rsidRPr="00A84BE3" w:rsidTr="000861CC">
        <w:tc>
          <w:tcPr>
            <w:tcW w:w="10065" w:type="dxa"/>
            <w:gridSpan w:val="3"/>
            <w:tcBorders>
              <w:top w:val="single" w:sz="4" w:space="0" w:color="auto"/>
            </w:tcBorders>
          </w:tcPr>
          <w:p w:rsidR="0000704D" w:rsidRPr="00CB6D1F" w:rsidRDefault="0000704D" w:rsidP="007F20E5">
            <w:pPr>
              <w:pStyle w:val="Ifyllnadstext"/>
              <w:rPr>
                <w:rFonts w:asciiTheme="majorHAnsi" w:hAnsiTheme="majorHAnsi" w:cstheme="majorHAnsi"/>
                <w:b/>
                <w:lang w:val="en-GB"/>
              </w:rPr>
            </w:pPr>
          </w:p>
          <w:p w:rsidR="0000704D" w:rsidRPr="00CB6D1F" w:rsidRDefault="0000704D" w:rsidP="007F20E5">
            <w:pPr>
              <w:pStyle w:val="Ifyllnadstext"/>
              <w:rPr>
                <w:rFonts w:ascii="Arial" w:hAnsi="Arial" w:cs="Arial"/>
                <w:sz w:val="14"/>
                <w:lang w:val="en-GB"/>
              </w:rPr>
            </w:pPr>
            <w:r w:rsidRPr="00CB6D1F">
              <w:rPr>
                <w:rFonts w:asciiTheme="majorHAnsi" w:hAnsiTheme="majorHAnsi" w:cstheme="majorHAnsi"/>
                <w:b/>
                <w:lang w:val="en-GB"/>
              </w:rPr>
              <w:t>GM1 SPA.HEMS.140(b) Information, procedures and documentation</w:t>
            </w:r>
          </w:p>
        </w:tc>
      </w:tr>
      <w:tr w:rsidR="0000704D" w:rsidRPr="00A84BE3" w:rsidTr="000861CC">
        <w:tc>
          <w:tcPr>
            <w:tcW w:w="10065" w:type="dxa"/>
            <w:gridSpan w:val="3"/>
            <w:tcBorders>
              <w:bottom w:val="single" w:sz="4" w:space="0" w:color="auto"/>
            </w:tcBorders>
          </w:tcPr>
          <w:p w:rsidR="0000704D" w:rsidRPr="00CB6D1F" w:rsidRDefault="0000704D" w:rsidP="007F20E5">
            <w:pPr>
              <w:pStyle w:val="Ifyllnadstext"/>
              <w:rPr>
                <w:rFonts w:ascii="Arial" w:hAnsi="Arial" w:cs="Arial"/>
                <w:sz w:val="14"/>
                <w:lang w:val="en-GB"/>
              </w:rPr>
            </w:pPr>
            <w:r w:rsidRPr="00CB6D1F">
              <w:rPr>
                <w:rFonts w:asciiTheme="majorHAnsi" w:hAnsiTheme="majorHAnsi" w:cstheme="majorHAnsi"/>
                <w:lang w:val="en-GB"/>
              </w:rPr>
              <w:t>HEMS TACTICAL RISK ASSESSMENT — SPECIFIC RISKS ASSOCIATED WITH THE HEMS MISSION</w:t>
            </w:r>
          </w:p>
        </w:tc>
      </w:tr>
      <w:tr w:rsidR="00ED6C7F" w:rsidTr="000861CC">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Ifyllnadstext"/>
              <w:rPr>
                <w:rFonts w:ascii="Calibri" w:hAnsi="Calibri"/>
                <w:lang w:val="en-GB"/>
              </w:rPr>
            </w:pPr>
            <w:r w:rsidRPr="00CB6D1F">
              <w:rPr>
                <w:rFonts w:ascii="Calibri" w:hAnsi="Calibri"/>
                <w:lang w:val="en-GB"/>
              </w:rPr>
              <w:t>The commander’s HEMS tactical risk assessment may be included in the daily briefing and amended as necessary.</w:t>
            </w:r>
          </w:p>
          <w:p w:rsidR="00ED6C7F" w:rsidRPr="00CB6D1F" w:rsidRDefault="00ED6C7F" w:rsidP="007F20E5">
            <w:pPr>
              <w:pStyle w:val="Ifyllnadstext"/>
              <w:rPr>
                <w:rFonts w:ascii="Calibri" w:hAnsi="Calibri" w:cstheme="majorHAnsi"/>
                <w:lang w:val="en-GB"/>
              </w:rPr>
            </w:pPr>
            <w:r w:rsidRPr="00565F97">
              <w:rPr>
                <w:rFonts w:ascii="Calibri" w:hAnsi="Calibri"/>
                <w:i/>
                <w:lang w:val="en-GB"/>
              </w:rPr>
              <w:t>(Ref to rulebook for complete text)</w:t>
            </w:r>
          </w:p>
        </w:tc>
        <w:sdt>
          <w:sdtPr>
            <w:alias w:val=" "/>
            <w:id w:val="1440493917"/>
            <w:placeholder>
              <w:docPart w:val="CDFC458619FD42F5A7C89C72F611253B"/>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295725911"/>
            <w:placeholder>
              <w:docPart w:val="16E4F7D6EC0F4464AE39434EC8948225"/>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RPr="00A84BE3" w:rsidTr="000861CC">
        <w:tc>
          <w:tcPr>
            <w:tcW w:w="10065" w:type="dxa"/>
            <w:gridSpan w:val="3"/>
          </w:tcPr>
          <w:p w:rsidR="00ED6C7F" w:rsidRPr="004E4252" w:rsidRDefault="00ED6C7F" w:rsidP="007F20E5">
            <w:pPr>
              <w:pStyle w:val="Rubrik1"/>
              <w:outlineLvl w:val="0"/>
              <w:rPr>
                <w:lang w:val="en-GB"/>
              </w:rPr>
            </w:pPr>
            <w:r w:rsidRPr="004E4252">
              <w:rPr>
                <w:lang w:val="en-GB"/>
              </w:rPr>
              <w:t>SPA.HEMS.145 HEMS operating base facilities</w:t>
            </w:r>
          </w:p>
        </w:tc>
      </w:tr>
      <w:tr w:rsidR="00ED6C7F" w:rsidTr="000861CC">
        <w:tc>
          <w:tcPr>
            <w:tcW w:w="5239" w:type="dxa"/>
            <w:tcBorders>
              <w:top w:val="single" w:sz="4" w:space="0" w:color="auto"/>
              <w:left w:val="single" w:sz="4" w:space="0" w:color="auto"/>
              <w:right w:val="single" w:sz="4" w:space="0" w:color="auto"/>
            </w:tcBorders>
          </w:tcPr>
          <w:p w:rsidR="00ED6C7F" w:rsidRPr="004E4252"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4E4252" w:rsidRDefault="00ED6C7F" w:rsidP="007F20E5">
            <w:pPr>
              <w:pStyle w:val="Ifyllnadstext"/>
              <w:rPr>
                <w:rFonts w:ascii="Calibri" w:hAnsi="Calibri" w:cs="Calibri"/>
                <w:color w:val="000000"/>
                <w:szCs w:val="22"/>
                <w:lang w:val="en-GB" w:eastAsia="en-US"/>
              </w:rPr>
            </w:pPr>
            <w:r w:rsidRPr="004E4252">
              <w:rPr>
                <w:rFonts w:ascii="Calibri" w:hAnsi="Calibri" w:cs="Calibri"/>
                <w:color w:val="000000"/>
                <w:szCs w:val="22"/>
                <w:lang w:val="en-GB" w:eastAsia="en-US"/>
              </w:rPr>
              <w:t>(a) If crew members are required to be on standby with a reaction time of less than 45 minutes, dedicated suitable accommodation shall be provided close to each operating base.</w:t>
            </w:r>
          </w:p>
        </w:tc>
        <w:sdt>
          <w:sdtPr>
            <w:alias w:val=" "/>
            <w:id w:val="-1347486060"/>
            <w:placeholder>
              <w:docPart w:val="ED38C438BD6B4C419BFF7D0A7A66BD2D"/>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523330023"/>
            <w:placeholder>
              <w:docPart w:val="01CB7AD6B284400DB142D6F2A2F71199"/>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4E4252" w:rsidRDefault="00ED6C7F" w:rsidP="007F20E5">
            <w:pPr>
              <w:pStyle w:val="Ifyllnadstext"/>
              <w:rPr>
                <w:rFonts w:ascii="Calibri" w:hAnsi="Calibri" w:cs="Calibri"/>
                <w:color w:val="000000"/>
                <w:szCs w:val="22"/>
                <w:lang w:val="en-GB" w:eastAsia="en-US"/>
              </w:rPr>
            </w:pPr>
            <w:r w:rsidRPr="004E4252">
              <w:rPr>
                <w:rFonts w:ascii="Calibri" w:hAnsi="Calibri" w:cs="Calibri"/>
                <w:color w:val="000000"/>
                <w:szCs w:val="22"/>
                <w:lang w:val="en-GB" w:eastAsia="en-US"/>
              </w:rPr>
              <w:lastRenderedPageBreak/>
              <w:t>(b) At each operating base the pilots shall be provided with facilities for obtaining current and forecast weather information and shall be provided with satisfactory communications with the appropriate air traffic services (ATS) unit. Adequate facilities shall be available for the planning of all tasks.</w:t>
            </w:r>
          </w:p>
        </w:tc>
        <w:sdt>
          <w:sdtPr>
            <w:alias w:val=" "/>
            <w:id w:val="-443617392"/>
            <w:placeholder>
              <w:docPart w:val="603BED91A4D5492FA27F5DC477180F2E"/>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925579448"/>
            <w:placeholder>
              <w:docPart w:val="446250D3666F4D50B5D1DA6492452302"/>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RPr="00A84BE3" w:rsidTr="000861CC">
        <w:tc>
          <w:tcPr>
            <w:tcW w:w="10065" w:type="dxa"/>
            <w:gridSpan w:val="3"/>
          </w:tcPr>
          <w:p w:rsidR="00ED6C7F" w:rsidRPr="00CB6D1F" w:rsidRDefault="00ED6C7F" w:rsidP="007F20E5">
            <w:pPr>
              <w:pStyle w:val="Rubrik1"/>
              <w:outlineLvl w:val="0"/>
              <w:rPr>
                <w:lang w:val="en-GB"/>
              </w:rPr>
            </w:pPr>
            <w:r w:rsidRPr="00CB6D1F">
              <w:rPr>
                <w:lang w:val="en-GB"/>
              </w:rPr>
              <w:t xml:space="preserve">SPA.HEMS.150 Fuel/energy supply </w:t>
            </w:r>
            <w:r>
              <w:rPr>
                <w:lang w:val="en-GB"/>
              </w:rPr>
              <w:t>- alleviation</w:t>
            </w:r>
          </w:p>
        </w:tc>
      </w:tr>
      <w:tr w:rsidR="00ED6C7F" w:rsidTr="000861CC">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CB6D1F" w:rsidRDefault="00ED6C7F" w:rsidP="007F20E5">
            <w:pPr>
              <w:pStyle w:val="Default"/>
              <w:rPr>
                <w:sz w:val="22"/>
                <w:szCs w:val="22"/>
                <w:lang w:val="en-GB"/>
              </w:rPr>
            </w:pPr>
            <w:r w:rsidRPr="00CB6D1F">
              <w:rPr>
                <w:sz w:val="22"/>
                <w:szCs w:val="22"/>
                <w:lang w:val="en-GB"/>
              </w:rPr>
              <w:t>As an alternative to points CAT.OP.MPA.191(b), (c), and (d), when the helicopter emergency medical services (HEMS) mission is conducted under visual flight rules (VFR) within a local and defined geographical area, the fuel/energy policy shall ensure that on completion of the mission, the final reserve fuel/energy is sufficient for:</w:t>
            </w:r>
          </w:p>
          <w:p w:rsidR="00ED6C7F" w:rsidRDefault="00ED6C7F" w:rsidP="007F20E5">
            <w:pPr>
              <w:pStyle w:val="Ifyllnadstext"/>
              <w:rPr>
                <w:rFonts w:ascii="Calibri" w:hAnsi="Calibri"/>
                <w:szCs w:val="22"/>
                <w:lang w:val="en-GB"/>
              </w:rPr>
            </w:pPr>
            <w:r w:rsidRPr="00CB6D1F">
              <w:rPr>
                <w:rFonts w:ascii="Calibri" w:hAnsi="Calibri"/>
                <w:szCs w:val="22"/>
                <w:lang w:val="en-GB"/>
              </w:rPr>
              <w:t xml:space="preserve">(a) 30-minute flying time at best-range speed; or </w:t>
            </w:r>
          </w:p>
          <w:p w:rsidR="00ED6C7F" w:rsidRPr="004E4252"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Cs w:val="22"/>
                <w:lang w:val="en-GB" w:eastAsia="en-US"/>
              </w:rPr>
              <w:t>(</w:t>
            </w:r>
            <w:proofErr w:type="gramStart"/>
            <w:r w:rsidRPr="00CB6D1F">
              <w:rPr>
                <w:rFonts w:ascii="Calibri" w:hAnsi="Calibri" w:cs="Calibri"/>
                <w:color w:val="000000"/>
                <w:szCs w:val="22"/>
                <w:lang w:val="en-GB" w:eastAsia="en-US"/>
              </w:rPr>
              <w:t>b</w:t>
            </w:r>
            <w:proofErr w:type="gramEnd"/>
            <w:r w:rsidRPr="00CB6D1F">
              <w:rPr>
                <w:rFonts w:ascii="Calibri" w:hAnsi="Calibri" w:cs="Calibri"/>
                <w:color w:val="000000"/>
                <w:szCs w:val="22"/>
                <w:lang w:val="en-GB" w:eastAsia="en-US"/>
              </w:rPr>
              <w:t>) 20-minute flying time at best-range speed by day, when operating within an area providing continuous and suitable operating sites.</w:t>
            </w:r>
          </w:p>
        </w:tc>
        <w:sdt>
          <w:sdtPr>
            <w:alias w:val=" "/>
            <w:id w:val="1301190626"/>
            <w:placeholder>
              <w:docPart w:val="2DC3AD5338F3467D9ADEB80FE715C29D"/>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583887602"/>
            <w:placeholder>
              <w:docPart w:val="912202AC61104530BDA1A20D3C452380"/>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r w:rsidR="00ED6C7F" w:rsidRPr="00A84BE3" w:rsidTr="000861CC">
        <w:tc>
          <w:tcPr>
            <w:tcW w:w="5239" w:type="dxa"/>
            <w:tcBorders>
              <w:top w:val="single" w:sz="4" w:space="0" w:color="auto"/>
              <w:bottom w:val="single" w:sz="4" w:space="0" w:color="auto"/>
            </w:tcBorders>
          </w:tcPr>
          <w:p w:rsidR="00ED6C7F" w:rsidRPr="00CB6D1F" w:rsidRDefault="00ED6C7F" w:rsidP="007F20E5">
            <w:pPr>
              <w:pStyle w:val="Default"/>
              <w:rPr>
                <w:rFonts w:asciiTheme="majorHAnsi" w:hAnsiTheme="majorHAnsi" w:cstheme="majorHAnsi"/>
                <w:b/>
                <w:sz w:val="22"/>
                <w:lang w:val="en-GB"/>
              </w:rPr>
            </w:pPr>
          </w:p>
          <w:p w:rsidR="00ED6C7F" w:rsidRPr="00CB6D1F" w:rsidRDefault="00ED6C7F" w:rsidP="007F20E5">
            <w:pPr>
              <w:pStyle w:val="Default"/>
              <w:rPr>
                <w:rFonts w:asciiTheme="majorHAnsi" w:hAnsiTheme="majorHAnsi" w:cstheme="majorHAnsi"/>
                <w:b/>
                <w:lang w:val="en-GB"/>
              </w:rPr>
            </w:pPr>
            <w:r w:rsidRPr="00CB6D1F">
              <w:rPr>
                <w:rFonts w:asciiTheme="majorHAnsi" w:hAnsiTheme="majorHAnsi" w:cstheme="majorHAnsi"/>
                <w:b/>
                <w:sz w:val="22"/>
                <w:lang w:val="en-GB"/>
              </w:rPr>
              <w:t>SPA.HEMS.151 Aircraft tracking system</w:t>
            </w:r>
          </w:p>
        </w:tc>
        <w:tc>
          <w:tcPr>
            <w:tcW w:w="2558" w:type="dxa"/>
            <w:tcBorders>
              <w:top w:val="single" w:sz="4" w:space="0" w:color="auto"/>
              <w:bottom w:val="single" w:sz="4" w:space="0" w:color="auto"/>
            </w:tcBorders>
          </w:tcPr>
          <w:p w:rsidR="00ED6C7F" w:rsidRPr="00CB6D1F" w:rsidRDefault="00ED6C7F" w:rsidP="007F20E5">
            <w:pPr>
              <w:pStyle w:val="Ifyllnadstext"/>
              <w:rPr>
                <w:lang w:val="en-GB"/>
              </w:rPr>
            </w:pPr>
          </w:p>
        </w:tc>
        <w:tc>
          <w:tcPr>
            <w:tcW w:w="2268" w:type="dxa"/>
            <w:tcBorders>
              <w:top w:val="single" w:sz="4" w:space="0" w:color="auto"/>
              <w:bottom w:val="single" w:sz="4" w:space="0" w:color="auto"/>
            </w:tcBorders>
          </w:tcPr>
          <w:p w:rsidR="00ED6C7F" w:rsidRPr="00CB6D1F" w:rsidRDefault="00ED6C7F" w:rsidP="007F20E5">
            <w:pPr>
              <w:pStyle w:val="Ifyllnadstext"/>
              <w:rPr>
                <w:lang w:val="en-GB"/>
              </w:rPr>
            </w:pPr>
          </w:p>
        </w:tc>
      </w:tr>
      <w:tr w:rsidR="00ED6C7F" w:rsidTr="000861CC">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A34876" w:rsidTr="000861CC">
        <w:tc>
          <w:tcPr>
            <w:tcW w:w="5239" w:type="dxa"/>
            <w:tcBorders>
              <w:left w:val="single" w:sz="4" w:space="0" w:color="auto"/>
              <w:bottom w:val="single" w:sz="4" w:space="0" w:color="auto"/>
              <w:right w:val="single" w:sz="4" w:space="0" w:color="auto"/>
            </w:tcBorders>
          </w:tcPr>
          <w:p w:rsidR="00A34876" w:rsidRPr="004E4252" w:rsidRDefault="00A34876" w:rsidP="007F20E5">
            <w:pPr>
              <w:pStyle w:val="Default"/>
              <w:rPr>
                <w:lang w:val="en-GB"/>
              </w:rPr>
            </w:pPr>
            <w:r w:rsidRPr="00CB6D1F">
              <w:rPr>
                <w:sz w:val="22"/>
                <w:lang w:val="en-GB"/>
              </w:rPr>
              <w:t>The operator shall establish and maintain a monitored aircraft tracking system for HEMS operations for the entire duration of the HEMS mission.</w:t>
            </w:r>
          </w:p>
        </w:tc>
        <w:sdt>
          <w:sdtPr>
            <w:alias w:val=" "/>
            <w:id w:val="63994973"/>
            <w:placeholder>
              <w:docPart w:val="AB65A08077184A559A785FCCDA2AE823"/>
            </w:placeholder>
            <w:showingPlcHdr/>
            <w:text/>
          </w:sdtPr>
          <w:sdtEndPr/>
          <w:sdtContent>
            <w:tc>
              <w:tcPr>
                <w:tcW w:w="2558" w:type="dxa"/>
                <w:tcBorders>
                  <w:left w:val="single" w:sz="4" w:space="0" w:color="auto"/>
                  <w:bottom w:val="single" w:sz="4" w:space="0" w:color="auto"/>
                  <w:right w:val="single" w:sz="4" w:space="0" w:color="auto"/>
                </w:tcBorders>
              </w:tcPr>
              <w:p w:rsidR="00A34876" w:rsidRDefault="00A34876" w:rsidP="007F20E5">
                <w:pPr>
                  <w:pStyle w:val="Ifyllnadstext"/>
                </w:pPr>
                <w:r w:rsidRPr="001F3B68">
                  <w:rPr>
                    <w:rStyle w:val="Platshllartext"/>
                  </w:rPr>
                  <w:t xml:space="preserve"> </w:t>
                </w:r>
              </w:p>
            </w:tc>
          </w:sdtContent>
        </w:sdt>
        <w:sdt>
          <w:sdtPr>
            <w:alias w:val=" "/>
            <w:id w:val="1152096295"/>
            <w:placeholder>
              <w:docPart w:val="E0B4F2EC9F3843A3942134C36D4FC857"/>
            </w:placeholder>
            <w:showingPlcHdr/>
            <w:text/>
          </w:sdtPr>
          <w:sdtEndPr/>
          <w:sdtContent>
            <w:tc>
              <w:tcPr>
                <w:tcW w:w="2268" w:type="dxa"/>
                <w:tcBorders>
                  <w:left w:val="single" w:sz="4" w:space="0" w:color="auto"/>
                  <w:bottom w:val="single" w:sz="4" w:space="0" w:color="auto"/>
                  <w:right w:val="single" w:sz="4" w:space="0" w:color="auto"/>
                </w:tcBorders>
              </w:tcPr>
              <w:p w:rsidR="00A34876" w:rsidRDefault="00A34876" w:rsidP="007F20E5">
                <w:pPr>
                  <w:pStyle w:val="Ifyllnadstext"/>
                </w:pPr>
                <w:r w:rsidRPr="001F3B68">
                  <w:rPr>
                    <w:rStyle w:val="Platshllartext"/>
                  </w:rPr>
                  <w:t xml:space="preserve"> </w:t>
                </w:r>
              </w:p>
            </w:tc>
          </w:sdtContent>
        </w:sdt>
      </w:tr>
      <w:tr w:rsidR="00ED6C7F" w:rsidRPr="00A84BE3" w:rsidTr="000861CC">
        <w:tc>
          <w:tcPr>
            <w:tcW w:w="5239" w:type="dxa"/>
            <w:tcBorders>
              <w:top w:val="single" w:sz="4" w:space="0" w:color="auto"/>
              <w:bottom w:val="single" w:sz="4" w:space="0" w:color="auto"/>
            </w:tcBorders>
          </w:tcPr>
          <w:p w:rsidR="00ED6C7F" w:rsidRPr="00CB6D1F" w:rsidRDefault="00ED6C7F" w:rsidP="007F20E5">
            <w:pPr>
              <w:pStyle w:val="Default"/>
              <w:rPr>
                <w:rFonts w:asciiTheme="majorHAnsi" w:hAnsiTheme="majorHAnsi" w:cstheme="majorHAnsi"/>
                <w:b/>
                <w:sz w:val="22"/>
                <w:lang w:val="en-GB"/>
              </w:rPr>
            </w:pPr>
          </w:p>
          <w:p w:rsidR="00ED6C7F" w:rsidRPr="00CB6D1F" w:rsidRDefault="00ED6C7F" w:rsidP="007F20E5">
            <w:pPr>
              <w:pStyle w:val="Default"/>
              <w:rPr>
                <w:rFonts w:asciiTheme="majorHAnsi" w:hAnsiTheme="majorHAnsi" w:cstheme="majorHAnsi"/>
                <w:b/>
                <w:sz w:val="22"/>
                <w:lang w:val="en-GB"/>
              </w:rPr>
            </w:pPr>
            <w:r w:rsidRPr="00CB6D1F">
              <w:rPr>
                <w:rFonts w:asciiTheme="majorHAnsi" w:hAnsiTheme="majorHAnsi" w:cstheme="majorHAnsi"/>
                <w:b/>
                <w:sz w:val="22"/>
                <w:lang w:val="en-GB"/>
              </w:rPr>
              <w:t>AMC1 SPA.HEMS.151 Aircraft tracking system</w:t>
            </w:r>
          </w:p>
        </w:tc>
        <w:tc>
          <w:tcPr>
            <w:tcW w:w="2558" w:type="dxa"/>
            <w:tcBorders>
              <w:top w:val="single" w:sz="4" w:space="0" w:color="auto"/>
              <w:bottom w:val="single" w:sz="4" w:space="0" w:color="auto"/>
            </w:tcBorders>
          </w:tcPr>
          <w:p w:rsidR="00ED6C7F" w:rsidRPr="00CB6D1F" w:rsidRDefault="00ED6C7F" w:rsidP="007F20E5">
            <w:pPr>
              <w:pStyle w:val="Ifyllnadstext"/>
              <w:rPr>
                <w:rFonts w:asciiTheme="majorHAnsi" w:hAnsiTheme="majorHAnsi" w:cstheme="majorHAnsi"/>
                <w:sz w:val="14"/>
                <w:lang w:val="en-GB"/>
              </w:rPr>
            </w:pPr>
          </w:p>
        </w:tc>
        <w:tc>
          <w:tcPr>
            <w:tcW w:w="2268" w:type="dxa"/>
            <w:tcBorders>
              <w:top w:val="single" w:sz="4" w:space="0" w:color="auto"/>
              <w:left w:val="nil"/>
              <w:bottom w:val="single" w:sz="4" w:space="0" w:color="auto"/>
            </w:tcBorders>
          </w:tcPr>
          <w:p w:rsidR="00ED6C7F" w:rsidRPr="00CB6D1F" w:rsidRDefault="00ED6C7F" w:rsidP="007F20E5">
            <w:pPr>
              <w:pStyle w:val="Ifyllnadstext"/>
              <w:rPr>
                <w:rFonts w:asciiTheme="majorHAnsi" w:hAnsiTheme="majorHAnsi" w:cstheme="majorHAnsi"/>
                <w:sz w:val="14"/>
                <w:lang w:val="en-GB"/>
              </w:rPr>
            </w:pPr>
          </w:p>
        </w:tc>
      </w:tr>
      <w:tr w:rsidR="00ED6C7F" w:rsidTr="000861CC">
        <w:tc>
          <w:tcPr>
            <w:tcW w:w="5239" w:type="dxa"/>
            <w:tcBorders>
              <w:top w:val="single" w:sz="4" w:space="0" w:color="auto"/>
              <w:left w:val="single" w:sz="4" w:space="0" w:color="auto"/>
              <w:right w:val="single" w:sz="4" w:space="0" w:color="auto"/>
            </w:tcBorders>
          </w:tcPr>
          <w:p w:rsidR="00ED6C7F" w:rsidRPr="00CB6D1F"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A34876" w:rsidTr="000861CC">
        <w:tc>
          <w:tcPr>
            <w:tcW w:w="5239" w:type="dxa"/>
            <w:tcBorders>
              <w:left w:val="single" w:sz="4" w:space="0" w:color="auto"/>
              <w:bottom w:val="single" w:sz="4" w:space="0" w:color="auto"/>
              <w:right w:val="single" w:sz="4" w:space="0" w:color="auto"/>
            </w:tcBorders>
          </w:tcPr>
          <w:p w:rsidR="00A34876" w:rsidRPr="00CB6D1F" w:rsidRDefault="00A34876" w:rsidP="007F20E5">
            <w:pPr>
              <w:pStyle w:val="Default"/>
              <w:rPr>
                <w:rFonts w:asciiTheme="majorHAnsi" w:hAnsiTheme="majorHAnsi" w:cstheme="majorHAnsi"/>
                <w:b/>
                <w:sz w:val="22"/>
                <w:lang w:val="en-GB"/>
              </w:rPr>
            </w:pPr>
            <w:r w:rsidRPr="00CB6D1F">
              <w:rPr>
                <w:sz w:val="22"/>
                <w:lang w:val="en-GB"/>
              </w:rPr>
              <w:t>(a) The operator should track and monitor HEMS flights from take-off to landing.</w:t>
            </w:r>
          </w:p>
        </w:tc>
        <w:sdt>
          <w:sdtPr>
            <w:alias w:val=" "/>
            <w:id w:val="-1539969940"/>
            <w:placeholder>
              <w:docPart w:val="2140C706F6DE4A37B8F07FD2C44C1696"/>
            </w:placeholder>
            <w:showingPlcHdr/>
            <w:text/>
          </w:sdtPr>
          <w:sdtEndPr/>
          <w:sdtContent>
            <w:tc>
              <w:tcPr>
                <w:tcW w:w="2558" w:type="dxa"/>
                <w:tcBorders>
                  <w:left w:val="single" w:sz="4" w:space="0" w:color="auto"/>
                  <w:bottom w:val="single" w:sz="4" w:space="0" w:color="auto"/>
                  <w:right w:val="single" w:sz="4" w:space="0" w:color="auto"/>
                </w:tcBorders>
              </w:tcPr>
              <w:p w:rsidR="00A34876" w:rsidRDefault="00A34876" w:rsidP="007F20E5">
                <w:pPr>
                  <w:pStyle w:val="Ifyllnadstext"/>
                </w:pPr>
                <w:r w:rsidRPr="001F3B68">
                  <w:rPr>
                    <w:rStyle w:val="Platshllartext"/>
                  </w:rPr>
                  <w:t xml:space="preserve"> </w:t>
                </w:r>
              </w:p>
            </w:tc>
          </w:sdtContent>
        </w:sdt>
        <w:sdt>
          <w:sdtPr>
            <w:alias w:val=" "/>
            <w:id w:val="1369024210"/>
            <w:placeholder>
              <w:docPart w:val="1B1001CE99484D489E8D325B3A6975DE"/>
            </w:placeholder>
            <w:showingPlcHdr/>
            <w:text/>
          </w:sdtPr>
          <w:sdtEndPr/>
          <w:sdtContent>
            <w:tc>
              <w:tcPr>
                <w:tcW w:w="2268" w:type="dxa"/>
                <w:tcBorders>
                  <w:left w:val="single" w:sz="4" w:space="0" w:color="auto"/>
                  <w:bottom w:val="single" w:sz="4" w:space="0" w:color="auto"/>
                  <w:right w:val="single" w:sz="4" w:space="0" w:color="auto"/>
                </w:tcBorders>
              </w:tcPr>
              <w:p w:rsidR="00A34876" w:rsidRDefault="00A34876"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A34876" w:rsidTr="000861CC">
        <w:tc>
          <w:tcPr>
            <w:tcW w:w="5239" w:type="dxa"/>
            <w:tcBorders>
              <w:left w:val="single" w:sz="4" w:space="0" w:color="auto"/>
              <w:bottom w:val="single" w:sz="4" w:space="0" w:color="auto"/>
              <w:right w:val="single" w:sz="4" w:space="0" w:color="auto"/>
            </w:tcBorders>
          </w:tcPr>
          <w:p w:rsidR="00A34876" w:rsidRPr="00CB6D1F" w:rsidRDefault="00A34876" w:rsidP="007F20E5">
            <w:pPr>
              <w:pStyle w:val="Default"/>
              <w:rPr>
                <w:rFonts w:asciiTheme="majorHAnsi" w:hAnsiTheme="majorHAnsi" w:cstheme="majorHAnsi"/>
                <w:b/>
                <w:sz w:val="22"/>
                <w:lang w:val="en-GB"/>
              </w:rPr>
            </w:pPr>
            <w:r w:rsidRPr="00CB6D1F">
              <w:rPr>
                <w:sz w:val="22"/>
                <w:lang w:val="en-GB"/>
              </w:rPr>
              <w:t>(b) The operator should establish a detailed procedure describing how the aircraft tracking system is to be monitored, what actions are to be taken if a deviation or anomaly has been detected, and when those actions are to be taken.</w:t>
            </w:r>
          </w:p>
        </w:tc>
        <w:sdt>
          <w:sdtPr>
            <w:alias w:val=" "/>
            <w:id w:val="1300500387"/>
            <w:placeholder>
              <w:docPart w:val="04FE258BD8414F2DA2E3D44BB8DF395C"/>
            </w:placeholder>
            <w:showingPlcHdr/>
            <w:text/>
          </w:sdtPr>
          <w:sdtEndPr/>
          <w:sdtContent>
            <w:tc>
              <w:tcPr>
                <w:tcW w:w="2558" w:type="dxa"/>
                <w:tcBorders>
                  <w:left w:val="single" w:sz="4" w:space="0" w:color="auto"/>
                  <w:bottom w:val="single" w:sz="4" w:space="0" w:color="auto"/>
                  <w:right w:val="single" w:sz="4" w:space="0" w:color="auto"/>
                </w:tcBorders>
              </w:tcPr>
              <w:p w:rsidR="00A34876" w:rsidRDefault="00A34876" w:rsidP="007F20E5">
                <w:pPr>
                  <w:pStyle w:val="Ifyllnadstext"/>
                </w:pPr>
                <w:r w:rsidRPr="001F3B68">
                  <w:rPr>
                    <w:rStyle w:val="Platshllartext"/>
                  </w:rPr>
                  <w:t xml:space="preserve"> </w:t>
                </w:r>
              </w:p>
            </w:tc>
          </w:sdtContent>
        </w:sdt>
        <w:sdt>
          <w:sdtPr>
            <w:alias w:val=" "/>
            <w:id w:val="1878426052"/>
            <w:placeholder>
              <w:docPart w:val="B1FD8E9FEDB54422B462592BCA5BE214"/>
            </w:placeholder>
            <w:showingPlcHdr/>
            <w:text/>
          </w:sdtPr>
          <w:sdtEndPr/>
          <w:sdtContent>
            <w:tc>
              <w:tcPr>
                <w:tcW w:w="2268" w:type="dxa"/>
                <w:tcBorders>
                  <w:left w:val="single" w:sz="4" w:space="0" w:color="auto"/>
                  <w:bottom w:val="single" w:sz="4" w:space="0" w:color="auto"/>
                  <w:right w:val="single" w:sz="4" w:space="0" w:color="auto"/>
                </w:tcBorders>
              </w:tcPr>
              <w:p w:rsidR="00A34876" w:rsidRDefault="00A34876"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A34876" w:rsidTr="000861CC">
        <w:tc>
          <w:tcPr>
            <w:tcW w:w="5239" w:type="dxa"/>
            <w:tcBorders>
              <w:left w:val="single" w:sz="4" w:space="0" w:color="auto"/>
              <w:bottom w:val="single" w:sz="4" w:space="0" w:color="auto"/>
              <w:right w:val="single" w:sz="4" w:space="0" w:color="auto"/>
            </w:tcBorders>
          </w:tcPr>
          <w:p w:rsidR="00A34876" w:rsidRPr="00CB6D1F" w:rsidRDefault="00A34876" w:rsidP="007F20E5">
            <w:pPr>
              <w:pStyle w:val="Default"/>
              <w:rPr>
                <w:sz w:val="22"/>
                <w:lang w:val="en-GB"/>
              </w:rPr>
            </w:pPr>
            <w:r w:rsidRPr="00CB6D1F">
              <w:rPr>
                <w:sz w:val="22"/>
                <w:lang w:val="en-GB"/>
              </w:rPr>
              <w:t xml:space="preserve">(c) The procedure should take into account the following aspects: </w:t>
            </w:r>
          </w:p>
          <w:p w:rsidR="00A34876" w:rsidRPr="00CB6D1F" w:rsidRDefault="00A34876" w:rsidP="007F20E5">
            <w:pPr>
              <w:pStyle w:val="Default"/>
              <w:rPr>
                <w:sz w:val="22"/>
                <w:lang w:val="en-GB"/>
              </w:rPr>
            </w:pPr>
            <w:r w:rsidRPr="00CB6D1F">
              <w:rPr>
                <w:sz w:val="22"/>
                <w:lang w:val="en-GB"/>
              </w:rPr>
              <w:t xml:space="preserve">(1) the outcome of the risk assessment made when the frequency of position reports was defined; </w:t>
            </w:r>
          </w:p>
          <w:p w:rsidR="00A34876" w:rsidRPr="00CB6D1F" w:rsidRDefault="00A34876" w:rsidP="007F20E5">
            <w:pPr>
              <w:pStyle w:val="Default"/>
              <w:rPr>
                <w:sz w:val="22"/>
                <w:lang w:val="en-GB"/>
              </w:rPr>
            </w:pPr>
            <w:r w:rsidRPr="00CB6D1F">
              <w:rPr>
                <w:sz w:val="22"/>
                <w:lang w:val="en-GB"/>
              </w:rPr>
              <w:t xml:space="preserve">(2) the local environment of the intended operations; and </w:t>
            </w:r>
          </w:p>
          <w:p w:rsidR="00A34876" w:rsidRPr="00CB6D1F" w:rsidRDefault="00A34876" w:rsidP="007F20E5">
            <w:pPr>
              <w:pStyle w:val="Default"/>
              <w:rPr>
                <w:rFonts w:asciiTheme="majorHAnsi" w:hAnsiTheme="majorHAnsi" w:cstheme="majorHAnsi"/>
                <w:b/>
                <w:sz w:val="22"/>
                <w:lang w:val="en-GB"/>
              </w:rPr>
            </w:pPr>
            <w:r w:rsidRPr="00CB6D1F">
              <w:rPr>
                <w:sz w:val="22"/>
                <w:lang w:val="en-GB"/>
              </w:rPr>
              <w:t xml:space="preserve">(3) </w:t>
            </w:r>
            <w:proofErr w:type="gramStart"/>
            <w:r w:rsidRPr="00CB6D1F">
              <w:rPr>
                <w:sz w:val="22"/>
                <w:lang w:val="en-GB"/>
              </w:rPr>
              <w:t>the</w:t>
            </w:r>
            <w:proofErr w:type="gramEnd"/>
            <w:r w:rsidRPr="00CB6D1F">
              <w:rPr>
                <w:sz w:val="22"/>
                <w:lang w:val="en-GB"/>
              </w:rPr>
              <w:t xml:space="preserve"> interface with the operator’s emergency response plan.</w:t>
            </w:r>
          </w:p>
        </w:tc>
        <w:sdt>
          <w:sdtPr>
            <w:alias w:val=" "/>
            <w:id w:val="433950234"/>
            <w:placeholder>
              <w:docPart w:val="42D0AC1057B644CD893F39ED3EB85576"/>
            </w:placeholder>
            <w:showingPlcHdr/>
            <w:text/>
          </w:sdtPr>
          <w:sdtEndPr/>
          <w:sdtContent>
            <w:tc>
              <w:tcPr>
                <w:tcW w:w="2558" w:type="dxa"/>
                <w:tcBorders>
                  <w:left w:val="single" w:sz="4" w:space="0" w:color="auto"/>
                  <w:bottom w:val="single" w:sz="4" w:space="0" w:color="auto"/>
                  <w:right w:val="single" w:sz="4" w:space="0" w:color="auto"/>
                </w:tcBorders>
              </w:tcPr>
              <w:p w:rsidR="00A34876" w:rsidRDefault="00A34876" w:rsidP="007F20E5">
                <w:pPr>
                  <w:pStyle w:val="Ifyllnadstext"/>
                </w:pPr>
                <w:r w:rsidRPr="001F3B68">
                  <w:rPr>
                    <w:rStyle w:val="Platshllartext"/>
                  </w:rPr>
                  <w:t xml:space="preserve"> </w:t>
                </w:r>
              </w:p>
            </w:tc>
          </w:sdtContent>
        </w:sdt>
        <w:sdt>
          <w:sdtPr>
            <w:alias w:val=" "/>
            <w:id w:val="-430426609"/>
            <w:placeholder>
              <w:docPart w:val="964CADBA731D4484BFD8D8B33F356D03"/>
            </w:placeholder>
            <w:showingPlcHdr/>
            <w:text/>
          </w:sdtPr>
          <w:sdtEndPr/>
          <w:sdtContent>
            <w:tc>
              <w:tcPr>
                <w:tcW w:w="2268" w:type="dxa"/>
                <w:tcBorders>
                  <w:left w:val="single" w:sz="4" w:space="0" w:color="auto"/>
                  <w:bottom w:val="single" w:sz="4" w:space="0" w:color="auto"/>
                  <w:right w:val="single" w:sz="4" w:space="0" w:color="auto"/>
                </w:tcBorders>
              </w:tcPr>
              <w:p w:rsidR="00A34876" w:rsidRDefault="00A34876" w:rsidP="007F20E5">
                <w:pPr>
                  <w:pStyle w:val="Ifyllnadstext"/>
                </w:pPr>
                <w:r w:rsidRPr="001F3B68">
                  <w:rPr>
                    <w:rStyle w:val="Platshllartext"/>
                  </w:rPr>
                  <w:t xml:space="preserve"> </w:t>
                </w:r>
              </w:p>
            </w:tc>
          </w:sdtContent>
        </w:sdt>
      </w:tr>
      <w:tr w:rsidR="00ED6C7F" w:rsidTr="000861CC">
        <w:tc>
          <w:tcPr>
            <w:tcW w:w="5239" w:type="dxa"/>
            <w:tcBorders>
              <w:top w:val="single" w:sz="4" w:space="0" w:color="auto"/>
              <w:left w:val="single" w:sz="4" w:space="0" w:color="auto"/>
              <w:right w:val="single" w:sz="4" w:space="0" w:color="auto"/>
            </w:tcBorders>
          </w:tcPr>
          <w:p w:rsidR="00ED6C7F" w:rsidRDefault="00ED6C7F" w:rsidP="007F20E5">
            <w:pPr>
              <w:pStyle w:val="Ledtext"/>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A34876" w:rsidTr="000861CC">
        <w:tc>
          <w:tcPr>
            <w:tcW w:w="5239" w:type="dxa"/>
            <w:tcBorders>
              <w:left w:val="single" w:sz="4" w:space="0" w:color="auto"/>
              <w:bottom w:val="single" w:sz="4" w:space="0" w:color="auto"/>
              <w:right w:val="single" w:sz="4" w:space="0" w:color="auto"/>
            </w:tcBorders>
          </w:tcPr>
          <w:p w:rsidR="00A34876" w:rsidRPr="00CB6D1F" w:rsidRDefault="00A34876" w:rsidP="007F20E5">
            <w:pPr>
              <w:pStyle w:val="Default"/>
              <w:rPr>
                <w:rFonts w:asciiTheme="majorHAnsi" w:hAnsiTheme="majorHAnsi" w:cstheme="majorHAnsi"/>
                <w:b/>
                <w:sz w:val="22"/>
                <w:lang w:val="en-GB"/>
              </w:rPr>
            </w:pPr>
            <w:r w:rsidRPr="00CB6D1F">
              <w:rPr>
                <w:sz w:val="22"/>
                <w:lang w:val="en-GB"/>
              </w:rPr>
              <w:t>(d) Aircraft tracking data should be recorded on the ground and retained for at least 48 h. Following an accident or a serious incident subject to investigation, the data should be retained for at least 30 days, and the operator should be capable of providing a copy of this data without delay.</w:t>
            </w:r>
          </w:p>
        </w:tc>
        <w:sdt>
          <w:sdtPr>
            <w:alias w:val=" "/>
            <w:id w:val="170999113"/>
            <w:placeholder>
              <w:docPart w:val="D173F9D446784ADD8BBA757A998FEBB6"/>
            </w:placeholder>
            <w:showingPlcHdr/>
            <w:text/>
          </w:sdtPr>
          <w:sdtEndPr/>
          <w:sdtContent>
            <w:tc>
              <w:tcPr>
                <w:tcW w:w="2558" w:type="dxa"/>
                <w:tcBorders>
                  <w:left w:val="single" w:sz="4" w:space="0" w:color="auto"/>
                  <w:bottom w:val="single" w:sz="4" w:space="0" w:color="auto"/>
                  <w:right w:val="single" w:sz="4" w:space="0" w:color="auto"/>
                </w:tcBorders>
              </w:tcPr>
              <w:p w:rsidR="00A34876" w:rsidRDefault="00A34876" w:rsidP="007F20E5">
                <w:pPr>
                  <w:pStyle w:val="Ifyllnadstext"/>
                </w:pPr>
                <w:r w:rsidRPr="001F3B68">
                  <w:rPr>
                    <w:rStyle w:val="Platshllartext"/>
                  </w:rPr>
                  <w:t xml:space="preserve"> </w:t>
                </w:r>
              </w:p>
            </w:tc>
          </w:sdtContent>
        </w:sdt>
        <w:sdt>
          <w:sdtPr>
            <w:alias w:val=" "/>
            <w:id w:val="1636529170"/>
            <w:placeholder>
              <w:docPart w:val="E53016D9E75D4829A96743F98A80E460"/>
            </w:placeholder>
            <w:showingPlcHdr/>
            <w:text/>
          </w:sdtPr>
          <w:sdtEndPr/>
          <w:sdtContent>
            <w:tc>
              <w:tcPr>
                <w:tcW w:w="2268" w:type="dxa"/>
                <w:tcBorders>
                  <w:left w:val="single" w:sz="4" w:space="0" w:color="auto"/>
                  <w:bottom w:val="single" w:sz="4" w:space="0" w:color="auto"/>
                  <w:right w:val="single" w:sz="4" w:space="0" w:color="auto"/>
                </w:tcBorders>
              </w:tcPr>
              <w:p w:rsidR="00A34876" w:rsidRDefault="00A34876" w:rsidP="007F20E5">
                <w:pPr>
                  <w:pStyle w:val="Ifyllnadstext"/>
                </w:pPr>
                <w:r w:rsidRPr="001F3B68">
                  <w:rPr>
                    <w:rStyle w:val="Platshllartext"/>
                  </w:rPr>
                  <w:t xml:space="preserve"> </w:t>
                </w:r>
              </w:p>
            </w:tc>
          </w:sdtContent>
        </w:sdt>
      </w:tr>
      <w:tr w:rsidR="00ED6C7F" w:rsidRPr="00A84BE3" w:rsidTr="000861CC">
        <w:tc>
          <w:tcPr>
            <w:tcW w:w="10065" w:type="dxa"/>
            <w:gridSpan w:val="3"/>
          </w:tcPr>
          <w:p w:rsidR="00ED6C7F" w:rsidRPr="004E4252" w:rsidRDefault="00ED6C7F" w:rsidP="007F20E5">
            <w:pPr>
              <w:pStyle w:val="Rubrik1"/>
              <w:outlineLvl w:val="0"/>
              <w:rPr>
                <w:lang w:val="en-GB"/>
              </w:rPr>
            </w:pPr>
            <w:r w:rsidRPr="004E4252">
              <w:rPr>
                <w:lang w:val="en-GB"/>
              </w:rPr>
              <w:lastRenderedPageBreak/>
              <w:t xml:space="preserve">SPA.HEMS.155 </w:t>
            </w:r>
            <w:proofErr w:type="gramStart"/>
            <w:r w:rsidRPr="004E4252">
              <w:rPr>
                <w:lang w:val="en-GB"/>
              </w:rPr>
              <w:t>Refuelling</w:t>
            </w:r>
            <w:proofErr w:type="gramEnd"/>
            <w:r w:rsidRPr="004E4252">
              <w:rPr>
                <w:lang w:val="en-GB"/>
              </w:rPr>
              <w:t xml:space="preserve"> with passengers on board</w:t>
            </w:r>
          </w:p>
        </w:tc>
      </w:tr>
      <w:tr w:rsidR="00ED6C7F" w:rsidTr="000861CC">
        <w:tc>
          <w:tcPr>
            <w:tcW w:w="5239" w:type="dxa"/>
            <w:tcBorders>
              <w:top w:val="single" w:sz="4" w:space="0" w:color="auto"/>
              <w:left w:val="single" w:sz="4" w:space="0" w:color="auto"/>
              <w:right w:val="single" w:sz="4" w:space="0" w:color="auto"/>
            </w:tcBorders>
          </w:tcPr>
          <w:p w:rsidR="00ED6C7F" w:rsidRPr="004E4252" w:rsidRDefault="00ED6C7F" w:rsidP="007F20E5">
            <w:pPr>
              <w:pStyle w:val="Ledtext"/>
              <w:rPr>
                <w:lang w:val="en-GB"/>
              </w:rPr>
            </w:pPr>
          </w:p>
        </w:tc>
        <w:tc>
          <w:tcPr>
            <w:tcW w:w="2558" w:type="dxa"/>
            <w:tcBorders>
              <w:top w:val="single" w:sz="4" w:space="0" w:color="auto"/>
              <w:left w:val="single" w:sz="4" w:space="0" w:color="auto"/>
              <w:right w:val="single" w:sz="4" w:space="0" w:color="auto"/>
            </w:tcBorders>
          </w:tcPr>
          <w:p w:rsidR="00ED6C7F" w:rsidRDefault="00ED6C7F" w:rsidP="007F20E5">
            <w:pPr>
              <w:pStyle w:val="Ledtext"/>
            </w:pPr>
            <w:r>
              <w:t>Ref. in manual</w:t>
            </w:r>
          </w:p>
        </w:tc>
        <w:tc>
          <w:tcPr>
            <w:tcW w:w="2268" w:type="dxa"/>
            <w:tcBorders>
              <w:top w:val="single" w:sz="4" w:space="0" w:color="auto"/>
              <w:left w:val="single" w:sz="4" w:space="0" w:color="auto"/>
              <w:right w:val="single" w:sz="4" w:space="0" w:color="auto"/>
            </w:tcBorders>
          </w:tcPr>
          <w:p w:rsidR="00ED6C7F" w:rsidRDefault="00ED6C7F" w:rsidP="007F20E5">
            <w:pPr>
              <w:pStyle w:val="Ledtext"/>
            </w:pPr>
            <w:r>
              <w:t>TS notes:</w:t>
            </w:r>
          </w:p>
        </w:tc>
      </w:tr>
      <w:tr w:rsidR="00ED6C7F" w:rsidTr="000861CC">
        <w:tc>
          <w:tcPr>
            <w:tcW w:w="5239" w:type="dxa"/>
            <w:tcBorders>
              <w:left w:val="single" w:sz="4" w:space="0" w:color="auto"/>
              <w:bottom w:val="single" w:sz="4" w:space="0" w:color="auto"/>
              <w:right w:val="single" w:sz="4" w:space="0" w:color="auto"/>
            </w:tcBorders>
          </w:tcPr>
          <w:p w:rsidR="00ED6C7F" w:rsidRPr="004E4252" w:rsidRDefault="00ED6C7F" w:rsidP="007F20E5">
            <w:pPr>
              <w:pStyle w:val="Ifyllnadstext"/>
              <w:rPr>
                <w:rFonts w:ascii="Calibri" w:hAnsi="Calibri" w:cs="Calibri"/>
                <w:color w:val="000000"/>
                <w:szCs w:val="22"/>
                <w:lang w:val="en-GB" w:eastAsia="en-US"/>
              </w:rPr>
            </w:pPr>
            <w:r w:rsidRPr="00CB6D1F">
              <w:rPr>
                <w:rFonts w:ascii="Calibri" w:hAnsi="Calibri" w:cs="Calibri"/>
                <w:color w:val="000000"/>
                <w:sz w:val="24"/>
                <w:lang w:val="en-GB" w:eastAsia="en-US"/>
              </w:rPr>
              <w:t>A refuelling procedure with either rotors stopped or rotors turning shall be provided in accordance with point CAT.OP.MPA.200 ‘Special refuelling or defuelling of the aircraft.</w:t>
            </w:r>
          </w:p>
        </w:tc>
        <w:sdt>
          <w:sdtPr>
            <w:alias w:val=" "/>
            <w:id w:val="1508091895"/>
            <w:placeholder>
              <w:docPart w:val="25DCE1B5FBEF4B9B8D14C652D997D903"/>
            </w:placeholder>
            <w:showingPlcHdr/>
            <w:text/>
          </w:sdtPr>
          <w:sdtEndPr/>
          <w:sdtContent>
            <w:tc>
              <w:tcPr>
                <w:tcW w:w="255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sdt>
          <w:sdtPr>
            <w:alias w:val=" "/>
            <w:id w:val="537630892"/>
            <w:placeholder>
              <w:docPart w:val="CEF525B665194E20801070EA861FD0DC"/>
            </w:placeholder>
            <w:showingPlcHdr/>
            <w:text/>
          </w:sdtPr>
          <w:sdtEndPr/>
          <w:sdtContent>
            <w:tc>
              <w:tcPr>
                <w:tcW w:w="2268" w:type="dxa"/>
                <w:tcBorders>
                  <w:left w:val="single" w:sz="4" w:space="0" w:color="auto"/>
                  <w:bottom w:val="single" w:sz="4" w:space="0" w:color="auto"/>
                  <w:right w:val="single" w:sz="4" w:space="0" w:color="auto"/>
                </w:tcBorders>
              </w:tcPr>
              <w:p w:rsidR="00ED6C7F" w:rsidRDefault="00ED6C7F" w:rsidP="007F20E5">
                <w:pPr>
                  <w:pStyle w:val="Ifyllnadstext"/>
                </w:pPr>
                <w:r w:rsidRPr="001F3B68">
                  <w:rPr>
                    <w:rStyle w:val="Platshllartext"/>
                  </w:rPr>
                  <w:t xml:space="preserve"> </w:t>
                </w:r>
              </w:p>
            </w:tc>
          </w:sdtContent>
        </w:sdt>
      </w:tr>
    </w:tbl>
    <w:p w:rsidR="005E4C91" w:rsidRDefault="007F20E5">
      <w:pPr>
        <w:pStyle w:val="Brdtext"/>
      </w:pPr>
      <w:r>
        <w:br w:type="textWrapping" w:clear="all"/>
      </w:r>
    </w:p>
    <w:sectPr w:rsidR="005E4C91" w:rsidSect="00D12A9F">
      <w:headerReference w:type="default" r:id="rId16"/>
      <w:headerReference w:type="first" r:id="rId17"/>
      <w:footerReference w:type="first" r:id="rId18"/>
      <w:pgSz w:w="11906" w:h="16838"/>
      <w:pgMar w:top="567" w:right="794" w:bottom="851" w:left="119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1CC" w:rsidRDefault="000861CC" w:rsidP="00594B0A">
      <w:r>
        <w:separator/>
      </w:r>
    </w:p>
  </w:endnote>
  <w:endnote w:type="continuationSeparator" w:id="0">
    <w:p w:rsidR="000861CC" w:rsidRDefault="000861CC"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CC" w:rsidRPr="00322314" w:rsidRDefault="000861CC" w:rsidP="00DC056B">
    <w:pPr>
      <w:tabs>
        <w:tab w:val="center" w:pos="4536"/>
        <w:tab w:val="right" w:pos="9072"/>
      </w:tabs>
      <w:rPr>
        <w:rFonts w:ascii="Arial" w:eastAsia="Calibri" w:hAnsi="Arial"/>
        <w:sz w:val="2"/>
        <w:szCs w:val="2"/>
      </w:rPr>
    </w:pPr>
    <w:r>
      <w:rPr>
        <w:rFonts w:ascii="Arial" w:eastAsia="Calibri" w:hAnsi="Arial"/>
        <w:sz w:val="2"/>
        <w:szCs w:val="2"/>
      </w:rPr>
      <w:t xml:space="preserve"> </w:t>
    </w:r>
    <w:r w:rsidRPr="00322314">
      <w:rPr>
        <w:rFonts w:ascii="Arial" w:eastAsia="Calibri" w:hAnsi="Arial"/>
        <w:sz w:val="2"/>
        <w:szCs w:val="2"/>
      </w:rPr>
      <w:t xml:space="preserve"> </w:t>
    </w:r>
    <w:bookmarkStart w:id="7" w:name="insFirstFooter_01"/>
    <w:bookmarkEnd w:id="7"/>
  </w:p>
  <w:tbl>
    <w:tblPr>
      <w:tblW w:w="10261" w:type="dxa"/>
      <w:tblLayout w:type="fixed"/>
      <w:tblCellMar>
        <w:left w:w="57" w:type="dxa"/>
        <w:right w:w="57" w:type="dxa"/>
      </w:tblCellMar>
      <w:tblLook w:val="04A0" w:firstRow="1" w:lastRow="0" w:firstColumn="1" w:lastColumn="0" w:noHBand="0" w:noVBand="1"/>
    </w:tblPr>
    <w:tblGrid>
      <w:gridCol w:w="3178"/>
      <w:gridCol w:w="3808"/>
      <w:gridCol w:w="868"/>
      <w:gridCol w:w="2407"/>
    </w:tblGrid>
    <w:tr w:rsidR="000861CC" w:rsidRPr="00387997" w:rsidTr="000752F1">
      <w:trPr>
        <w:cantSplit/>
        <w:trHeight w:val="459"/>
      </w:trPr>
      <w:tc>
        <w:tcPr>
          <w:tcW w:w="10261" w:type="dxa"/>
          <w:gridSpan w:val="4"/>
          <w:shd w:val="clear" w:color="auto" w:fill="auto"/>
        </w:tcPr>
        <w:p w:rsidR="000861CC" w:rsidRPr="00387997" w:rsidRDefault="000861CC" w:rsidP="00DC056B">
          <w:pPr>
            <w:tabs>
              <w:tab w:val="center" w:pos="4536"/>
              <w:tab w:val="right" w:pos="9072"/>
            </w:tabs>
            <w:rPr>
              <w:rFonts w:ascii="Arial" w:eastAsia="Calibri" w:hAnsi="Arial"/>
              <w:sz w:val="16"/>
            </w:rPr>
          </w:pPr>
          <w:bookmarkStart w:id="8" w:name="objFooterBorder_01"/>
          <w:r>
            <w:rPr>
              <w:rFonts w:ascii="Arial" w:eastAsia="Calibri" w:hAnsi="Arial"/>
              <w:sz w:val="16"/>
            </w:rPr>
            <w:t xml:space="preserve"> </w:t>
          </w:r>
          <w:bookmarkEnd w:id="8"/>
        </w:p>
      </w:tc>
    </w:tr>
    <w:tr w:rsidR="000861CC" w:rsidRPr="00387997" w:rsidTr="000752F1">
      <w:tc>
        <w:tcPr>
          <w:tcW w:w="3178" w:type="dxa"/>
          <w:vMerge w:val="restart"/>
          <w:shd w:val="clear" w:color="auto" w:fill="auto"/>
        </w:tcPr>
        <w:p w:rsidR="000861CC" w:rsidRPr="00387997" w:rsidRDefault="000861CC" w:rsidP="00DC056B">
          <w:pPr>
            <w:pStyle w:val="Sidfotstext"/>
            <w:rPr>
              <w:rFonts w:eastAsia="Calibri"/>
            </w:rPr>
          </w:pPr>
          <w:bookmarkStart w:id="9" w:name="ftiCompanyName_01"/>
          <w:r>
            <w:rPr>
              <w:rFonts w:eastAsia="Calibri"/>
              <w:b/>
            </w:rPr>
            <w:t xml:space="preserve"> </w:t>
          </w:r>
          <w:bookmarkEnd w:id="9"/>
          <w:r w:rsidRPr="00387997">
            <w:rPr>
              <w:rFonts w:eastAsia="Calibri"/>
              <w:b/>
            </w:rPr>
            <w:t xml:space="preserve"> </w:t>
          </w:r>
          <w:r w:rsidRPr="00387997">
            <w:rPr>
              <w:rFonts w:eastAsia="Calibri"/>
            </w:rPr>
            <w:t xml:space="preserve">  </w:t>
          </w:r>
          <w:bookmarkStart w:id="10" w:name="chkOrganization_01"/>
          <w:r>
            <w:rPr>
              <w:rFonts w:eastAsia="Calibri"/>
            </w:rPr>
            <w:t xml:space="preserve"> </w:t>
          </w:r>
          <w:bookmarkEnd w:id="10"/>
          <w:r w:rsidRPr="00387997">
            <w:rPr>
              <w:rFonts w:eastAsia="Calibri"/>
            </w:rPr>
            <w:br/>
          </w:r>
          <w:bookmarkStart w:id="11" w:name="ftiPostalAddress_01"/>
          <w:r>
            <w:rPr>
              <w:rFonts w:eastAsia="Calibri"/>
            </w:rPr>
            <w:t xml:space="preserve"> </w:t>
          </w:r>
          <w:bookmarkEnd w:id="11"/>
        </w:p>
        <w:p w:rsidR="000861CC" w:rsidRPr="00387997" w:rsidRDefault="000861CC" w:rsidP="00DC056B">
          <w:pPr>
            <w:pStyle w:val="Ledtext"/>
            <w:rPr>
              <w:rFonts w:eastAsia="Calibri"/>
              <w:szCs w:val="14"/>
            </w:rPr>
          </w:pPr>
          <w:bookmarkStart w:id="12" w:name="ftcVisitingAddress_01"/>
          <w:r>
            <w:rPr>
              <w:rFonts w:eastAsia="Calibri"/>
            </w:rPr>
            <w:t xml:space="preserve"> </w:t>
          </w:r>
          <w:bookmarkEnd w:id="12"/>
        </w:p>
        <w:p w:rsidR="000861CC" w:rsidRPr="00387997" w:rsidRDefault="000861CC" w:rsidP="00DC056B">
          <w:pPr>
            <w:pStyle w:val="Sidfotstext"/>
            <w:rPr>
              <w:rFonts w:eastAsia="Calibri"/>
              <w:b/>
            </w:rPr>
          </w:pPr>
          <w:bookmarkStart w:id="13" w:name="ftiVisitingAddress_01"/>
          <w:r>
            <w:rPr>
              <w:rFonts w:eastAsia="Calibri"/>
            </w:rPr>
            <w:t xml:space="preserve"> </w:t>
          </w:r>
          <w:bookmarkEnd w:id="13"/>
        </w:p>
      </w:tc>
      <w:tc>
        <w:tcPr>
          <w:tcW w:w="3808" w:type="dxa"/>
          <w:shd w:val="clear" w:color="auto" w:fill="auto"/>
        </w:tcPr>
        <w:p w:rsidR="000861CC" w:rsidRPr="00387997" w:rsidRDefault="000861CC" w:rsidP="00DC056B">
          <w:pPr>
            <w:pStyle w:val="Sidfotstext"/>
            <w:rPr>
              <w:rFonts w:eastAsia="Calibri"/>
            </w:rPr>
          </w:pPr>
          <w:bookmarkStart w:id="14" w:name="ftiWeb_01"/>
          <w:r>
            <w:rPr>
              <w:rFonts w:eastAsia="Calibri"/>
            </w:rPr>
            <w:t xml:space="preserve"> </w:t>
          </w:r>
          <w:bookmarkEnd w:id="14"/>
        </w:p>
      </w:tc>
      <w:tc>
        <w:tcPr>
          <w:tcW w:w="868" w:type="dxa"/>
          <w:shd w:val="clear" w:color="auto" w:fill="auto"/>
        </w:tcPr>
        <w:p w:rsidR="000861CC" w:rsidRPr="000958CF" w:rsidRDefault="000861CC" w:rsidP="00DC056B">
          <w:pPr>
            <w:pStyle w:val="Ledtext"/>
            <w:rPr>
              <w:rFonts w:eastAsia="Calibri"/>
            </w:rPr>
          </w:pPr>
          <w:bookmarkStart w:id="15" w:name="ftcCpPhone_01"/>
          <w:r>
            <w:rPr>
              <w:rFonts w:eastAsia="Calibri"/>
            </w:rPr>
            <w:t xml:space="preserve"> </w:t>
          </w:r>
          <w:bookmarkEnd w:id="15"/>
          <w:r w:rsidRPr="000958CF">
            <w:rPr>
              <w:rFonts w:eastAsia="Calibri"/>
            </w:rPr>
            <w:t xml:space="preserve"> </w:t>
          </w:r>
        </w:p>
      </w:tc>
      <w:tc>
        <w:tcPr>
          <w:tcW w:w="2407" w:type="dxa"/>
          <w:shd w:val="clear" w:color="auto" w:fill="auto"/>
        </w:tcPr>
        <w:p w:rsidR="000861CC" w:rsidRPr="00357284" w:rsidRDefault="000861CC" w:rsidP="00DC056B">
          <w:pPr>
            <w:pStyle w:val="Sidfotstext"/>
            <w:rPr>
              <w:rFonts w:eastAsia="Calibri"/>
            </w:rPr>
          </w:pPr>
          <w:bookmarkStart w:id="16" w:name="ftiCpPhone_01"/>
          <w:r>
            <w:rPr>
              <w:rFonts w:eastAsia="Calibri"/>
            </w:rPr>
            <w:t xml:space="preserve"> </w:t>
          </w:r>
          <w:bookmarkEnd w:id="16"/>
        </w:p>
      </w:tc>
    </w:tr>
    <w:tr w:rsidR="000861CC" w:rsidRPr="00387997" w:rsidTr="00DC056B">
      <w:tc>
        <w:tcPr>
          <w:tcW w:w="3178" w:type="dxa"/>
          <w:vMerge/>
          <w:shd w:val="clear" w:color="auto" w:fill="auto"/>
        </w:tcPr>
        <w:p w:rsidR="000861CC" w:rsidRPr="00387997" w:rsidRDefault="000861CC" w:rsidP="00DC056B">
          <w:pPr>
            <w:tabs>
              <w:tab w:val="center" w:pos="4536"/>
              <w:tab w:val="right" w:pos="9072"/>
            </w:tabs>
            <w:rPr>
              <w:rFonts w:ascii="Arial" w:eastAsia="Calibri" w:hAnsi="Arial"/>
              <w:sz w:val="16"/>
            </w:rPr>
          </w:pPr>
        </w:p>
      </w:tc>
      <w:tc>
        <w:tcPr>
          <w:tcW w:w="3808" w:type="dxa"/>
          <w:shd w:val="clear" w:color="auto" w:fill="auto"/>
        </w:tcPr>
        <w:p w:rsidR="000861CC" w:rsidRPr="00387997" w:rsidRDefault="000861CC" w:rsidP="00DC056B">
          <w:pPr>
            <w:pStyle w:val="Sidfotstext"/>
            <w:rPr>
              <w:rFonts w:eastAsia="Calibri"/>
            </w:rPr>
          </w:pPr>
          <w:bookmarkStart w:id="17" w:name="ftiCpEmail_01"/>
          <w:r>
            <w:rPr>
              <w:rFonts w:eastAsia="Calibri"/>
            </w:rPr>
            <w:t xml:space="preserve"> </w:t>
          </w:r>
          <w:bookmarkEnd w:id="17"/>
        </w:p>
      </w:tc>
      <w:tc>
        <w:tcPr>
          <w:tcW w:w="868" w:type="dxa"/>
          <w:shd w:val="clear" w:color="auto" w:fill="auto"/>
        </w:tcPr>
        <w:p w:rsidR="000861CC" w:rsidRPr="000958CF" w:rsidRDefault="000861CC" w:rsidP="00DC056B">
          <w:pPr>
            <w:pStyle w:val="Ledtext"/>
            <w:rPr>
              <w:rFonts w:eastAsia="Calibri"/>
            </w:rPr>
          </w:pPr>
          <w:bookmarkStart w:id="18" w:name="ftcCpFax_01"/>
          <w:r>
            <w:rPr>
              <w:rFonts w:eastAsia="Calibri"/>
            </w:rPr>
            <w:t xml:space="preserve"> </w:t>
          </w:r>
          <w:bookmarkEnd w:id="18"/>
          <w:r w:rsidRPr="000958CF">
            <w:rPr>
              <w:rFonts w:eastAsia="Calibri"/>
            </w:rPr>
            <w:t xml:space="preserve"> </w:t>
          </w:r>
        </w:p>
      </w:tc>
      <w:tc>
        <w:tcPr>
          <w:tcW w:w="2407" w:type="dxa"/>
          <w:shd w:val="clear" w:color="auto" w:fill="auto"/>
        </w:tcPr>
        <w:p w:rsidR="000861CC" w:rsidRPr="00357284" w:rsidRDefault="000861CC" w:rsidP="00DC056B">
          <w:pPr>
            <w:pStyle w:val="Sidfotstext"/>
            <w:rPr>
              <w:rFonts w:eastAsia="Calibri"/>
            </w:rPr>
          </w:pPr>
          <w:bookmarkStart w:id="19" w:name="ftiCpFax_01"/>
          <w:r>
            <w:rPr>
              <w:rFonts w:eastAsia="Calibri"/>
            </w:rPr>
            <w:t xml:space="preserve"> </w:t>
          </w:r>
          <w:bookmarkEnd w:id="19"/>
        </w:p>
      </w:tc>
    </w:tr>
    <w:tr w:rsidR="000861CC" w:rsidRPr="00387997" w:rsidTr="00DC056B">
      <w:trPr>
        <w:trHeight w:val="867"/>
      </w:trPr>
      <w:tc>
        <w:tcPr>
          <w:tcW w:w="3178" w:type="dxa"/>
          <w:vMerge/>
          <w:shd w:val="clear" w:color="auto" w:fill="auto"/>
        </w:tcPr>
        <w:p w:rsidR="000861CC" w:rsidRPr="00387997" w:rsidRDefault="000861CC" w:rsidP="00DC056B">
          <w:pPr>
            <w:tabs>
              <w:tab w:val="center" w:pos="4536"/>
              <w:tab w:val="right" w:pos="9072"/>
            </w:tabs>
            <w:rPr>
              <w:rFonts w:ascii="Arial" w:eastAsia="Calibri" w:hAnsi="Arial"/>
              <w:sz w:val="16"/>
            </w:rPr>
          </w:pPr>
        </w:p>
      </w:tc>
      <w:tc>
        <w:tcPr>
          <w:tcW w:w="3808" w:type="dxa"/>
          <w:shd w:val="clear" w:color="auto" w:fill="auto"/>
        </w:tcPr>
        <w:p w:rsidR="000861CC" w:rsidRPr="00387997" w:rsidRDefault="000861CC" w:rsidP="00DC056B">
          <w:pPr>
            <w:pStyle w:val="Brdtext"/>
            <w:rPr>
              <w:rFonts w:eastAsia="Calibri"/>
            </w:rPr>
          </w:pPr>
        </w:p>
      </w:tc>
      <w:tc>
        <w:tcPr>
          <w:tcW w:w="868" w:type="dxa"/>
          <w:shd w:val="clear" w:color="auto" w:fill="auto"/>
        </w:tcPr>
        <w:p w:rsidR="000861CC" w:rsidRPr="000958CF" w:rsidRDefault="000861CC" w:rsidP="00DC056B">
          <w:pPr>
            <w:tabs>
              <w:tab w:val="center" w:pos="4536"/>
              <w:tab w:val="right" w:pos="9072"/>
            </w:tabs>
            <w:rPr>
              <w:rFonts w:ascii="Arial" w:eastAsia="Calibri" w:hAnsi="Arial"/>
              <w:sz w:val="14"/>
              <w:szCs w:val="14"/>
            </w:rPr>
          </w:pPr>
        </w:p>
      </w:tc>
      <w:tc>
        <w:tcPr>
          <w:tcW w:w="2407" w:type="dxa"/>
          <w:shd w:val="clear" w:color="auto" w:fill="auto"/>
        </w:tcPr>
        <w:p w:rsidR="000861CC" w:rsidRPr="00357284" w:rsidRDefault="000861CC" w:rsidP="00DC056B">
          <w:pPr>
            <w:tabs>
              <w:tab w:val="center" w:pos="4536"/>
              <w:tab w:val="right" w:pos="9072"/>
            </w:tabs>
            <w:rPr>
              <w:rFonts w:ascii="Arial" w:eastAsia="Calibri" w:hAnsi="Arial"/>
              <w:sz w:val="16"/>
            </w:rPr>
          </w:pPr>
        </w:p>
      </w:tc>
    </w:tr>
  </w:tbl>
  <w:p w:rsidR="000861CC" w:rsidRPr="004A73BF" w:rsidRDefault="000861CC" w:rsidP="00245605">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1CC" w:rsidRDefault="000861CC" w:rsidP="00594B0A">
      <w:r>
        <w:separator/>
      </w:r>
    </w:p>
  </w:footnote>
  <w:footnote w:type="continuationSeparator" w:id="0">
    <w:p w:rsidR="000861CC" w:rsidRDefault="000861CC" w:rsidP="005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CC" w:rsidRPr="001738EE" w:rsidRDefault="000861CC" w:rsidP="00DC056B">
    <w:pPr>
      <w:pStyle w:val="Sidhuvud"/>
    </w:pPr>
    <w:r>
      <w:rPr>
        <w:noProof/>
      </w:rPr>
      <mc:AlternateContent>
        <mc:Choice Requires="wps">
          <w:drawing>
            <wp:anchor distT="0" distB="0" distL="114300" distR="114300" simplePos="0" relativeHeight="251662336" behindDoc="0" locked="1" layoutInCell="0" allowOverlap="1">
              <wp:simplePos x="0" y="0"/>
              <wp:positionH relativeFrom="page">
                <wp:posOffset>756000</wp:posOffset>
              </wp:positionH>
              <wp:positionV relativeFrom="page">
                <wp:posOffset>360000</wp:posOffset>
              </wp:positionV>
              <wp:extent cx="1439545" cy="323850"/>
              <wp:effectExtent l="0" t="0" r="8255" b="0"/>
              <wp:wrapNone/>
              <wp:docPr id="3" name="LogoFollowingPages" descr="Transportstyrelsens logo"/>
              <wp:cNvGraphicFramePr/>
              <a:graphic xmlns:a="http://schemas.openxmlformats.org/drawingml/2006/main">
                <a:graphicData uri="http://schemas.microsoft.com/office/word/2010/wordprocessingShape">
                  <wps:wsp>
                    <wps:cNvSpPr/>
                    <wps:spPr>
                      <a:xfrm>
                        <a:off x="0" y="0"/>
                        <a:ext cx="1439545"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2807BB" id="LogoFollowingPages" o:spid="_x0000_s1026" alt="Transportstyrelsens logo" style="position:absolute;margin-left:59.55pt;margin-top:28.35pt;width:113.35pt;height:25.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COAAAAAFJnaHRsb25nAAAC&#10;e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RAAAAAAf/bAIQAAQEBAQEBAQEBAQEBAQEBAQEBAQEBAQEBAQEBAQEB&#10;AQEBAQEBAQEBAQEBAQICAgICAgICAgICAwMDAwMDAwMDAwEBAQEBAQEBAQEBAgIBAgIDAwMDAwMD&#10;AwMDAwMDAwMDAwMDAwMDAwMDAwMDAwMDAwMDAwMDAwMDAwMDAwMDAwMD/8AAEQgAjgJ4AwERAAIR&#10;AQMRAf/dAAQAT//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" o:allowincell="f" stroked="f" strokecolor="#002d5d [1604]" strokeweight="2pt">
              <v:fill r:id="rId2" o:title="Transportstyrelsens logo" recolor="t" rotate="t" type="frame"/>
              <w10:wrap anchorx="page" anchory="page"/>
              <w10:anchorlock/>
            </v:rect>
          </w:pict>
        </mc:Fallback>
      </mc:AlternateContent>
    </w:r>
    <w: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4A0" w:firstRow="1" w:lastRow="0" w:firstColumn="1" w:lastColumn="0" w:noHBand="0" w:noVBand="1"/>
    </w:tblPr>
    <w:tblGrid>
      <w:gridCol w:w="4116"/>
      <w:gridCol w:w="4556"/>
      <w:gridCol w:w="1239"/>
    </w:tblGrid>
    <w:tr w:rsidR="000861CC" w:rsidRPr="00090D02" w:rsidTr="00DC056B">
      <w:trPr>
        <w:trHeight w:val="1014"/>
      </w:trPr>
      <w:tc>
        <w:tcPr>
          <w:tcW w:w="4116" w:type="dxa"/>
        </w:tcPr>
        <w:p w:rsidR="000861CC" w:rsidRPr="00090D02" w:rsidRDefault="000861CC" w:rsidP="00DC056B">
          <w:pPr>
            <w:pStyle w:val="Ifyllnadstext"/>
          </w:pPr>
          <w:bookmarkStart w:id="0" w:name="objLogoFollowingPages_01"/>
          <w:r>
            <w:t xml:space="preserve"> </w:t>
          </w:r>
          <w:bookmarkEnd w:id="0"/>
        </w:p>
      </w:tc>
      <w:tc>
        <w:tcPr>
          <w:tcW w:w="4556" w:type="dxa"/>
        </w:tcPr>
        <w:p w:rsidR="000861CC" w:rsidRPr="004E4252" w:rsidRDefault="000861CC" w:rsidP="007F20E5">
          <w:pPr>
            <w:pStyle w:val="Titel"/>
            <w:rPr>
              <w:lang w:val="en-GB"/>
            </w:rPr>
          </w:pPr>
          <w:r w:rsidRPr="004E4252">
            <w:rPr>
              <w:lang w:val="en-GB"/>
            </w:rPr>
            <w:t xml:space="preserve">Helicopter Emergency Medical Service (HEMS) operations          </w:t>
          </w:r>
          <w:r w:rsidRPr="004E4252">
            <w:rPr>
              <w:b w:val="0"/>
              <w:i/>
              <w:sz w:val="18"/>
              <w:szCs w:val="18"/>
              <w:lang w:val="en-GB"/>
            </w:rPr>
            <w:t>Ver. 202</w:t>
          </w:r>
          <w:r>
            <w:rPr>
              <w:b w:val="0"/>
              <w:i/>
              <w:sz w:val="18"/>
              <w:szCs w:val="18"/>
              <w:lang w:val="en-GB"/>
            </w:rPr>
            <w:t>5</w:t>
          </w:r>
          <w:r w:rsidRPr="004E4252">
            <w:rPr>
              <w:b w:val="0"/>
              <w:i/>
              <w:sz w:val="18"/>
              <w:szCs w:val="18"/>
              <w:lang w:val="en-GB"/>
            </w:rPr>
            <w:t>-0</w:t>
          </w:r>
          <w:r>
            <w:rPr>
              <w:b w:val="0"/>
              <w:i/>
              <w:sz w:val="18"/>
              <w:szCs w:val="18"/>
              <w:lang w:val="en-GB"/>
            </w:rPr>
            <w:t>1</w:t>
          </w:r>
          <w:r w:rsidRPr="004E4252">
            <w:rPr>
              <w:b w:val="0"/>
              <w:i/>
              <w:sz w:val="18"/>
              <w:szCs w:val="18"/>
              <w:lang w:val="en-GB"/>
            </w:rPr>
            <w:t>-1</w:t>
          </w:r>
          <w:r>
            <w:rPr>
              <w:b w:val="0"/>
              <w:i/>
              <w:sz w:val="18"/>
              <w:szCs w:val="18"/>
              <w:lang w:val="en-GB"/>
            </w:rPr>
            <w:t>6</w:t>
          </w:r>
        </w:p>
      </w:tc>
      <w:bookmarkStart w:id="1" w:name="objPageNo_02"/>
      <w:tc>
        <w:tcPr>
          <w:tcW w:w="1239" w:type="dxa"/>
        </w:tcPr>
        <w:p w:rsidR="000861CC" w:rsidRPr="00090D02" w:rsidRDefault="000861CC" w:rsidP="00DC056B">
          <w:pPr>
            <w:pStyle w:val="Ifyllnadstext"/>
            <w:jc w:val="right"/>
          </w:pPr>
          <w:r>
            <w:rPr>
              <w:bCs/>
            </w:rPr>
            <w:fldChar w:fldCharType="begin"/>
          </w:r>
          <w:r>
            <w:rPr>
              <w:bCs/>
            </w:rPr>
            <w:instrText xml:space="preserve"> PAGE   \* MERGEFORMAT </w:instrText>
          </w:r>
          <w:r>
            <w:rPr>
              <w:bCs/>
            </w:rPr>
            <w:fldChar w:fldCharType="separate"/>
          </w:r>
          <w:r w:rsidR="00A84BE3">
            <w:rPr>
              <w:bCs/>
              <w:noProof/>
            </w:rPr>
            <w:t>2</w:t>
          </w:r>
          <w:r>
            <w:rPr>
              <w:bCs/>
            </w:rPr>
            <w:fldChar w:fldCharType="end"/>
          </w:r>
          <w:r>
            <w:rPr>
              <w:bCs/>
            </w:rPr>
            <w:t xml:space="preserve"> (</w:t>
          </w:r>
          <w:r>
            <w:rPr>
              <w:bCs/>
            </w:rPr>
            <w:fldChar w:fldCharType="begin"/>
          </w:r>
          <w:r>
            <w:rPr>
              <w:bCs/>
            </w:rPr>
            <w:instrText xml:space="preserve"> NUMPAGES   \* MERGEFORMAT </w:instrText>
          </w:r>
          <w:r>
            <w:rPr>
              <w:bCs/>
            </w:rPr>
            <w:fldChar w:fldCharType="separate"/>
          </w:r>
          <w:r w:rsidR="00A84BE3">
            <w:rPr>
              <w:bCs/>
              <w:noProof/>
            </w:rPr>
            <w:t>36</w:t>
          </w:r>
          <w:r>
            <w:rPr>
              <w:bCs/>
            </w:rPr>
            <w:fldChar w:fldCharType="end"/>
          </w:r>
          <w:r>
            <w:rPr>
              <w:bCs/>
            </w:rPr>
            <w:t xml:space="preserve">) </w:t>
          </w:r>
          <w:bookmarkEnd w:id="1"/>
        </w:p>
      </w:tc>
    </w:tr>
  </w:tbl>
  <w:p w:rsidR="000861CC" w:rsidRPr="001738EE" w:rsidRDefault="000861CC" w:rsidP="00DC056B">
    <w:pPr>
      <w:pStyle w:val="Sidhuvud"/>
    </w:pPr>
  </w:p>
  <w:p w:rsidR="000861CC" w:rsidRPr="000752F1" w:rsidRDefault="000861CC" w:rsidP="000752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CC" w:rsidRPr="001738EE" w:rsidRDefault="000861CC" w:rsidP="00DC056B">
    <w:pPr>
      <w:pStyle w:val="Sidhuvud"/>
    </w:pPr>
    <w:bookmarkStart w:id="2" w:name="objLogoFirstPage_01"/>
    <w:r>
      <w:t xml:space="preserve"> </w:t>
    </w:r>
    <w:bookmarkEnd w:id="2"/>
    <w:r>
      <w:t xml:space="preserve">    </w:t>
    </w:r>
    <w:bookmarkStart w:id="3" w:name="insFirstHeader_01"/>
    <w:r>
      <w:t xml:space="preserve"> </w:t>
    </w:r>
    <w:bookmarkEnd w:id="3"/>
    <w:r>
      <w:t xml:space="preserve"> </w:t>
    </w:r>
    <w:r>
      <w:rPr>
        <w:noProof/>
        <w:sz w:val="24"/>
      </w:rPr>
      <mc:AlternateContent>
        <mc:Choice Requires="wps">
          <w:drawing>
            <wp:anchor distT="0" distB="0" distL="114300" distR="114300" simplePos="0" relativeHeight="251660288" behindDoc="0" locked="1" layoutInCell="1" allowOverlap="1" wp14:anchorId="0DF5EC19" wp14:editId="2E6F348E">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1CC" w:rsidRDefault="00A84BE3" w:rsidP="00DC056B">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0861CC">
                                <w:t>TS7000, v2.5, 2021-01-27</w:t>
                              </w:r>
                            </w:sdtContent>
                          </w:sdt>
                          <w:r w:rsidR="000861CC">
                            <w:t xml:space="preserve">    </w:t>
                          </w:r>
                          <w:bookmarkStart w:id="4" w:name="objFileName_01"/>
                          <w:r w:rsidR="000861CC">
                            <w:t xml:space="preserve">  </w:t>
                          </w:r>
                          <w:bookmarkEnd w:id="4"/>
                          <w:r w:rsidR="000861CC">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5EC19"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rsidR="000861CC" w:rsidRDefault="000861CC" w:rsidP="00DC056B">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Content>
                        <w:r>
                          <w:t>TS7000, v2.5, 2021-01-27</w:t>
                        </w:r>
                      </w:sdtContent>
                    </w:sdt>
                    <w:r>
                      <w:t xml:space="preserve">    </w:t>
                    </w:r>
                    <w:bookmarkStart w:id="6" w:name="objFileName_01"/>
                    <w:r>
                      <w:t xml:space="preserve">  </w:t>
                    </w:r>
                    <w:bookmarkEnd w:id="6"/>
                    <w:r>
                      <w:t xml:space="preserve">  </w:t>
                    </w:r>
                  </w:p>
                </w:txbxContent>
              </v:textbox>
              <w10:wrap anchorx="page" anchory="page"/>
              <w10:anchorlock/>
            </v:shape>
          </w:pict>
        </mc:Fallback>
      </mc:AlternateContent>
    </w:r>
    <w:r>
      <w:rPr>
        <w:noProof/>
      </w:rPr>
      <mc:AlternateContent>
        <mc:Choice Requires="wps">
          <w:drawing>
            <wp:anchor distT="45720" distB="45720" distL="114300" distR="114300" simplePos="0" relativeHeight="251659264" behindDoc="1" locked="1" layoutInCell="1" allowOverlap="1" wp14:anchorId="568FCCD8" wp14:editId="65B262EB">
              <wp:simplePos x="0" y="0"/>
              <wp:positionH relativeFrom="page">
                <wp:posOffset>6034405</wp:posOffset>
              </wp:positionH>
              <wp:positionV relativeFrom="page">
                <wp:posOffset>306070</wp:posOffset>
              </wp:positionV>
              <wp:extent cx="1047600" cy="284400"/>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84400"/>
                      </a:xfrm>
                      <a:prstGeom prst="rect">
                        <a:avLst/>
                      </a:prstGeom>
                      <a:solidFill>
                        <a:srgbClr val="FFFFFF"/>
                      </a:solidFill>
                      <a:ln w="9525">
                        <a:noFill/>
                        <a:miter lim="800000"/>
                        <a:headEnd/>
                        <a:tailEnd/>
                      </a:ln>
                    </wps:spPr>
                    <wps:txbx>
                      <w:txbxContent>
                        <w:bookmarkStart w:id="5" w:name="objPageNo_01"/>
                        <w:p w:rsidR="000861CC" w:rsidRPr="002D3261" w:rsidRDefault="000861CC" w:rsidP="00DC056B">
                          <w:pPr>
                            <w:pStyle w:val="Ifyllnadstext"/>
                            <w:jc w:val="right"/>
                          </w:pPr>
                          <w:r>
                            <w:fldChar w:fldCharType="begin"/>
                          </w:r>
                          <w:r>
                            <w:instrText xml:space="preserve"> PAGE   \* MERGEFORMAT </w:instrText>
                          </w:r>
                          <w:r>
                            <w:fldChar w:fldCharType="separate"/>
                          </w:r>
                          <w:r w:rsidR="00A84BE3">
                            <w:rPr>
                              <w:noProof/>
                            </w:rPr>
                            <w:t>1</w:t>
                          </w:r>
                          <w:r>
                            <w:fldChar w:fldCharType="end"/>
                          </w:r>
                          <w:r>
                            <w:t xml:space="preserve"> (</w:t>
                          </w:r>
                          <w:r w:rsidR="00A84BE3">
                            <w:fldChar w:fldCharType="begin"/>
                          </w:r>
                          <w:r w:rsidR="00A84BE3">
                            <w:instrText xml:space="preserve"> NUMPAGES   \* MERGEFORMAT </w:instrText>
                          </w:r>
                          <w:r w:rsidR="00A84BE3">
                            <w:fldChar w:fldCharType="separate"/>
                          </w:r>
                          <w:r w:rsidR="00A84BE3">
                            <w:rPr>
                              <w:noProof/>
                            </w:rPr>
                            <w:t>36</w:t>
                          </w:r>
                          <w:r w:rsidR="00A84BE3">
                            <w:rPr>
                              <w:noProof/>
                            </w:rPr>
                            <w:fldChar w:fldCharType="end"/>
                          </w:r>
                          <w:r>
                            <w:t xml:space="preserve">) </w:t>
                          </w:r>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FCCD8" id="_x0000_t202" coordsize="21600,21600" o:spt="202" path="m,l,21600r21600,l21600,xe">
              <v:stroke joinstyle="miter"/>
              <v:path gradientshapeok="t" o:connecttype="rect"/>
            </v:shapetype>
            <v:shape id="Textruta 2" o:spid="_x0000_s1027" type="#_x0000_t202" style="position:absolute;margin-left:475.15pt;margin-top:24.1pt;width:82.5pt;height:22.4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" stroked="f">
              <v:textbox>
                <w:txbxContent>
                  <w:bookmarkStart w:id="6" w:name="objPageNo_01"/>
                  <w:p w:rsidR="000861CC" w:rsidRPr="002D3261" w:rsidRDefault="000861CC" w:rsidP="00DC056B">
                    <w:pPr>
                      <w:pStyle w:val="Ifyllnadstext"/>
                      <w:jc w:val="right"/>
                    </w:pPr>
                    <w:r>
                      <w:fldChar w:fldCharType="begin"/>
                    </w:r>
                    <w:r>
                      <w:instrText xml:space="preserve"> PAGE   \* MERGEFORMAT </w:instrText>
                    </w:r>
                    <w:r>
                      <w:fldChar w:fldCharType="separate"/>
                    </w:r>
                    <w:r w:rsidR="00A84BE3">
                      <w:rPr>
                        <w:noProof/>
                      </w:rPr>
                      <w:t>1</w:t>
                    </w:r>
                    <w:r>
                      <w:fldChar w:fldCharType="end"/>
                    </w:r>
                    <w:r>
                      <w:t xml:space="preserve"> (</w:t>
                    </w:r>
                    <w:r w:rsidR="00A84BE3">
                      <w:fldChar w:fldCharType="begin"/>
                    </w:r>
                    <w:r w:rsidR="00A84BE3">
                      <w:instrText xml:space="preserve"> NUMPAGES   \* MERGEFORMAT </w:instrText>
                    </w:r>
                    <w:r w:rsidR="00A84BE3">
                      <w:fldChar w:fldCharType="separate"/>
                    </w:r>
                    <w:r w:rsidR="00A84BE3">
                      <w:rPr>
                        <w:noProof/>
                      </w:rPr>
                      <w:t>36</w:t>
                    </w:r>
                    <w:r w:rsidR="00A84BE3">
                      <w:rPr>
                        <w:noProof/>
                      </w:rPr>
                      <w:fldChar w:fldCharType="end"/>
                    </w:r>
                    <w:r>
                      <w:t xml:space="preserve">) </w:t>
                    </w:r>
                    <w:bookmarkEnd w:id="6"/>
                  </w:p>
                </w:txbxContent>
              </v:textbox>
              <w10:wrap anchorx="page" anchory="page"/>
              <w10:anchorlock/>
            </v:shape>
          </w:pict>
        </mc:Fallback>
      </mc:AlternateContent>
    </w:r>
  </w:p>
  <w:p w:rsidR="000861CC" w:rsidRPr="000752F1" w:rsidRDefault="000861CC" w:rsidP="000752F1">
    <w:pPr>
      <w:pStyle w:val="Sidhuvud"/>
    </w:pPr>
    <w:r>
      <w:rPr>
        <w:noProof/>
      </w:rPr>
      <mc:AlternateContent>
        <mc:Choice Requires="wps">
          <w:drawing>
            <wp:anchor distT="0" distB="0" distL="114300" distR="114300" simplePos="0" relativeHeight="251661312" behindDoc="0" locked="1" layoutInCell="0" allowOverlap="1">
              <wp:simplePos x="0" y="0"/>
              <wp:positionH relativeFrom="page">
                <wp:posOffset>756285</wp:posOffset>
              </wp:positionH>
              <wp:positionV relativeFrom="page">
                <wp:posOffset>358775</wp:posOffset>
              </wp:positionV>
              <wp:extent cx="1925955" cy="431800"/>
              <wp:effectExtent l="0" t="0" r="0" b="6350"/>
              <wp:wrapNone/>
              <wp:docPr id="2" name="LogoFirstPage" descr="Transportstyrelsens logo"/>
              <wp:cNvGraphicFramePr/>
              <a:graphic xmlns:a="http://schemas.openxmlformats.org/drawingml/2006/main">
                <a:graphicData uri="http://schemas.microsoft.com/office/word/2010/wordprocessingShape">
                  <wps:wsp>
                    <wps:cNvSpPr/>
                    <wps:spPr>
                      <a:xfrm>
                        <a:off x="0" y="0"/>
                        <a:ext cx="1925955"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BDBC66" id="LogoFirstPage" o:spid="_x0000_s1026" alt="Transportstyrelsens logo" style="position:absolute;margin-left:59.55pt;margin-top:28.25pt;width:151.65pt;height:34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C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AjgAAAABSZ2h0bG9uZwAAAng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" o:allowincell="f" stroked="f" strokecolor="#002d5d [1604]" strokeweight="2pt">
              <v:fill r:id="rId2" o:title="Transportstyrelsens logo"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4E5C22"/>
    <w:multiLevelType w:val="hybridMultilevel"/>
    <w:tmpl w:val="8754449C"/>
    <w:lvl w:ilvl="0" w:tplc="6800471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6" w15:restartNumberingAfterBreak="0">
    <w:nsid w:val="40343DA2"/>
    <w:multiLevelType w:val="hybridMultilevel"/>
    <w:tmpl w:val="C39A6678"/>
    <w:lvl w:ilvl="0" w:tplc="65667714">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8" w15:restartNumberingAfterBreak="0">
    <w:nsid w:val="5C56288F"/>
    <w:multiLevelType w:val="hybridMultilevel"/>
    <w:tmpl w:val="3E944752"/>
    <w:lvl w:ilvl="0" w:tplc="B78C060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0"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5966D79"/>
    <w:multiLevelType w:val="hybridMultilevel"/>
    <w:tmpl w:val="8754449C"/>
    <w:lvl w:ilvl="0" w:tplc="6800471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3"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D9B7660"/>
    <w:multiLevelType w:val="hybridMultilevel"/>
    <w:tmpl w:val="A7EEF80E"/>
    <w:lvl w:ilvl="0" w:tplc="53B4A5D0">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2"/>
  </w:num>
  <w:num w:numId="10">
    <w:abstractNumId w:val="13"/>
  </w:num>
  <w:num w:numId="11">
    <w:abstractNumId w:val="3"/>
  </w:num>
  <w:num w:numId="12">
    <w:abstractNumId w:val="10"/>
  </w:num>
  <w:num w:numId="13">
    <w:abstractNumId w:val="6"/>
  </w:num>
  <w:num w:numId="14">
    <w:abstractNumId w:val="14"/>
  </w:num>
  <w:num w:numId="15">
    <w:abstractNumId w:val="4"/>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spelling="clean" w:grammar="clean"/>
  <w:attachedTemplate r:id="rId1"/>
  <w:documentProtection w:edit="forms" w:enforcement="1" w:cryptProviderType="rsaAES" w:cryptAlgorithmClass="hash" w:cryptAlgorithmType="typeAny" w:cryptAlgorithmSid="14" w:cryptSpinCount="100000" w:hash="O6kvqCSqNBonZpUhi41AoZa6uVvZUmjdQlR404yXohSz7lf/Sabca/LZpze3kJyX+iLxYRoXeOo/u7gt2rEojQ==" w:salt="+DWPtRNVBs2H9Ot6ZXepAQ=="/>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F1"/>
    <w:rsid w:val="0000359A"/>
    <w:rsid w:val="0000704D"/>
    <w:rsid w:val="00007730"/>
    <w:rsid w:val="00025EFF"/>
    <w:rsid w:val="00036329"/>
    <w:rsid w:val="00043465"/>
    <w:rsid w:val="000535E2"/>
    <w:rsid w:val="00061143"/>
    <w:rsid w:val="000752F1"/>
    <w:rsid w:val="00076D2A"/>
    <w:rsid w:val="00081666"/>
    <w:rsid w:val="00083051"/>
    <w:rsid w:val="000861CC"/>
    <w:rsid w:val="00090D02"/>
    <w:rsid w:val="00096EC6"/>
    <w:rsid w:val="000A33FE"/>
    <w:rsid w:val="000C186D"/>
    <w:rsid w:val="000D1DCF"/>
    <w:rsid w:val="000E57DD"/>
    <w:rsid w:val="000F73FD"/>
    <w:rsid w:val="00100664"/>
    <w:rsid w:val="001041F7"/>
    <w:rsid w:val="00105065"/>
    <w:rsid w:val="00106E1F"/>
    <w:rsid w:val="00111009"/>
    <w:rsid w:val="001142AE"/>
    <w:rsid w:val="001177AF"/>
    <w:rsid w:val="001334D6"/>
    <w:rsid w:val="00133EA5"/>
    <w:rsid w:val="0013464D"/>
    <w:rsid w:val="00140367"/>
    <w:rsid w:val="00166FEF"/>
    <w:rsid w:val="001738EE"/>
    <w:rsid w:val="00177674"/>
    <w:rsid w:val="00185838"/>
    <w:rsid w:val="00194A54"/>
    <w:rsid w:val="00197340"/>
    <w:rsid w:val="001A5FD7"/>
    <w:rsid w:val="001A6A74"/>
    <w:rsid w:val="001B1E00"/>
    <w:rsid w:val="001B56B2"/>
    <w:rsid w:val="001D2803"/>
    <w:rsid w:val="001E6073"/>
    <w:rsid w:val="00204ED5"/>
    <w:rsid w:val="00217C64"/>
    <w:rsid w:val="00224F04"/>
    <w:rsid w:val="002253D7"/>
    <w:rsid w:val="0023196E"/>
    <w:rsid w:val="00240EC8"/>
    <w:rsid w:val="00245605"/>
    <w:rsid w:val="00283FF7"/>
    <w:rsid w:val="0028783D"/>
    <w:rsid w:val="002A2E57"/>
    <w:rsid w:val="002B2EDC"/>
    <w:rsid w:val="002B6976"/>
    <w:rsid w:val="002C3B60"/>
    <w:rsid w:val="002D244E"/>
    <w:rsid w:val="002D3261"/>
    <w:rsid w:val="002D6AFF"/>
    <w:rsid w:val="00311771"/>
    <w:rsid w:val="00314137"/>
    <w:rsid w:val="00320277"/>
    <w:rsid w:val="00326D79"/>
    <w:rsid w:val="00327251"/>
    <w:rsid w:val="00327D53"/>
    <w:rsid w:val="0035489D"/>
    <w:rsid w:val="003737D6"/>
    <w:rsid w:val="00380EEC"/>
    <w:rsid w:val="0038233C"/>
    <w:rsid w:val="00385516"/>
    <w:rsid w:val="0039174E"/>
    <w:rsid w:val="0039366E"/>
    <w:rsid w:val="003A50D3"/>
    <w:rsid w:val="003A57EE"/>
    <w:rsid w:val="003B300E"/>
    <w:rsid w:val="003C308A"/>
    <w:rsid w:val="003D1180"/>
    <w:rsid w:val="003D57B8"/>
    <w:rsid w:val="0042486D"/>
    <w:rsid w:val="004249B7"/>
    <w:rsid w:val="00427871"/>
    <w:rsid w:val="00432B29"/>
    <w:rsid w:val="00436241"/>
    <w:rsid w:val="00444C2C"/>
    <w:rsid w:val="004503F0"/>
    <w:rsid w:val="00456487"/>
    <w:rsid w:val="00460EA4"/>
    <w:rsid w:val="00476B27"/>
    <w:rsid w:val="004A3D47"/>
    <w:rsid w:val="004B0D9F"/>
    <w:rsid w:val="004B33D7"/>
    <w:rsid w:val="004C2689"/>
    <w:rsid w:val="004D4D50"/>
    <w:rsid w:val="004E2F92"/>
    <w:rsid w:val="004E4252"/>
    <w:rsid w:val="004F5408"/>
    <w:rsid w:val="004F5E88"/>
    <w:rsid w:val="00503A0F"/>
    <w:rsid w:val="00526743"/>
    <w:rsid w:val="0053273E"/>
    <w:rsid w:val="00540048"/>
    <w:rsid w:val="005472BA"/>
    <w:rsid w:val="005554B3"/>
    <w:rsid w:val="005560DD"/>
    <w:rsid w:val="00560D8D"/>
    <w:rsid w:val="00565F97"/>
    <w:rsid w:val="00573A78"/>
    <w:rsid w:val="00582FCD"/>
    <w:rsid w:val="00594B0A"/>
    <w:rsid w:val="005A3298"/>
    <w:rsid w:val="005A6E1D"/>
    <w:rsid w:val="005C151F"/>
    <w:rsid w:val="005C23F6"/>
    <w:rsid w:val="005D36CF"/>
    <w:rsid w:val="005E4C91"/>
    <w:rsid w:val="005E74F1"/>
    <w:rsid w:val="005F3053"/>
    <w:rsid w:val="005F64C7"/>
    <w:rsid w:val="00624FD2"/>
    <w:rsid w:val="00637BE2"/>
    <w:rsid w:val="0064133F"/>
    <w:rsid w:val="00654A45"/>
    <w:rsid w:val="00666774"/>
    <w:rsid w:val="006711D4"/>
    <w:rsid w:val="00671BEB"/>
    <w:rsid w:val="006A3AD0"/>
    <w:rsid w:val="006B57D5"/>
    <w:rsid w:val="006B7F84"/>
    <w:rsid w:val="006E5D14"/>
    <w:rsid w:val="006F2CE9"/>
    <w:rsid w:val="006F38E8"/>
    <w:rsid w:val="006F50F4"/>
    <w:rsid w:val="006F722E"/>
    <w:rsid w:val="00740659"/>
    <w:rsid w:val="00744F06"/>
    <w:rsid w:val="00782C9E"/>
    <w:rsid w:val="007A3536"/>
    <w:rsid w:val="007A48BC"/>
    <w:rsid w:val="007C2F19"/>
    <w:rsid w:val="007D1936"/>
    <w:rsid w:val="007D4590"/>
    <w:rsid w:val="007F20E5"/>
    <w:rsid w:val="008043BD"/>
    <w:rsid w:val="00811AAD"/>
    <w:rsid w:val="00894DC9"/>
    <w:rsid w:val="00897047"/>
    <w:rsid w:val="008D640A"/>
    <w:rsid w:val="008E7DEB"/>
    <w:rsid w:val="008F2004"/>
    <w:rsid w:val="00914CBC"/>
    <w:rsid w:val="009335E5"/>
    <w:rsid w:val="00943297"/>
    <w:rsid w:val="00952F83"/>
    <w:rsid w:val="009635EA"/>
    <w:rsid w:val="00965AAA"/>
    <w:rsid w:val="0097221F"/>
    <w:rsid w:val="0097499C"/>
    <w:rsid w:val="00977D9E"/>
    <w:rsid w:val="00993379"/>
    <w:rsid w:val="009B7E75"/>
    <w:rsid w:val="009C1ABB"/>
    <w:rsid w:val="009C7462"/>
    <w:rsid w:val="009D20C6"/>
    <w:rsid w:val="009D2218"/>
    <w:rsid w:val="009E4942"/>
    <w:rsid w:val="00A10575"/>
    <w:rsid w:val="00A2571C"/>
    <w:rsid w:val="00A32DE8"/>
    <w:rsid w:val="00A34876"/>
    <w:rsid w:val="00A67B54"/>
    <w:rsid w:val="00A84BE3"/>
    <w:rsid w:val="00A90396"/>
    <w:rsid w:val="00A94D91"/>
    <w:rsid w:val="00AA19F7"/>
    <w:rsid w:val="00AA3FB5"/>
    <w:rsid w:val="00AB72F5"/>
    <w:rsid w:val="00AC0B18"/>
    <w:rsid w:val="00AD38C7"/>
    <w:rsid w:val="00AE53F6"/>
    <w:rsid w:val="00B06EFC"/>
    <w:rsid w:val="00B12A55"/>
    <w:rsid w:val="00B13093"/>
    <w:rsid w:val="00B13EF6"/>
    <w:rsid w:val="00B55381"/>
    <w:rsid w:val="00B60679"/>
    <w:rsid w:val="00B761A3"/>
    <w:rsid w:val="00B91983"/>
    <w:rsid w:val="00BB6BD2"/>
    <w:rsid w:val="00BB7633"/>
    <w:rsid w:val="00BD7C3A"/>
    <w:rsid w:val="00BE3DB1"/>
    <w:rsid w:val="00BE69CB"/>
    <w:rsid w:val="00BF6F83"/>
    <w:rsid w:val="00C143D3"/>
    <w:rsid w:val="00C15BCF"/>
    <w:rsid w:val="00C2277E"/>
    <w:rsid w:val="00C4241A"/>
    <w:rsid w:val="00C51741"/>
    <w:rsid w:val="00C53297"/>
    <w:rsid w:val="00C64DF0"/>
    <w:rsid w:val="00C80B9B"/>
    <w:rsid w:val="00C85535"/>
    <w:rsid w:val="00C9279B"/>
    <w:rsid w:val="00C94DE0"/>
    <w:rsid w:val="00CA0686"/>
    <w:rsid w:val="00CA7A35"/>
    <w:rsid w:val="00CB49A3"/>
    <w:rsid w:val="00CB6D1F"/>
    <w:rsid w:val="00CB744F"/>
    <w:rsid w:val="00CD0145"/>
    <w:rsid w:val="00CD5A10"/>
    <w:rsid w:val="00CE0492"/>
    <w:rsid w:val="00CF3627"/>
    <w:rsid w:val="00CF489E"/>
    <w:rsid w:val="00CF48F6"/>
    <w:rsid w:val="00D01312"/>
    <w:rsid w:val="00D0286D"/>
    <w:rsid w:val="00D02997"/>
    <w:rsid w:val="00D12A9F"/>
    <w:rsid w:val="00D253A3"/>
    <w:rsid w:val="00D302C9"/>
    <w:rsid w:val="00D34180"/>
    <w:rsid w:val="00D35F22"/>
    <w:rsid w:val="00D37830"/>
    <w:rsid w:val="00D42633"/>
    <w:rsid w:val="00D57288"/>
    <w:rsid w:val="00D704A1"/>
    <w:rsid w:val="00D85CCB"/>
    <w:rsid w:val="00DA4D1D"/>
    <w:rsid w:val="00DA6975"/>
    <w:rsid w:val="00DB1EF4"/>
    <w:rsid w:val="00DB2AF0"/>
    <w:rsid w:val="00DC056B"/>
    <w:rsid w:val="00DC51DB"/>
    <w:rsid w:val="00DF1870"/>
    <w:rsid w:val="00E1591A"/>
    <w:rsid w:val="00E3614C"/>
    <w:rsid w:val="00E367CB"/>
    <w:rsid w:val="00E41E70"/>
    <w:rsid w:val="00E54C11"/>
    <w:rsid w:val="00E809AD"/>
    <w:rsid w:val="00E84E9B"/>
    <w:rsid w:val="00E9066E"/>
    <w:rsid w:val="00E907ED"/>
    <w:rsid w:val="00E93B78"/>
    <w:rsid w:val="00E95C1F"/>
    <w:rsid w:val="00EA5C68"/>
    <w:rsid w:val="00EA5D9B"/>
    <w:rsid w:val="00EA6A45"/>
    <w:rsid w:val="00EA6D20"/>
    <w:rsid w:val="00EB6610"/>
    <w:rsid w:val="00EC2FF2"/>
    <w:rsid w:val="00EC7768"/>
    <w:rsid w:val="00ED6C7F"/>
    <w:rsid w:val="00EF1512"/>
    <w:rsid w:val="00EF35FD"/>
    <w:rsid w:val="00F033AD"/>
    <w:rsid w:val="00F24F85"/>
    <w:rsid w:val="00F55DE9"/>
    <w:rsid w:val="00F65999"/>
    <w:rsid w:val="00F84BD3"/>
    <w:rsid w:val="00F84FB9"/>
    <w:rsid w:val="00F92E95"/>
    <w:rsid w:val="00FA2814"/>
    <w:rsid w:val="00FB200A"/>
    <w:rsid w:val="00FB2C54"/>
    <w:rsid w:val="00FB6BB5"/>
    <w:rsid w:val="00FB771C"/>
    <w:rsid w:val="00FC7F89"/>
    <w:rsid w:val="00FE1FBA"/>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B456F33-499E-4633-BBF5-448693D5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B771C"/>
    <w:pPr>
      <w:spacing w:after="0" w:line="240" w:lineRule="auto"/>
    </w:pPr>
    <w:rPr>
      <w:rFonts w:cs="Times New Roman"/>
      <w:szCs w:val="24"/>
      <w:lang w:eastAsia="sv-SE"/>
    </w:rPr>
  </w:style>
  <w:style w:type="paragraph" w:styleId="Rubrik1">
    <w:name w:val="heading 1"/>
    <w:basedOn w:val="Normal"/>
    <w:next w:val="Brdtext"/>
    <w:link w:val="Rubrik1Char"/>
    <w:uiPriority w:val="9"/>
    <w:qFormat/>
    <w:rsid w:val="00BB6BD2"/>
    <w:pPr>
      <w:keepNext/>
      <w:keepLines/>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qFormat/>
    <w:rsid w:val="000F73FD"/>
    <w:pPr>
      <w:spacing w:after="160" w:line="280" w:lineRule="atLeast"/>
    </w:pPr>
  </w:style>
  <w:style w:type="character" w:customStyle="1" w:styleId="BrdtextChar">
    <w:name w:val="Brödtext Char"/>
    <w:basedOn w:val="Standardstycketeckensnitt"/>
    <w:link w:val="Brdtext"/>
    <w:semiHidden/>
    <w:rsid w:val="00C80B9B"/>
    <w:rPr>
      <w:rFonts w:cs="Times New Roman"/>
      <w:szCs w:val="24"/>
      <w:lang w:eastAsia="sv-SE"/>
    </w:rPr>
  </w:style>
  <w:style w:type="paragraph" w:styleId="Punktlista">
    <w:name w:val="List Bullet"/>
    <w:basedOn w:val="Informationstext"/>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uiPriority w:val="99"/>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rsid w:val="00C80B9B"/>
    <w:pPr>
      <w:keepNext/>
      <w:spacing w:before="2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semiHidden/>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semiHidden/>
    <w:rsid w:val="00C80B9B"/>
    <w:rPr>
      <w:rFonts w:cs="Times New Roman"/>
      <w:i/>
      <w:iCs/>
      <w:color w:val="000000" w:themeColor="text1"/>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Informationstext"/>
    <w:rsid w:val="00C80B9B"/>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semiHidden/>
    <w:qFormat/>
    <w:rsid w:val="002D3261"/>
    <w:rPr>
      <w:rFonts w:asciiTheme="majorHAnsi" w:hAnsiTheme="majorHAnsi"/>
      <w:b/>
      <w:sz w:val="28"/>
    </w:rPr>
  </w:style>
  <w:style w:type="character" w:styleId="Platshllartext">
    <w:name w:val="Placeholder Text"/>
    <w:basedOn w:val="Standardstycketeckensnitt"/>
    <w:uiPriority w:val="99"/>
    <w:rsid w:val="00FB771C"/>
    <w:rPr>
      <w:color w:val="FF0000"/>
    </w:rPr>
  </w:style>
  <w:style w:type="paragraph" w:customStyle="1" w:styleId="Kryssrutetext">
    <w:name w:val="Kryssrutetext"/>
    <w:basedOn w:val="Tabelltext"/>
    <w:qFormat/>
    <w:rsid w:val="00283FF7"/>
    <w:rPr>
      <w:sz w:val="22"/>
    </w:rPr>
  </w:style>
  <w:style w:type="paragraph" w:customStyle="1" w:styleId="Informationstext">
    <w:name w:val="Informationstext"/>
    <w:basedOn w:val="Tabelltext"/>
    <w:qFormat/>
    <w:rsid w:val="00C9279B"/>
    <w:pPr>
      <w:spacing w:after="100" w:line="260" w:lineRule="atLeast"/>
    </w:pPr>
    <w:rPr>
      <w:sz w:val="20"/>
    </w:rPr>
  </w:style>
  <w:style w:type="paragraph" w:customStyle="1" w:styleId="Default">
    <w:name w:val="Default"/>
    <w:rsid w:val="000752F1"/>
    <w:pPr>
      <w:autoSpaceDE w:val="0"/>
      <w:autoSpaceDN w:val="0"/>
      <w:adjustRightInd w:val="0"/>
      <w:spacing w:after="0" w:line="240" w:lineRule="auto"/>
    </w:pPr>
    <w:rPr>
      <w:rFonts w:ascii="Calibri" w:hAnsi="Calibri" w:cs="Calibri"/>
      <w:color w:val="000000"/>
      <w:sz w:val="24"/>
      <w:szCs w:val="24"/>
    </w:rPr>
  </w:style>
  <w:style w:type="paragraph" w:customStyle="1" w:styleId="Brdtext21">
    <w:name w:val="Brödtext 21"/>
    <w:basedOn w:val="Normal"/>
    <w:rsid w:val="00C15BCF"/>
    <w:pPr>
      <w:overflowPunct w:val="0"/>
      <w:autoSpaceDE w:val="0"/>
      <w:autoSpaceDN w:val="0"/>
      <w:adjustRightInd w:val="0"/>
      <w:ind w:left="709"/>
      <w:textAlignment w:val="baseline"/>
    </w:pPr>
    <w:rPr>
      <w:rFonts w:ascii="Arial" w:hAnsi="Arial"/>
      <w:sz w:val="20"/>
      <w:szCs w:val="20"/>
      <w:lang w:val="en-GB"/>
    </w:rPr>
  </w:style>
  <w:style w:type="paragraph" w:styleId="Revision">
    <w:name w:val="Revision"/>
    <w:hidden/>
    <w:uiPriority w:val="99"/>
    <w:semiHidden/>
    <w:rsid w:val="006E5D14"/>
    <w:pPr>
      <w:spacing w:after="0" w:line="240" w:lineRule="auto"/>
    </w:pPr>
    <w:rPr>
      <w:rFonts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Utvecklare\Blanket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B6D5331A104D8CAB4FB613AA8BCF2B"/>
        <w:category>
          <w:name w:val="Allmänt"/>
          <w:gallery w:val="placeholder"/>
        </w:category>
        <w:types>
          <w:type w:val="bbPlcHdr"/>
        </w:types>
        <w:behaviors>
          <w:behavior w:val="content"/>
        </w:behaviors>
        <w:guid w:val="{5FFEFD11-6D5B-46BB-9269-5DBB8F8E247A}"/>
      </w:docPartPr>
      <w:docPartBody>
        <w:p w:rsidR="00F67973" w:rsidRDefault="009442A5" w:rsidP="009442A5">
          <w:pPr>
            <w:pStyle w:val="08B6D5331A104D8CAB4FB613AA8BCF2B"/>
          </w:pPr>
          <w:r w:rsidRPr="001F3B68">
            <w:rPr>
              <w:rStyle w:val="Platshllartext"/>
            </w:rPr>
            <w:t xml:space="preserve"> </w:t>
          </w:r>
        </w:p>
      </w:docPartBody>
    </w:docPart>
    <w:docPart>
      <w:docPartPr>
        <w:name w:val="A1FA1B4CF9914E579D391B9C881B28AC"/>
        <w:category>
          <w:name w:val="Allmänt"/>
          <w:gallery w:val="placeholder"/>
        </w:category>
        <w:types>
          <w:type w:val="bbPlcHdr"/>
        </w:types>
        <w:behaviors>
          <w:behavior w:val="content"/>
        </w:behaviors>
        <w:guid w:val="{D4CF3AFC-1DBD-4F01-B0C2-7CD243F3E5D3}"/>
      </w:docPartPr>
      <w:docPartBody>
        <w:p w:rsidR="00F67973" w:rsidRDefault="009442A5" w:rsidP="009442A5">
          <w:pPr>
            <w:pStyle w:val="A1FA1B4CF9914E579D391B9C881B28AC"/>
          </w:pPr>
          <w:r w:rsidRPr="001F3B68">
            <w:rPr>
              <w:rStyle w:val="Platshllartext"/>
            </w:rPr>
            <w:t xml:space="preserve"> </w:t>
          </w:r>
        </w:p>
      </w:docPartBody>
    </w:docPart>
    <w:docPart>
      <w:docPartPr>
        <w:name w:val="ADD6D16598F44B949F60C2DF51FB8B53"/>
        <w:category>
          <w:name w:val="Allmänt"/>
          <w:gallery w:val="placeholder"/>
        </w:category>
        <w:types>
          <w:type w:val="bbPlcHdr"/>
        </w:types>
        <w:behaviors>
          <w:behavior w:val="content"/>
        </w:behaviors>
        <w:guid w:val="{71BEEC6E-9906-4589-A277-BBC4F01508C7}"/>
      </w:docPartPr>
      <w:docPartBody>
        <w:p w:rsidR="00F67973" w:rsidRDefault="009442A5">
          <w:r w:rsidRPr="004D68AE">
            <w:rPr>
              <w:rStyle w:val="Platshllartext"/>
            </w:rPr>
            <w:t xml:space="preserve"> </w:t>
          </w:r>
        </w:p>
      </w:docPartBody>
    </w:docPart>
    <w:docPart>
      <w:docPartPr>
        <w:name w:val="7E0D76AE7D6B409B8EAF9493EEE1CD04"/>
        <w:category>
          <w:name w:val="Allmänt"/>
          <w:gallery w:val="placeholder"/>
        </w:category>
        <w:types>
          <w:type w:val="bbPlcHdr"/>
        </w:types>
        <w:behaviors>
          <w:behavior w:val="content"/>
        </w:behaviors>
        <w:guid w:val="{3063B2EB-18D6-4A7F-87F3-FA4571D76072}"/>
      </w:docPartPr>
      <w:docPartBody>
        <w:p w:rsidR="00F67973" w:rsidRDefault="009442A5" w:rsidP="009442A5">
          <w:pPr>
            <w:pStyle w:val="7E0D76AE7D6B409B8EAF9493EEE1CD04"/>
          </w:pPr>
          <w:r w:rsidRPr="001F3B68">
            <w:rPr>
              <w:rStyle w:val="Platshllartext"/>
            </w:rPr>
            <w:t xml:space="preserve"> </w:t>
          </w:r>
        </w:p>
      </w:docPartBody>
    </w:docPart>
    <w:docPart>
      <w:docPartPr>
        <w:name w:val="26E56235201B430EBB64871388059FCF"/>
        <w:category>
          <w:name w:val="Allmänt"/>
          <w:gallery w:val="placeholder"/>
        </w:category>
        <w:types>
          <w:type w:val="bbPlcHdr"/>
        </w:types>
        <w:behaviors>
          <w:behavior w:val="content"/>
        </w:behaviors>
        <w:guid w:val="{BEDC2210-5951-4C68-8BBD-8AA55FEAD43C}"/>
      </w:docPartPr>
      <w:docPartBody>
        <w:p w:rsidR="00F67973" w:rsidRDefault="009442A5" w:rsidP="009442A5">
          <w:pPr>
            <w:pStyle w:val="26E56235201B430EBB64871388059FCF"/>
          </w:pPr>
          <w:r w:rsidRPr="001F3B68">
            <w:rPr>
              <w:rStyle w:val="Platshllartext"/>
            </w:rPr>
            <w:t xml:space="preserve"> </w:t>
          </w:r>
        </w:p>
      </w:docPartBody>
    </w:docPart>
    <w:docPart>
      <w:docPartPr>
        <w:name w:val="84F75E1DCA3D4747B67DB7B41591F69F"/>
        <w:category>
          <w:name w:val="Allmänt"/>
          <w:gallery w:val="placeholder"/>
        </w:category>
        <w:types>
          <w:type w:val="bbPlcHdr"/>
        </w:types>
        <w:behaviors>
          <w:behavior w:val="content"/>
        </w:behaviors>
        <w:guid w:val="{2F166B52-CAB3-4EE9-8D0B-E48BB09A2A44}"/>
      </w:docPartPr>
      <w:docPartBody>
        <w:p w:rsidR="00F67973" w:rsidRDefault="009442A5" w:rsidP="009442A5">
          <w:pPr>
            <w:pStyle w:val="84F75E1DCA3D4747B67DB7B41591F69F"/>
          </w:pPr>
          <w:r w:rsidRPr="001F3B68">
            <w:rPr>
              <w:rStyle w:val="Platshllartext"/>
            </w:rPr>
            <w:t xml:space="preserve"> </w:t>
          </w:r>
        </w:p>
      </w:docPartBody>
    </w:docPart>
    <w:docPart>
      <w:docPartPr>
        <w:name w:val="72200132BB464E10870B4A7385D79662"/>
        <w:category>
          <w:name w:val="Allmänt"/>
          <w:gallery w:val="placeholder"/>
        </w:category>
        <w:types>
          <w:type w:val="bbPlcHdr"/>
        </w:types>
        <w:behaviors>
          <w:behavior w:val="content"/>
        </w:behaviors>
        <w:guid w:val="{08A47FF9-CFAA-4180-87D4-ED5FE6542A5B}"/>
      </w:docPartPr>
      <w:docPartBody>
        <w:p w:rsidR="00F67973" w:rsidRDefault="009442A5" w:rsidP="009442A5">
          <w:pPr>
            <w:pStyle w:val="72200132BB464E10870B4A7385D79662"/>
          </w:pPr>
          <w:r w:rsidRPr="001F3B68">
            <w:rPr>
              <w:rStyle w:val="Platshllartext"/>
            </w:rPr>
            <w:t xml:space="preserve"> </w:t>
          </w:r>
        </w:p>
      </w:docPartBody>
    </w:docPart>
    <w:docPart>
      <w:docPartPr>
        <w:name w:val="3FD342A9D7F244C9B7DBE1BD0646068D"/>
        <w:category>
          <w:name w:val="Allmänt"/>
          <w:gallery w:val="placeholder"/>
        </w:category>
        <w:types>
          <w:type w:val="bbPlcHdr"/>
        </w:types>
        <w:behaviors>
          <w:behavior w:val="content"/>
        </w:behaviors>
        <w:guid w:val="{F25F48BA-01E2-465A-B12A-409E42483976}"/>
      </w:docPartPr>
      <w:docPartBody>
        <w:p w:rsidR="00F67973" w:rsidRDefault="009442A5" w:rsidP="009442A5">
          <w:pPr>
            <w:pStyle w:val="3FD342A9D7F244C9B7DBE1BD0646068D"/>
          </w:pPr>
          <w:r w:rsidRPr="001F3B68">
            <w:rPr>
              <w:rStyle w:val="Platshllartext"/>
            </w:rPr>
            <w:t xml:space="preserve"> </w:t>
          </w:r>
        </w:p>
      </w:docPartBody>
    </w:docPart>
    <w:docPart>
      <w:docPartPr>
        <w:name w:val="8946D0891C0C4BA580EB0EF4FD2DADC4"/>
        <w:category>
          <w:name w:val="Allmänt"/>
          <w:gallery w:val="placeholder"/>
        </w:category>
        <w:types>
          <w:type w:val="bbPlcHdr"/>
        </w:types>
        <w:behaviors>
          <w:behavior w:val="content"/>
        </w:behaviors>
        <w:guid w:val="{4B95C64C-0E22-47B0-807B-B18F08798019}"/>
      </w:docPartPr>
      <w:docPartBody>
        <w:p w:rsidR="00F67973" w:rsidRDefault="009442A5" w:rsidP="009442A5">
          <w:pPr>
            <w:pStyle w:val="8946D0891C0C4BA580EB0EF4FD2DADC4"/>
          </w:pPr>
          <w:r w:rsidRPr="001F3B68">
            <w:rPr>
              <w:rStyle w:val="Platshllartext"/>
            </w:rPr>
            <w:t xml:space="preserve"> </w:t>
          </w:r>
        </w:p>
      </w:docPartBody>
    </w:docPart>
    <w:docPart>
      <w:docPartPr>
        <w:name w:val="8A98E2D6B36240D08978ADAB0EAD3F3A"/>
        <w:category>
          <w:name w:val="Allmänt"/>
          <w:gallery w:val="placeholder"/>
        </w:category>
        <w:types>
          <w:type w:val="bbPlcHdr"/>
        </w:types>
        <w:behaviors>
          <w:behavior w:val="content"/>
        </w:behaviors>
        <w:guid w:val="{9E6F6676-FE18-4EE3-8031-8E5F79B7E95E}"/>
      </w:docPartPr>
      <w:docPartBody>
        <w:p w:rsidR="00F67973" w:rsidRDefault="009442A5" w:rsidP="009442A5">
          <w:pPr>
            <w:pStyle w:val="8A98E2D6B36240D08978ADAB0EAD3F3A"/>
          </w:pPr>
          <w:r w:rsidRPr="001F3B68">
            <w:rPr>
              <w:rStyle w:val="Platshllartext"/>
            </w:rPr>
            <w:t xml:space="preserve"> </w:t>
          </w:r>
        </w:p>
      </w:docPartBody>
    </w:docPart>
    <w:docPart>
      <w:docPartPr>
        <w:name w:val="E615AF8A245347A38942F6635EBF1547"/>
        <w:category>
          <w:name w:val="Allmänt"/>
          <w:gallery w:val="placeholder"/>
        </w:category>
        <w:types>
          <w:type w:val="bbPlcHdr"/>
        </w:types>
        <w:behaviors>
          <w:behavior w:val="content"/>
        </w:behaviors>
        <w:guid w:val="{40F5D006-B3EA-4A65-BD1B-8BA1DE91B704}"/>
      </w:docPartPr>
      <w:docPartBody>
        <w:p w:rsidR="00F67973" w:rsidRDefault="009442A5" w:rsidP="009442A5">
          <w:pPr>
            <w:pStyle w:val="E615AF8A245347A38942F6635EBF1547"/>
          </w:pPr>
          <w:r w:rsidRPr="001F3B68">
            <w:rPr>
              <w:rStyle w:val="Platshllartext"/>
            </w:rPr>
            <w:t xml:space="preserve"> </w:t>
          </w:r>
        </w:p>
      </w:docPartBody>
    </w:docPart>
    <w:docPart>
      <w:docPartPr>
        <w:name w:val="C97167319CC046E7B812DE4066E61318"/>
        <w:category>
          <w:name w:val="Allmänt"/>
          <w:gallery w:val="placeholder"/>
        </w:category>
        <w:types>
          <w:type w:val="bbPlcHdr"/>
        </w:types>
        <w:behaviors>
          <w:behavior w:val="content"/>
        </w:behaviors>
        <w:guid w:val="{8D42430B-7E47-4337-B025-0C20B42CF6A9}"/>
      </w:docPartPr>
      <w:docPartBody>
        <w:p w:rsidR="00F67973" w:rsidRDefault="009442A5" w:rsidP="009442A5">
          <w:pPr>
            <w:pStyle w:val="C97167319CC046E7B812DE4066E61318"/>
          </w:pPr>
          <w:r w:rsidRPr="001F3B68">
            <w:rPr>
              <w:rStyle w:val="Platshllartext"/>
            </w:rPr>
            <w:t xml:space="preserve"> </w:t>
          </w:r>
        </w:p>
      </w:docPartBody>
    </w:docPart>
    <w:docPart>
      <w:docPartPr>
        <w:name w:val="2F860C13F156417FBABC2D97CB49E905"/>
        <w:category>
          <w:name w:val="Allmänt"/>
          <w:gallery w:val="placeholder"/>
        </w:category>
        <w:types>
          <w:type w:val="bbPlcHdr"/>
        </w:types>
        <w:behaviors>
          <w:behavior w:val="content"/>
        </w:behaviors>
        <w:guid w:val="{F16D3C16-2791-49B2-BEB1-1CC5DAAF01DD}"/>
      </w:docPartPr>
      <w:docPartBody>
        <w:p w:rsidR="00F67973" w:rsidRDefault="009442A5" w:rsidP="009442A5">
          <w:pPr>
            <w:pStyle w:val="2F860C13F156417FBABC2D97CB49E905"/>
          </w:pPr>
          <w:r w:rsidRPr="001F3B68">
            <w:rPr>
              <w:rStyle w:val="Platshllartext"/>
            </w:rPr>
            <w:t xml:space="preserve"> </w:t>
          </w:r>
        </w:p>
      </w:docPartBody>
    </w:docPart>
    <w:docPart>
      <w:docPartPr>
        <w:name w:val="16719798329A4603872C71B1E09BE679"/>
        <w:category>
          <w:name w:val="Allmänt"/>
          <w:gallery w:val="placeholder"/>
        </w:category>
        <w:types>
          <w:type w:val="bbPlcHdr"/>
        </w:types>
        <w:behaviors>
          <w:behavior w:val="content"/>
        </w:behaviors>
        <w:guid w:val="{DCE2BF3C-C58B-4CF0-B7EB-3196BD422D64}"/>
      </w:docPartPr>
      <w:docPartBody>
        <w:p w:rsidR="00F67973" w:rsidRDefault="009442A5" w:rsidP="009442A5">
          <w:pPr>
            <w:pStyle w:val="16719798329A4603872C71B1E09BE679"/>
          </w:pPr>
          <w:r w:rsidRPr="001F3B68">
            <w:rPr>
              <w:rStyle w:val="Platshllartext"/>
            </w:rPr>
            <w:t xml:space="preserve"> </w:t>
          </w:r>
        </w:p>
      </w:docPartBody>
    </w:docPart>
    <w:docPart>
      <w:docPartPr>
        <w:name w:val="3F4F478279E44339877DACE832258474"/>
        <w:category>
          <w:name w:val="Allmänt"/>
          <w:gallery w:val="placeholder"/>
        </w:category>
        <w:types>
          <w:type w:val="bbPlcHdr"/>
        </w:types>
        <w:behaviors>
          <w:behavior w:val="content"/>
        </w:behaviors>
        <w:guid w:val="{2A192221-B0F8-4559-8CCD-39E88330B4F4}"/>
      </w:docPartPr>
      <w:docPartBody>
        <w:p w:rsidR="00F67973" w:rsidRDefault="009442A5" w:rsidP="009442A5">
          <w:pPr>
            <w:pStyle w:val="3F4F478279E44339877DACE832258474"/>
          </w:pPr>
          <w:r w:rsidRPr="001F3B68">
            <w:rPr>
              <w:rStyle w:val="Platshllartext"/>
            </w:rPr>
            <w:t xml:space="preserve"> </w:t>
          </w:r>
        </w:p>
      </w:docPartBody>
    </w:docPart>
    <w:docPart>
      <w:docPartPr>
        <w:name w:val="B63B9DFB2A3B4EAB8DC831E4A53D9EE9"/>
        <w:category>
          <w:name w:val="Allmänt"/>
          <w:gallery w:val="placeholder"/>
        </w:category>
        <w:types>
          <w:type w:val="bbPlcHdr"/>
        </w:types>
        <w:behaviors>
          <w:behavior w:val="content"/>
        </w:behaviors>
        <w:guid w:val="{62E96E6F-8889-4C13-AFF6-AE59D99B920A}"/>
      </w:docPartPr>
      <w:docPartBody>
        <w:p w:rsidR="00992F69" w:rsidRDefault="001121A2" w:rsidP="001121A2">
          <w:pPr>
            <w:pStyle w:val="B63B9DFB2A3B4EAB8DC831E4A53D9EE9"/>
          </w:pPr>
          <w:r w:rsidRPr="001F3B68">
            <w:rPr>
              <w:rStyle w:val="Platshllartext"/>
            </w:rPr>
            <w:t xml:space="preserve"> </w:t>
          </w:r>
        </w:p>
      </w:docPartBody>
    </w:docPart>
    <w:docPart>
      <w:docPartPr>
        <w:name w:val="208129DC99404D7AA2E81EA2939A039B"/>
        <w:category>
          <w:name w:val="Allmänt"/>
          <w:gallery w:val="placeholder"/>
        </w:category>
        <w:types>
          <w:type w:val="bbPlcHdr"/>
        </w:types>
        <w:behaviors>
          <w:behavior w:val="content"/>
        </w:behaviors>
        <w:guid w:val="{C42F5187-1072-4588-8899-9D2CDCCC95F9}"/>
      </w:docPartPr>
      <w:docPartBody>
        <w:p w:rsidR="00992F69" w:rsidRDefault="001121A2" w:rsidP="001121A2">
          <w:pPr>
            <w:pStyle w:val="208129DC99404D7AA2E81EA2939A039B"/>
          </w:pPr>
          <w:r w:rsidRPr="001F3B68">
            <w:rPr>
              <w:rStyle w:val="Platshllartext"/>
            </w:rPr>
            <w:t xml:space="preserve"> </w:t>
          </w:r>
        </w:p>
      </w:docPartBody>
    </w:docPart>
    <w:docPart>
      <w:docPartPr>
        <w:name w:val="7CB5AD8959A1420E96E7C8DCC13CD0D7"/>
        <w:category>
          <w:name w:val="Allmänt"/>
          <w:gallery w:val="placeholder"/>
        </w:category>
        <w:types>
          <w:type w:val="bbPlcHdr"/>
        </w:types>
        <w:behaviors>
          <w:behavior w:val="content"/>
        </w:behaviors>
        <w:guid w:val="{BC0340F0-343E-4AC7-A9A7-2A49E7B3B506}"/>
      </w:docPartPr>
      <w:docPartBody>
        <w:p w:rsidR="00992F69" w:rsidRDefault="001121A2" w:rsidP="001121A2">
          <w:pPr>
            <w:pStyle w:val="7CB5AD8959A1420E96E7C8DCC13CD0D7"/>
          </w:pPr>
          <w:r w:rsidRPr="001F3B68">
            <w:rPr>
              <w:rStyle w:val="Platshllartext"/>
            </w:rPr>
            <w:t xml:space="preserve"> </w:t>
          </w:r>
        </w:p>
      </w:docPartBody>
    </w:docPart>
    <w:docPart>
      <w:docPartPr>
        <w:name w:val="53E1E612FA17482FA92069B259EE43C5"/>
        <w:category>
          <w:name w:val="Allmänt"/>
          <w:gallery w:val="placeholder"/>
        </w:category>
        <w:types>
          <w:type w:val="bbPlcHdr"/>
        </w:types>
        <w:behaviors>
          <w:behavior w:val="content"/>
        </w:behaviors>
        <w:guid w:val="{47C7F478-EC03-4776-8866-9080B422FA48}"/>
      </w:docPartPr>
      <w:docPartBody>
        <w:p w:rsidR="00992F69" w:rsidRDefault="001121A2" w:rsidP="001121A2">
          <w:pPr>
            <w:pStyle w:val="53E1E612FA17482FA92069B259EE43C5"/>
          </w:pPr>
          <w:r w:rsidRPr="001F3B68">
            <w:rPr>
              <w:rStyle w:val="Platshllartext"/>
            </w:rPr>
            <w:t xml:space="preserve"> </w:t>
          </w:r>
        </w:p>
      </w:docPartBody>
    </w:docPart>
    <w:docPart>
      <w:docPartPr>
        <w:name w:val="C6E8FCC9E6184B5FB47A4F9A11189DA5"/>
        <w:category>
          <w:name w:val="Allmänt"/>
          <w:gallery w:val="placeholder"/>
        </w:category>
        <w:types>
          <w:type w:val="bbPlcHdr"/>
        </w:types>
        <w:behaviors>
          <w:behavior w:val="content"/>
        </w:behaviors>
        <w:guid w:val="{7E28BC52-2AD6-4F3E-BB5E-8FF3133B6120}"/>
      </w:docPartPr>
      <w:docPartBody>
        <w:p w:rsidR="00992F69" w:rsidRDefault="001121A2" w:rsidP="001121A2">
          <w:pPr>
            <w:pStyle w:val="C6E8FCC9E6184B5FB47A4F9A11189DA5"/>
          </w:pPr>
          <w:r w:rsidRPr="001F3B68">
            <w:rPr>
              <w:rStyle w:val="Platshllartext"/>
            </w:rPr>
            <w:t xml:space="preserve"> </w:t>
          </w:r>
        </w:p>
      </w:docPartBody>
    </w:docPart>
    <w:docPart>
      <w:docPartPr>
        <w:name w:val="A5BFBE8A1B62446F912826B11DA6F066"/>
        <w:category>
          <w:name w:val="Allmänt"/>
          <w:gallery w:val="placeholder"/>
        </w:category>
        <w:types>
          <w:type w:val="bbPlcHdr"/>
        </w:types>
        <w:behaviors>
          <w:behavior w:val="content"/>
        </w:behaviors>
        <w:guid w:val="{455387EB-E6F3-4051-BF21-0A29A71B6FC1}"/>
      </w:docPartPr>
      <w:docPartBody>
        <w:p w:rsidR="00992F69" w:rsidRDefault="001121A2" w:rsidP="001121A2">
          <w:pPr>
            <w:pStyle w:val="A5BFBE8A1B62446F912826B11DA6F066"/>
          </w:pPr>
          <w:r w:rsidRPr="001F3B68">
            <w:rPr>
              <w:rStyle w:val="Platshllartext"/>
            </w:rPr>
            <w:t xml:space="preserve"> </w:t>
          </w:r>
        </w:p>
      </w:docPartBody>
    </w:docPart>
    <w:docPart>
      <w:docPartPr>
        <w:name w:val="66DE06E9465A4D87907FD2725374B491"/>
        <w:category>
          <w:name w:val="Allmänt"/>
          <w:gallery w:val="placeholder"/>
        </w:category>
        <w:types>
          <w:type w:val="bbPlcHdr"/>
        </w:types>
        <w:behaviors>
          <w:behavior w:val="content"/>
        </w:behaviors>
        <w:guid w:val="{653ED350-4617-46F0-A90F-938EF3E66D32}"/>
      </w:docPartPr>
      <w:docPartBody>
        <w:p w:rsidR="00992F69" w:rsidRDefault="001121A2" w:rsidP="001121A2">
          <w:pPr>
            <w:pStyle w:val="66DE06E9465A4D87907FD2725374B491"/>
          </w:pPr>
          <w:r w:rsidRPr="001F3B68">
            <w:rPr>
              <w:rStyle w:val="Platshllartext"/>
            </w:rPr>
            <w:t xml:space="preserve"> </w:t>
          </w:r>
        </w:p>
      </w:docPartBody>
    </w:docPart>
    <w:docPart>
      <w:docPartPr>
        <w:name w:val="F8089A906F5C45CEAD21EE23051FFDA0"/>
        <w:category>
          <w:name w:val="Allmänt"/>
          <w:gallery w:val="placeholder"/>
        </w:category>
        <w:types>
          <w:type w:val="bbPlcHdr"/>
        </w:types>
        <w:behaviors>
          <w:behavior w:val="content"/>
        </w:behaviors>
        <w:guid w:val="{8CC76DB1-0288-4BA6-9E0F-80F8DCE1A439}"/>
      </w:docPartPr>
      <w:docPartBody>
        <w:p w:rsidR="00992F69" w:rsidRDefault="001121A2" w:rsidP="001121A2">
          <w:pPr>
            <w:pStyle w:val="F8089A906F5C45CEAD21EE23051FFDA0"/>
          </w:pPr>
          <w:r w:rsidRPr="001F3B68">
            <w:rPr>
              <w:rStyle w:val="Platshllartext"/>
            </w:rPr>
            <w:t xml:space="preserve"> </w:t>
          </w:r>
        </w:p>
      </w:docPartBody>
    </w:docPart>
    <w:docPart>
      <w:docPartPr>
        <w:name w:val="1ACA0F6FB30E4A8182D9B7548CFFE5CC"/>
        <w:category>
          <w:name w:val="Allmänt"/>
          <w:gallery w:val="placeholder"/>
        </w:category>
        <w:types>
          <w:type w:val="bbPlcHdr"/>
        </w:types>
        <w:behaviors>
          <w:behavior w:val="content"/>
        </w:behaviors>
        <w:guid w:val="{4F04A868-0269-4C2C-8EEE-530AE3A10306}"/>
      </w:docPartPr>
      <w:docPartBody>
        <w:p w:rsidR="00992F69" w:rsidRDefault="001121A2" w:rsidP="001121A2">
          <w:pPr>
            <w:pStyle w:val="1ACA0F6FB30E4A8182D9B7548CFFE5CC"/>
          </w:pPr>
          <w:r w:rsidRPr="001F3B68">
            <w:rPr>
              <w:rStyle w:val="Platshllartext"/>
            </w:rPr>
            <w:t xml:space="preserve"> </w:t>
          </w:r>
        </w:p>
      </w:docPartBody>
    </w:docPart>
    <w:docPart>
      <w:docPartPr>
        <w:name w:val="D65D3518B8634667AC6D47EFF8238DC3"/>
        <w:category>
          <w:name w:val="Allmänt"/>
          <w:gallery w:val="placeholder"/>
        </w:category>
        <w:types>
          <w:type w:val="bbPlcHdr"/>
        </w:types>
        <w:behaviors>
          <w:behavior w:val="content"/>
        </w:behaviors>
        <w:guid w:val="{FF5134BD-E87D-4873-B11D-741A51784D89}"/>
      </w:docPartPr>
      <w:docPartBody>
        <w:p w:rsidR="00992F69" w:rsidRDefault="001121A2" w:rsidP="001121A2">
          <w:pPr>
            <w:pStyle w:val="D65D3518B8634667AC6D47EFF8238DC3"/>
          </w:pPr>
          <w:r w:rsidRPr="001F3B68">
            <w:rPr>
              <w:rStyle w:val="Platshllartext"/>
            </w:rPr>
            <w:t xml:space="preserve"> </w:t>
          </w:r>
        </w:p>
      </w:docPartBody>
    </w:docPart>
    <w:docPart>
      <w:docPartPr>
        <w:name w:val="EED2F6323D824342AECD8E22DE893E78"/>
        <w:category>
          <w:name w:val="Allmänt"/>
          <w:gallery w:val="placeholder"/>
        </w:category>
        <w:types>
          <w:type w:val="bbPlcHdr"/>
        </w:types>
        <w:behaviors>
          <w:behavior w:val="content"/>
        </w:behaviors>
        <w:guid w:val="{1AA810A0-F339-41A7-AE99-E9251BCB7EB2}"/>
      </w:docPartPr>
      <w:docPartBody>
        <w:p w:rsidR="00992F69" w:rsidRDefault="001121A2" w:rsidP="001121A2">
          <w:pPr>
            <w:pStyle w:val="EED2F6323D824342AECD8E22DE893E78"/>
          </w:pPr>
          <w:r w:rsidRPr="001F3B68">
            <w:rPr>
              <w:rStyle w:val="Platshllartext"/>
            </w:rPr>
            <w:t xml:space="preserve"> </w:t>
          </w:r>
        </w:p>
      </w:docPartBody>
    </w:docPart>
    <w:docPart>
      <w:docPartPr>
        <w:name w:val="E8A1056F4BFA463AB19D72293AFA60F8"/>
        <w:category>
          <w:name w:val="Allmänt"/>
          <w:gallery w:val="placeholder"/>
        </w:category>
        <w:types>
          <w:type w:val="bbPlcHdr"/>
        </w:types>
        <w:behaviors>
          <w:behavior w:val="content"/>
        </w:behaviors>
        <w:guid w:val="{EF14B0B6-87FB-4536-9599-2E4BD2EE0748}"/>
      </w:docPartPr>
      <w:docPartBody>
        <w:p w:rsidR="00992F69" w:rsidRDefault="001121A2" w:rsidP="001121A2">
          <w:pPr>
            <w:pStyle w:val="E8A1056F4BFA463AB19D72293AFA60F8"/>
          </w:pPr>
          <w:r w:rsidRPr="001F3B68">
            <w:rPr>
              <w:rStyle w:val="Platshllartext"/>
            </w:rPr>
            <w:t xml:space="preserve"> </w:t>
          </w:r>
        </w:p>
      </w:docPartBody>
    </w:docPart>
    <w:docPart>
      <w:docPartPr>
        <w:name w:val="46025111AB0D45A1AA142338D4545948"/>
        <w:category>
          <w:name w:val="Allmänt"/>
          <w:gallery w:val="placeholder"/>
        </w:category>
        <w:types>
          <w:type w:val="bbPlcHdr"/>
        </w:types>
        <w:behaviors>
          <w:behavior w:val="content"/>
        </w:behaviors>
        <w:guid w:val="{AF3F5AC6-FACE-4F08-8A78-99EAE30B13F0}"/>
      </w:docPartPr>
      <w:docPartBody>
        <w:p w:rsidR="00992F69" w:rsidRDefault="001121A2" w:rsidP="001121A2">
          <w:pPr>
            <w:pStyle w:val="46025111AB0D45A1AA142338D4545948"/>
          </w:pPr>
          <w:r w:rsidRPr="001F3B68">
            <w:rPr>
              <w:rStyle w:val="Platshllartext"/>
            </w:rPr>
            <w:t xml:space="preserve"> </w:t>
          </w:r>
        </w:p>
      </w:docPartBody>
    </w:docPart>
    <w:docPart>
      <w:docPartPr>
        <w:name w:val="ACBE0DE6B12547F0BE6A47C4382B6D8A"/>
        <w:category>
          <w:name w:val="Allmänt"/>
          <w:gallery w:val="placeholder"/>
        </w:category>
        <w:types>
          <w:type w:val="bbPlcHdr"/>
        </w:types>
        <w:behaviors>
          <w:behavior w:val="content"/>
        </w:behaviors>
        <w:guid w:val="{AC2AD969-48BA-4402-9868-7BC78CF18CE1}"/>
      </w:docPartPr>
      <w:docPartBody>
        <w:p w:rsidR="00D12B79" w:rsidRDefault="00992F69" w:rsidP="00992F69">
          <w:pPr>
            <w:pStyle w:val="ACBE0DE6B12547F0BE6A47C4382B6D8A"/>
          </w:pPr>
          <w:r w:rsidRPr="001F3B68">
            <w:rPr>
              <w:rStyle w:val="Platshllartext"/>
            </w:rPr>
            <w:t xml:space="preserve"> </w:t>
          </w:r>
        </w:p>
      </w:docPartBody>
    </w:docPart>
    <w:docPart>
      <w:docPartPr>
        <w:name w:val="6A0CFA3A51D0486CB3DC04E69C03915E"/>
        <w:category>
          <w:name w:val="Allmänt"/>
          <w:gallery w:val="placeholder"/>
        </w:category>
        <w:types>
          <w:type w:val="bbPlcHdr"/>
        </w:types>
        <w:behaviors>
          <w:behavior w:val="content"/>
        </w:behaviors>
        <w:guid w:val="{B3E38EC8-8826-41C5-B07E-6F9CEE207044}"/>
      </w:docPartPr>
      <w:docPartBody>
        <w:p w:rsidR="00D12B79" w:rsidRDefault="00992F69" w:rsidP="00992F69">
          <w:pPr>
            <w:pStyle w:val="6A0CFA3A51D0486CB3DC04E69C03915E"/>
          </w:pPr>
          <w:r w:rsidRPr="001F3B68">
            <w:rPr>
              <w:rStyle w:val="Platshllartext"/>
            </w:rPr>
            <w:t xml:space="preserve"> </w:t>
          </w:r>
        </w:p>
      </w:docPartBody>
    </w:docPart>
    <w:docPart>
      <w:docPartPr>
        <w:name w:val="EA90A07328DC4E3B824C059862DCCDF4"/>
        <w:category>
          <w:name w:val="Allmänt"/>
          <w:gallery w:val="placeholder"/>
        </w:category>
        <w:types>
          <w:type w:val="bbPlcHdr"/>
        </w:types>
        <w:behaviors>
          <w:behavior w:val="content"/>
        </w:behaviors>
        <w:guid w:val="{BFE698EB-2F01-4996-A3F9-575DE3B424F3}"/>
      </w:docPartPr>
      <w:docPartBody>
        <w:p w:rsidR="00D12B79" w:rsidRDefault="00992F69" w:rsidP="00992F69">
          <w:pPr>
            <w:pStyle w:val="EA90A07328DC4E3B824C059862DCCDF4"/>
          </w:pPr>
          <w:r w:rsidRPr="001F3B68">
            <w:rPr>
              <w:rStyle w:val="Platshllartext"/>
            </w:rPr>
            <w:t xml:space="preserve"> </w:t>
          </w:r>
        </w:p>
      </w:docPartBody>
    </w:docPart>
    <w:docPart>
      <w:docPartPr>
        <w:name w:val="65E0C8F4307E4EA5B15FDE2167C3D63C"/>
        <w:category>
          <w:name w:val="Allmänt"/>
          <w:gallery w:val="placeholder"/>
        </w:category>
        <w:types>
          <w:type w:val="bbPlcHdr"/>
        </w:types>
        <w:behaviors>
          <w:behavior w:val="content"/>
        </w:behaviors>
        <w:guid w:val="{634814C3-984E-443C-A33B-DC653C5A7BDC}"/>
      </w:docPartPr>
      <w:docPartBody>
        <w:p w:rsidR="00D12B79" w:rsidRDefault="00992F69" w:rsidP="00992F69">
          <w:pPr>
            <w:pStyle w:val="65E0C8F4307E4EA5B15FDE2167C3D63C"/>
          </w:pPr>
          <w:r w:rsidRPr="001F3B68">
            <w:rPr>
              <w:rStyle w:val="Platshllartext"/>
            </w:rPr>
            <w:t xml:space="preserve"> </w:t>
          </w:r>
        </w:p>
      </w:docPartBody>
    </w:docPart>
    <w:docPart>
      <w:docPartPr>
        <w:name w:val="188DE74D1C704FB795B0CC1F22FEE205"/>
        <w:category>
          <w:name w:val="Allmänt"/>
          <w:gallery w:val="placeholder"/>
        </w:category>
        <w:types>
          <w:type w:val="bbPlcHdr"/>
        </w:types>
        <w:behaviors>
          <w:behavior w:val="content"/>
        </w:behaviors>
        <w:guid w:val="{A248515D-A374-4F54-8E16-88AF9834A1B1}"/>
      </w:docPartPr>
      <w:docPartBody>
        <w:p w:rsidR="00D12B79" w:rsidRDefault="00992F69" w:rsidP="00992F69">
          <w:pPr>
            <w:pStyle w:val="188DE74D1C704FB795B0CC1F22FEE205"/>
          </w:pPr>
          <w:r w:rsidRPr="001F3B68">
            <w:rPr>
              <w:rStyle w:val="Platshllartext"/>
            </w:rPr>
            <w:t xml:space="preserve"> </w:t>
          </w:r>
        </w:p>
      </w:docPartBody>
    </w:docPart>
    <w:docPart>
      <w:docPartPr>
        <w:name w:val="C010E09C13934B5F9F026D6ED4D0260C"/>
        <w:category>
          <w:name w:val="Allmänt"/>
          <w:gallery w:val="placeholder"/>
        </w:category>
        <w:types>
          <w:type w:val="bbPlcHdr"/>
        </w:types>
        <w:behaviors>
          <w:behavior w:val="content"/>
        </w:behaviors>
        <w:guid w:val="{F7D89D0B-722F-4292-ACC0-EBD85D8D03C4}"/>
      </w:docPartPr>
      <w:docPartBody>
        <w:p w:rsidR="00D12B79" w:rsidRDefault="00992F69" w:rsidP="00992F69">
          <w:pPr>
            <w:pStyle w:val="C010E09C13934B5F9F026D6ED4D0260C"/>
          </w:pPr>
          <w:r w:rsidRPr="001F3B68">
            <w:rPr>
              <w:rStyle w:val="Platshllartext"/>
            </w:rPr>
            <w:t xml:space="preserve"> </w:t>
          </w:r>
        </w:p>
      </w:docPartBody>
    </w:docPart>
    <w:docPart>
      <w:docPartPr>
        <w:name w:val="14A965817AA840BBA828A0D8D25E7129"/>
        <w:category>
          <w:name w:val="Allmänt"/>
          <w:gallery w:val="placeholder"/>
        </w:category>
        <w:types>
          <w:type w:val="bbPlcHdr"/>
        </w:types>
        <w:behaviors>
          <w:behavior w:val="content"/>
        </w:behaviors>
        <w:guid w:val="{081144EE-B75F-4987-A068-11DD82A502F7}"/>
      </w:docPartPr>
      <w:docPartBody>
        <w:p w:rsidR="00D12B79" w:rsidRDefault="00992F69" w:rsidP="00992F69">
          <w:pPr>
            <w:pStyle w:val="14A965817AA840BBA828A0D8D25E7129"/>
          </w:pPr>
          <w:r w:rsidRPr="001F3B68">
            <w:rPr>
              <w:rStyle w:val="Platshllartext"/>
            </w:rPr>
            <w:t xml:space="preserve"> </w:t>
          </w:r>
        </w:p>
      </w:docPartBody>
    </w:docPart>
    <w:docPart>
      <w:docPartPr>
        <w:name w:val="4D7B1AB19B1A47D5BC4F700D46A0DF68"/>
        <w:category>
          <w:name w:val="Allmänt"/>
          <w:gallery w:val="placeholder"/>
        </w:category>
        <w:types>
          <w:type w:val="bbPlcHdr"/>
        </w:types>
        <w:behaviors>
          <w:behavior w:val="content"/>
        </w:behaviors>
        <w:guid w:val="{F5F99D1A-6AEA-4437-85CC-23D91243561F}"/>
      </w:docPartPr>
      <w:docPartBody>
        <w:p w:rsidR="00D12B79" w:rsidRDefault="00992F69" w:rsidP="00992F69">
          <w:pPr>
            <w:pStyle w:val="4D7B1AB19B1A47D5BC4F700D46A0DF68"/>
          </w:pPr>
          <w:r w:rsidRPr="001F3B68">
            <w:rPr>
              <w:rStyle w:val="Platshllartext"/>
            </w:rPr>
            <w:t xml:space="preserve"> </w:t>
          </w:r>
        </w:p>
      </w:docPartBody>
    </w:docPart>
    <w:docPart>
      <w:docPartPr>
        <w:name w:val="5E6FBD59C8FD4BC9B7A63EE781FED5CF"/>
        <w:category>
          <w:name w:val="Allmänt"/>
          <w:gallery w:val="placeholder"/>
        </w:category>
        <w:types>
          <w:type w:val="bbPlcHdr"/>
        </w:types>
        <w:behaviors>
          <w:behavior w:val="content"/>
        </w:behaviors>
        <w:guid w:val="{407DB780-0AA4-49C0-BAF5-057D5D9ADC72}"/>
      </w:docPartPr>
      <w:docPartBody>
        <w:p w:rsidR="00D12B79" w:rsidRDefault="00992F69" w:rsidP="00992F69">
          <w:pPr>
            <w:pStyle w:val="5E6FBD59C8FD4BC9B7A63EE781FED5CF"/>
          </w:pPr>
          <w:r w:rsidRPr="001F3B68">
            <w:rPr>
              <w:rStyle w:val="Platshllartext"/>
            </w:rPr>
            <w:t xml:space="preserve"> </w:t>
          </w:r>
        </w:p>
      </w:docPartBody>
    </w:docPart>
    <w:docPart>
      <w:docPartPr>
        <w:name w:val="1FD6E1B851354711B3D350AB4F12E5E4"/>
        <w:category>
          <w:name w:val="Allmänt"/>
          <w:gallery w:val="placeholder"/>
        </w:category>
        <w:types>
          <w:type w:val="bbPlcHdr"/>
        </w:types>
        <w:behaviors>
          <w:behavior w:val="content"/>
        </w:behaviors>
        <w:guid w:val="{33163735-788D-4EA4-8713-65E6C0BFDE08}"/>
      </w:docPartPr>
      <w:docPartBody>
        <w:p w:rsidR="00D12B79" w:rsidRDefault="00992F69" w:rsidP="00992F69">
          <w:pPr>
            <w:pStyle w:val="1FD6E1B851354711B3D350AB4F12E5E4"/>
          </w:pPr>
          <w:r w:rsidRPr="001F3B68">
            <w:rPr>
              <w:rStyle w:val="Platshllartext"/>
            </w:rPr>
            <w:t xml:space="preserve"> </w:t>
          </w:r>
        </w:p>
      </w:docPartBody>
    </w:docPart>
    <w:docPart>
      <w:docPartPr>
        <w:name w:val="9BF4A7CC21384DAB9B5D3388067B6A8F"/>
        <w:category>
          <w:name w:val="Allmänt"/>
          <w:gallery w:val="placeholder"/>
        </w:category>
        <w:types>
          <w:type w:val="bbPlcHdr"/>
        </w:types>
        <w:behaviors>
          <w:behavior w:val="content"/>
        </w:behaviors>
        <w:guid w:val="{9270888A-6F03-463C-8003-E6B6E81829E9}"/>
      </w:docPartPr>
      <w:docPartBody>
        <w:p w:rsidR="00D12B79" w:rsidRDefault="00992F69" w:rsidP="00992F69">
          <w:pPr>
            <w:pStyle w:val="9BF4A7CC21384DAB9B5D3388067B6A8F"/>
          </w:pPr>
          <w:r w:rsidRPr="001F3B68">
            <w:rPr>
              <w:rStyle w:val="Platshllartext"/>
            </w:rPr>
            <w:t xml:space="preserve"> </w:t>
          </w:r>
        </w:p>
      </w:docPartBody>
    </w:docPart>
    <w:docPart>
      <w:docPartPr>
        <w:name w:val="F339E47897BA449C80BCCA24A397A829"/>
        <w:category>
          <w:name w:val="Allmänt"/>
          <w:gallery w:val="placeholder"/>
        </w:category>
        <w:types>
          <w:type w:val="bbPlcHdr"/>
        </w:types>
        <w:behaviors>
          <w:behavior w:val="content"/>
        </w:behaviors>
        <w:guid w:val="{96C381E7-B626-4F85-BBC7-D70778A71B5A}"/>
      </w:docPartPr>
      <w:docPartBody>
        <w:p w:rsidR="00D12B79" w:rsidRDefault="00992F69" w:rsidP="00992F69">
          <w:pPr>
            <w:pStyle w:val="F339E47897BA449C80BCCA24A397A829"/>
          </w:pPr>
          <w:r w:rsidRPr="001F3B68">
            <w:rPr>
              <w:rStyle w:val="Platshllartext"/>
            </w:rPr>
            <w:t xml:space="preserve"> </w:t>
          </w:r>
        </w:p>
      </w:docPartBody>
    </w:docPart>
    <w:docPart>
      <w:docPartPr>
        <w:name w:val="371117D4F2ED4F4EABF41A8E7090FC5A"/>
        <w:category>
          <w:name w:val="Allmänt"/>
          <w:gallery w:val="placeholder"/>
        </w:category>
        <w:types>
          <w:type w:val="bbPlcHdr"/>
        </w:types>
        <w:behaviors>
          <w:behavior w:val="content"/>
        </w:behaviors>
        <w:guid w:val="{3807CF77-D44A-4BB0-BAA0-EFB5280E5D7D}"/>
      </w:docPartPr>
      <w:docPartBody>
        <w:p w:rsidR="00D12B79" w:rsidRDefault="00992F69" w:rsidP="00992F69">
          <w:pPr>
            <w:pStyle w:val="371117D4F2ED4F4EABF41A8E7090FC5A"/>
          </w:pPr>
          <w:r w:rsidRPr="001F3B68">
            <w:rPr>
              <w:rStyle w:val="Platshllartext"/>
            </w:rPr>
            <w:t xml:space="preserve"> </w:t>
          </w:r>
        </w:p>
      </w:docPartBody>
    </w:docPart>
    <w:docPart>
      <w:docPartPr>
        <w:name w:val="C9193EB75A3B4A978F04369DF60BB268"/>
        <w:category>
          <w:name w:val="Allmänt"/>
          <w:gallery w:val="placeholder"/>
        </w:category>
        <w:types>
          <w:type w:val="bbPlcHdr"/>
        </w:types>
        <w:behaviors>
          <w:behavior w:val="content"/>
        </w:behaviors>
        <w:guid w:val="{15956AAD-325E-41FB-924C-5C59D071841A}"/>
      </w:docPartPr>
      <w:docPartBody>
        <w:p w:rsidR="00D12B79" w:rsidRDefault="00992F69" w:rsidP="00992F69">
          <w:pPr>
            <w:pStyle w:val="C9193EB75A3B4A978F04369DF60BB268"/>
          </w:pPr>
          <w:r w:rsidRPr="001F3B68">
            <w:rPr>
              <w:rStyle w:val="Platshllartext"/>
            </w:rPr>
            <w:t xml:space="preserve"> </w:t>
          </w:r>
        </w:p>
      </w:docPartBody>
    </w:docPart>
    <w:docPart>
      <w:docPartPr>
        <w:name w:val="928B03D0315048E5A3D40A5142984FB9"/>
        <w:category>
          <w:name w:val="Allmänt"/>
          <w:gallery w:val="placeholder"/>
        </w:category>
        <w:types>
          <w:type w:val="bbPlcHdr"/>
        </w:types>
        <w:behaviors>
          <w:behavior w:val="content"/>
        </w:behaviors>
        <w:guid w:val="{ABD0A305-4509-4658-8D10-943221F61F44}"/>
      </w:docPartPr>
      <w:docPartBody>
        <w:p w:rsidR="00D12B79" w:rsidRDefault="00992F69" w:rsidP="00992F69">
          <w:pPr>
            <w:pStyle w:val="928B03D0315048E5A3D40A5142984FB9"/>
          </w:pPr>
          <w:r w:rsidRPr="001F3B68">
            <w:rPr>
              <w:rStyle w:val="Platshllartext"/>
            </w:rPr>
            <w:t xml:space="preserve"> </w:t>
          </w:r>
        </w:p>
      </w:docPartBody>
    </w:docPart>
    <w:docPart>
      <w:docPartPr>
        <w:name w:val="CA1BDC814D2C46709CA60DC731B25948"/>
        <w:category>
          <w:name w:val="Allmänt"/>
          <w:gallery w:val="placeholder"/>
        </w:category>
        <w:types>
          <w:type w:val="bbPlcHdr"/>
        </w:types>
        <w:behaviors>
          <w:behavior w:val="content"/>
        </w:behaviors>
        <w:guid w:val="{826E18A9-A121-4707-AE6E-2A17870B1BE2}"/>
      </w:docPartPr>
      <w:docPartBody>
        <w:p w:rsidR="00D12B79" w:rsidRDefault="00992F69" w:rsidP="00992F69">
          <w:pPr>
            <w:pStyle w:val="CA1BDC814D2C46709CA60DC731B25948"/>
          </w:pPr>
          <w:r w:rsidRPr="001F3B68">
            <w:rPr>
              <w:rStyle w:val="Platshllartext"/>
            </w:rPr>
            <w:t xml:space="preserve"> </w:t>
          </w:r>
        </w:p>
      </w:docPartBody>
    </w:docPart>
    <w:docPart>
      <w:docPartPr>
        <w:name w:val="D7B5AF2920AE4325BFEC957F35A1C9AD"/>
        <w:category>
          <w:name w:val="Allmänt"/>
          <w:gallery w:val="placeholder"/>
        </w:category>
        <w:types>
          <w:type w:val="bbPlcHdr"/>
        </w:types>
        <w:behaviors>
          <w:behavior w:val="content"/>
        </w:behaviors>
        <w:guid w:val="{26330014-4CFE-48C7-AE8E-0E969D5037D1}"/>
      </w:docPartPr>
      <w:docPartBody>
        <w:p w:rsidR="00D12B79" w:rsidRDefault="00992F69" w:rsidP="00992F69">
          <w:pPr>
            <w:pStyle w:val="D7B5AF2920AE4325BFEC957F35A1C9AD"/>
          </w:pPr>
          <w:r w:rsidRPr="001F3B68">
            <w:rPr>
              <w:rStyle w:val="Platshllartext"/>
            </w:rPr>
            <w:t xml:space="preserve"> </w:t>
          </w:r>
        </w:p>
      </w:docPartBody>
    </w:docPart>
    <w:docPart>
      <w:docPartPr>
        <w:name w:val="509F8FBDFF5F4F4BA8952601F77804B1"/>
        <w:category>
          <w:name w:val="Allmänt"/>
          <w:gallery w:val="placeholder"/>
        </w:category>
        <w:types>
          <w:type w:val="bbPlcHdr"/>
        </w:types>
        <w:behaviors>
          <w:behavior w:val="content"/>
        </w:behaviors>
        <w:guid w:val="{E4E65C6A-7E7F-424F-B9AD-78FC28C5EE5F}"/>
      </w:docPartPr>
      <w:docPartBody>
        <w:p w:rsidR="00D12B79" w:rsidRDefault="00992F69" w:rsidP="00992F69">
          <w:pPr>
            <w:pStyle w:val="509F8FBDFF5F4F4BA8952601F77804B1"/>
          </w:pPr>
          <w:r w:rsidRPr="001F3B68">
            <w:rPr>
              <w:rStyle w:val="Platshllartext"/>
            </w:rPr>
            <w:t xml:space="preserve"> </w:t>
          </w:r>
        </w:p>
      </w:docPartBody>
    </w:docPart>
    <w:docPart>
      <w:docPartPr>
        <w:name w:val="ABAA93F220ED4DC0B3053D462EA754F2"/>
        <w:category>
          <w:name w:val="Allmänt"/>
          <w:gallery w:val="placeholder"/>
        </w:category>
        <w:types>
          <w:type w:val="bbPlcHdr"/>
        </w:types>
        <w:behaviors>
          <w:behavior w:val="content"/>
        </w:behaviors>
        <w:guid w:val="{B9AE0E62-2784-4890-989B-7975AD443C1D}"/>
      </w:docPartPr>
      <w:docPartBody>
        <w:p w:rsidR="00D12B79" w:rsidRDefault="00992F69" w:rsidP="00992F69">
          <w:pPr>
            <w:pStyle w:val="ABAA93F220ED4DC0B3053D462EA754F2"/>
          </w:pPr>
          <w:r w:rsidRPr="001F3B68">
            <w:rPr>
              <w:rStyle w:val="Platshllartext"/>
            </w:rPr>
            <w:t xml:space="preserve"> </w:t>
          </w:r>
        </w:p>
      </w:docPartBody>
    </w:docPart>
    <w:docPart>
      <w:docPartPr>
        <w:name w:val="AC9BC22AB2A54E83AC2D8B5010597DC8"/>
        <w:category>
          <w:name w:val="Allmänt"/>
          <w:gallery w:val="placeholder"/>
        </w:category>
        <w:types>
          <w:type w:val="bbPlcHdr"/>
        </w:types>
        <w:behaviors>
          <w:behavior w:val="content"/>
        </w:behaviors>
        <w:guid w:val="{B4EC1F0A-A2F2-4A4E-89F5-4FCABADBE141}"/>
      </w:docPartPr>
      <w:docPartBody>
        <w:p w:rsidR="00D12B79" w:rsidRDefault="00992F69" w:rsidP="00992F69">
          <w:pPr>
            <w:pStyle w:val="AC9BC22AB2A54E83AC2D8B5010597DC8"/>
          </w:pPr>
          <w:r w:rsidRPr="001F3B68">
            <w:rPr>
              <w:rStyle w:val="Platshllartext"/>
            </w:rPr>
            <w:t xml:space="preserve"> </w:t>
          </w:r>
        </w:p>
      </w:docPartBody>
    </w:docPart>
    <w:docPart>
      <w:docPartPr>
        <w:name w:val="55F4C8B9D14A434C954FDD0EC17BCA63"/>
        <w:category>
          <w:name w:val="Allmänt"/>
          <w:gallery w:val="placeholder"/>
        </w:category>
        <w:types>
          <w:type w:val="bbPlcHdr"/>
        </w:types>
        <w:behaviors>
          <w:behavior w:val="content"/>
        </w:behaviors>
        <w:guid w:val="{42F9B9BF-8766-4694-867E-2A8FBE8E1E46}"/>
      </w:docPartPr>
      <w:docPartBody>
        <w:p w:rsidR="00D12B79" w:rsidRDefault="00992F69" w:rsidP="00992F69">
          <w:pPr>
            <w:pStyle w:val="55F4C8B9D14A434C954FDD0EC17BCA63"/>
          </w:pPr>
          <w:r w:rsidRPr="001F3B68">
            <w:rPr>
              <w:rStyle w:val="Platshllartext"/>
            </w:rPr>
            <w:t xml:space="preserve"> </w:t>
          </w:r>
        </w:p>
      </w:docPartBody>
    </w:docPart>
    <w:docPart>
      <w:docPartPr>
        <w:name w:val="53DA42E8D0E54990AB728066FC2313A4"/>
        <w:category>
          <w:name w:val="Allmänt"/>
          <w:gallery w:val="placeholder"/>
        </w:category>
        <w:types>
          <w:type w:val="bbPlcHdr"/>
        </w:types>
        <w:behaviors>
          <w:behavior w:val="content"/>
        </w:behaviors>
        <w:guid w:val="{22DAC627-3393-43BD-9850-FA91CEA6EC9B}"/>
      </w:docPartPr>
      <w:docPartBody>
        <w:p w:rsidR="00D12B79" w:rsidRDefault="00992F69" w:rsidP="00992F69">
          <w:pPr>
            <w:pStyle w:val="53DA42E8D0E54990AB728066FC2313A4"/>
          </w:pPr>
          <w:r w:rsidRPr="001F3B68">
            <w:rPr>
              <w:rStyle w:val="Platshllartext"/>
            </w:rPr>
            <w:t xml:space="preserve"> </w:t>
          </w:r>
        </w:p>
      </w:docPartBody>
    </w:docPart>
    <w:docPart>
      <w:docPartPr>
        <w:name w:val="412F3CB26DA043E1A8CA52B940DF114E"/>
        <w:category>
          <w:name w:val="Allmänt"/>
          <w:gallery w:val="placeholder"/>
        </w:category>
        <w:types>
          <w:type w:val="bbPlcHdr"/>
        </w:types>
        <w:behaviors>
          <w:behavior w:val="content"/>
        </w:behaviors>
        <w:guid w:val="{FBD537AA-2014-40BA-9371-460922FF9021}"/>
      </w:docPartPr>
      <w:docPartBody>
        <w:p w:rsidR="009C450A" w:rsidRDefault="00D12B79" w:rsidP="00D12B79">
          <w:pPr>
            <w:pStyle w:val="412F3CB26DA043E1A8CA52B940DF114E"/>
          </w:pPr>
          <w:r w:rsidRPr="001F3B68">
            <w:rPr>
              <w:rStyle w:val="Platshllartext"/>
            </w:rPr>
            <w:t xml:space="preserve"> </w:t>
          </w:r>
        </w:p>
      </w:docPartBody>
    </w:docPart>
    <w:docPart>
      <w:docPartPr>
        <w:name w:val="8E6E9890213B40E3965BF7CA6809693E"/>
        <w:category>
          <w:name w:val="Allmänt"/>
          <w:gallery w:val="placeholder"/>
        </w:category>
        <w:types>
          <w:type w:val="bbPlcHdr"/>
        </w:types>
        <w:behaviors>
          <w:behavior w:val="content"/>
        </w:behaviors>
        <w:guid w:val="{82D6BD02-4687-427D-977C-9FC76681262C}"/>
      </w:docPartPr>
      <w:docPartBody>
        <w:p w:rsidR="009C450A" w:rsidRDefault="00D12B79" w:rsidP="00D12B79">
          <w:pPr>
            <w:pStyle w:val="8E6E9890213B40E3965BF7CA6809693E"/>
          </w:pPr>
          <w:r w:rsidRPr="001F3B68">
            <w:rPr>
              <w:rStyle w:val="Platshllartext"/>
            </w:rPr>
            <w:t xml:space="preserve"> </w:t>
          </w:r>
        </w:p>
      </w:docPartBody>
    </w:docPart>
    <w:docPart>
      <w:docPartPr>
        <w:name w:val="141A5D41629E40D2A66C73A24D15B2D8"/>
        <w:category>
          <w:name w:val="Allmänt"/>
          <w:gallery w:val="placeholder"/>
        </w:category>
        <w:types>
          <w:type w:val="bbPlcHdr"/>
        </w:types>
        <w:behaviors>
          <w:behavior w:val="content"/>
        </w:behaviors>
        <w:guid w:val="{63348B56-3C81-4816-8958-C4569D0E6009}"/>
      </w:docPartPr>
      <w:docPartBody>
        <w:p w:rsidR="009C450A" w:rsidRDefault="00D12B79" w:rsidP="00D12B79">
          <w:pPr>
            <w:pStyle w:val="141A5D41629E40D2A66C73A24D15B2D8"/>
          </w:pPr>
          <w:r w:rsidRPr="001F3B68">
            <w:rPr>
              <w:rStyle w:val="Platshllartext"/>
            </w:rPr>
            <w:t xml:space="preserve"> </w:t>
          </w:r>
        </w:p>
      </w:docPartBody>
    </w:docPart>
    <w:docPart>
      <w:docPartPr>
        <w:name w:val="12DABFB44A374CB3AEDB6C8759B5F398"/>
        <w:category>
          <w:name w:val="Allmänt"/>
          <w:gallery w:val="placeholder"/>
        </w:category>
        <w:types>
          <w:type w:val="bbPlcHdr"/>
        </w:types>
        <w:behaviors>
          <w:behavior w:val="content"/>
        </w:behaviors>
        <w:guid w:val="{587F683F-CF7C-4968-BD8F-8C12E5F8AA2D}"/>
      </w:docPartPr>
      <w:docPartBody>
        <w:p w:rsidR="009C450A" w:rsidRDefault="00D12B79" w:rsidP="00D12B79">
          <w:pPr>
            <w:pStyle w:val="12DABFB44A374CB3AEDB6C8759B5F398"/>
          </w:pPr>
          <w:r w:rsidRPr="001F3B68">
            <w:rPr>
              <w:rStyle w:val="Platshllartext"/>
            </w:rPr>
            <w:t xml:space="preserve"> </w:t>
          </w:r>
        </w:p>
      </w:docPartBody>
    </w:docPart>
    <w:docPart>
      <w:docPartPr>
        <w:name w:val="064716E5E4EE49CFB9DED3E40F627175"/>
        <w:category>
          <w:name w:val="Allmänt"/>
          <w:gallery w:val="placeholder"/>
        </w:category>
        <w:types>
          <w:type w:val="bbPlcHdr"/>
        </w:types>
        <w:behaviors>
          <w:behavior w:val="content"/>
        </w:behaviors>
        <w:guid w:val="{155385FB-760A-495B-A1C9-1AAAF142D012}"/>
      </w:docPartPr>
      <w:docPartBody>
        <w:p w:rsidR="009C450A" w:rsidRDefault="00D12B79" w:rsidP="00D12B79">
          <w:pPr>
            <w:pStyle w:val="064716E5E4EE49CFB9DED3E40F627175"/>
          </w:pPr>
          <w:r w:rsidRPr="001F3B68">
            <w:rPr>
              <w:rStyle w:val="Platshllartext"/>
            </w:rPr>
            <w:t xml:space="preserve"> </w:t>
          </w:r>
        </w:p>
      </w:docPartBody>
    </w:docPart>
    <w:docPart>
      <w:docPartPr>
        <w:name w:val="F70D4009C9B04DD79F295F8B0C649DDC"/>
        <w:category>
          <w:name w:val="Allmänt"/>
          <w:gallery w:val="placeholder"/>
        </w:category>
        <w:types>
          <w:type w:val="bbPlcHdr"/>
        </w:types>
        <w:behaviors>
          <w:behavior w:val="content"/>
        </w:behaviors>
        <w:guid w:val="{A641FEF4-FE22-4385-AD61-815C57E7CD68}"/>
      </w:docPartPr>
      <w:docPartBody>
        <w:p w:rsidR="009C450A" w:rsidRDefault="00D12B79" w:rsidP="00D12B79">
          <w:pPr>
            <w:pStyle w:val="F70D4009C9B04DD79F295F8B0C649DDC"/>
          </w:pPr>
          <w:r w:rsidRPr="001F3B68">
            <w:rPr>
              <w:rStyle w:val="Platshllartext"/>
            </w:rPr>
            <w:t xml:space="preserve"> </w:t>
          </w:r>
        </w:p>
      </w:docPartBody>
    </w:docPart>
    <w:docPart>
      <w:docPartPr>
        <w:name w:val="51644268687042A8B1CDCCD050C759C9"/>
        <w:category>
          <w:name w:val="Allmänt"/>
          <w:gallery w:val="placeholder"/>
        </w:category>
        <w:types>
          <w:type w:val="bbPlcHdr"/>
        </w:types>
        <w:behaviors>
          <w:behavior w:val="content"/>
        </w:behaviors>
        <w:guid w:val="{4BEF225B-D427-4152-BC27-FCB1FF61F600}"/>
      </w:docPartPr>
      <w:docPartBody>
        <w:p w:rsidR="009C450A" w:rsidRDefault="00D12B79" w:rsidP="00D12B79">
          <w:pPr>
            <w:pStyle w:val="51644268687042A8B1CDCCD050C759C9"/>
          </w:pPr>
          <w:r w:rsidRPr="001F3B68">
            <w:rPr>
              <w:rStyle w:val="Platshllartext"/>
            </w:rPr>
            <w:t xml:space="preserve"> </w:t>
          </w:r>
        </w:p>
      </w:docPartBody>
    </w:docPart>
    <w:docPart>
      <w:docPartPr>
        <w:name w:val="2BBF54C27776406993B312AE29ADB646"/>
        <w:category>
          <w:name w:val="Allmänt"/>
          <w:gallery w:val="placeholder"/>
        </w:category>
        <w:types>
          <w:type w:val="bbPlcHdr"/>
        </w:types>
        <w:behaviors>
          <w:behavior w:val="content"/>
        </w:behaviors>
        <w:guid w:val="{1751E0EB-1B2F-4513-97A2-13F92D706F16}"/>
      </w:docPartPr>
      <w:docPartBody>
        <w:p w:rsidR="009C450A" w:rsidRDefault="00D12B79" w:rsidP="00D12B79">
          <w:pPr>
            <w:pStyle w:val="2BBF54C27776406993B312AE29ADB646"/>
          </w:pPr>
          <w:r w:rsidRPr="001F3B68">
            <w:rPr>
              <w:rStyle w:val="Platshllartext"/>
            </w:rPr>
            <w:t xml:space="preserve"> </w:t>
          </w:r>
        </w:p>
      </w:docPartBody>
    </w:docPart>
    <w:docPart>
      <w:docPartPr>
        <w:name w:val="A52CB0EB88F244B19E570E027C1A47B9"/>
        <w:category>
          <w:name w:val="Allmänt"/>
          <w:gallery w:val="placeholder"/>
        </w:category>
        <w:types>
          <w:type w:val="bbPlcHdr"/>
        </w:types>
        <w:behaviors>
          <w:behavior w:val="content"/>
        </w:behaviors>
        <w:guid w:val="{C8B40BB5-2CE7-4B41-8E47-5697D7B9B7C3}"/>
      </w:docPartPr>
      <w:docPartBody>
        <w:p w:rsidR="009C450A" w:rsidRDefault="00D12B79" w:rsidP="00D12B79">
          <w:pPr>
            <w:pStyle w:val="A52CB0EB88F244B19E570E027C1A47B9"/>
          </w:pPr>
          <w:r w:rsidRPr="001F3B68">
            <w:rPr>
              <w:rStyle w:val="Platshllartext"/>
            </w:rPr>
            <w:t xml:space="preserve"> </w:t>
          </w:r>
        </w:p>
      </w:docPartBody>
    </w:docPart>
    <w:docPart>
      <w:docPartPr>
        <w:name w:val="3F9497AB89004000A8EB34E908C10E86"/>
        <w:category>
          <w:name w:val="Allmänt"/>
          <w:gallery w:val="placeholder"/>
        </w:category>
        <w:types>
          <w:type w:val="bbPlcHdr"/>
        </w:types>
        <w:behaviors>
          <w:behavior w:val="content"/>
        </w:behaviors>
        <w:guid w:val="{A2E322FF-4973-4264-AC51-81F21822985F}"/>
      </w:docPartPr>
      <w:docPartBody>
        <w:p w:rsidR="009C450A" w:rsidRDefault="00D12B79" w:rsidP="00D12B79">
          <w:pPr>
            <w:pStyle w:val="3F9497AB89004000A8EB34E908C10E86"/>
          </w:pPr>
          <w:r w:rsidRPr="001F3B68">
            <w:rPr>
              <w:rStyle w:val="Platshllartext"/>
            </w:rPr>
            <w:t xml:space="preserve"> </w:t>
          </w:r>
        </w:p>
      </w:docPartBody>
    </w:docPart>
    <w:docPart>
      <w:docPartPr>
        <w:name w:val="27063328DC43471A94759853640DC815"/>
        <w:category>
          <w:name w:val="Allmänt"/>
          <w:gallery w:val="placeholder"/>
        </w:category>
        <w:types>
          <w:type w:val="bbPlcHdr"/>
        </w:types>
        <w:behaviors>
          <w:behavior w:val="content"/>
        </w:behaviors>
        <w:guid w:val="{96AB730A-5CA4-4F6E-B9DD-FF341877D3A4}"/>
      </w:docPartPr>
      <w:docPartBody>
        <w:p w:rsidR="009C450A" w:rsidRDefault="00D12B79" w:rsidP="00D12B79">
          <w:pPr>
            <w:pStyle w:val="27063328DC43471A94759853640DC815"/>
          </w:pPr>
          <w:r w:rsidRPr="001F3B68">
            <w:rPr>
              <w:rStyle w:val="Platshllartext"/>
            </w:rPr>
            <w:t xml:space="preserve"> </w:t>
          </w:r>
        </w:p>
      </w:docPartBody>
    </w:docPart>
    <w:docPart>
      <w:docPartPr>
        <w:name w:val="2867B2FB6CD44C2695F8B13FE63441EF"/>
        <w:category>
          <w:name w:val="Allmänt"/>
          <w:gallery w:val="placeholder"/>
        </w:category>
        <w:types>
          <w:type w:val="bbPlcHdr"/>
        </w:types>
        <w:behaviors>
          <w:behavior w:val="content"/>
        </w:behaviors>
        <w:guid w:val="{DA5DD8C6-1217-466A-8137-FA156000F66E}"/>
      </w:docPartPr>
      <w:docPartBody>
        <w:p w:rsidR="009C450A" w:rsidRDefault="00D12B79" w:rsidP="00D12B79">
          <w:pPr>
            <w:pStyle w:val="2867B2FB6CD44C2695F8B13FE63441EF"/>
          </w:pPr>
          <w:r w:rsidRPr="001F3B68">
            <w:rPr>
              <w:rStyle w:val="Platshllartext"/>
            </w:rPr>
            <w:t xml:space="preserve"> </w:t>
          </w:r>
        </w:p>
      </w:docPartBody>
    </w:docPart>
    <w:docPart>
      <w:docPartPr>
        <w:name w:val="BA4FBC5C83144DD3BA73B963EFFCAD21"/>
        <w:category>
          <w:name w:val="Allmänt"/>
          <w:gallery w:val="placeholder"/>
        </w:category>
        <w:types>
          <w:type w:val="bbPlcHdr"/>
        </w:types>
        <w:behaviors>
          <w:behavior w:val="content"/>
        </w:behaviors>
        <w:guid w:val="{8E74537F-A697-452A-A95C-087EFC16EE07}"/>
      </w:docPartPr>
      <w:docPartBody>
        <w:p w:rsidR="009C450A" w:rsidRDefault="00D12B79" w:rsidP="00D12B79">
          <w:pPr>
            <w:pStyle w:val="BA4FBC5C83144DD3BA73B963EFFCAD21"/>
          </w:pPr>
          <w:r w:rsidRPr="001F3B68">
            <w:rPr>
              <w:rStyle w:val="Platshllartext"/>
            </w:rPr>
            <w:t xml:space="preserve"> </w:t>
          </w:r>
        </w:p>
      </w:docPartBody>
    </w:docPart>
    <w:docPart>
      <w:docPartPr>
        <w:name w:val="CE768AA9177E4CDBA6A772BBB8A27D3B"/>
        <w:category>
          <w:name w:val="Allmänt"/>
          <w:gallery w:val="placeholder"/>
        </w:category>
        <w:types>
          <w:type w:val="bbPlcHdr"/>
        </w:types>
        <w:behaviors>
          <w:behavior w:val="content"/>
        </w:behaviors>
        <w:guid w:val="{348A3EF9-3CFB-42A6-B404-37CB8522CFD6}"/>
      </w:docPartPr>
      <w:docPartBody>
        <w:p w:rsidR="009C450A" w:rsidRDefault="00D12B79" w:rsidP="00D12B79">
          <w:pPr>
            <w:pStyle w:val="CE768AA9177E4CDBA6A772BBB8A27D3B"/>
          </w:pPr>
          <w:r w:rsidRPr="001F3B68">
            <w:rPr>
              <w:rStyle w:val="Platshllartext"/>
            </w:rPr>
            <w:t xml:space="preserve"> </w:t>
          </w:r>
        </w:p>
      </w:docPartBody>
    </w:docPart>
    <w:docPart>
      <w:docPartPr>
        <w:name w:val="41FCDBAFF8B04AD0B08E2321CCC9B9C4"/>
        <w:category>
          <w:name w:val="Allmänt"/>
          <w:gallery w:val="placeholder"/>
        </w:category>
        <w:types>
          <w:type w:val="bbPlcHdr"/>
        </w:types>
        <w:behaviors>
          <w:behavior w:val="content"/>
        </w:behaviors>
        <w:guid w:val="{61F80562-55F6-40F4-89F9-C204AB1A296C}"/>
      </w:docPartPr>
      <w:docPartBody>
        <w:p w:rsidR="009C450A" w:rsidRDefault="00D12B79" w:rsidP="00D12B79">
          <w:pPr>
            <w:pStyle w:val="41FCDBAFF8B04AD0B08E2321CCC9B9C4"/>
          </w:pPr>
          <w:r w:rsidRPr="001F3B68">
            <w:rPr>
              <w:rStyle w:val="Platshllartext"/>
            </w:rPr>
            <w:t xml:space="preserve"> </w:t>
          </w:r>
        </w:p>
      </w:docPartBody>
    </w:docPart>
    <w:docPart>
      <w:docPartPr>
        <w:name w:val="8C7EB1A741B84FC3B8A63444DE39BF1D"/>
        <w:category>
          <w:name w:val="Allmänt"/>
          <w:gallery w:val="placeholder"/>
        </w:category>
        <w:types>
          <w:type w:val="bbPlcHdr"/>
        </w:types>
        <w:behaviors>
          <w:behavior w:val="content"/>
        </w:behaviors>
        <w:guid w:val="{5C551B1F-4B04-4484-8055-F12B442B30AD}"/>
      </w:docPartPr>
      <w:docPartBody>
        <w:p w:rsidR="009C450A" w:rsidRDefault="00D12B79" w:rsidP="00D12B79">
          <w:pPr>
            <w:pStyle w:val="8C7EB1A741B84FC3B8A63444DE39BF1D"/>
          </w:pPr>
          <w:r w:rsidRPr="001F3B68">
            <w:rPr>
              <w:rStyle w:val="Platshllartext"/>
            </w:rPr>
            <w:t xml:space="preserve"> </w:t>
          </w:r>
        </w:p>
      </w:docPartBody>
    </w:docPart>
    <w:docPart>
      <w:docPartPr>
        <w:name w:val="860A13457B104EB79690795700FC698B"/>
        <w:category>
          <w:name w:val="Allmänt"/>
          <w:gallery w:val="placeholder"/>
        </w:category>
        <w:types>
          <w:type w:val="bbPlcHdr"/>
        </w:types>
        <w:behaviors>
          <w:behavior w:val="content"/>
        </w:behaviors>
        <w:guid w:val="{837EE7E0-3E36-4BF3-B768-5F3FB4D8C048}"/>
      </w:docPartPr>
      <w:docPartBody>
        <w:p w:rsidR="009C450A" w:rsidRDefault="00D12B79" w:rsidP="00D12B79">
          <w:pPr>
            <w:pStyle w:val="860A13457B104EB79690795700FC698B"/>
          </w:pPr>
          <w:r w:rsidRPr="001F3B68">
            <w:rPr>
              <w:rStyle w:val="Platshllartext"/>
            </w:rPr>
            <w:t xml:space="preserve"> </w:t>
          </w:r>
        </w:p>
      </w:docPartBody>
    </w:docPart>
    <w:docPart>
      <w:docPartPr>
        <w:name w:val="5282B5136EA44E6594DE1CEBDA22A899"/>
        <w:category>
          <w:name w:val="Allmänt"/>
          <w:gallery w:val="placeholder"/>
        </w:category>
        <w:types>
          <w:type w:val="bbPlcHdr"/>
        </w:types>
        <w:behaviors>
          <w:behavior w:val="content"/>
        </w:behaviors>
        <w:guid w:val="{AA70CA4D-6C7E-4040-AD21-101B5BCF3C00}"/>
      </w:docPartPr>
      <w:docPartBody>
        <w:p w:rsidR="009C450A" w:rsidRDefault="00D12B79" w:rsidP="00D12B79">
          <w:pPr>
            <w:pStyle w:val="5282B5136EA44E6594DE1CEBDA22A899"/>
          </w:pPr>
          <w:r w:rsidRPr="001F3B68">
            <w:rPr>
              <w:rStyle w:val="Platshllartext"/>
            </w:rPr>
            <w:t xml:space="preserve"> </w:t>
          </w:r>
        </w:p>
      </w:docPartBody>
    </w:docPart>
    <w:docPart>
      <w:docPartPr>
        <w:name w:val="072405EA90E3449CA8F5AC0AD07BED65"/>
        <w:category>
          <w:name w:val="Allmänt"/>
          <w:gallery w:val="placeholder"/>
        </w:category>
        <w:types>
          <w:type w:val="bbPlcHdr"/>
        </w:types>
        <w:behaviors>
          <w:behavior w:val="content"/>
        </w:behaviors>
        <w:guid w:val="{18E92787-12F0-4614-949D-A9EBC1E82AA1}"/>
      </w:docPartPr>
      <w:docPartBody>
        <w:p w:rsidR="009C450A" w:rsidRDefault="00D12B79" w:rsidP="00D12B79">
          <w:pPr>
            <w:pStyle w:val="072405EA90E3449CA8F5AC0AD07BED65"/>
          </w:pPr>
          <w:r w:rsidRPr="001F3B68">
            <w:rPr>
              <w:rStyle w:val="Platshllartext"/>
            </w:rPr>
            <w:t xml:space="preserve"> </w:t>
          </w:r>
        </w:p>
      </w:docPartBody>
    </w:docPart>
    <w:docPart>
      <w:docPartPr>
        <w:name w:val="CBDED01037334B648E5379BF35224D1D"/>
        <w:category>
          <w:name w:val="Allmänt"/>
          <w:gallery w:val="placeholder"/>
        </w:category>
        <w:types>
          <w:type w:val="bbPlcHdr"/>
        </w:types>
        <w:behaviors>
          <w:behavior w:val="content"/>
        </w:behaviors>
        <w:guid w:val="{A20D2D49-7406-4C3A-959D-2523FFA7DB3E}"/>
      </w:docPartPr>
      <w:docPartBody>
        <w:p w:rsidR="009C450A" w:rsidRDefault="00D12B79" w:rsidP="00D12B79">
          <w:pPr>
            <w:pStyle w:val="CBDED01037334B648E5379BF35224D1D"/>
          </w:pPr>
          <w:r w:rsidRPr="001F3B68">
            <w:rPr>
              <w:rStyle w:val="Platshllartext"/>
            </w:rPr>
            <w:t xml:space="preserve"> </w:t>
          </w:r>
        </w:p>
      </w:docPartBody>
    </w:docPart>
    <w:docPart>
      <w:docPartPr>
        <w:name w:val="C809D9CAEA614D8F9BFA817D45F77631"/>
        <w:category>
          <w:name w:val="Allmänt"/>
          <w:gallery w:val="placeholder"/>
        </w:category>
        <w:types>
          <w:type w:val="bbPlcHdr"/>
        </w:types>
        <w:behaviors>
          <w:behavior w:val="content"/>
        </w:behaviors>
        <w:guid w:val="{91DAEB23-4E8B-40DF-B052-55F9A6B0CE74}"/>
      </w:docPartPr>
      <w:docPartBody>
        <w:p w:rsidR="009C450A" w:rsidRDefault="00D12B79" w:rsidP="00D12B79">
          <w:pPr>
            <w:pStyle w:val="C809D9CAEA614D8F9BFA817D45F77631"/>
          </w:pPr>
          <w:r w:rsidRPr="001F3B68">
            <w:rPr>
              <w:rStyle w:val="Platshllartext"/>
            </w:rPr>
            <w:t xml:space="preserve"> </w:t>
          </w:r>
        </w:p>
      </w:docPartBody>
    </w:docPart>
    <w:docPart>
      <w:docPartPr>
        <w:name w:val="3ED9720D41664BFF826100009CDC6E69"/>
        <w:category>
          <w:name w:val="Allmänt"/>
          <w:gallery w:val="placeholder"/>
        </w:category>
        <w:types>
          <w:type w:val="bbPlcHdr"/>
        </w:types>
        <w:behaviors>
          <w:behavior w:val="content"/>
        </w:behaviors>
        <w:guid w:val="{42C38FC6-0AD3-4E5D-8DE4-3F286A7233CA}"/>
      </w:docPartPr>
      <w:docPartBody>
        <w:p w:rsidR="009C450A" w:rsidRDefault="00D12B79" w:rsidP="00D12B79">
          <w:pPr>
            <w:pStyle w:val="3ED9720D41664BFF826100009CDC6E69"/>
          </w:pPr>
          <w:r w:rsidRPr="001F3B68">
            <w:rPr>
              <w:rStyle w:val="Platshllartext"/>
            </w:rPr>
            <w:t xml:space="preserve"> </w:t>
          </w:r>
        </w:p>
      </w:docPartBody>
    </w:docPart>
    <w:docPart>
      <w:docPartPr>
        <w:name w:val="5E8495AE857E4008A5E1BBC2CA2CA5AD"/>
        <w:category>
          <w:name w:val="Allmänt"/>
          <w:gallery w:val="placeholder"/>
        </w:category>
        <w:types>
          <w:type w:val="bbPlcHdr"/>
        </w:types>
        <w:behaviors>
          <w:behavior w:val="content"/>
        </w:behaviors>
        <w:guid w:val="{999AAD29-9CEF-4152-851E-803578524478}"/>
      </w:docPartPr>
      <w:docPartBody>
        <w:p w:rsidR="009C450A" w:rsidRDefault="00D12B79" w:rsidP="00D12B79">
          <w:pPr>
            <w:pStyle w:val="5E8495AE857E4008A5E1BBC2CA2CA5AD"/>
          </w:pPr>
          <w:r w:rsidRPr="001F3B68">
            <w:rPr>
              <w:rStyle w:val="Platshllartext"/>
            </w:rPr>
            <w:t xml:space="preserve"> </w:t>
          </w:r>
        </w:p>
      </w:docPartBody>
    </w:docPart>
    <w:docPart>
      <w:docPartPr>
        <w:name w:val="5E820D907AE548B18D39E778290F96C5"/>
        <w:category>
          <w:name w:val="Allmänt"/>
          <w:gallery w:val="placeholder"/>
        </w:category>
        <w:types>
          <w:type w:val="bbPlcHdr"/>
        </w:types>
        <w:behaviors>
          <w:behavior w:val="content"/>
        </w:behaviors>
        <w:guid w:val="{99A7E8A2-2DDE-4A84-8FEB-A5696DC57204}"/>
      </w:docPartPr>
      <w:docPartBody>
        <w:p w:rsidR="009C450A" w:rsidRDefault="00D12B79" w:rsidP="00D12B79">
          <w:pPr>
            <w:pStyle w:val="5E820D907AE548B18D39E778290F96C5"/>
          </w:pPr>
          <w:r w:rsidRPr="001F3B68">
            <w:rPr>
              <w:rStyle w:val="Platshllartext"/>
            </w:rPr>
            <w:t xml:space="preserve"> </w:t>
          </w:r>
        </w:p>
      </w:docPartBody>
    </w:docPart>
    <w:docPart>
      <w:docPartPr>
        <w:name w:val="BB0F39F723A7403CB488F4F50245A061"/>
        <w:category>
          <w:name w:val="Allmänt"/>
          <w:gallery w:val="placeholder"/>
        </w:category>
        <w:types>
          <w:type w:val="bbPlcHdr"/>
        </w:types>
        <w:behaviors>
          <w:behavior w:val="content"/>
        </w:behaviors>
        <w:guid w:val="{816475EE-0ADC-490D-B5A6-7D2C8ABB10BB}"/>
      </w:docPartPr>
      <w:docPartBody>
        <w:p w:rsidR="009C450A" w:rsidRDefault="00D12B79" w:rsidP="00D12B79">
          <w:pPr>
            <w:pStyle w:val="BB0F39F723A7403CB488F4F50245A061"/>
          </w:pPr>
          <w:r w:rsidRPr="001F3B68">
            <w:rPr>
              <w:rStyle w:val="Platshllartext"/>
            </w:rPr>
            <w:t xml:space="preserve"> </w:t>
          </w:r>
        </w:p>
      </w:docPartBody>
    </w:docPart>
    <w:docPart>
      <w:docPartPr>
        <w:name w:val="6B7978F6BCCF4757979453915C1EC509"/>
        <w:category>
          <w:name w:val="Allmänt"/>
          <w:gallery w:val="placeholder"/>
        </w:category>
        <w:types>
          <w:type w:val="bbPlcHdr"/>
        </w:types>
        <w:behaviors>
          <w:behavior w:val="content"/>
        </w:behaviors>
        <w:guid w:val="{A4A50798-6C09-400F-83FD-B73AB6E78174}"/>
      </w:docPartPr>
      <w:docPartBody>
        <w:p w:rsidR="009C450A" w:rsidRDefault="00D12B79" w:rsidP="00D12B79">
          <w:pPr>
            <w:pStyle w:val="6B7978F6BCCF4757979453915C1EC509"/>
          </w:pPr>
          <w:r w:rsidRPr="001F3B68">
            <w:rPr>
              <w:rStyle w:val="Platshllartext"/>
            </w:rPr>
            <w:t xml:space="preserve"> </w:t>
          </w:r>
        </w:p>
      </w:docPartBody>
    </w:docPart>
    <w:docPart>
      <w:docPartPr>
        <w:name w:val="049CDE59C09745F99BA9890033E4C273"/>
        <w:category>
          <w:name w:val="Allmänt"/>
          <w:gallery w:val="placeholder"/>
        </w:category>
        <w:types>
          <w:type w:val="bbPlcHdr"/>
        </w:types>
        <w:behaviors>
          <w:behavior w:val="content"/>
        </w:behaviors>
        <w:guid w:val="{0F85FB43-54EC-43C2-AF43-AB6B6F6FF14B}"/>
      </w:docPartPr>
      <w:docPartBody>
        <w:p w:rsidR="009C450A" w:rsidRDefault="00D12B79" w:rsidP="00D12B79">
          <w:pPr>
            <w:pStyle w:val="049CDE59C09745F99BA9890033E4C273"/>
          </w:pPr>
          <w:r w:rsidRPr="001F3B68">
            <w:rPr>
              <w:rStyle w:val="Platshllartext"/>
            </w:rPr>
            <w:t xml:space="preserve"> </w:t>
          </w:r>
        </w:p>
      </w:docPartBody>
    </w:docPart>
    <w:docPart>
      <w:docPartPr>
        <w:name w:val="579025584C1D4BFB8530D5072A61C8F0"/>
        <w:category>
          <w:name w:val="Allmänt"/>
          <w:gallery w:val="placeholder"/>
        </w:category>
        <w:types>
          <w:type w:val="bbPlcHdr"/>
        </w:types>
        <w:behaviors>
          <w:behavior w:val="content"/>
        </w:behaviors>
        <w:guid w:val="{C3D4DD8D-490B-4E3D-BB53-6CF4C91BDBD6}"/>
      </w:docPartPr>
      <w:docPartBody>
        <w:p w:rsidR="009C450A" w:rsidRDefault="00D12B79" w:rsidP="00D12B79">
          <w:pPr>
            <w:pStyle w:val="579025584C1D4BFB8530D5072A61C8F0"/>
          </w:pPr>
          <w:r w:rsidRPr="001F3B68">
            <w:rPr>
              <w:rStyle w:val="Platshllartext"/>
            </w:rPr>
            <w:t xml:space="preserve"> </w:t>
          </w:r>
        </w:p>
      </w:docPartBody>
    </w:docPart>
    <w:docPart>
      <w:docPartPr>
        <w:name w:val="599F4F7BE7744E3A86F677D10116A7F4"/>
        <w:category>
          <w:name w:val="Allmänt"/>
          <w:gallery w:val="placeholder"/>
        </w:category>
        <w:types>
          <w:type w:val="bbPlcHdr"/>
        </w:types>
        <w:behaviors>
          <w:behavior w:val="content"/>
        </w:behaviors>
        <w:guid w:val="{C31FE81D-C077-4FFF-A0B2-12BD5C101984}"/>
      </w:docPartPr>
      <w:docPartBody>
        <w:p w:rsidR="009C450A" w:rsidRDefault="00D12B79" w:rsidP="00D12B79">
          <w:pPr>
            <w:pStyle w:val="599F4F7BE7744E3A86F677D10116A7F4"/>
          </w:pPr>
          <w:r w:rsidRPr="001F3B68">
            <w:rPr>
              <w:rStyle w:val="Platshllartext"/>
            </w:rPr>
            <w:t xml:space="preserve"> </w:t>
          </w:r>
        </w:p>
      </w:docPartBody>
    </w:docPart>
    <w:docPart>
      <w:docPartPr>
        <w:name w:val="FCFC5544232F45C1A4998CC160142460"/>
        <w:category>
          <w:name w:val="Allmänt"/>
          <w:gallery w:val="placeholder"/>
        </w:category>
        <w:types>
          <w:type w:val="bbPlcHdr"/>
        </w:types>
        <w:behaviors>
          <w:behavior w:val="content"/>
        </w:behaviors>
        <w:guid w:val="{53F39903-1AF9-4167-9855-4760AD4CA439}"/>
      </w:docPartPr>
      <w:docPartBody>
        <w:p w:rsidR="009C450A" w:rsidRDefault="00D12B79" w:rsidP="00D12B79">
          <w:pPr>
            <w:pStyle w:val="FCFC5544232F45C1A4998CC160142460"/>
          </w:pPr>
          <w:r w:rsidRPr="001F3B68">
            <w:rPr>
              <w:rStyle w:val="Platshllartext"/>
            </w:rPr>
            <w:t xml:space="preserve"> </w:t>
          </w:r>
        </w:p>
      </w:docPartBody>
    </w:docPart>
    <w:docPart>
      <w:docPartPr>
        <w:name w:val="462D2FC8B88D430C8823015106FB9015"/>
        <w:category>
          <w:name w:val="Allmänt"/>
          <w:gallery w:val="placeholder"/>
        </w:category>
        <w:types>
          <w:type w:val="bbPlcHdr"/>
        </w:types>
        <w:behaviors>
          <w:behavior w:val="content"/>
        </w:behaviors>
        <w:guid w:val="{50BB14DB-414A-46B6-B1D0-FA4CE42AF3C4}"/>
      </w:docPartPr>
      <w:docPartBody>
        <w:p w:rsidR="009C450A" w:rsidRDefault="00D12B79" w:rsidP="00D12B79">
          <w:pPr>
            <w:pStyle w:val="462D2FC8B88D430C8823015106FB9015"/>
          </w:pPr>
          <w:r w:rsidRPr="001F3B68">
            <w:rPr>
              <w:rStyle w:val="Platshllartext"/>
            </w:rPr>
            <w:t xml:space="preserve"> </w:t>
          </w:r>
        </w:p>
      </w:docPartBody>
    </w:docPart>
    <w:docPart>
      <w:docPartPr>
        <w:name w:val="5D35ECF512C94FEE807276D8C137A5CE"/>
        <w:category>
          <w:name w:val="Allmänt"/>
          <w:gallery w:val="placeholder"/>
        </w:category>
        <w:types>
          <w:type w:val="bbPlcHdr"/>
        </w:types>
        <w:behaviors>
          <w:behavior w:val="content"/>
        </w:behaviors>
        <w:guid w:val="{BE9DB7BC-4B50-443B-AB04-D795C11F6175}"/>
      </w:docPartPr>
      <w:docPartBody>
        <w:p w:rsidR="009C450A" w:rsidRDefault="00D12B79" w:rsidP="00D12B79">
          <w:pPr>
            <w:pStyle w:val="5D35ECF512C94FEE807276D8C137A5CE"/>
          </w:pPr>
          <w:r w:rsidRPr="001F3B68">
            <w:rPr>
              <w:rStyle w:val="Platshllartext"/>
            </w:rPr>
            <w:t xml:space="preserve"> </w:t>
          </w:r>
        </w:p>
      </w:docPartBody>
    </w:docPart>
    <w:docPart>
      <w:docPartPr>
        <w:name w:val="DAEAFC254C214245BD624FE739FB7A62"/>
        <w:category>
          <w:name w:val="Allmänt"/>
          <w:gallery w:val="placeholder"/>
        </w:category>
        <w:types>
          <w:type w:val="bbPlcHdr"/>
        </w:types>
        <w:behaviors>
          <w:behavior w:val="content"/>
        </w:behaviors>
        <w:guid w:val="{BACD8EEB-C43C-4DA5-8937-513592CC81DD}"/>
      </w:docPartPr>
      <w:docPartBody>
        <w:p w:rsidR="009C450A" w:rsidRDefault="00D12B79" w:rsidP="00D12B79">
          <w:pPr>
            <w:pStyle w:val="DAEAFC254C214245BD624FE739FB7A62"/>
          </w:pPr>
          <w:r w:rsidRPr="001F3B68">
            <w:rPr>
              <w:rStyle w:val="Platshllartext"/>
            </w:rPr>
            <w:t xml:space="preserve"> </w:t>
          </w:r>
        </w:p>
      </w:docPartBody>
    </w:docPart>
    <w:docPart>
      <w:docPartPr>
        <w:name w:val="26FD3AD1CEB8479BAC58115D2E398BAF"/>
        <w:category>
          <w:name w:val="Allmänt"/>
          <w:gallery w:val="placeholder"/>
        </w:category>
        <w:types>
          <w:type w:val="bbPlcHdr"/>
        </w:types>
        <w:behaviors>
          <w:behavior w:val="content"/>
        </w:behaviors>
        <w:guid w:val="{A8D60D4E-54A5-4B61-9EB1-4B740D795499}"/>
      </w:docPartPr>
      <w:docPartBody>
        <w:p w:rsidR="009C450A" w:rsidRDefault="00D12B79" w:rsidP="00D12B79">
          <w:pPr>
            <w:pStyle w:val="26FD3AD1CEB8479BAC58115D2E398BAF"/>
          </w:pPr>
          <w:r w:rsidRPr="001F3B68">
            <w:rPr>
              <w:rStyle w:val="Platshllartext"/>
            </w:rPr>
            <w:t xml:space="preserve"> </w:t>
          </w:r>
        </w:p>
      </w:docPartBody>
    </w:docPart>
    <w:docPart>
      <w:docPartPr>
        <w:name w:val="1277A47109E94A7A9DBBDA1E4355DF55"/>
        <w:category>
          <w:name w:val="Allmänt"/>
          <w:gallery w:val="placeholder"/>
        </w:category>
        <w:types>
          <w:type w:val="bbPlcHdr"/>
        </w:types>
        <w:behaviors>
          <w:behavior w:val="content"/>
        </w:behaviors>
        <w:guid w:val="{3CE86E4A-E2A4-4EA7-9DDB-C8C7F97739EF}"/>
      </w:docPartPr>
      <w:docPartBody>
        <w:p w:rsidR="009C450A" w:rsidRDefault="00D12B79" w:rsidP="00D12B79">
          <w:pPr>
            <w:pStyle w:val="1277A47109E94A7A9DBBDA1E4355DF55"/>
          </w:pPr>
          <w:r w:rsidRPr="001F3B68">
            <w:rPr>
              <w:rStyle w:val="Platshllartext"/>
            </w:rPr>
            <w:t xml:space="preserve"> </w:t>
          </w:r>
        </w:p>
      </w:docPartBody>
    </w:docPart>
    <w:docPart>
      <w:docPartPr>
        <w:name w:val="819CC79871A741959BCB1E174689B5A4"/>
        <w:category>
          <w:name w:val="Allmänt"/>
          <w:gallery w:val="placeholder"/>
        </w:category>
        <w:types>
          <w:type w:val="bbPlcHdr"/>
        </w:types>
        <w:behaviors>
          <w:behavior w:val="content"/>
        </w:behaviors>
        <w:guid w:val="{DE6B6275-6531-412A-A55A-11733D637297}"/>
      </w:docPartPr>
      <w:docPartBody>
        <w:p w:rsidR="009C450A" w:rsidRDefault="00D12B79" w:rsidP="00D12B79">
          <w:pPr>
            <w:pStyle w:val="819CC79871A741959BCB1E174689B5A4"/>
          </w:pPr>
          <w:r w:rsidRPr="001F3B68">
            <w:rPr>
              <w:rStyle w:val="Platshllartext"/>
            </w:rPr>
            <w:t xml:space="preserve"> </w:t>
          </w:r>
        </w:p>
      </w:docPartBody>
    </w:docPart>
    <w:docPart>
      <w:docPartPr>
        <w:name w:val="65FEC8B4A6934F1E947B9DDC32829150"/>
        <w:category>
          <w:name w:val="Allmänt"/>
          <w:gallery w:val="placeholder"/>
        </w:category>
        <w:types>
          <w:type w:val="bbPlcHdr"/>
        </w:types>
        <w:behaviors>
          <w:behavior w:val="content"/>
        </w:behaviors>
        <w:guid w:val="{DB3FD601-B521-4131-8380-01135E63647F}"/>
      </w:docPartPr>
      <w:docPartBody>
        <w:p w:rsidR="009C450A" w:rsidRDefault="00D12B79" w:rsidP="00D12B79">
          <w:pPr>
            <w:pStyle w:val="65FEC8B4A6934F1E947B9DDC32829150"/>
          </w:pPr>
          <w:r w:rsidRPr="001F3B68">
            <w:rPr>
              <w:rStyle w:val="Platshllartext"/>
            </w:rPr>
            <w:t xml:space="preserve"> </w:t>
          </w:r>
        </w:p>
      </w:docPartBody>
    </w:docPart>
    <w:docPart>
      <w:docPartPr>
        <w:name w:val="19DC3CC07CA24637BDDBADE26110FD7E"/>
        <w:category>
          <w:name w:val="Allmänt"/>
          <w:gallery w:val="placeholder"/>
        </w:category>
        <w:types>
          <w:type w:val="bbPlcHdr"/>
        </w:types>
        <w:behaviors>
          <w:behavior w:val="content"/>
        </w:behaviors>
        <w:guid w:val="{B7C91CC9-CBC5-479E-861F-6995E991E9E2}"/>
      </w:docPartPr>
      <w:docPartBody>
        <w:p w:rsidR="009C450A" w:rsidRDefault="00D12B79" w:rsidP="00D12B79">
          <w:pPr>
            <w:pStyle w:val="19DC3CC07CA24637BDDBADE26110FD7E"/>
          </w:pPr>
          <w:r w:rsidRPr="001F3B68">
            <w:rPr>
              <w:rStyle w:val="Platshllartext"/>
            </w:rPr>
            <w:t xml:space="preserve"> </w:t>
          </w:r>
        </w:p>
      </w:docPartBody>
    </w:docPart>
    <w:docPart>
      <w:docPartPr>
        <w:name w:val="26237A8CCD8B4EADA54171686CA99C64"/>
        <w:category>
          <w:name w:val="Allmänt"/>
          <w:gallery w:val="placeholder"/>
        </w:category>
        <w:types>
          <w:type w:val="bbPlcHdr"/>
        </w:types>
        <w:behaviors>
          <w:behavior w:val="content"/>
        </w:behaviors>
        <w:guid w:val="{48419474-B931-4022-A675-1DEE2E72DA9A}"/>
      </w:docPartPr>
      <w:docPartBody>
        <w:p w:rsidR="009C450A" w:rsidRDefault="00D12B79" w:rsidP="00D12B79">
          <w:pPr>
            <w:pStyle w:val="26237A8CCD8B4EADA54171686CA99C64"/>
          </w:pPr>
          <w:r w:rsidRPr="001F3B68">
            <w:rPr>
              <w:rStyle w:val="Platshllartext"/>
            </w:rPr>
            <w:t xml:space="preserve"> </w:t>
          </w:r>
        </w:p>
      </w:docPartBody>
    </w:docPart>
    <w:docPart>
      <w:docPartPr>
        <w:name w:val="AB5004EFECC4445A9CBDD9F2A4E02481"/>
        <w:category>
          <w:name w:val="Allmänt"/>
          <w:gallery w:val="placeholder"/>
        </w:category>
        <w:types>
          <w:type w:val="bbPlcHdr"/>
        </w:types>
        <w:behaviors>
          <w:behavior w:val="content"/>
        </w:behaviors>
        <w:guid w:val="{7E800585-23A5-43D0-8D67-AB6A87344952}"/>
      </w:docPartPr>
      <w:docPartBody>
        <w:p w:rsidR="009C450A" w:rsidRDefault="00D12B79" w:rsidP="00D12B79">
          <w:pPr>
            <w:pStyle w:val="AB5004EFECC4445A9CBDD9F2A4E02481"/>
          </w:pPr>
          <w:r w:rsidRPr="001F3B68">
            <w:rPr>
              <w:rStyle w:val="Platshllartext"/>
            </w:rPr>
            <w:t xml:space="preserve"> </w:t>
          </w:r>
        </w:p>
      </w:docPartBody>
    </w:docPart>
    <w:docPart>
      <w:docPartPr>
        <w:name w:val="65040F9FF3D848FE8271B998A03C7168"/>
        <w:category>
          <w:name w:val="Allmänt"/>
          <w:gallery w:val="placeholder"/>
        </w:category>
        <w:types>
          <w:type w:val="bbPlcHdr"/>
        </w:types>
        <w:behaviors>
          <w:behavior w:val="content"/>
        </w:behaviors>
        <w:guid w:val="{EC77545E-91D1-4EFF-9EBD-6C1C60C6B9C1}"/>
      </w:docPartPr>
      <w:docPartBody>
        <w:p w:rsidR="009C450A" w:rsidRDefault="00D12B79" w:rsidP="00D12B79">
          <w:pPr>
            <w:pStyle w:val="65040F9FF3D848FE8271B998A03C7168"/>
          </w:pPr>
          <w:r w:rsidRPr="001F3B68">
            <w:rPr>
              <w:rStyle w:val="Platshllartext"/>
            </w:rPr>
            <w:t xml:space="preserve"> </w:t>
          </w:r>
        </w:p>
      </w:docPartBody>
    </w:docPart>
    <w:docPart>
      <w:docPartPr>
        <w:name w:val="FA38BC2090904F8B90A596C76E1B44F7"/>
        <w:category>
          <w:name w:val="Allmänt"/>
          <w:gallery w:val="placeholder"/>
        </w:category>
        <w:types>
          <w:type w:val="bbPlcHdr"/>
        </w:types>
        <w:behaviors>
          <w:behavior w:val="content"/>
        </w:behaviors>
        <w:guid w:val="{9E187B39-CF64-4475-B1B4-90B239AF7F09}"/>
      </w:docPartPr>
      <w:docPartBody>
        <w:p w:rsidR="009C450A" w:rsidRDefault="00D12B79" w:rsidP="00D12B79">
          <w:pPr>
            <w:pStyle w:val="FA38BC2090904F8B90A596C76E1B44F7"/>
          </w:pPr>
          <w:r w:rsidRPr="001F3B68">
            <w:rPr>
              <w:rStyle w:val="Platshllartext"/>
            </w:rPr>
            <w:t xml:space="preserve"> </w:t>
          </w:r>
        </w:p>
      </w:docPartBody>
    </w:docPart>
    <w:docPart>
      <w:docPartPr>
        <w:name w:val="A09ED8CD82D847558A14EBEEBB3E37E9"/>
        <w:category>
          <w:name w:val="Allmänt"/>
          <w:gallery w:val="placeholder"/>
        </w:category>
        <w:types>
          <w:type w:val="bbPlcHdr"/>
        </w:types>
        <w:behaviors>
          <w:behavior w:val="content"/>
        </w:behaviors>
        <w:guid w:val="{4E2F534B-38D9-4058-ABFB-EE4417C6A9BC}"/>
      </w:docPartPr>
      <w:docPartBody>
        <w:p w:rsidR="009C450A" w:rsidRDefault="00D12B79" w:rsidP="00D12B79">
          <w:pPr>
            <w:pStyle w:val="A09ED8CD82D847558A14EBEEBB3E37E9"/>
          </w:pPr>
          <w:r w:rsidRPr="001F3B68">
            <w:rPr>
              <w:rStyle w:val="Platshllartext"/>
            </w:rPr>
            <w:t xml:space="preserve"> </w:t>
          </w:r>
        </w:p>
      </w:docPartBody>
    </w:docPart>
    <w:docPart>
      <w:docPartPr>
        <w:name w:val="98312945BAB34D25A46C395A4FA6BE27"/>
        <w:category>
          <w:name w:val="Allmänt"/>
          <w:gallery w:val="placeholder"/>
        </w:category>
        <w:types>
          <w:type w:val="bbPlcHdr"/>
        </w:types>
        <w:behaviors>
          <w:behavior w:val="content"/>
        </w:behaviors>
        <w:guid w:val="{C1C79F51-033F-48F3-AEA7-1132A12D2A21}"/>
      </w:docPartPr>
      <w:docPartBody>
        <w:p w:rsidR="009C450A" w:rsidRDefault="00D12B79" w:rsidP="00D12B79">
          <w:pPr>
            <w:pStyle w:val="98312945BAB34D25A46C395A4FA6BE27"/>
          </w:pPr>
          <w:r w:rsidRPr="001F3B68">
            <w:rPr>
              <w:rStyle w:val="Platshllartext"/>
            </w:rPr>
            <w:t xml:space="preserve"> </w:t>
          </w:r>
        </w:p>
      </w:docPartBody>
    </w:docPart>
    <w:docPart>
      <w:docPartPr>
        <w:name w:val="D2AE103614FE4A4AA5636E5A8BB0F262"/>
        <w:category>
          <w:name w:val="Allmänt"/>
          <w:gallery w:val="placeholder"/>
        </w:category>
        <w:types>
          <w:type w:val="bbPlcHdr"/>
        </w:types>
        <w:behaviors>
          <w:behavior w:val="content"/>
        </w:behaviors>
        <w:guid w:val="{A2E125B6-6798-478D-8F1A-1C82FAF74B87}"/>
      </w:docPartPr>
      <w:docPartBody>
        <w:p w:rsidR="009C450A" w:rsidRDefault="00D12B79" w:rsidP="00D12B79">
          <w:pPr>
            <w:pStyle w:val="D2AE103614FE4A4AA5636E5A8BB0F262"/>
          </w:pPr>
          <w:r w:rsidRPr="001F3B68">
            <w:rPr>
              <w:rStyle w:val="Platshllartext"/>
            </w:rPr>
            <w:t xml:space="preserve"> </w:t>
          </w:r>
        </w:p>
      </w:docPartBody>
    </w:docPart>
    <w:docPart>
      <w:docPartPr>
        <w:name w:val="4366458EC7AF43DCA73EE34F00381699"/>
        <w:category>
          <w:name w:val="Allmänt"/>
          <w:gallery w:val="placeholder"/>
        </w:category>
        <w:types>
          <w:type w:val="bbPlcHdr"/>
        </w:types>
        <w:behaviors>
          <w:behavior w:val="content"/>
        </w:behaviors>
        <w:guid w:val="{DA7A4377-5050-48EB-961D-CE1540C2DC0B}"/>
      </w:docPartPr>
      <w:docPartBody>
        <w:p w:rsidR="009C450A" w:rsidRDefault="00D12B79" w:rsidP="00D12B79">
          <w:pPr>
            <w:pStyle w:val="4366458EC7AF43DCA73EE34F00381699"/>
          </w:pPr>
          <w:r w:rsidRPr="001F3B68">
            <w:rPr>
              <w:rStyle w:val="Platshllartext"/>
            </w:rPr>
            <w:t xml:space="preserve"> </w:t>
          </w:r>
        </w:p>
      </w:docPartBody>
    </w:docPart>
    <w:docPart>
      <w:docPartPr>
        <w:name w:val="A2F86ECAAB85490FBD2482AF02AEC40A"/>
        <w:category>
          <w:name w:val="Allmänt"/>
          <w:gallery w:val="placeholder"/>
        </w:category>
        <w:types>
          <w:type w:val="bbPlcHdr"/>
        </w:types>
        <w:behaviors>
          <w:behavior w:val="content"/>
        </w:behaviors>
        <w:guid w:val="{E7B167FD-B712-406E-9362-C361833DE8D7}"/>
      </w:docPartPr>
      <w:docPartBody>
        <w:p w:rsidR="009C450A" w:rsidRDefault="00D12B79" w:rsidP="00D12B79">
          <w:pPr>
            <w:pStyle w:val="A2F86ECAAB85490FBD2482AF02AEC40A"/>
          </w:pPr>
          <w:r w:rsidRPr="001F3B68">
            <w:rPr>
              <w:rStyle w:val="Platshllartext"/>
            </w:rPr>
            <w:t xml:space="preserve"> </w:t>
          </w:r>
        </w:p>
      </w:docPartBody>
    </w:docPart>
    <w:docPart>
      <w:docPartPr>
        <w:name w:val="4D5A3EF33AEB46AB9B5048545228DD9D"/>
        <w:category>
          <w:name w:val="Allmänt"/>
          <w:gallery w:val="placeholder"/>
        </w:category>
        <w:types>
          <w:type w:val="bbPlcHdr"/>
        </w:types>
        <w:behaviors>
          <w:behavior w:val="content"/>
        </w:behaviors>
        <w:guid w:val="{7B0E3CD0-96D8-4083-B86D-A3AA495A61B0}"/>
      </w:docPartPr>
      <w:docPartBody>
        <w:p w:rsidR="009C450A" w:rsidRDefault="00D12B79" w:rsidP="00D12B79">
          <w:pPr>
            <w:pStyle w:val="4D5A3EF33AEB46AB9B5048545228DD9D"/>
          </w:pPr>
          <w:r w:rsidRPr="001F3B68">
            <w:rPr>
              <w:rStyle w:val="Platshllartext"/>
            </w:rPr>
            <w:t xml:space="preserve"> </w:t>
          </w:r>
        </w:p>
      </w:docPartBody>
    </w:docPart>
    <w:docPart>
      <w:docPartPr>
        <w:name w:val="C97E602DAF7E4141BC24B0513B57F594"/>
        <w:category>
          <w:name w:val="Allmänt"/>
          <w:gallery w:val="placeholder"/>
        </w:category>
        <w:types>
          <w:type w:val="bbPlcHdr"/>
        </w:types>
        <w:behaviors>
          <w:behavior w:val="content"/>
        </w:behaviors>
        <w:guid w:val="{A6744E4C-A9D9-4216-9236-2B65F80B0B80}"/>
      </w:docPartPr>
      <w:docPartBody>
        <w:p w:rsidR="009C450A" w:rsidRDefault="00D12B79" w:rsidP="00D12B79">
          <w:pPr>
            <w:pStyle w:val="C97E602DAF7E4141BC24B0513B57F594"/>
          </w:pPr>
          <w:r w:rsidRPr="001F3B68">
            <w:rPr>
              <w:rStyle w:val="Platshllartext"/>
            </w:rPr>
            <w:t xml:space="preserve"> </w:t>
          </w:r>
        </w:p>
      </w:docPartBody>
    </w:docPart>
    <w:docPart>
      <w:docPartPr>
        <w:name w:val="05468C826032479CAE822D8EEA8BBBA9"/>
        <w:category>
          <w:name w:val="Allmänt"/>
          <w:gallery w:val="placeholder"/>
        </w:category>
        <w:types>
          <w:type w:val="bbPlcHdr"/>
        </w:types>
        <w:behaviors>
          <w:behavior w:val="content"/>
        </w:behaviors>
        <w:guid w:val="{523171AA-901E-44E0-A127-9EB6C38E8919}"/>
      </w:docPartPr>
      <w:docPartBody>
        <w:p w:rsidR="009C450A" w:rsidRDefault="00D12B79" w:rsidP="00D12B79">
          <w:pPr>
            <w:pStyle w:val="05468C826032479CAE822D8EEA8BBBA9"/>
          </w:pPr>
          <w:r w:rsidRPr="001F3B68">
            <w:rPr>
              <w:rStyle w:val="Platshllartext"/>
            </w:rPr>
            <w:t xml:space="preserve"> </w:t>
          </w:r>
        </w:p>
      </w:docPartBody>
    </w:docPart>
    <w:docPart>
      <w:docPartPr>
        <w:name w:val="7D30FEB3668E4606929E9F0673AE6967"/>
        <w:category>
          <w:name w:val="Allmänt"/>
          <w:gallery w:val="placeholder"/>
        </w:category>
        <w:types>
          <w:type w:val="bbPlcHdr"/>
        </w:types>
        <w:behaviors>
          <w:behavior w:val="content"/>
        </w:behaviors>
        <w:guid w:val="{0739692C-BAB2-48A1-B397-BFDE244206E3}"/>
      </w:docPartPr>
      <w:docPartBody>
        <w:p w:rsidR="009C450A" w:rsidRDefault="00D12B79" w:rsidP="00D12B79">
          <w:pPr>
            <w:pStyle w:val="7D30FEB3668E4606929E9F0673AE6967"/>
          </w:pPr>
          <w:r w:rsidRPr="001F3B68">
            <w:rPr>
              <w:rStyle w:val="Platshllartext"/>
            </w:rPr>
            <w:t xml:space="preserve"> </w:t>
          </w:r>
        </w:p>
      </w:docPartBody>
    </w:docPart>
    <w:docPart>
      <w:docPartPr>
        <w:name w:val="446279C12FE245B2BB3E0A560A7B603B"/>
        <w:category>
          <w:name w:val="Allmänt"/>
          <w:gallery w:val="placeholder"/>
        </w:category>
        <w:types>
          <w:type w:val="bbPlcHdr"/>
        </w:types>
        <w:behaviors>
          <w:behavior w:val="content"/>
        </w:behaviors>
        <w:guid w:val="{974A4186-338A-4A50-9BCE-DAD7D5963505}"/>
      </w:docPartPr>
      <w:docPartBody>
        <w:p w:rsidR="009C450A" w:rsidRDefault="00D12B79" w:rsidP="00D12B79">
          <w:pPr>
            <w:pStyle w:val="446279C12FE245B2BB3E0A560A7B603B"/>
          </w:pPr>
          <w:r w:rsidRPr="001F3B68">
            <w:rPr>
              <w:rStyle w:val="Platshllartext"/>
            </w:rPr>
            <w:t xml:space="preserve"> </w:t>
          </w:r>
        </w:p>
      </w:docPartBody>
    </w:docPart>
    <w:docPart>
      <w:docPartPr>
        <w:name w:val="5DE3892C60FF47BD8EEAA868AAF1FA26"/>
        <w:category>
          <w:name w:val="Allmänt"/>
          <w:gallery w:val="placeholder"/>
        </w:category>
        <w:types>
          <w:type w:val="bbPlcHdr"/>
        </w:types>
        <w:behaviors>
          <w:behavior w:val="content"/>
        </w:behaviors>
        <w:guid w:val="{CFD754F6-45EA-4841-AB8F-1B13491C2EE7}"/>
      </w:docPartPr>
      <w:docPartBody>
        <w:p w:rsidR="009C450A" w:rsidRDefault="00D12B79" w:rsidP="00D12B79">
          <w:pPr>
            <w:pStyle w:val="5DE3892C60FF47BD8EEAA868AAF1FA26"/>
          </w:pPr>
          <w:r w:rsidRPr="001F3B68">
            <w:rPr>
              <w:rStyle w:val="Platshllartext"/>
            </w:rPr>
            <w:t xml:space="preserve"> </w:t>
          </w:r>
        </w:p>
      </w:docPartBody>
    </w:docPart>
    <w:docPart>
      <w:docPartPr>
        <w:name w:val="CFEB388CC1274452BBC21108E2276090"/>
        <w:category>
          <w:name w:val="Allmänt"/>
          <w:gallery w:val="placeholder"/>
        </w:category>
        <w:types>
          <w:type w:val="bbPlcHdr"/>
        </w:types>
        <w:behaviors>
          <w:behavior w:val="content"/>
        </w:behaviors>
        <w:guid w:val="{4BC082FC-32D9-49E3-BD34-A877F307DF3D}"/>
      </w:docPartPr>
      <w:docPartBody>
        <w:p w:rsidR="009C450A" w:rsidRDefault="00D12B79" w:rsidP="00D12B79">
          <w:pPr>
            <w:pStyle w:val="CFEB388CC1274452BBC21108E2276090"/>
          </w:pPr>
          <w:r w:rsidRPr="001F3B68">
            <w:rPr>
              <w:rStyle w:val="Platshllartext"/>
            </w:rPr>
            <w:t xml:space="preserve"> </w:t>
          </w:r>
        </w:p>
      </w:docPartBody>
    </w:docPart>
    <w:docPart>
      <w:docPartPr>
        <w:name w:val="C852C04752944564B9CDF6E51E0B0E7B"/>
        <w:category>
          <w:name w:val="Allmänt"/>
          <w:gallery w:val="placeholder"/>
        </w:category>
        <w:types>
          <w:type w:val="bbPlcHdr"/>
        </w:types>
        <w:behaviors>
          <w:behavior w:val="content"/>
        </w:behaviors>
        <w:guid w:val="{5FC3AA0E-14BF-4D5B-A221-478021B793AA}"/>
      </w:docPartPr>
      <w:docPartBody>
        <w:p w:rsidR="009C450A" w:rsidRDefault="00D12B79" w:rsidP="00D12B79">
          <w:pPr>
            <w:pStyle w:val="C852C04752944564B9CDF6E51E0B0E7B"/>
          </w:pPr>
          <w:r w:rsidRPr="001F3B68">
            <w:rPr>
              <w:rStyle w:val="Platshllartext"/>
            </w:rPr>
            <w:t xml:space="preserve"> </w:t>
          </w:r>
        </w:p>
      </w:docPartBody>
    </w:docPart>
    <w:docPart>
      <w:docPartPr>
        <w:name w:val="BE895633EE864A77BD928D53D5D92350"/>
        <w:category>
          <w:name w:val="Allmänt"/>
          <w:gallery w:val="placeholder"/>
        </w:category>
        <w:types>
          <w:type w:val="bbPlcHdr"/>
        </w:types>
        <w:behaviors>
          <w:behavior w:val="content"/>
        </w:behaviors>
        <w:guid w:val="{B148333E-EEE3-43E7-8A8E-DDF4714BDA9D}"/>
      </w:docPartPr>
      <w:docPartBody>
        <w:p w:rsidR="009C450A" w:rsidRDefault="00D12B79" w:rsidP="00D12B79">
          <w:pPr>
            <w:pStyle w:val="BE895633EE864A77BD928D53D5D92350"/>
          </w:pPr>
          <w:r w:rsidRPr="001F3B68">
            <w:rPr>
              <w:rStyle w:val="Platshllartext"/>
            </w:rPr>
            <w:t xml:space="preserve"> </w:t>
          </w:r>
        </w:p>
      </w:docPartBody>
    </w:docPart>
    <w:docPart>
      <w:docPartPr>
        <w:name w:val="DE6B00807AAB4DC4AEF61E987A786E98"/>
        <w:category>
          <w:name w:val="Allmänt"/>
          <w:gallery w:val="placeholder"/>
        </w:category>
        <w:types>
          <w:type w:val="bbPlcHdr"/>
        </w:types>
        <w:behaviors>
          <w:behavior w:val="content"/>
        </w:behaviors>
        <w:guid w:val="{0EF20C7B-D0E4-4294-8C43-BE5F2CC3D0E5}"/>
      </w:docPartPr>
      <w:docPartBody>
        <w:p w:rsidR="009C450A" w:rsidRDefault="00D12B79" w:rsidP="00D12B79">
          <w:pPr>
            <w:pStyle w:val="DE6B00807AAB4DC4AEF61E987A786E98"/>
          </w:pPr>
          <w:r w:rsidRPr="001F3B68">
            <w:rPr>
              <w:rStyle w:val="Platshllartext"/>
            </w:rPr>
            <w:t xml:space="preserve"> </w:t>
          </w:r>
        </w:p>
      </w:docPartBody>
    </w:docPart>
    <w:docPart>
      <w:docPartPr>
        <w:name w:val="AD4395426C8140278049DF9C5DB8A591"/>
        <w:category>
          <w:name w:val="Allmänt"/>
          <w:gallery w:val="placeholder"/>
        </w:category>
        <w:types>
          <w:type w:val="bbPlcHdr"/>
        </w:types>
        <w:behaviors>
          <w:behavior w:val="content"/>
        </w:behaviors>
        <w:guid w:val="{A37C1811-0DFA-4940-81B6-0ECA6904EFDC}"/>
      </w:docPartPr>
      <w:docPartBody>
        <w:p w:rsidR="009C450A" w:rsidRDefault="00D12B79" w:rsidP="00D12B79">
          <w:pPr>
            <w:pStyle w:val="AD4395426C8140278049DF9C5DB8A591"/>
          </w:pPr>
          <w:r w:rsidRPr="001F3B68">
            <w:rPr>
              <w:rStyle w:val="Platshllartext"/>
            </w:rPr>
            <w:t xml:space="preserve"> </w:t>
          </w:r>
        </w:p>
      </w:docPartBody>
    </w:docPart>
    <w:docPart>
      <w:docPartPr>
        <w:name w:val="726D232D4CC94B5282CE90AF6F4364A7"/>
        <w:category>
          <w:name w:val="Allmänt"/>
          <w:gallery w:val="placeholder"/>
        </w:category>
        <w:types>
          <w:type w:val="bbPlcHdr"/>
        </w:types>
        <w:behaviors>
          <w:behavior w:val="content"/>
        </w:behaviors>
        <w:guid w:val="{65F8DC70-33D1-44A9-9FED-E5E181A4D738}"/>
      </w:docPartPr>
      <w:docPartBody>
        <w:p w:rsidR="009C450A" w:rsidRDefault="00D12B79" w:rsidP="00D12B79">
          <w:pPr>
            <w:pStyle w:val="726D232D4CC94B5282CE90AF6F4364A7"/>
          </w:pPr>
          <w:r w:rsidRPr="001F3B68">
            <w:rPr>
              <w:rStyle w:val="Platshllartext"/>
            </w:rPr>
            <w:t xml:space="preserve"> </w:t>
          </w:r>
        </w:p>
      </w:docPartBody>
    </w:docPart>
    <w:docPart>
      <w:docPartPr>
        <w:name w:val="C57F8E63E3CC46D6B8EF96544088AA20"/>
        <w:category>
          <w:name w:val="Allmänt"/>
          <w:gallery w:val="placeholder"/>
        </w:category>
        <w:types>
          <w:type w:val="bbPlcHdr"/>
        </w:types>
        <w:behaviors>
          <w:behavior w:val="content"/>
        </w:behaviors>
        <w:guid w:val="{9B62025F-D3E4-4B7B-B54E-C827E06697A5}"/>
      </w:docPartPr>
      <w:docPartBody>
        <w:p w:rsidR="009C450A" w:rsidRDefault="00D12B79" w:rsidP="00D12B79">
          <w:pPr>
            <w:pStyle w:val="C57F8E63E3CC46D6B8EF96544088AA20"/>
          </w:pPr>
          <w:r w:rsidRPr="001F3B68">
            <w:rPr>
              <w:rStyle w:val="Platshllartext"/>
            </w:rPr>
            <w:t xml:space="preserve"> </w:t>
          </w:r>
        </w:p>
      </w:docPartBody>
    </w:docPart>
    <w:docPart>
      <w:docPartPr>
        <w:name w:val="F5F1F277CC044BAF961D8AC379DC578A"/>
        <w:category>
          <w:name w:val="Allmänt"/>
          <w:gallery w:val="placeholder"/>
        </w:category>
        <w:types>
          <w:type w:val="bbPlcHdr"/>
        </w:types>
        <w:behaviors>
          <w:behavior w:val="content"/>
        </w:behaviors>
        <w:guid w:val="{C2247BBC-CE7A-4FC9-B332-CDDCB3F110D4}"/>
      </w:docPartPr>
      <w:docPartBody>
        <w:p w:rsidR="009C450A" w:rsidRDefault="00D12B79" w:rsidP="00D12B79">
          <w:pPr>
            <w:pStyle w:val="F5F1F277CC044BAF961D8AC379DC578A"/>
          </w:pPr>
          <w:r w:rsidRPr="001F3B68">
            <w:rPr>
              <w:rStyle w:val="Platshllartext"/>
            </w:rPr>
            <w:t xml:space="preserve"> </w:t>
          </w:r>
        </w:p>
      </w:docPartBody>
    </w:docPart>
    <w:docPart>
      <w:docPartPr>
        <w:name w:val="E71E29D9335844DB8E5F05748F65F5E2"/>
        <w:category>
          <w:name w:val="Allmänt"/>
          <w:gallery w:val="placeholder"/>
        </w:category>
        <w:types>
          <w:type w:val="bbPlcHdr"/>
        </w:types>
        <w:behaviors>
          <w:behavior w:val="content"/>
        </w:behaviors>
        <w:guid w:val="{2C6DAB36-0508-4C8A-BF19-99D4D8F3B842}"/>
      </w:docPartPr>
      <w:docPartBody>
        <w:p w:rsidR="009C450A" w:rsidRDefault="00D12B79" w:rsidP="00D12B79">
          <w:pPr>
            <w:pStyle w:val="E71E29D9335844DB8E5F05748F65F5E2"/>
          </w:pPr>
          <w:r w:rsidRPr="001F3B68">
            <w:rPr>
              <w:rStyle w:val="Platshllartext"/>
            </w:rPr>
            <w:t xml:space="preserve"> </w:t>
          </w:r>
        </w:p>
      </w:docPartBody>
    </w:docPart>
    <w:docPart>
      <w:docPartPr>
        <w:name w:val="2C4BDA6816D14F67A6E2EF8836070647"/>
        <w:category>
          <w:name w:val="Allmänt"/>
          <w:gallery w:val="placeholder"/>
        </w:category>
        <w:types>
          <w:type w:val="bbPlcHdr"/>
        </w:types>
        <w:behaviors>
          <w:behavior w:val="content"/>
        </w:behaviors>
        <w:guid w:val="{A66B7F3A-38F2-4B5B-B5B1-828F55712258}"/>
      </w:docPartPr>
      <w:docPartBody>
        <w:p w:rsidR="009C450A" w:rsidRDefault="00D12B79" w:rsidP="00D12B79">
          <w:pPr>
            <w:pStyle w:val="2C4BDA6816D14F67A6E2EF8836070647"/>
          </w:pPr>
          <w:r w:rsidRPr="001F3B68">
            <w:rPr>
              <w:rStyle w:val="Platshllartext"/>
            </w:rPr>
            <w:t xml:space="preserve"> </w:t>
          </w:r>
        </w:p>
      </w:docPartBody>
    </w:docPart>
    <w:docPart>
      <w:docPartPr>
        <w:name w:val="167F8318EF5644F7BC83C2BCA991BAE9"/>
        <w:category>
          <w:name w:val="Allmänt"/>
          <w:gallery w:val="placeholder"/>
        </w:category>
        <w:types>
          <w:type w:val="bbPlcHdr"/>
        </w:types>
        <w:behaviors>
          <w:behavior w:val="content"/>
        </w:behaviors>
        <w:guid w:val="{3C2C71A5-52A5-42F2-8C46-B6E97C465C9D}"/>
      </w:docPartPr>
      <w:docPartBody>
        <w:p w:rsidR="009C450A" w:rsidRDefault="00D12B79" w:rsidP="00D12B79">
          <w:pPr>
            <w:pStyle w:val="167F8318EF5644F7BC83C2BCA991BAE9"/>
          </w:pPr>
          <w:r w:rsidRPr="001F3B68">
            <w:rPr>
              <w:rStyle w:val="Platshllartext"/>
            </w:rPr>
            <w:t xml:space="preserve"> </w:t>
          </w:r>
        </w:p>
      </w:docPartBody>
    </w:docPart>
    <w:docPart>
      <w:docPartPr>
        <w:name w:val="8AA07CA286FA4272A2B07177B8CB51D5"/>
        <w:category>
          <w:name w:val="Allmänt"/>
          <w:gallery w:val="placeholder"/>
        </w:category>
        <w:types>
          <w:type w:val="bbPlcHdr"/>
        </w:types>
        <w:behaviors>
          <w:behavior w:val="content"/>
        </w:behaviors>
        <w:guid w:val="{B318ED66-CF57-48ED-93D2-E3EFCC3726D1}"/>
      </w:docPartPr>
      <w:docPartBody>
        <w:p w:rsidR="009C450A" w:rsidRDefault="00D12B79" w:rsidP="00D12B79">
          <w:pPr>
            <w:pStyle w:val="8AA07CA286FA4272A2B07177B8CB51D5"/>
          </w:pPr>
          <w:r w:rsidRPr="001F3B68">
            <w:rPr>
              <w:rStyle w:val="Platshllartext"/>
            </w:rPr>
            <w:t xml:space="preserve"> </w:t>
          </w:r>
        </w:p>
      </w:docPartBody>
    </w:docPart>
    <w:docPart>
      <w:docPartPr>
        <w:name w:val="F3A3A1D13C4A451ABA742CE8B181D231"/>
        <w:category>
          <w:name w:val="Allmänt"/>
          <w:gallery w:val="placeholder"/>
        </w:category>
        <w:types>
          <w:type w:val="bbPlcHdr"/>
        </w:types>
        <w:behaviors>
          <w:behavior w:val="content"/>
        </w:behaviors>
        <w:guid w:val="{5ADB146F-4FCA-4F9D-8BF2-AC966850ECF1}"/>
      </w:docPartPr>
      <w:docPartBody>
        <w:p w:rsidR="009C450A" w:rsidRDefault="00D12B79" w:rsidP="00D12B79">
          <w:pPr>
            <w:pStyle w:val="F3A3A1D13C4A451ABA742CE8B181D231"/>
          </w:pPr>
          <w:r w:rsidRPr="001F3B68">
            <w:rPr>
              <w:rStyle w:val="Platshllartext"/>
            </w:rPr>
            <w:t xml:space="preserve"> </w:t>
          </w:r>
        </w:p>
      </w:docPartBody>
    </w:docPart>
    <w:docPart>
      <w:docPartPr>
        <w:name w:val="7FAAE5E179F34C86B8F84F6A9F1F4476"/>
        <w:category>
          <w:name w:val="Allmänt"/>
          <w:gallery w:val="placeholder"/>
        </w:category>
        <w:types>
          <w:type w:val="bbPlcHdr"/>
        </w:types>
        <w:behaviors>
          <w:behavior w:val="content"/>
        </w:behaviors>
        <w:guid w:val="{33550B09-D5B1-4414-88EC-2569670EE445}"/>
      </w:docPartPr>
      <w:docPartBody>
        <w:p w:rsidR="009C450A" w:rsidRDefault="00D12B79" w:rsidP="00D12B79">
          <w:pPr>
            <w:pStyle w:val="7FAAE5E179F34C86B8F84F6A9F1F4476"/>
          </w:pPr>
          <w:r w:rsidRPr="001F3B68">
            <w:rPr>
              <w:rStyle w:val="Platshllartext"/>
            </w:rPr>
            <w:t xml:space="preserve"> </w:t>
          </w:r>
        </w:p>
      </w:docPartBody>
    </w:docPart>
    <w:docPart>
      <w:docPartPr>
        <w:name w:val="D121BDB6B1734F2487CF4CB9615B5703"/>
        <w:category>
          <w:name w:val="Allmänt"/>
          <w:gallery w:val="placeholder"/>
        </w:category>
        <w:types>
          <w:type w:val="bbPlcHdr"/>
        </w:types>
        <w:behaviors>
          <w:behavior w:val="content"/>
        </w:behaviors>
        <w:guid w:val="{79E63A25-614A-4922-AFE3-CEBA9407B86B}"/>
      </w:docPartPr>
      <w:docPartBody>
        <w:p w:rsidR="009C450A" w:rsidRDefault="00D12B79" w:rsidP="00D12B79">
          <w:pPr>
            <w:pStyle w:val="D121BDB6B1734F2487CF4CB9615B5703"/>
          </w:pPr>
          <w:r w:rsidRPr="001F3B68">
            <w:rPr>
              <w:rStyle w:val="Platshllartext"/>
            </w:rPr>
            <w:t xml:space="preserve"> </w:t>
          </w:r>
        </w:p>
      </w:docPartBody>
    </w:docPart>
    <w:docPart>
      <w:docPartPr>
        <w:name w:val="FAF351786CE348389C055300250BAFF1"/>
        <w:category>
          <w:name w:val="Allmänt"/>
          <w:gallery w:val="placeholder"/>
        </w:category>
        <w:types>
          <w:type w:val="bbPlcHdr"/>
        </w:types>
        <w:behaviors>
          <w:behavior w:val="content"/>
        </w:behaviors>
        <w:guid w:val="{B061CCAB-CD95-4B8B-990E-F79E620E0E2A}"/>
      </w:docPartPr>
      <w:docPartBody>
        <w:p w:rsidR="009C450A" w:rsidRDefault="00D12B79" w:rsidP="00D12B79">
          <w:pPr>
            <w:pStyle w:val="FAF351786CE348389C055300250BAFF1"/>
          </w:pPr>
          <w:r w:rsidRPr="001F3B68">
            <w:rPr>
              <w:rStyle w:val="Platshllartext"/>
            </w:rPr>
            <w:t xml:space="preserve"> </w:t>
          </w:r>
        </w:p>
      </w:docPartBody>
    </w:docPart>
    <w:docPart>
      <w:docPartPr>
        <w:name w:val="F61B80A52B234653A7A1C6FD3D1FAA14"/>
        <w:category>
          <w:name w:val="Allmänt"/>
          <w:gallery w:val="placeholder"/>
        </w:category>
        <w:types>
          <w:type w:val="bbPlcHdr"/>
        </w:types>
        <w:behaviors>
          <w:behavior w:val="content"/>
        </w:behaviors>
        <w:guid w:val="{86573050-3D5B-4301-A3A3-D6B1EFDFA5BB}"/>
      </w:docPartPr>
      <w:docPartBody>
        <w:p w:rsidR="009C450A" w:rsidRDefault="00D12B79" w:rsidP="00D12B79">
          <w:pPr>
            <w:pStyle w:val="F61B80A52B234653A7A1C6FD3D1FAA14"/>
          </w:pPr>
          <w:r w:rsidRPr="001F3B68">
            <w:rPr>
              <w:rStyle w:val="Platshllartext"/>
            </w:rPr>
            <w:t xml:space="preserve"> </w:t>
          </w:r>
        </w:p>
      </w:docPartBody>
    </w:docPart>
    <w:docPart>
      <w:docPartPr>
        <w:name w:val="B17FB31E9D79441FAAA20C35BC90B5F0"/>
        <w:category>
          <w:name w:val="Allmänt"/>
          <w:gallery w:val="placeholder"/>
        </w:category>
        <w:types>
          <w:type w:val="bbPlcHdr"/>
        </w:types>
        <w:behaviors>
          <w:behavior w:val="content"/>
        </w:behaviors>
        <w:guid w:val="{A7F34003-0249-4A4B-BE2B-FE4DE8A41FCA}"/>
      </w:docPartPr>
      <w:docPartBody>
        <w:p w:rsidR="009C450A" w:rsidRDefault="00D12B79" w:rsidP="00D12B79">
          <w:pPr>
            <w:pStyle w:val="B17FB31E9D79441FAAA20C35BC90B5F0"/>
          </w:pPr>
          <w:r w:rsidRPr="001F3B68">
            <w:rPr>
              <w:rStyle w:val="Platshllartext"/>
            </w:rPr>
            <w:t xml:space="preserve"> </w:t>
          </w:r>
        </w:p>
      </w:docPartBody>
    </w:docPart>
    <w:docPart>
      <w:docPartPr>
        <w:name w:val="7B3F02639A0C48A3AD635D49A45B269D"/>
        <w:category>
          <w:name w:val="Allmänt"/>
          <w:gallery w:val="placeholder"/>
        </w:category>
        <w:types>
          <w:type w:val="bbPlcHdr"/>
        </w:types>
        <w:behaviors>
          <w:behavior w:val="content"/>
        </w:behaviors>
        <w:guid w:val="{480646DD-8E95-4A51-8513-F176830D61CB}"/>
      </w:docPartPr>
      <w:docPartBody>
        <w:p w:rsidR="009C450A" w:rsidRDefault="00D12B79" w:rsidP="00D12B79">
          <w:pPr>
            <w:pStyle w:val="7B3F02639A0C48A3AD635D49A45B269D"/>
          </w:pPr>
          <w:r w:rsidRPr="001F3B68">
            <w:rPr>
              <w:rStyle w:val="Platshllartext"/>
            </w:rPr>
            <w:t xml:space="preserve"> </w:t>
          </w:r>
        </w:p>
      </w:docPartBody>
    </w:docPart>
    <w:docPart>
      <w:docPartPr>
        <w:name w:val="4519134437FA471CBAF931E1234C684C"/>
        <w:category>
          <w:name w:val="Allmänt"/>
          <w:gallery w:val="placeholder"/>
        </w:category>
        <w:types>
          <w:type w:val="bbPlcHdr"/>
        </w:types>
        <w:behaviors>
          <w:behavior w:val="content"/>
        </w:behaviors>
        <w:guid w:val="{F256F7A9-E111-4314-922E-9145809CB84B}"/>
      </w:docPartPr>
      <w:docPartBody>
        <w:p w:rsidR="009C450A" w:rsidRDefault="00D12B79" w:rsidP="00D12B79">
          <w:pPr>
            <w:pStyle w:val="4519134437FA471CBAF931E1234C684C"/>
          </w:pPr>
          <w:r w:rsidRPr="001F3B68">
            <w:rPr>
              <w:rStyle w:val="Platshllartext"/>
            </w:rPr>
            <w:t xml:space="preserve"> </w:t>
          </w:r>
        </w:p>
      </w:docPartBody>
    </w:docPart>
    <w:docPart>
      <w:docPartPr>
        <w:name w:val="C7B1AECF252A4E28B74BE75BA5A84204"/>
        <w:category>
          <w:name w:val="Allmänt"/>
          <w:gallery w:val="placeholder"/>
        </w:category>
        <w:types>
          <w:type w:val="bbPlcHdr"/>
        </w:types>
        <w:behaviors>
          <w:behavior w:val="content"/>
        </w:behaviors>
        <w:guid w:val="{DA96DA4C-7B18-4A57-B481-F8A31925DCF7}"/>
      </w:docPartPr>
      <w:docPartBody>
        <w:p w:rsidR="009C450A" w:rsidRDefault="00D12B79" w:rsidP="00D12B79">
          <w:pPr>
            <w:pStyle w:val="C7B1AECF252A4E28B74BE75BA5A84204"/>
          </w:pPr>
          <w:r w:rsidRPr="001F3B68">
            <w:rPr>
              <w:rStyle w:val="Platshllartext"/>
            </w:rPr>
            <w:t xml:space="preserve"> </w:t>
          </w:r>
        </w:p>
      </w:docPartBody>
    </w:docPart>
    <w:docPart>
      <w:docPartPr>
        <w:name w:val="5D17B3C2887847D0B563EDBDC54BF235"/>
        <w:category>
          <w:name w:val="Allmänt"/>
          <w:gallery w:val="placeholder"/>
        </w:category>
        <w:types>
          <w:type w:val="bbPlcHdr"/>
        </w:types>
        <w:behaviors>
          <w:behavior w:val="content"/>
        </w:behaviors>
        <w:guid w:val="{C4880B9E-06C9-41D2-A1E2-1F2EC87D8201}"/>
      </w:docPartPr>
      <w:docPartBody>
        <w:p w:rsidR="009C450A" w:rsidRDefault="00D12B79" w:rsidP="00D12B79">
          <w:pPr>
            <w:pStyle w:val="5D17B3C2887847D0B563EDBDC54BF235"/>
          </w:pPr>
          <w:r w:rsidRPr="001F3B68">
            <w:rPr>
              <w:rStyle w:val="Platshllartext"/>
            </w:rPr>
            <w:t xml:space="preserve"> </w:t>
          </w:r>
        </w:p>
      </w:docPartBody>
    </w:docPart>
    <w:docPart>
      <w:docPartPr>
        <w:name w:val="9BC1C9DFB30145E0A1E3450380E7A111"/>
        <w:category>
          <w:name w:val="Allmänt"/>
          <w:gallery w:val="placeholder"/>
        </w:category>
        <w:types>
          <w:type w:val="bbPlcHdr"/>
        </w:types>
        <w:behaviors>
          <w:behavior w:val="content"/>
        </w:behaviors>
        <w:guid w:val="{74D84461-E340-44EC-A383-1905367AAE94}"/>
      </w:docPartPr>
      <w:docPartBody>
        <w:p w:rsidR="009C450A" w:rsidRDefault="00D12B79" w:rsidP="00D12B79">
          <w:pPr>
            <w:pStyle w:val="9BC1C9DFB30145E0A1E3450380E7A111"/>
          </w:pPr>
          <w:r w:rsidRPr="001F3B68">
            <w:rPr>
              <w:rStyle w:val="Platshllartext"/>
            </w:rPr>
            <w:t xml:space="preserve"> </w:t>
          </w:r>
        </w:p>
      </w:docPartBody>
    </w:docPart>
    <w:docPart>
      <w:docPartPr>
        <w:name w:val="04D31F05B0A74529BB4D09C04D5E0048"/>
        <w:category>
          <w:name w:val="Allmänt"/>
          <w:gallery w:val="placeholder"/>
        </w:category>
        <w:types>
          <w:type w:val="bbPlcHdr"/>
        </w:types>
        <w:behaviors>
          <w:behavior w:val="content"/>
        </w:behaviors>
        <w:guid w:val="{7D7C0054-A1E5-4E47-B266-6EB388ECF714}"/>
      </w:docPartPr>
      <w:docPartBody>
        <w:p w:rsidR="009C450A" w:rsidRDefault="00D12B79" w:rsidP="00D12B79">
          <w:pPr>
            <w:pStyle w:val="04D31F05B0A74529BB4D09C04D5E0048"/>
          </w:pPr>
          <w:r w:rsidRPr="001F3B68">
            <w:rPr>
              <w:rStyle w:val="Platshllartext"/>
            </w:rPr>
            <w:t xml:space="preserve"> </w:t>
          </w:r>
        </w:p>
      </w:docPartBody>
    </w:docPart>
    <w:docPart>
      <w:docPartPr>
        <w:name w:val="3543E33C114A49FBBBEA22586F57E26A"/>
        <w:category>
          <w:name w:val="Allmänt"/>
          <w:gallery w:val="placeholder"/>
        </w:category>
        <w:types>
          <w:type w:val="bbPlcHdr"/>
        </w:types>
        <w:behaviors>
          <w:behavior w:val="content"/>
        </w:behaviors>
        <w:guid w:val="{3B59DEC9-BDA7-48F2-99C8-8B45CC9F0D53}"/>
      </w:docPartPr>
      <w:docPartBody>
        <w:p w:rsidR="009C450A" w:rsidRDefault="00D12B79" w:rsidP="00D12B79">
          <w:pPr>
            <w:pStyle w:val="3543E33C114A49FBBBEA22586F57E26A"/>
          </w:pPr>
          <w:r w:rsidRPr="001F3B68">
            <w:rPr>
              <w:rStyle w:val="Platshllartext"/>
            </w:rPr>
            <w:t xml:space="preserve"> </w:t>
          </w:r>
        </w:p>
      </w:docPartBody>
    </w:docPart>
    <w:docPart>
      <w:docPartPr>
        <w:name w:val="C4AA7C16A57F4EB7B94B9C8273D4DB87"/>
        <w:category>
          <w:name w:val="Allmänt"/>
          <w:gallery w:val="placeholder"/>
        </w:category>
        <w:types>
          <w:type w:val="bbPlcHdr"/>
        </w:types>
        <w:behaviors>
          <w:behavior w:val="content"/>
        </w:behaviors>
        <w:guid w:val="{19335A1F-1D5C-4410-AF86-05BA22317F23}"/>
      </w:docPartPr>
      <w:docPartBody>
        <w:p w:rsidR="009C450A" w:rsidRDefault="00D12B79" w:rsidP="00D12B79">
          <w:pPr>
            <w:pStyle w:val="C4AA7C16A57F4EB7B94B9C8273D4DB87"/>
          </w:pPr>
          <w:r w:rsidRPr="001F3B68">
            <w:rPr>
              <w:rStyle w:val="Platshllartext"/>
            </w:rPr>
            <w:t xml:space="preserve"> </w:t>
          </w:r>
        </w:p>
      </w:docPartBody>
    </w:docPart>
    <w:docPart>
      <w:docPartPr>
        <w:name w:val="AE17A3CE2BC84621B9AC494061AC59AE"/>
        <w:category>
          <w:name w:val="Allmänt"/>
          <w:gallery w:val="placeholder"/>
        </w:category>
        <w:types>
          <w:type w:val="bbPlcHdr"/>
        </w:types>
        <w:behaviors>
          <w:behavior w:val="content"/>
        </w:behaviors>
        <w:guid w:val="{28C9C08B-2E4A-4ED9-B16D-C4ADF1835422}"/>
      </w:docPartPr>
      <w:docPartBody>
        <w:p w:rsidR="009C450A" w:rsidRDefault="00D12B79" w:rsidP="00D12B79">
          <w:pPr>
            <w:pStyle w:val="AE17A3CE2BC84621B9AC494061AC59AE"/>
          </w:pPr>
          <w:r w:rsidRPr="001F3B68">
            <w:rPr>
              <w:rStyle w:val="Platshllartext"/>
            </w:rPr>
            <w:t xml:space="preserve"> </w:t>
          </w:r>
        </w:p>
      </w:docPartBody>
    </w:docPart>
    <w:docPart>
      <w:docPartPr>
        <w:name w:val="ED38C438BD6B4C419BFF7D0A7A66BD2D"/>
        <w:category>
          <w:name w:val="Allmänt"/>
          <w:gallery w:val="placeholder"/>
        </w:category>
        <w:types>
          <w:type w:val="bbPlcHdr"/>
        </w:types>
        <w:behaviors>
          <w:behavior w:val="content"/>
        </w:behaviors>
        <w:guid w:val="{21E0DDE1-6E24-49D2-9230-482BA6075EC4}"/>
      </w:docPartPr>
      <w:docPartBody>
        <w:p w:rsidR="009C450A" w:rsidRDefault="00D12B79" w:rsidP="00D12B79">
          <w:pPr>
            <w:pStyle w:val="ED38C438BD6B4C419BFF7D0A7A66BD2D"/>
          </w:pPr>
          <w:r w:rsidRPr="001F3B68">
            <w:rPr>
              <w:rStyle w:val="Platshllartext"/>
            </w:rPr>
            <w:t xml:space="preserve"> </w:t>
          </w:r>
        </w:p>
      </w:docPartBody>
    </w:docPart>
    <w:docPart>
      <w:docPartPr>
        <w:name w:val="01CB7AD6B284400DB142D6F2A2F71199"/>
        <w:category>
          <w:name w:val="Allmänt"/>
          <w:gallery w:val="placeholder"/>
        </w:category>
        <w:types>
          <w:type w:val="bbPlcHdr"/>
        </w:types>
        <w:behaviors>
          <w:behavior w:val="content"/>
        </w:behaviors>
        <w:guid w:val="{8754E256-613F-4E8F-84E4-16506BC614D2}"/>
      </w:docPartPr>
      <w:docPartBody>
        <w:p w:rsidR="009C450A" w:rsidRDefault="00D12B79" w:rsidP="00D12B79">
          <w:pPr>
            <w:pStyle w:val="01CB7AD6B284400DB142D6F2A2F71199"/>
          </w:pPr>
          <w:r w:rsidRPr="001F3B68">
            <w:rPr>
              <w:rStyle w:val="Platshllartext"/>
            </w:rPr>
            <w:t xml:space="preserve"> </w:t>
          </w:r>
        </w:p>
      </w:docPartBody>
    </w:docPart>
    <w:docPart>
      <w:docPartPr>
        <w:name w:val="603BED91A4D5492FA27F5DC477180F2E"/>
        <w:category>
          <w:name w:val="Allmänt"/>
          <w:gallery w:val="placeholder"/>
        </w:category>
        <w:types>
          <w:type w:val="bbPlcHdr"/>
        </w:types>
        <w:behaviors>
          <w:behavior w:val="content"/>
        </w:behaviors>
        <w:guid w:val="{48BE376F-0D1C-4672-A5ED-3EF14F51A5D4}"/>
      </w:docPartPr>
      <w:docPartBody>
        <w:p w:rsidR="009C450A" w:rsidRDefault="00D12B79" w:rsidP="00D12B79">
          <w:pPr>
            <w:pStyle w:val="603BED91A4D5492FA27F5DC477180F2E"/>
          </w:pPr>
          <w:r w:rsidRPr="001F3B68">
            <w:rPr>
              <w:rStyle w:val="Platshllartext"/>
            </w:rPr>
            <w:t xml:space="preserve"> </w:t>
          </w:r>
        </w:p>
      </w:docPartBody>
    </w:docPart>
    <w:docPart>
      <w:docPartPr>
        <w:name w:val="446250D3666F4D50B5D1DA6492452302"/>
        <w:category>
          <w:name w:val="Allmänt"/>
          <w:gallery w:val="placeholder"/>
        </w:category>
        <w:types>
          <w:type w:val="bbPlcHdr"/>
        </w:types>
        <w:behaviors>
          <w:behavior w:val="content"/>
        </w:behaviors>
        <w:guid w:val="{8C2424D4-476E-4D7D-831E-675F44E0B468}"/>
      </w:docPartPr>
      <w:docPartBody>
        <w:p w:rsidR="009C450A" w:rsidRDefault="00D12B79" w:rsidP="00D12B79">
          <w:pPr>
            <w:pStyle w:val="446250D3666F4D50B5D1DA6492452302"/>
          </w:pPr>
          <w:r w:rsidRPr="001F3B68">
            <w:rPr>
              <w:rStyle w:val="Platshllartext"/>
            </w:rPr>
            <w:t xml:space="preserve"> </w:t>
          </w:r>
        </w:p>
      </w:docPartBody>
    </w:docPart>
    <w:docPart>
      <w:docPartPr>
        <w:name w:val="2DC3AD5338F3467D9ADEB80FE715C29D"/>
        <w:category>
          <w:name w:val="Allmänt"/>
          <w:gallery w:val="placeholder"/>
        </w:category>
        <w:types>
          <w:type w:val="bbPlcHdr"/>
        </w:types>
        <w:behaviors>
          <w:behavior w:val="content"/>
        </w:behaviors>
        <w:guid w:val="{183103F6-465F-46BE-B210-5DC95794C082}"/>
      </w:docPartPr>
      <w:docPartBody>
        <w:p w:rsidR="009C450A" w:rsidRDefault="00D12B79" w:rsidP="00D12B79">
          <w:pPr>
            <w:pStyle w:val="2DC3AD5338F3467D9ADEB80FE715C29D"/>
          </w:pPr>
          <w:r w:rsidRPr="001F3B68">
            <w:rPr>
              <w:rStyle w:val="Platshllartext"/>
            </w:rPr>
            <w:t xml:space="preserve"> </w:t>
          </w:r>
        </w:p>
      </w:docPartBody>
    </w:docPart>
    <w:docPart>
      <w:docPartPr>
        <w:name w:val="912202AC61104530BDA1A20D3C452380"/>
        <w:category>
          <w:name w:val="Allmänt"/>
          <w:gallery w:val="placeholder"/>
        </w:category>
        <w:types>
          <w:type w:val="bbPlcHdr"/>
        </w:types>
        <w:behaviors>
          <w:behavior w:val="content"/>
        </w:behaviors>
        <w:guid w:val="{B7432868-6C90-406A-84A4-1595A7160F78}"/>
      </w:docPartPr>
      <w:docPartBody>
        <w:p w:rsidR="009C450A" w:rsidRDefault="00D12B79" w:rsidP="00D12B79">
          <w:pPr>
            <w:pStyle w:val="912202AC61104530BDA1A20D3C452380"/>
          </w:pPr>
          <w:r w:rsidRPr="001F3B68">
            <w:rPr>
              <w:rStyle w:val="Platshllartext"/>
            </w:rPr>
            <w:t xml:space="preserve"> </w:t>
          </w:r>
        </w:p>
      </w:docPartBody>
    </w:docPart>
    <w:docPart>
      <w:docPartPr>
        <w:name w:val="25DCE1B5FBEF4B9B8D14C652D997D903"/>
        <w:category>
          <w:name w:val="Allmänt"/>
          <w:gallery w:val="placeholder"/>
        </w:category>
        <w:types>
          <w:type w:val="bbPlcHdr"/>
        </w:types>
        <w:behaviors>
          <w:behavior w:val="content"/>
        </w:behaviors>
        <w:guid w:val="{6AF91740-542C-4263-A463-BA52CBEC63C7}"/>
      </w:docPartPr>
      <w:docPartBody>
        <w:p w:rsidR="009C450A" w:rsidRDefault="00D12B79" w:rsidP="00D12B79">
          <w:pPr>
            <w:pStyle w:val="25DCE1B5FBEF4B9B8D14C652D997D903"/>
          </w:pPr>
          <w:r w:rsidRPr="001F3B68">
            <w:rPr>
              <w:rStyle w:val="Platshllartext"/>
            </w:rPr>
            <w:t xml:space="preserve"> </w:t>
          </w:r>
        </w:p>
      </w:docPartBody>
    </w:docPart>
    <w:docPart>
      <w:docPartPr>
        <w:name w:val="CEF525B665194E20801070EA861FD0DC"/>
        <w:category>
          <w:name w:val="Allmänt"/>
          <w:gallery w:val="placeholder"/>
        </w:category>
        <w:types>
          <w:type w:val="bbPlcHdr"/>
        </w:types>
        <w:behaviors>
          <w:behavior w:val="content"/>
        </w:behaviors>
        <w:guid w:val="{D1DB954A-2086-40D9-87E2-DE19DB127988}"/>
      </w:docPartPr>
      <w:docPartBody>
        <w:p w:rsidR="009C450A" w:rsidRDefault="00D12B79" w:rsidP="00D12B79">
          <w:pPr>
            <w:pStyle w:val="CEF525B665194E20801070EA861FD0DC"/>
          </w:pPr>
          <w:r w:rsidRPr="001F3B68">
            <w:rPr>
              <w:rStyle w:val="Platshllartext"/>
            </w:rPr>
            <w:t xml:space="preserve"> </w:t>
          </w:r>
        </w:p>
      </w:docPartBody>
    </w:docPart>
    <w:docPart>
      <w:docPartPr>
        <w:name w:val="58E6AEE1AE644BE6B4437F864E683A9E"/>
        <w:category>
          <w:name w:val="Allmänt"/>
          <w:gallery w:val="placeholder"/>
        </w:category>
        <w:types>
          <w:type w:val="bbPlcHdr"/>
        </w:types>
        <w:behaviors>
          <w:behavior w:val="content"/>
        </w:behaviors>
        <w:guid w:val="{718EF371-6CA7-44E0-8AF0-5BAFAA56D485}"/>
      </w:docPartPr>
      <w:docPartBody>
        <w:p w:rsidR="009C450A" w:rsidRDefault="00D12B79" w:rsidP="00D12B79">
          <w:pPr>
            <w:pStyle w:val="58E6AEE1AE644BE6B4437F864E683A9E"/>
          </w:pPr>
          <w:r w:rsidRPr="001F3B68">
            <w:rPr>
              <w:rStyle w:val="Platshllartext"/>
            </w:rPr>
            <w:t xml:space="preserve"> </w:t>
          </w:r>
        </w:p>
      </w:docPartBody>
    </w:docPart>
    <w:docPart>
      <w:docPartPr>
        <w:name w:val="AEA26416B26543B7BF44F9AE9C7C3F27"/>
        <w:category>
          <w:name w:val="Allmänt"/>
          <w:gallery w:val="placeholder"/>
        </w:category>
        <w:types>
          <w:type w:val="bbPlcHdr"/>
        </w:types>
        <w:behaviors>
          <w:behavior w:val="content"/>
        </w:behaviors>
        <w:guid w:val="{43070341-6298-45B7-B536-5E587DA8C9B8}"/>
      </w:docPartPr>
      <w:docPartBody>
        <w:p w:rsidR="009C450A" w:rsidRDefault="00D12B79" w:rsidP="00D12B79">
          <w:pPr>
            <w:pStyle w:val="AEA26416B26543B7BF44F9AE9C7C3F27"/>
          </w:pPr>
          <w:r w:rsidRPr="001F3B68">
            <w:rPr>
              <w:rStyle w:val="Platshllartext"/>
            </w:rPr>
            <w:t xml:space="preserve"> </w:t>
          </w:r>
        </w:p>
      </w:docPartBody>
    </w:docPart>
    <w:docPart>
      <w:docPartPr>
        <w:name w:val="E5A0ACFB457546D78C643B238C91707A"/>
        <w:category>
          <w:name w:val="Allmänt"/>
          <w:gallery w:val="placeholder"/>
        </w:category>
        <w:types>
          <w:type w:val="bbPlcHdr"/>
        </w:types>
        <w:behaviors>
          <w:behavior w:val="content"/>
        </w:behaviors>
        <w:guid w:val="{36009EE6-DB86-4833-9B1D-88BB06903C52}"/>
      </w:docPartPr>
      <w:docPartBody>
        <w:p w:rsidR="009C450A" w:rsidRDefault="00D12B79" w:rsidP="00D12B79">
          <w:pPr>
            <w:pStyle w:val="E5A0ACFB457546D78C643B238C91707A"/>
          </w:pPr>
          <w:r w:rsidRPr="001F3B68">
            <w:rPr>
              <w:rStyle w:val="Platshllartext"/>
            </w:rPr>
            <w:t xml:space="preserve"> </w:t>
          </w:r>
        </w:p>
      </w:docPartBody>
    </w:docPart>
    <w:docPart>
      <w:docPartPr>
        <w:name w:val="E6B0B8130CC94D5A99F80CF7F94CF357"/>
        <w:category>
          <w:name w:val="Allmänt"/>
          <w:gallery w:val="placeholder"/>
        </w:category>
        <w:types>
          <w:type w:val="bbPlcHdr"/>
        </w:types>
        <w:behaviors>
          <w:behavior w:val="content"/>
        </w:behaviors>
        <w:guid w:val="{271CCA70-7C95-46ED-B233-FDDD9A32796F}"/>
      </w:docPartPr>
      <w:docPartBody>
        <w:p w:rsidR="009C450A" w:rsidRDefault="00D12B79" w:rsidP="00D12B79">
          <w:pPr>
            <w:pStyle w:val="E6B0B8130CC94D5A99F80CF7F94CF357"/>
          </w:pPr>
          <w:r w:rsidRPr="001F3B68">
            <w:rPr>
              <w:rStyle w:val="Platshllartext"/>
            </w:rPr>
            <w:t xml:space="preserve"> </w:t>
          </w:r>
        </w:p>
      </w:docPartBody>
    </w:docPart>
    <w:docPart>
      <w:docPartPr>
        <w:name w:val="776D7A258AF14DF0AC787315E6514B42"/>
        <w:category>
          <w:name w:val="Allmänt"/>
          <w:gallery w:val="placeholder"/>
        </w:category>
        <w:types>
          <w:type w:val="bbPlcHdr"/>
        </w:types>
        <w:behaviors>
          <w:behavior w:val="content"/>
        </w:behaviors>
        <w:guid w:val="{05A8CCAD-4F79-4E98-BE07-1DFFE1E74BE9}"/>
      </w:docPartPr>
      <w:docPartBody>
        <w:p w:rsidR="009C450A" w:rsidRDefault="00D12B79" w:rsidP="00D12B79">
          <w:pPr>
            <w:pStyle w:val="776D7A258AF14DF0AC787315E6514B42"/>
          </w:pPr>
          <w:r w:rsidRPr="001F3B68">
            <w:rPr>
              <w:rStyle w:val="Platshllartext"/>
            </w:rPr>
            <w:t xml:space="preserve"> </w:t>
          </w:r>
        </w:p>
      </w:docPartBody>
    </w:docPart>
    <w:docPart>
      <w:docPartPr>
        <w:name w:val="36E63EE97AC44140AEEAB78BE1D94EA2"/>
        <w:category>
          <w:name w:val="Allmänt"/>
          <w:gallery w:val="placeholder"/>
        </w:category>
        <w:types>
          <w:type w:val="bbPlcHdr"/>
        </w:types>
        <w:behaviors>
          <w:behavior w:val="content"/>
        </w:behaviors>
        <w:guid w:val="{D55394C3-29CC-453C-ACF1-7A8DAC80F6D3}"/>
      </w:docPartPr>
      <w:docPartBody>
        <w:p w:rsidR="009C450A" w:rsidRDefault="00D12B79" w:rsidP="00D12B79">
          <w:pPr>
            <w:pStyle w:val="36E63EE97AC44140AEEAB78BE1D94EA2"/>
          </w:pPr>
          <w:r w:rsidRPr="001F3B68">
            <w:rPr>
              <w:rStyle w:val="Platshllartext"/>
            </w:rPr>
            <w:t xml:space="preserve"> </w:t>
          </w:r>
        </w:p>
      </w:docPartBody>
    </w:docPart>
    <w:docPart>
      <w:docPartPr>
        <w:name w:val="ACFBDE80B21F49F69741EE2D432867A9"/>
        <w:category>
          <w:name w:val="Allmänt"/>
          <w:gallery w:val="placeholder"/>
        </w:category>
        <w:types>
          <w:type w:val="bbPlcHdr"/>
        </w:types>
        <w:behaviors>
          <w:behavior w:val="content"/>
        </w:behaviors>
        <w:guid w:val="{053C3809-9D90-40F3-B518-2D988A982892}"/>
      </w:docPartPr>
      <w:docPartBody>
        <w:p w:rsidR="009C450A" w:rsidRDefault="00D12B79" w:rsidP="00D12B79">
          <w:pPr>
            <w:pStyle w:val="ACFBDE80B21F49F69741EE2D432867A9"/>
          </w:pPr>
          <w:r w:rsidRPr="001F3B68">
            <w:rPr>
              <w:rStyle w:val="Platshllartext"/>
            </w:rPr>
            <w:t xml:space="preserve"> </w:t>
          </w:r>
        </w:p>
      </w:docPartBody>
    </w:docPart>
    <w:docPart>
      <w:docPartPr>
        <w:name w:val="B753032B761145F687E0CDA99F287CC1"/>
        <w:category>
          <w:name w:val="Allmänt"/>
          <w:gallery w:val="placeholder"/>
        </w:category>
        <w:types>
          <w:type w:val="bbPlcHdr"/>
        </w:types>
        <w:behaviors>
          <w:behavior w:val="content"/>
        </w:behaviors>
        <w:guid w:val="{A410FDD9-7F83-4D17-B206-44B627A78D18}"/>
      </w:docPartPr>
      <w:docPartBody>
        <w:p w:rsidR="009C450A" w:rsidRDefault="00D12B79" w:rsidP="00D12B79">
          <w:pPr>
            <w:pStyle w:val="B753032B761145F687E0CDA99F287CC1"/>
          </w:pPr>
          <w:r w:rsidRPr="001F3B68">
            <w:rPr>
              <w:rStyle w:val="Platshllartext"/>
            </w:rPr>
            <w:t xml:space="preserve"> </w:t>
          </w:r>
        </w:p>
      </w:docPartBody>
    </w:docPart>
    <w:docPart>
      <w:docPartPr>
        <w:name w:val="1ADF9F73B7324C3C96A73801A0DC7230"/>
        <w:category>
          <w:name w:val="Allmänt"/>
          <w:gallery w:val="placeholder"/>
        </w:category>
        <w:types>
          <w:type w:val="bbPlcHdr"/>
        </w:types>
        <w:behaviors>
          <w:behavior w:val="content"/>
        </w:behaviors>
        <w:guid w:val="{D54998EE-18B0-4C9C-A355-4DBB94DB31C3}"/>
      </w:docPartPr>
      <w:docPartBody>
        <w:p w:rsidR="009C450A" w:rsidRDefault="00D12B79" w:rsidP="00D12B79">
          <w:pPr>
            <w:pStyle w:val="1ADF9F73B7324C3C96A73801A0DC7230"/>
          </w:pPr>
          <w:r w:rsidRPr="001F3B68">
            <w:rPr>
              <w:rStyle w:val="Platshllartext"/>
            </w:rPr>
            <w:t xml:space="preserve"> </w:t>
          </w:r>
        </w:p>
      </w:docPartBody>
    </w:docPart>
    <w:docPart>
      <w:docPartPr>
        <w:name w:val="5DE829EC79FB49E0A557D19A2E539DAE"/>
        <w:category>
          <w:name w:val="Allmänt"/>
          <w:gallery w:val="placeholder"/>
        </w:category>
        <w:types>
          <w:type w:val="bbPlcHdr"/>
        </w:types>
        <w:behaviors>
          <w:behavior w:val="content"/>
        </w:behaviors>
        <w:guid w:val="{01F28254-FA1C-40CF-AF7D-ED33F22DBC10}"/>
      </w:docPartPr>
      <w:docPartBody>
        <w:p w:rsidR="009C450A" w:rsidRDefault="00D12B79" w:rsidP="00D12B79">
          <w:pPr>
            <w:pStyle w:val="5DE829EC79FB49E0A557D19A2E539DAE"/>
          </w:pPr>
          <w:r w:rsidRPr="001F3B68">
            <w:rPr>
              <w:rStyle w:val="Platshllartext"/>
            </w:rPr>
            <w:t xml:space="preserve"> </w:t>
          </w:r>
        </w:p>
      </w:docPartBody>
    </w:docPart>
    <w:docPart>
      <w:docPartPr>
        <w:name w:val="ED1F56C496DF4499BDC2DD889F58CE85"/>
        <w:category>
          <w:name w:val="Allmänt"/>
          <w:gallery w:val="placeholder"/>
        </w:category>
        <w:types>
          <w:type w:val="bbPlcHdr"/>
        </w:types>
        <w:behaviors>
          <w:behavior w:val="content"/>
        </w:behaviors>
        <w:guid w:val="{302F7AC8-B534-476C-BD69-5F42C208CA4E}"/>
      </w:docPartPr>
      <w:docPartBody>
        <w:p w:rsidR="009C450A" w:rsidRDefault="00D12B79" w:rsidP="00D12B79">
          <w:pPr>
            <w:pStyle w:val="ED1F56C496DF4499BDC2DD889F58CE85"/>
          </w:pPr>
          <w:r w:rsidRPr="001F3B68">
            <w:rPr>
              <w:rStyle w:val="Platshllartext"/>
            </w:rPr>
            <w:t xml:space="preserve"> </w:t>
          </w:r>
        </w:p>
      </w:docPartBody>
    </w:docPart>
    <w:docPart>
      <w:docPartPr>
        <w:name w:val="605EC38567CC4B4DB00106360CA8E432"/>
        <w:category>
          <w:name w:val="Allmänt"/>
          <w:gallery w:val="placeholder"/>
        </w:category>
        <w:types>
          <w:type w:val="bbPlcHdr"/>
        </w:types>
        <w:behaviors>
          <w:behavior w:val="content"/>
        </w:behaviors>
        <w:guid w:val="{DF44554B-8155-4C5D-B848-0EF7C8AFF4C2}"/>
      </w:docPartPr>
      <w:docPartBody>
        <w:p w:rsidR="009C450A" w:rsidRDefault="00D12B79" w:rsidP="00D12B79">
          <w:pPr>
            <w:pStyle w:val="605EC38567CC4B4DB00106360CA8E432"/>
          </w:pPr>
          <w:r w:rsidRPr="001F3B68">
            <w:rPr>
              <w:rStyle w:val="Platshllartext"/>
            </w:rPr>
            <w:t xml:space="preserve"> </w:t>
          </w:r>
        </w:p>
      </w:docPartBody>
    </w:docPart>
    <w:docPart>
      <w:docPartPr>
        <w:name w:val="5911D14623A140B78F506BA15EFD8ED0"/>
        <w:category>
          <w:name w:val="Allmänt"/>
          <w:gallery w:val="placeholder"/>
        </w:category>
        <w:types>
          <w:type w:val="bbPlcHdr"/>
        </w:types>
        <w:behaviors>
          <w:behavior w:val="content"/>
        </w:behaviors>
        <w:guid w:val="{94D1502F-F679-4EB6-BB50-AB9403D330FE}"/>
      </w:docPartPr>
      <w:docPartBody>
        <w:p w:rsidR="009C450A" w:rsidRDefault="00D12B79" w:rsidP="00D12B79">
          <w:pPr>
            <w:pStyle w:val="5911D14623A140B78F506BA15EFD8ED0"/>
          </w:pPr>
          <w:r w:rsidRPr="001F3B68">
            <w:rPr>
              <w:rStyle w:val="Platshllartext"/>
            </w:rPr>
            <w:t xml:space="preserve"> </w:t>
          </w:r>
        </w:p>
      </w:docPartBody>
    </w:docPart>
    <w:docPart>
      <w:docPartPr>
        <w:name w:val="A65A0ECC46D44823AE0FF2EC98A8296E"/>
        <w:category>
          <w:name w:val="Allmänt"/>
          <w:gallery w:val="placeholder"/>
        </w:category>
        <w:types>
          <w:type w:val="bbPlcHdr"/>
        </w:types>
        <w:behaviors>
          <w:behavior w:val="content"/>
        </w:behaviors>
        <w:guid w:val="{ACC0297C-16AA-415D-B717-F1BDB2F0AA6E}"/>
      </w:docPartPr>
      <w:docPartBody>
        <w:p w:rsidR="009C450A" w:rsidRDefault="00D12B79" w:rsidP="00D12B79">
          <w:pPr>
            <w:pStyle w:val="A65A0ECC46D44823AE0FF2EC98A8296E"/>
          </w:pPr>
          <w:r w:rsidRPr="001F3B68">
            <w:rPr>
              <w:rStyle w:val="Platshllartext"/>
            </w:rPr>
            <w:t xml:space="preserve"> </w:t>
          </w:r>
        </w:p>
      </w:docPartBody>
    </w:docPart>
    <w:docPart>
      <w:docPartPr>
        <w:name w:val="0C4944F6F62640C89C454E599DB081AC"/>
        <w:category>
          <w:name w:val="Allmänt"/>
          <w:gallery w:val="placeholder"/>
        </w:category>
        <w:types>
          <w:type w:val="bbPlcHdr"/>
        </w:types>
        <w:behaviors>
          <w:behavior w:val="content"/>
        </w:behaviors>
        <w:guid w:val="{44512505-8924-4ED3-ABF3-EAAC5CFF822A}"/>
      </w:docPartPr>
      <w:docPartBody>
        <w:p w:rsidR="009C450A" w:rsidRDefault="00D12B79" w:rsidP="00D12B79">
          <w:pPr>
            <w:pStyle w:val="0C4944F6F62640C89C454E599DB081AC"/>
          </w:pPr>
          <w:r w:rsidRPr="001F3B68">
            <w:rPr>
              <w:rStyle w:val="Platshllartext"/>
            </w:rPr>
            <w:t xml:space="preserve"> </w:t>
          </w:r>
        </w:p>
      </w:docPartBody>
    </w:docPart>
    <w:docPart>
      <w:docPartPr>
        <w:name w:val="2F8CA5E416504010BF95EBE8A21EA7D9"/>
        <w:category>
          <w:name w:val="Allmänt"/>
          <w:gallery w:val="placeholder"/>
        </w:category>
        <w:types>
          <w:type w:val="bbPlcHdr"/>
        </w:types>
        <w:behaviors>
          <w:behavior w:val="content"/>
        </w:behaviors>
        <w:guid w:val="{48F78E58-739E-47D0-A703-E8AEB9927C3A}"/>
      </w:docPartPr>
      <w:docPartBody>
        <w:p w:rsidR="009C450A" w:rsidRDefault="00D12B79" w:rsidP="00D12B79">
          <w:pPr>
            <w:pStyle w:val="2F8CA5E416504010BF95EBE8A21EA7D9"/>
          </w:pPr>
          <w:r w:rsidRPr="001F3B68">
            <w:rPr>
              <w:rStyle w:val="Platshllartext"/>
            </w:rPr>
            <w:t xml:space="preserve"> </w:t>
          </w:r>
        </w:p>
      </w:docPartBody>
    </w:docPart>
    <w:docPart>
      <w:docPartPr>
        <w:name w:val="0D2FC92FD9BF414DA5EA715EB42829A3"/>
        <w:category>
          <w:name w:val="Allmänt"/>
          <w:gallery w:val="placeholder"/>
        </w:category>
        <w:types>
          <w:type w:val="bbPlcHdr"/>
        </w:types>
        <w:behaviors>
          <w:behavior w:val="content"/>
        </w:behaviors>
        <w:guid w:val="{61FA204D-D31E-4E22-86D6-65073D55317C}"/>
      </w:docPartPr>
      <w:docPartBody>
        <w:p w:rsidR="009C450A" w:rsidRDefault="00D12B79" w:rsidP="00D12B79">
          <w:pPr>
            <w:pStyle w:val="0D2FC92FD9BF414DA5EA715EB42829A3"/>
          </w:pPr>
          <w:r w:rsidRPr="001F3B68">
            <w:rPr>
              <w:rStyle w:val="Platshllartext"/>
            </w:rPr>
            <w:t xml:space="preserve"> </w:t>
          </w:r>
        </w:p>
      </w:docPartBody>
    </w:docPart>
    <w:docPart>
      <w:docPartPr>
        <w:name w:val="861BC5B97ED34C7DB101EA7F4E5D87F9"/>
        <w:category>
          <w:name w:val="Allmänt"/>
          <w:gallery w:val="placeholder"/>
        </w:category>
        <w:types>
          <w:type w:val="bbPlcHdr"/>
        </w:types>
        <w:behaviors>
          <w:behavior w:val="content"/>
        </w:behaviors>
        <w:guid w:val="{061A4DB4-F2EA-41B5-B92D-2656C528DFCE}"/>
      </w:docPartPr>
      <w:docPartBody>
        <w:p w:rsidR="009C450A" w:rsidRDefault="00D12B79" w:rsidP="00D12B79">
          <w:pPr>
            <w:pStyle w:val="861BC5B97ED34C7DB101EA7F4E5D87F9"/>
          </w:pPr>
          <w:r w:rsidRPr="001F3B68">
            <w:rPr>
              <w:rStyle w:val="Platshllartext"/>
            </w:rPr>
            <w:t xml:space="preserve"> </w:t>
          </w:r>
        </w:p>
      </w:docPartBody>
    </w:docPart>
    <w:docPart>
      <w:docPartPr>
        <w:name w:val="823BC02F1EB84EE39B0193E230DD69DF"/>
        <w:category>
          <w:name w:val="Allmänt"/>
          <w:gallery w:val="placeholder"/>
        </w:category>
        <w:types>
          <w:type w:val="bbPlcHdr"/>
        </w:types>
        <w:behaviors>
          <w:behavior w:val="content"/>
        </w:behaviors>
        <w:guid w:val="{0DFC6A2B-A877-4446-BF05-D5EBA66F8146}"/>
      </w:docPartPr>
      <w:docPartBody>
        <w:p w:rsidR="009C450A" w:rsidRDefault="00D12B79" w:rsidP="00D12B79">
          <w:pPr>
            <w:pStyle w:val="823BC02F1EB84EE39B0193E230DD69DF"/>
          </w:pPr>
          <w:r w:rsidRPr="001F3B68">
            <w:rPr>
              <w:rStyle w:val="Platshllartext"/>
            </w:rPr>
            <w:t xml:space="preserve"> </w:t>
          </w:r>
        </w:p>
      </w:docPartBody>
    </w:docPart>
    <w:docPart>
      <w:docPartPr>
        <w:name w:val="27F3AEB0C9484AE1B14CBCFC15AF6963"/>
        <w:category>
          <w:name w:val="Allmänt"/>
          <w:gallery w:val="placeholder"/>
        </w:category>
        <w:types>
          <w:type w:val="bbPlcHdr"/>
        </w:types>
        <w:behaviors>
          <w:behavior w:val="content"/>
        </w:behaviors>
        <w:guid w:val="{28E432E5-4802-4874-A0EF-B8A5A4E2B398}"/>
      </w:docPartPr>
      <w:docPartBody>
        <w:p w:rsidR="009C450A" w:rsidRDefault="00D12B79" w:rsidP="00D12B79">
          <w:pPr>
            <w:pStyle w:val="27F3AEB0C9484AE1B14CBCFC15AF6963"/>
          </w:pPr>
          <w:r w:rsidRPr="001F3B68">
            <w:rPr>
              <w:rStyle w:val="Platshllartext"/>
            </w:rPr>
            <w:t xml:space="preserve"> </w:t>
          </w:r>
        </w:p>
      </w:docPartBody>
    </w:docPart>
    <w:docPart>
      <w:docPartPr>
        <w:name w:val="A1F6C638BDC54F66956B35C316315E40"/>
        <w:category>
          <w:name w:val="Allmänt"/>
          <w:gallery w:val="placeholder"/>
        </w:category>
        <w:types>
          <w:type w:val="bbPlcHdr"/>
        </w:types>
        <w:behaviors>
          <w:behavior w:val="content"/>
        </w:behaviors>
        <w:guid w:val="{44E7151D-966B-4819-806F-1771A9131BCA}"/>
      </w:docPartPr>
      <w:docPartBody>
        <w:p w:rsidR="009C450A" w:rsidRDefault="00D12B79" w:rsidP="00D12B79">
          <w:pPr>
            <w:pStyle w:val="A1F6C638BDC54F66956B35C316315E40"/>
          </w:pPr>
          <w:r w:rsidRPr="001F3B68">
            <w:rPr>
              <w:rStyle w:val="Platshllartext"/>
            </w:rPr>
            <w:t xml:space="preserve"> </w:t>
          </w:r>
        </w:p>
      </w:docPartBody>
    </w:docPart>
    <w:docPart>
      <w:docPartPr>
        <w:name w:val="D40BDF4AE45143B7AE931D65840F60DF"/>
        <w:category>
          <w:name w:val="Allmänt"/>
          <w:gallery w:val="placeholder"/>
        </w:category>
        <w:types>
          <w:type w:val="bbPlcHdr"/>
        </w:types>
        <w:behaviors>
          <w:behavior w:val="content"/>
        </w:behaviors>
        <w:guid w:val="{E54EA94A-D643-4880-AAB3-99FCFCDEFD2A}"/>
      </w:docPartPr>
      <w:docPartBody>
        <w:p w:rsidR="009C450A" w:rsidRDefault="00D12B79" w:rsidP="00D12B79">
          <w:pPr>
            <w:pStyle w:val="D40BDF4AE45143B7AE931D65840F60DF"/>
          </w:pPr>
          <w:r w:rsidRPr="001F3B68">
            <w:rPr>
              <w:rStyle w:val="Platshllartext"/>
            </w:rPr>
            <w:t xml:space="preserve"> </w:t>
          </w:r>
        </w:p>
      </w:docPartBody>
    </w:docPart>
    <w:docPart>
      <w:docPartPr>
        <w:name w:val="172EE8BE974546E290BB761C2629180D"/>
        <w:category>
          <w:name w:val="Allmänt"/>
          <w:gallery w:val="placeholder"/>
        </w:category>
        <w:types>
          <w:type w:val="bbPlcHdr"/>
        </w:types>
        <w:behaviors>
          <w:behavior w:val="content"/>
        </w:behaviors>
        <w:guid w:val="{79DA53D1-F985-4EDE-8FE5-AC5E5BBC3B8E}"/>
      </w:docPartPr>
      <w:docPartBody>
        <w:p w:rsidR="009C450A" w:rsidRDefault="00D12B79" w:rsidP="00D12B79">
          <w:pPr>
            <w:pStyle w:val="172EE8BE974546E290BB761C2629180D"/>
          </w:pPr>
          <w:r w:rsidRPr="001F3B68">
            <w:rPr>
              <w:rStyle w:val="Platshllartext"/>
            </w:rPr>
            <w:t xml:space="preserve"> </w:t>
          </w:r>
        </w:p>
      </w:docPartBody>
    </w:docPart>
    <w:docPart>
      <w:docPartPr>
        <w:name w:val="351EB182A8724B778FC80E32926FBC84"/>
        <w:category>
          <w:name w:val="Allmänt"/>
          <w:gallery w:val="placeholder"/>
        </w:category>
        <w:types>
          <w:type w:val="bbPlcHdr"/>
        </w:types>
        <w:behaviors>
          <w:behavior w:val="content"/>
        </w:behaviors>
        <w:guid w:val="{E599369C-3B97-4488-A2E2-394AE81E0B21}"/>
      </w:docPartPr>
      <w:docPartBody>
        <w:p w:rsidR="009C450A" w:rsidRDefault="00D12B79" w:rsidP="00D12B79">
          <w:pPr>
            <w:pStyle w:val="351EB182A8724B778FC80E32926FBC84"/>
          </w:pPr>
          <w:r w:rsidRPr="001F3B68">
            <w:rPr>
              <w:rStyle w:val="Platshllartext"/>
            </w:rPr>
            <w:t xml:space="preserve"> </w:t>
          </w:r>
        </w:p>
      </w:docPartBody>
    </w:docPart>
    <w:docPart>
      <w:docPartPr>
        <w:name w:val="D529D453D1104B8797BF221B1DD4393E"/>
        <w:category>
          <w:name w:val="Allmänt"/>
          <w:gallery w:val="placeholder"/>
        </w:category>
        <w:types>
          <w:type w:val="bbPlcHdr"/>
        </w:types>
        <w:behaviors>
          <w:behavior w:val="content"/>
        </w:behaviors>
        <w:guid w:val="{1EAD8F81-3151-4FC0-A119-42CC6110AA51}"/>
      </w:docPartPr>
      <w:docPartBody>
        <w:p w:rsidR="009C450A" w:rsidRDefault="00D12B79" w:rsidP="00D12B79">
          <w:pPr>
            <w:pStyle w:val="D529D453D1104B8797BF221B1DD4393E"/>
          </w:pPr>
          <w:r w:rsidRPr="001F3B68">
            <w:rPr>
              <w:rStyle w:val="Platshllartext"/>
            </w:rPr>
            <w:t xml:space="preserve"> </w:t>
          </w:r>
        </w:p>
      </w:docPartBody>
    </w:docPart>
    <w:docPart>
      <w:docPartPr>
        <w:name w:val="30D5042A3E824F6790E41A58F02081EB"/>
        <w:category>
          <w:name w:val="Allmänt"/>
          <w:gallery w:val="placeholder"/>
        </w:category>
        <w:types>
          <w:type w:val="bbPlcHdr"/>
        </w:types>
        <w:behaviors>
          <w:behavior w:val="content"/>
        </w:behaviors>
        <w:guid w:val="{E2C720BC-CE24-47CB-9A93-D7A79E279A8D}"/>
      </w:docPartPr>
      <w:docPartBody>
        <w:p w:rsidR="009C450A" w:rsidRDefault="00D12B79" w:rsidP="00D12B79">
          <w:pPr>
            <w:pStyle w:val="30D5042A3E824F6790E41A58F02081EB"/>
          </w:pPr>
          <w:r w:rsidRPr="001F3B68">
            <w:rPr>
              <w:rStyle w:val="Platshllartext"/>
            </w:rPr>
            <w:t xml:space="preserve"> </w:t>
          </w:r>
        </w:p>
      </w:docPartBody>
    </w:docPart>
    <w:docPart>
      <w:docPartPr>
        <w:name w:val="A81906A739DD422EBF1AA7F81BF1ED27"/>
        <w:category>
          <w:name w:val="Allmänt"/>
          <w:gallery w:val="placeholder"/>
        </w:category>
        <w:types>
          <w:type w:val="bbPlcHdr"/>
        </w:types>
        <w:behaviors>
          <w:behavior w:val="content"/>
        </w:behaviors>
        <w:guid w:val="{6B41EB38-340C-4E25-9D63-FC55C7C28565}"/>
      </w:docPartPr>
      <w:docPartBody>
        <w:p w:rsidR="009C450A" w:rsidRDefault="00D12B79" w:rsidP="00D12B79">
          <w:pPr>
            <w:pStyle w:val="A81906A739DD422EBF1AA7F81BF1ED27"/>
          </w:pPr>
          <w:r w:rsidRPr="001F3B68">
            <w:rPr>
              <w:rStyle w:val="Platshllartext"/>
            </w:rPr>
            <w:t xml:space="preserve"> </w:t>
          </w:r>
        </w:p>
      </w:docPartBody>
    </w:docPart>
    <w:docPart>
      <w:docPartPr>
        <w:name w:val="EF2B0D8057B9499BB2DCBFF512C09D42"/>
        <w:category>
          <w:name w:val="Allmänt"/>
          <w:gallery w:val="placeholder"/>
        </w:category>
        <w:types>
          <w:type w:val="bbPlcHdr"/>
        </w:types>
        <w:behaviors>
          <w:behavior w:val="content"/>
        </w:behaviors>
        <w:guid w:val="{CAE61EF4-53CF-4D18-B14A-C7343675FF7E}"/>
      </w:docPartPr>
      <w:docPartBody>
        <w:p w:rsidR="009C450A" w:rsidRDefault="00D12B79" w:rsidP="00D12B79">
          <w:pPr>
            <w:pStyle w:val="EF2B0D8057B9499BB2DCBFF512C09D42"/>
          </w:pPr>
          <w:r w:rsidRPr="001F3B68">
            <w:rPr>
              <w:rStyle w:val="Platshllartext"/>
            </w:rPr>
            <w:t xml:space="preserve"> </w:t>
          </w:r>
        </w:p>
      </w:docPartBody>
    </w:docPart>
    <w:docPart>
      <w:docPartPr>
        <w:name w:val="9B48A4112EB7404B8D27C9DC4B74FF88"/>
        <w:category>
          <w:name w:val="Allmänt"/>
          <w:gallery w:val="placeholder"/>
        </w:category>
        <w:types>
          <w:type w:val="bbPlcHdr"/>
        </w:types>
        <w:behaviors>
          <w:behavior w:val="content"/>
        </w:behaviors>
        <w:guid w:val="{E9D0B192-57D4-401A-B928-F40417A65B58}"/>
      </w:docPartPr>
      <w:docPartBody>
        <w:p w:rsidR="009C450A" w:rsidRDefault="00D12B79" w:rsidP="00D12B79">
          <w:pPr>
            <w:pStyle w:val="9B48A4112EB7404B8D27C9DC4B74FF88"/>
          </w:pPr>
          <w:r w:rsidRPr="001F3B68">
            <w:rPr>
              <w:rStyle w:val="Platshllartext"/>
            </w:rPr>
            <w:t xml:space="preserve"> </w:t>
          </w:r>
        </w:p>
      </w:docPartBody>
    </w:docPart>
    <w:docPart>
      <w:docPartPr>
        <w:name w:val="BBE347E4790E46AB9B89F588C3493162"/>
        <w:category>
          <w:name w:val="Allmänt"/>
          <w:gallery w:val="placeholder"/>
        </w:category>
        <w:types>
          <w:type w:val="bbPlcHdr"/>
        </w:types>
        <w:behaviors>
          <w:behavior w:val="content"/>
        </w:behaviors>
        <w:guid w:val="{3A27E90A-B1DF-4456-8685-0C7BF45F6D8B}"/>
      </w:docPartPr>
      <w:docPartBody>
        <w:p w:rsidR="009C450A" w:rsidRDefault="00D12B79" w:rsidP="00D12B79">
          <w:pPr>
            <w:pStyle w:val="BBE347E4790E46AB9B89F588C3493162"/>
          </w:pPr>
          <w:r w:rsidRPr="001F3B68">
            <w:rPr>
              <w:rStyle w:val="Platshllartext"/>
            </w:rPr>
            <w:t xml:space="preserve"> </w:t>
          </w:r>
        </w:p>
      </w:docPartBody>
    </w:docPart>
    <w:docPart>
      <w:docPartPr>
        <w:name w:val="B1E1CB121D2E4B58A20FD3E796488E38"/>
        <w:category>
          <w:name w:val="Allmänt"/>
          <w:gallery w:val="placeholder"/>
        </w:category>
        <w:types>
          <w:type w:val="bbPlcHdr"/>
        </w:types>
        <w:behaviors>
          <w:behavior w:val="content"/>
        </w:behaviors>
        <w:guid w:val="{EB75AFCC-747C-45A1-A7AB-EFEFDAFAC94D}"/>
      </w:docPartPr>
      <w:docPartBody>
        <w:p w:rsidR="009C450A" w:rsidRDefault="00D12B79" w:rsidP="00D12B79">
          <w:pPr>
            <w:pStyle w:val="B1E1CB121D2E4B58A20FD3E796488E38"/>
          </w:pPr>
          <w:r w:rsidRPr="001F3B68">
            <w:rPr>
              <w:rStyle w:val="Platshllartext"/>
            </w:rPr>
            <w:t xml:space="preserve"> </w:t>
          </w:r>
        </w:p>
      </w:docPartBody>
    </w:docPart>
    <w:docPart>
      <w:docPartPr>
        <w:name w:val="869E8C706B8245719FC95344C0A3B77E"/>
        <w:category>
          <w:name w:val="Allmänt"/>
          <w:gallery w:val="placeholder"/>
        </w:category>
        <w:types>
          <w:type w:val="bbPlcHdr"/>
        </w:types>
        <w:behaviors>
          <w:behavior w:val="content"/>
        </w:behaviors>
        <w:guid w:val="{C383AE12-B52D-404D-9ADB-3CDB14E3A7AF}"/>
      </w:docPartPr>
      <w:docPartBody>
        <w:p w:rsidR="009C450A" w:rsidRDefault="00D12B79" w:rsidP="00D12B79">
          <w:pPr>
            <w:pStyle w:val="869E8C706B8245719FC95344C0A3B77E"/>
          </w:pPr>
          <w:r w:rsidRPr="001F3B68">
            <w:rPr>
              <w:rStyle w:val="Platshllartext"/>
            </w:rPr>
            <w:t xml:space="preserve"> </w:t>
          </w:r>
        </w:p>
      </w:docPartBody>
    </w:docPart>
    <w:docPart>
      <w:docPartPr>
        <w:name w:val="382743B2F1744A818642CD266336F8EE"/>
        <w:category>
          <w:name w:val="Allmänt"/>
          <w:gallery w:val="placeholder"/>
        </w:category>
        <w:types>
          <w:type w:val="bbPlcHdr"/>
        </w:types>
        <w:behaviors>
          <w:behavior w:val="content"/>
        </w:behaviors>
        <w:guid w:val="{64FEC92E-410F-41A6-8F5E-A317BD36D8C5}"/>
      </w:docPartPr>
      <w:docPartBody>
        <w:p w:rsidR="009C450A" w:rsidRDefault="00D12B79" w:rsidP="00D12B79">
          <w:pPr>
            <w:pStyle w:val="382743B2F1744A818642CD266336F8EE"/>
          </w:pPr>
          <w:r w:rsidRPr="001F3B68">
            <w:rPr>
              <w:rStyle w:val="Platshllartext"/>
            </w:rPr>
            <w:t xml:space="preserve"> </w:t>
          </w:r>
        </w:p>
      </w:docPartBody>
    </w:docPart>
    <w:docPart>
      <w:docPartPr>
        <w:name w:val="23FC707B4413418B9DA5553CD20361F0"/>
        <w:category>
          <w:name w:val="Allmänt"/>
          <w:gallery w:val="placeholder"/>
        </w:category>
        <w:types>
          <w:type w:val="bbPlcHdr"/>
        </w:types>
        <w:behaviors>
          <w:behavior w:val="content"/>
        </w:behaviors>
        <w:guid w:val="{E1959AE0-C3E1-4A22-A541-BB7337A20223}"/>
      </w:docPartPr>
      <w:docPartBody>
        <w:p w:rsidR="009C450A" w:rsidRDefault="00D12B79" w:rsidP="00D12B79">
          <w:pPr>
            <w:pStyle w:val="23FC707B4413418B9DA5553CD20361F0"/>
          </w:pPr>
          <w:r w:rsidRPr="001F3B68">
            <w:rPr>
              <w:rStyle w:val="Platshllartext"/>
            </w:rPr>
            <w:t xml:space="preserve"> </w:t>
          </w:r>
        </w:p>
      </w:docPartBody>
    </w:docPart>
    <w:docPart>
      <w:docPartPr>
        <w:name w:val="3A46BEA3FEE44BBE88BEC114BFF8B213"/>
        <w:category>
          <w:name w:val="Allmänt"/>
          <w:gallery w:val="placeholder"/>
        </w:category>
        <w:types>
          <w:type w:val="bbPlcHdr"/>
        </w:types>
        <w:behaviors>
          <w:behavior w:val="content"/>
        </w:behaviors>
        <w:guid w:val="{B30B906C-6029-4D3E-ADC4-A3F8D067B126}"/>
      </w:docPartPr>
      <w:docPartBody>
        <w:p w:rsidR="009C450A" w:rsidRDefault="00D12B79" w:rsidP="00D12B79">
          <w:pPr>
            <w:pStyle w:val="3A46BEA3FEE44BBE88BEC114BFF8B213"/>
          </w:pPr>
          <w:r w:rsidRPr="001F3B68">
            <w:rPr>
              <w:rStyle w:val="Platshllartext"/>
            </w:rPr>
            <w:t xml:space="preserve"> </w:t>
          </w:r>
        </w:p>
      </w:docPartBody>
    </w:docPart>
    <w:docPart>
      <w:docPartPr>
        <w:name w:val="2A4EF62D882F466E970258B8614D9A43"/>
        <w:category>
          <w:name w:val="Allmänt"/>
          <w:gallery w:val="placeholder"/>
        </w:category>
        <w:types>
          <w:type w:val="bbPlcHdr"/>
        </w:types>
        <w:behaviors>
          <w:behavior w:val="content"/>
        </w:behaviors>
        <w:guid w:val="{2049D96E-A6DC-4466-AD70-C8649011D3D4}"/>
      </w:docPartPr>
      <w:docPartBody>
        <w:p w:rsidR="009C450A" w:rsidRDefault="00D12B79" w:rsidP="00D12B79">
          <w:pPr>
            <w:pStyle w:val="2A4EF62D882F466E970258B8614D9A43"/>
          </w:pPr>
          <w:r w:rsidRPr="001F3B68">
            <w:rPr>
              <w:rStyle w:val="Platshllartext"/>
            </w:rPr>
            <w:t xml:space="preserve"> </w:t>
          </w:r>
        </w:p>
      </w:docPartBody>
    </w:docPart>
    <w:docPart>
      <w:docPartPr>
        <w:name w:val="062E7C7B497544C98BB7FC0591B4769E"/>
        <w:category>
          <w:name w:val="Allmänt"/>
          <w:gallery w:val="placeholder"/>
        </w:category>
        <w:types>
          <w:type w:val="bbPlcHdr"/>
        </w:types>
        <w:behaviors>
          <w:behavior w:val="content"/>
        </w:behaviors>
        <w:guid w:val="{C4575106-8709-4B1B-8120-555A41485BC2}"/>
      </w:docPartPr>
      <w:docPartBody>
        <w:p w:rsidR="009C450A" w:rsidRDefault="00D12B79" w:rsidP="00D12B79">
          <w:pPr>
            <w:pStyle w:val="062E7C7B497544C98BB7FC0591B4769E"/>
          </w:pPr>
          <w:r w:rsidRPr="001F3B68">
            <w:rPr>
              <w:rStyle w:val="Platshllartext"/>
            </w:rPr>
            <w:t xml:space="preserve"> </w:t>
          </w:r>
        </w:p>
      </w:docPartBody>
    </w:docPart>
    <w:docPart>
      <w:docPartPr>
        <w:name w:val="8DE131727AE34138BB8398FDDA2DCB1E"/>
        <w:category>
          <w:name w:val="Allmänt"/>
          <w:gallery w:val="placeholder"/>
        </w:category>
        <w:types>
          <w:type w:val="bbPlcHdr"/>
        </w:types>
        <w:behaviors>
          <w:behavior w:val="content"/>
        </w:behaviors>
        <w:guid w:val="{980A1E6A-7F95-4B7E-AA92-52FDAF9E874E}"/>
      </w:docPartPr>
      <w:docPartBody>
        <w:p w:rsidR="009C450A" w:rsidRDefault="00D12B79" w:rsidP="00D12B79">
          <w:pPr>
            <w:pStyle w:val="8DE131727AE34138BB8398FDDA2DCB1E"/>
          </w:pPr>
          <w:r w:rsidRPr="001F3B68">
            <w:rPr>
              <w:rStyle w:val="Platshllartext"/>
            </w:rPr>
            <w:t xml:space="preserve"> </w:t>
          </w:r>
        </w:p>
      </w:docPartBody>
    </w:docPart>
    <w:docPart>
      <w:docPartPr>
        <w:name w:val="3CA74744A9C94355BDABB361F5E1A2BE"/>
        <w:category>
          <w:name w:val="Allmänt"/>
          <w:gallery w:val="placeholder"/>
        </w:category>
        <w:types>
          <w:type w:val="bbPlcHdr"/>
        </w:types>
        <w:behaviors>
          <w:behavior w:val="content"/>
        </w:behaviors>
        <w:guid w:val="{EE5D9938-5D22-43A5-8481-98260401C4CE}"/>
      </w:docPartPr>
      <w:docPartBody>
        <w:p w:rsidR="009C450A" w:rsidRDefault="00D12B79" w:rsidP="00D12B79">
          <w:pPr>
            <w:pStyle w:val="3CA74744A9C94355BDABB361F5E1A2BE"/>
          </w:pPr>
          <w:r w:rsidRPr="001F3B68">
            <w:rPr>
              <w:rStyle w:val="Platshllartext"/>
            </w:rPr>
            <w:t xml:space="preserve"> </w:t>
          </w:r>
        </w:p>
      </w:docPartBody>
    </w:docPart>
    <w:docPart>
      <w:docPartPr>
        <w:name w:val="F6EC1D9511A04624BED831A13E144DFA"/>
        <w:category>
          <w:name w:val="Allmänt"/>
          <w:gallery w:val="placeholder"/>
        </w:category>
        <w:types>
          <w:type w:val="bbPlcHdr"/>
        </w:types>
        <w:behaviors>
          <w:behavior w:val="content"/>
        </w:behaviors>
        <w:guid w:val="{09AAB9A9-848A-4969-AF94-BB7FDE53DA1A}"/>
      </w:docPartPr>
      <w:docPartBody>
        <w:p w:rsidR="009C450A" w:rsidRDefault="00D12B79" w:rsidP="00D12B79">
          <w:pPr>
            <w:pStyle w:val="F6EC1D9511A04624BED831A13E144DFA"/>
          </w:pPr>
          <w:r w:rsidRPr="001F3B68">
            <w:rPr>
              <w:rStyle w:val="Platshllartext"/>
            </w:rPr>
            <w:t xml:space="preserve"> </w:t>
          </w:r>
        </w:p>
      </w:docPartBody>
    </w:docPart>
    <w:docPart>
      <w:docPartPr>
        <w:name w:val="106EB4BDE7EE4CDE842F47FD93BD50F0"/>
        <w:category>
          <w:name w:val="Allmänt"/>
          <w:gallery w:val="placeholder"/>
        </w:category>
        <w:types>
          <w:type w:val="bbPlcHdr"/>
        </w:types>
        <w:behaviors>
          <w:behavior w:val="content"/>
        </w:behaviors>
        <w:guid w:val="{1B3956B5-979D-44CD-A24B-AF4E229B89B2}"/>
      </w:docPartPr>
      <w:docPartBody>
        <w:p w:rsidR="009C450A" w:rsidRDefault="00D12B79" w:rsidP="00D12B79">
          <w:pPr>
            <w:pStyle w:val="106EB4BDE7EE4CDE842F47FD93BD50F0"/>
          </w:pPr>
          <w:r w:rsidRPr="001F3B68">
            <w:rPr>
              <w:rStyle w:val="Platshllartext"/>
            </w:rPr>
            <w:t xml:space="preserve"> </w:t>
          </w:r>
        </w:p>
      </w:docPartBody>
    </w:docPart>
    <w:docPart>
      <w:docPartPr>
        <w:name w:val="99AECBE9B3A74C33917149014E3D231A"/>
        <w:category>
          <w:name w:val="Allmänt"/>
          <w:gallery w:val="placeholder"/>
        </w:category>
        <w:types>
          <w:type w:val="bbPlcHdr"/>
        </w:types>
        <w:behaviors>
          <w:behavior w:val="content"/>
        </w:behaviors>
        <w:guid w:val="{486D3ED5-70B0-4C0D-A8F2-5ECCC7E3DDC8}"/>
      </w:docPartPr>
      <w:docPartBody>
        <w:p w:rsidR="009C450A" w:rsidRDefault="00D12B79" w:rsidP="00D12B79">
          <w:pPr>
            <w:pStyle w:val="99AECBE9B3A74C33917149014E3D231A"/>
          </w:pPr>
          <w:r w:rsidRPr="001F3B68">
            <w:rPr>
              <w:rStyle w:val="Platshllartext"/>
            </w:rPr>
            <w:t xml:space="preserve"> </w:t>
          </w:r>
        </w:p>
      </w:docPartBody>
    </w:docPart>
    <w:docPart>
      <w:docPartPr>
        <w:name w:val="731DEE8A77F64931B732FC43FBB69554"/>
        <w:category>
          <w:name w:val="Allmänt"/>
          <w:gallery w:val="placeholder"/>
        </w:category>
        <w:types>
          <w:type w:val="bbPlcHdr"/>
        </w:types>
        <w:behaviors>
          <w:behavior w:val="content"/>
        </w:behaviors>
        <w:guid w:val="{28B9B9FF-BE5A-40A2-87F8-6C8534D68494}"/>
      </w:docPartPr>
      <w:docPartBody>
        <w:p w:rsidR="009C450A" w:rsidRDefault="00D12B79" w:rsidP="00D12B79">
          <w:pPr>
            <w:pStyle w:val="731DEE8A77F64931B732FC43FBB69554"/>
          </w:pPr>
          <w:r w:rsidRPr="001F3B68">
            <w:rPr>
              <w:rStyle w:val="Platshllartext"/>
            </w:rPr>
            <w:t xml:space="preserve"> </w:t>
          </w:r>
        </w:p>
      </w:docPartBody>
    </w:docPart>
    <w:docPart>
      <w:docPartPr>
        <w:name w:val="EF32261A6BDD45D18C2E443212CA463C"/>
        <w:category>
          <w:name w:val="Allmänt"/>
          <w:gallery w:val="placeholder"/>
        </w:category>
        <w:types>
          <w:type w:val="bbPlcHdr"/>
        </w:types>
        <w:behaviors>
          <w:behavior w:val="content"/>
        </w:behaviors>
        <w:guid w:val="{A580B582-D444-4774-8F50-821270B663F0}"/>
      </w:docPartPr>
      <w:docPartBody>
        <w:p w:rsidR="009C450A" w:rsidRDefault="00D12B79" w:rsidP="00D12B79">
          <w:pPr>
            <w:pStyle w:val="EF32261A6BDD45D18C2E443212CA463C"/>
          </w:pPr>
          <w:r w:rsidRPr="001F3B68">
            <w:rPr>
              <w:rStyle w:val="Platshllartext"/>
            </w:rPr>
            <w:t xml:space="preserve"> </w:t>
          </w:r>
        </w:p>
      </w:docPartBody>
    </w:docPart>
    <w:docPart>
      <w:docPartPr>
        <w:name w:val="00771AB1499C455CB7DBFFD63E46D754"/>
        <w:category>
          <w:name w:val="Allmänt"/>
          <w:gallery w:val="placeholder"/>
        </w:category>
        <w:types>
          <w:type w:val="bbPlcHdr"/>
        </w:types>
        <w:behaviors>
          <w:behavior w:val="content"/>
        </w:behaviors>
        <w:guid w:val="{7AF42D96-B264-4051-9AE9-EE9E9376B724}"/>
      </w:docPartPr>
      <w:docPartBody>
        <w:p w:rsidR="009C450A" w:rsidRDefault="00D12B79" w:rsidP="00D12B79">
          <w:pPr>
            <w:pStyle w:val="00771AB1499C455CB7DBFFD63E46D754"/>
          </w:pPr>
          <w:r w:rsidRPr="001F3B68">
            <w:rPr>
              <w:rStyle w:val="Platshllartext"/>
            </w:rPr>
            <w:t xml:space="preserve"> </w:t>
          </w:r>
        </w:p>
      </w:docPartBody>
    </w:docPart>
    <w:docPart>
      <w:docPartPr>
        <w:name w:val="010350EF9CE54A79B54E8E83294C6091"/>
        <w:category>
          <w:name w:val="Allmänt"/>
          <w:gallery w:val="placeholder"/>
        </w:category>
        <w:types>
          <w:type w:val="bbPlcHdr"/>
        </w:types>
        <w:behaviors>
          <w:behavior w:val="content"/>
        </w:behaviors>
        <w:guid w:val="{4A1C71CC-187D-4FA2-96D9-B20B6A855165}"/>
      </w:docPartPr>
      <w:docPartBody>
        <w:p w:rsidR="009C450A" w:rsidRDefault="00D12B79" w:rsidP="00D12B79">
          <w:pPr>
            <w:pStyle w:val="010350EF9CE54A79B54E8E83294C6091"/>
          </w:pPr>
          <w:r w:rsidRPr="001F3B68">
            <w:rPr>
              <w:rStyle w:val="Platshllartext"/>
            </w:rPr>
            <w:t xml:space="preserve"> </w:t>
          </w:r>
        </w:p>
      </w:docPartBody>
    </w:docPart>
    <w:docPart>
      <w:docPartPr>
        <w:name w:val="773137237B20439F8E3592FF17748F3B"/>
        <w:category>
          <w:name w:val="Allmänt"/>
          <w:gallery w:val="placeholder"/>
        </w:category>
        <w:types>
          <w:type w:val="bbPlcHdr"/>
        </w:types>
        <w:behaviors>
          <w:behavior w:val="content"/>
        </w:behaviors>
        <w:guid w:val="{BCC56FB7-FDCA-4B8B-9927-F9F013EDE772}"/>
      </w:docPartPr>
      <w:docPartBody>
        <w:p w:rsidR="009C450A" w:rsidRDefault="00D12B79" w:rsidP="00D12B79">
          <w:pPr>
            <w:pStyle w:val="773137237B20439F8E3592FF17748F3B"/>
          </w:pPr>
          <w:r w:rsidRPr="001F3B68">
            <w:rPr>
              <w:rStyle w:val="Platshllartext"/>
            </w:rPr>
            <w:t xml:space="preserve"> </w:t>
          </w:r>
        </w:p>
      </w:docPartBody>
    </w:docPart>
    <w:docPart>
      <w:docPartPr>
        <w:name w:val="524B7D6CABB44BF2B89EC5B6B3F1CB6B"/>
        <w:category>
          <w:name w:val="Allmänt"/>
          <w:gallery w:val="placeholder"/>
        </w:category>
        <w:types>
          <w:type w:val="bbPlcHdr"/>
        </w:types>
        <w:behaviors>
          <w:behavior w:val="content"/>
        </w:behaviors>
        <w:guid w:val="{AC765CEC-BF49-4779-BB28-215CCCD1DBC7}"/>
      </w:docPartPr>
      <w:docPartBody>
        <w:p w:rsidR="009C450A" w:rsidRDefault="00D12B79" w:rsidP="00D12B79">
          <w:pPr>
            <w:pStyle w:val="524B7D6CABB44BF2B89EC5B6B3F1CB6B"/>
          </w:pPr>
          <w:r w:rsidRPr="001F3B68">
            <w:rPr>
              <w:rStyle w:val="Platshllartext"/>
            </w:rPr>
            <w:t xml:space="preserve"> </w:t>
          </w:r>
        </w:p>
      </w:docPartBody>
    </w:docPart>
    <w:docPart>
      <w:docPartPr>
        <w:name w:val="1E50B346FE0B4750884AE6229D5DDBAA"/>
        <w:category>
          <w:name w:val="Allmänt"/>
          <w:gallery w:val="placeholder"/>
        </w:category>
        <w:types>
          <w:type w:val="bbPlcHdr"/>
        </w:types>
        <w:behaviors>
          <w:behavior w:val="content"/>
        </w:behaviors>
        <w:guid w:val="{18DEBAE0-5917-4000-8C7B-98E9DA3B1D76}"/>
      </w:docPartPr>
      <w:docPartBody>
        <w:p w:rsidR="009C450A" w:rsidRDefault="00D12B79" w:rsidP="00D12B79">
          <w:pPr>
            <w:pStyle w:val="1E50B346FE0B4750884AE6229D5DDBAA"/>
          </w:pPr>
          <w:r w:rsidRPr="001F3B68">
            <w:rPr>
              <w:rStyle w:val="Platshllartext"/>
            </w:rPr>
            <w:t xml:space="preserve"> </w:t>
          </w:r>
        </w:p>
      </w:docPartBody>
    </w:docPart>
    <w:docPart>
      <w:docPartPr>
        <w:name w:val="870A923E383D4B6686E7F555A1D5A426"/>
        <w:category>
          <w:name w:val="Allmänt"/>
          <w:gallery w:val="placeholder"/>
        </w:category>
        <w:types>
          <w:type w:val="bbPlcHdr"/>
        </w:types>
        <w:behaviors>
          <w:behavior w:val="content"/>
        </w:behaviors>
        <w:guid w:val="{A9085825-BED6-4AFE-9FF1-A15D143B9BC3}"/>
      </w:docPartPr>
      <w:docPartBody>
        <w:p w:rsidR="009C450A" w:rsidRDefault="00D12B79" w:rsidP="00D12B79">
          <w:pPr>
            <w:pStyle w:val="870A923E383D4B6686E7F555A1D5A426"/>
          </w:pPr>
          <w:r w:rsidRPr="001F3B68">
            <w:rPr>
              <w:rStyle w:val="Platshllartext"/>
            </w:rPr>
            <w:t xml:space="preserve"> </w:t>
          </w:r>
        </w:p>
      </w:docPartBody>
    </w:docPart>
    <w:docPart>
      <w:docPartPr>
        <w:name w:val="9370A7368D074F38A274A37DE0311A8E"/>
        <w:category>
          <w:name w:val="Allmänt"/>
          <w:gallery w:val="placeholder"/>
        </w:category>
        <w:types>
          <w:type w:val="bbPlcHdr"/>
        </w:types>
        <w:behaviors>
          <w:behavior w:val="content"/>
        </w:behaviors>
        <w:guid w:val="{8BCE2888-76A9-4839-8CCB-57E477F4B50A}"/>
      </w:docPartPr>
      <w:docPartBody>
        <w:p w:rsidR="009C450A" w:rsidRDefault="00D12B79" w:rsidP="00D12B79">
          <w:pPr>
            <w:pStyle w:val="9370A7368D074F38A274A37DE0311A8E"/>
          </w:pPr>
          <w:r w:rsidRPr="001F3B68">
            <w:rPr>
              <w:rStyle w:val="Platshllartext"/>
            </w:rPr>
            <w:t xml:space="preserve"> </w:t>
          </w:r>
        </w:p>
      </w:docPartBody>
    </w:docPart>
    <w:docPart>
      <w:docPartPr>
        <w:name w:val="405AD495171548B88DCF3ABBA9719D0C"/>
        <w:category>
          <w:name w:val="Allmänt"/>
          <w:gallery w:val="placeholder"/>
        </w:category>
        <w:types>
          <w:type w:val="bbPlcHdr"/>
        </w:types>
        <w:behaviors>
          <w:behavior w:val="content"/>
        </w:behaviors>
        <w:guid w:val="{514AB642-9394-4838-B1D3-F05FE3B37A89}"/>
      </w:docPartPr>
      <w:docPartBody>
        <w:p w:rsidR="009C450A" w:rsidRDefault="00D12B79" w:rsidP="00D12B79">
          <w:pPr>
            <w:pStyle w:val="405AD495171548B88DCF3ABBA9719D0C"/>
          </w:pPr>
          <w:r w:rsidRPr="001F3B68">
            <w:rPr>
              <w:rStyle w:val="Platshllartext"/>
            </w:rPr>
            <w:t xml:space="preserve"> </w:t>
          </w:r>
        </w:p>
      </w:docPartBody>
    </w:docPart>
    <w:docPart>
      <w:docPartPr>
        <w:name w:val="1F756EDF8F6D425ABAE036DD8DDEC923"/>
        <w:category>
          <w:name w:val="Allmänt"/>
          <w:gallery w:val="placeholder"/>
        </w:category>
        <w:types>
          <w:type w:val="bbPlcHdr"/>
        </w:types>
        <w:behaviors>
          <w:behavior w:val="content"/>
        </w:behaviors>
        <w:guid w:val="{76EE03AB-F013-46F7-A123-6039E5A538DF}"/>
      </w:docPartPr>
      <w:docPartBody>
        <w:p w:rsidR="009C450A" w:rsidRDefault="00D12B79" w:rsidP="00D12B79">
          <w:pPr>
            <w:pStyle w:val="1F756EDF8F6D425ABAE036DD8DDEC923"/>
          </w:pPr>
          <w:r w:rsidRPr="001F3B68">
            <w:rPr>
              <w:rStyle w:val="Platshllartext"/>
            </w:rPr>
            <w:t xml:space="preserve"> </w:t>
          </w:r>
        </w:p>
      </w:docPartBody>
    </w:docPart>
    <w:docPart>
      <w:docPartPr>
        <w:name w:val="FD9469016D5845009D7F7AEA431D8AB9"/>
        <w:category>
          <w:name w:val="Allmänt"/>
          <w:gallery w:val="placeholder"/>
        </w:category>
        <w:types>
          <w:type w:val="bbPlcHdr"/>
        </w:types>
        <w:behaviors>
          <w:behavior w:val="content"/>
        </w:behaviors>
        <w:guid w:val="{058A75EF-172B-45F5-9D17-75FD95633653}"/>
      </w:docPartPr>
      <w:docPartBody>
        <w:p w:rsidR="009C450A" w:rsidRDefault="00D12B79" w:rsidP="00D12B79">
          <w:pPr>
            <w:pStyle w:val="FD9469016D5845009D7F7AEA431D8AB9"/>
          </w:pPr>
          <w:r w:rsidRPr="001F3B68">
            <w:rPr>
              <w:rStyle w:val="Platshllartext"/>
            </w:rPr>
            <w:t xml:space="preserve"> </w:t>
          </w:r>
        </w:p>
      </w:docPartBody>
    </w:docPart>
    <w:docPart>
      <w:docPartPr>
        <w:name w:val="84D48A66313A469CB0667D43DF46026F"/>
        <w:category>
          <w:name w:val="Allmänt"/>
          <w:gallery w:val="placeholder"/>
        </w:category>
        <w:types>
          <w:type w:val="bbPlcHdr"/>
        </w:types>
        <w:behaviors>
          <w:behavior w:val="content"/>
        </w:behaviors>
        <w:guid w:val="{D14E7C4C-92B0-4963-8523-9D6E939ABC7F}"/>
      </w:docPartPr>
      <w:docPartBody>
        <w:p w:rsidR="009C450A" w:rsidRDefault="00D12B79" w:rsidP="00D12B79">
          <w:pPr>
            <w:pStyle w:val="84D48A66313A469CB0667D43DF46026F"/>
          </w:pPr>
          <w:r w:rsidRPr="001F3B68">
            <w:rPr>
              <w:rStyle w:val="Platshllartext"/>
            </w:rPr>
            <w:t xml:space="preserve"> </w:t>
          </w:r>
        </w:p>
      </w:docPartBody>
    </w:docPart>
    <w:docPart>
      <w:docPartPr>
        <w:name w:val="CBD652988B714468A8688C81FB378BC3"/>
        <w:category>
          <w:name w:val="Allmänt"/>
          <w:gallery w:val="placeholder"/>
        </w:category>
        <w:types>
          <w:type w:val="bbPlcHdr"/>
        </w:types>
        <w:behaviors>
          <w:behavior w:val="content"/>
        </w:behaviors>
        <w:guid w:val="{DAF10C57-81F0-42B6-96A2-221C120616B3}"/>
      </w:docPartPr>
      <w:docPartBody>
        <w:p w:rsidR="009C450A" w:rsidRDefault="00D12B79" w:rsidP="00D12B79">
          <w:pPr>
            <w:pStyle w:val="CBD652988B714468A8688C81FB378BC3"/>
          </w:pPr>
          <w:r w:rsidRPr="001F3B68">
            <w:rPr>
              <w:rStyle w:val="Platshllartext"/>
            </w:rPr>
            <w:t xml:space="preserve"> </w:t>
          </w:r>
        </w:p>
      </w:docPartBody>
    </w:docPart>
    <w:docPart>
      <w:docPartPr>
        <w:name w:val="C07E5BCD83CB43C8846B58DC50ED09AC"/>
        <w:category>
          <w:name w:val="Allmänt"/>
          <w:gallery w:val="placeholder"/>
        </w:category>
        <w:types>
          <w:type w:val="bbPlcHdr"/>
        </w:types>
        <w:behaviors>
          <w:behavior w:val="content"/>
        </w:behaviors>
        <w:guid w:val="{2F0D56FE-DDF6-4185-B442-C2060D15A542}"/>
      </w:docPartPr>
      <w:docPartBody>
        <w:p w:rsidR="009C450A" w:rsidRDefault="00D12B79" w:rsidP="00D12B79">
          <w:pPr>
            <w:pStyle w:val="C07E5BCD83CB43C8846B58DC50ED09AC"/>
          </w:pPr>
          <w:r w:rsidRPr="001F3B68">
            <w:rPr>
              <w:rStyle w:val="Platshllartext"/>
            </w:rPr>
            <w:t xml:space="preserve"> </w:t>
          </w:r>
        </w:p>
      </w:docPartBody>
    </w:docPart>
    <w:docPart>
      <w:docPartPr>
        <w:name w:val="347F063106B64A51833DC4022690FF24"/>
        <w:category>
          <w:name w:val="Allmänt"/>
          <w:gallery w:val="placeholder"/>
        </w:category>
        <w:types>
          <w:type w:val="bbPlcHdr"/>
        </w:types>
        <w:behaviors>
          <w:behavior w:val="content"/>
        </w:behaviors>
        <w:guid w:val="{4F1393BD-11D8-484A-B45F-F6C47A982E9F}"/>
      </w:docPartPr>
      <w:docPartBody>
        <w:p w:rsidR="009C450A" w:rsidRDefault="00D12B79" w:rsidP="00D12B79">
          <w:pPr>
            <w:pStyle w:val="347F063106B64A51833DC4022690FF24"/>
          </w:pPr>
          <w:r w:rsidRPr="001F3B68">
            <w:rPr>
              <w:rStyle w:val="Platshllartext"/>
            </w:rPr>
            <w:t xml:space="preserve"> </w:t>
          </w:r>
        </w:p>
      </w:docPartBody>
    </w:docPart>
    <w:docPart>
      <w:docPartPr>
        <w:name w:val="153E103C4F9D422EA1D500320031B27F"/>
        <w:category>
          <w:name w:val="Allmänt"/>
          <w:gallery w:val="placeholder"/>
        </w:category>
        <w:types>
          <w:type w:val="bbPlcHdr"/>
        </w:types>
        <w:behaviors>
          <w:behavior w:val="content"/>
        </w:behaviors>
        <w:guid w:val="{7E543FE2-B801-4F93-96A4-CA198621DF8B}"/>
      </w:docPartPr>
      <w:docPartBody>
        <w:p w:rsidR="009C450A" w:rsidRDefault="00D12B79" w:rsidP="00D12B79">
          <w:pPr>
            <w:pStyle w:val="153E103C4F9D422EA1D500320031B27F"/>
          </w:pPr>
          <w:r w:rsidRPr="001F3B68">
            <w:rPr>
              <w:rStyle w:val="Platshllartext"/>
            </w:rPr>
            <w:t xml:space="preserve"> </w:t>
          </w:r>
        </w:p>
      </w:docPartBody>
    </w:docPart>
    <w:docPart>
      <w:docPartPr>
        <w:name w:val="10A3E70263564A2586C9704E9939EA90"/>
        <w:category>
          <w:name w:val="Allmänt"/>
          <w:gallery w:val="placeholder"/>
        </w:category>
        <w:types>
          <w:type w:val="bbPlcHdr"/>
        </w:types>
        <w:behaviors>
          <w:behavior w:val="content"/>
        </w:behaviors>
        <w:guid w:val="{9B510C44-8ED5-48A6-BD2A-A750671CA6D1}"/>
      </w:docPartPr>
      <w:docPartBody>
        <w:p w:rsidR="009C450A" w:rsidRDefault="00D12B79" w:rsidP="00D12B79">
          <w:pPr>
            <w:pStyle w:val="10A3E70263564A2586C9704E9939EA90"/>
          </w:pPr>
          <w:r w:rsidRPr="001F3B68">
            <w:rPr>
              <w:rStyle w:val="Platshllartext"/>
            </w:rPr>
            <w:t xml:space="preserve"> </w:t>
          </w:r>
        </w:p>
      </w:docPartBody>
    </w:docPart>
    <w:docPart>
      <w:docPartPr>
        <w:name w:val="01E2655562DC4326B1687B2096AE840C"/>
        <w:category>
          <w:name w:val="Allmänt"/>
          <w:gallery w:val="placeholder"/>
        </w:category>
        <w:types>
          <w:type w:val="bbPlcHdr"/>
        </w:types>
        <w:behaviors>
          <w:behavior w:val="content"/>
        </w:behaviors>
        <w:guid w:val="{79CC0D4B-62F1-40F4-B9D9-41EA5312B369}"/>
      </w:docPartPr>
      <w:docPartBody>
        <w:p w:rsidR="009C450A" w:rsidRDefault="00D12B79" w:rsidP="00D12B79">
          <w:pPr>
            <w:pStyle w:val="01E2655562DC4326B1687B2096AE840C"/>
          </w:pPr>
          <w:r w:rsidRPr="001F3B68">
            <w:rPr>
              <w:rStyle w:val="Platshllartext"/>
            </w:rPr>
            <w:t xml:space="preserve"> </w:t>
          </w:r>
        </w:p>
      </w:docPartBody>
    </w:docPart>
    <w:docPart>
      <w:docPartPr>
        <w:name w:val="C042C7EEE46B4938839EB3C568F42604"/>
        <w:category>
          <w:name w:val="Allmänt"/>
          <w:gallery w:val="placeholder"/>
        </w:category>
        <w:types>
          <w:type w:val="bbPlcHdr"/>
        </w:types>
        <w:behaviors>
          <w:behavior w:val="content"/>
        </w:behaviors>
        <w:guid w:val="{F589C95F-9EAB-47D5-8470-304C98398C55}"/>
      </w:docPartPr>
      <w:docPartBody>
        <w:p w:rsidR="009C450A" w:rsidRDefault="00D12B79" w:rsidP="00D12B79">
          <w:pPr>
            <w:pStyle w:val="C042C7EEE46B4938839EB3C568F42604"/>
          </w:pPr>
          <w:r w:rsidRPr="001F3B68">
            <w:rPr>
              <w:rStyle w:val="Platshllartext"/>
            </w:rPr>
            <w:t xml:space="preserve"> </w:t>
          </w:r>
        </w:p>
      </w:docPartBody>
    </w:docPart>
    <w:docPart>
      <w:docPartPr>
        <w:name w:val="0831149B0B2249108E7D563C032D08D8"/>
        <w:category>
          <w:name w:val="Allmänt"/>
          <w:gallery w:val="placeholder"/>
        </w:category>
        <w:types>
          <w:type w:val="bbPlcHdr"/>
        </w:types>
        <w:behaviors>
          <w:behavior w:val="content"/>
        </w:behaviors>
        <w:guid w:val="{B135B841-7A95-46E3-8326-7C585DAAD70E}"/>
      </w:docPartPr>
      <w:docPartBody>
        <w:p w:rsidR="009C450A" w:rsidRDefault="00D12B79" w:rsidP="00D12B79">
          <w:pPr>
            <w:pStyle w:val="0831149B0B2249108E7D563C032D08D8"/>
          </w:pPr>
          <w:r w:rsidRPr="001F3B68">
            <w:rPr>
              <w:rStyle w:val="Platshllartext"/>
            </w:rPr>
            <w:t xml:space="preserve"> </w:t>
          </w:r>
        </w:p>
      </w:docPartBody>
    </w:docPart>
    <w:docPart>
      <w:docPartPr>
        <w:name w:val="4E6EDAABBC5A4BC4BC08BE9BAA2B343A"/>
        <w:category>
          <w:name w:val="Allmänt"/>
          <w:gallery w:val="placeholder"/>
        </w:category>
        <w:types>
          <w:type w:val="bbPlcHdr"/>
        </w:types>
        <w:behaviors>
          <w:behavior w:val="content"/>
        </w:behaviors>
        <w:guid w:val="{F552EBCE-3967-4292-8D9E-92F7738A99E0}"/>
      </w:docPartPr>
      <w:docPartBody>
        <w:p w:rsidR="009C450A" w:rsidRDefault="00D12B79" w:rsidP="00D12B79">
          <w:pPr>
            <w:pStyle w:val="4E6EDAABBC5A4BC4BC08BE9BAA2B343A"/>
          </w:pPr>
          <w:r w:rsidRPr="001F3B68">
            <w:rPr>
              <w:rStyle w:val="Platshllartext"/>
            </w:rPr>
            <w:t xml:space="preserve"> </w:t>
          </w:r>
        </w:p>
      </w:docPartBody>
    </w:docPart>
    <w:docPart>
      <w:docPartPr>
        <w:name w:val="C4E9953E77EB46DB8DCD4A731F75B0F3"/>
        <w:category>
          <w:name w:val="Allmänt"/>
          <w:gallery w:val="placeholder"/>
        </w:category>
        <w:types>
          <w:type w:val="bbPlcHdr"/>
        </w:types>
        <w:behaviors>
          <w:behavior w:val="content"/>
        </w:behaviors>
        <w:guid w:val="{DD165837-A115-44E1-B10E-C621AF3B0730}"/>
      </w:docPartPr>
      <w:docPartBody>
        <w:p w:rsidR="009C450A" w:rsidRDefault="00D12B79" w:rsidP="00D12B79">
          <w:pPr>
            <w:pStyle w:val="C4E9953E77EB46DB8DCD4A731F75B0F3"/>
          </w:pPr>
          <w:r w:rsidRPr="001F3B68">
            <w:rPr>
              <w:rStyle w:val="Platshllartext"/>
            </w:rPr>
            <w:t xml:space="preserve"> </w:t>
          </w:r>
        </w:p>
      </w:docPartBody>
    </w:docPart>
    <w:docPart>
      <w:docPartPr>
        <w:name w:val="CFAC544E538441BB828489CB47DDBFF5"/>
        <w:category>
          <w:name w:val="Allmänt"/>
          <w:gallery w:val="placeholder"/>
        </w:category>
        <w:types>
          <w:type w:val="bbPlcHdr"/>
        </w:types>
        <w:behaviors>
          <w:behavior w:val="content"/>
        </w:behaviors>
        <w:guid w:val="{8B4074E4-98B6-40F4-A823-D966E3A4EB47}"/>
      </w:docPartPr>
      <w:docPartBody>
        <w:p w:rsidR="009C450A" w:rsidRDefault="00D12B79" w:rsidP="00D12B79">
          <w:pPr>
            <w:pStyle w:val="CFAC544E538441BB828489CB47DDBFF5"/>
          </w:pPr>
          <w:r w:rsidRPr="001F3B68">
            <w:rPr>
              <w:rStyle w:val="Platshllartext"/>
            </w:rPr>
            <w:t xml:space="preserve"> </w:t>
          </w:r>
        </w:p>
      </w:docPartBody>
    </w:docPart>
    <w:docPart>
      <w:docPartPr>
        <w:name w:val="FBD8EA3D6E0046E694B93491DCA4CDA1"/>
        <w:category>
          <w:name w:val="Allmänt"/>
          <w:gallery w:val="placeholder"/>
        </w:category>
        <w:types>
          <w:type w:val="bbPlcHdr"/>
        </w:types>
        <w:behaviors>
          <w:behavior w:val="content"/>
        </w:behaviors>
        <w:guid w:val="{EA17A53B-DC7E-4E30-8D6B-56C7C65E8051}"/>
      </w:docPartPr>
      <w:docPartBody>
        <w:p w:rsidR="009C450A" w:rsidRDefault="00D12B79" w:rsidP="00D12B79">
          <w:pPr>
            <w:pStyle w:val="FBD8EA3D6E0046E694B93491DCA4CDA1"/>
          </w:pPr>
          <w:r w:rsidRPr="001F3B68">
            <w:rPr>
              <w:rStyle w:val="Platshllartext"/>
            </w:rPr>
            <w:t xml:space="preserve"> </w:t>
          </w:r>
        </w:p>
      </w:docPartBody>
    </w:docPart>
    <w:docPart>
      <w:docPartPr>
        <w:name w:val="3956D8C8EB8A4FAEB804759690DBAD36"/>
        <w:category>
          <w:name w:val="Allmänt"/>
          <w:gallery w:val="placeholder"/>
        </w:category>
        <w:types>
          <w:type w:val="bbPlcHdr"/>
        </w:types>
        <w:behaviors>
          <w:behavior w:val="content"/>
        </w:behaviors>
        <w:guid w:val="{85787580-C9F6-4343-9619-580C18BBDBAB}"/>
      </w:docPartPr>
      <w:docPartBody>
        <w:p w:rsidR="009C450A" w:rsidRDefault="00D12B79" w:rsidP="00D12B79">
          <w:pPr>
            <w:pStyle w:val="3956D8C8EB8A4FAEB804759690DBAD36"/>
          </w:pPr>
          <w:r w:rsidRPr="001F3B68">
            <w:rPr>
              <w:rStyle w:val="Platshllartext"/>
            </w:rPr>
            <w:t xml:space="preserve"> </w:t>
          </w:r>
        </w:p>
      </w:docPartBody>
    </w:docPart>
    <w:docPart>
      <w:docPartPr>
        <w:name w:val="507DCB7B9C654712BF167ABDE1797735"/>
        <w:category>
          <w:name w:val="Allmänt"/>
          <w:gallery w:val="placeholder"/>
        </w:category>
        <w:types>
          <w:type w:val="bbPlcHdr"/>
        </w:types>
        <w:behaviors>
          <w:behavior w:val="content"/>
        </w:behaviors>
        <w:guid w:val="{7E960173-D0D6-4937-84C6-BD8774180610}"/>
      </w:docPartPr>
      <w:docPartBody>
        <w:p w:rsidR="009C450A" w:rsidRDefault="00D12B79" w:rsidP="00D12B79">
          <w:pPr>
            <w:pStyle w:val="507DCB7B9C654712BF167ABDE1797735"/>
          </w:pPr>
          <w:r w:rsidRPr="001F3B68">
            <w:rPr>
              <w:rStyle w:val="Platshllartext"/>
            </w:rPr>
            <w:t xml:space="preserve"> </w:t>
          </w:r>
        </w:p>
      </w:docPartBody>
    </w:docPart>
    <w:docPart>
      <w:docPartPr>
        <w:name w:val="CF534D29176F4B21B466BA8505B50E54"/>
        <w:category>
          <w:name w:val="Allmänt"/>
          <w:gallery w:val="placeholder"/>
        </w:category>
        <w:types>
          <w:type w:val="bbPlcHdr"/>
        </w:types>
        <w:behaviors>
          <w:behavior w:val="content"/>
        </w:behaviors>
        <w:guid w:val="{C8D18CBD-A5A6-41A0-BA52-29B67582C854}"/>
      </w:docPartPr>
      <w:docPartBody>
        <w:p w:rsidR="009C450A" w:rsidRDefault="00D12B79" w:rsidP="00D12B79">
          <w:pPr>
            <w:pStyle w:val="CF534D29176F4B21B466BA8505B50E54"/>
          </w:pPr>
          <w:r w:rsidRPr="001F3B68">
            <w:rPr>
              <w:rStyle w:val="Platshllartext"/>
            </w:rPr>
            <w:t xml:space="preserve"> </w:t>
          </w:r>
        </w:p>
      </w:docPartBody>
    </w:docPart>
    <w:docPart>
      <w:docPartPr>
        <w:name w:val="41853F4A255148CDBA2173D4E1C1FA58"/>
        <w:category>
          <w:name w:val="Allmänt"/>
          <w:gallery w:val="placeholder"/>
        </w:category>
        <w:types>
          <w:type w:val="bbPlcHdr"/>
        </w:types>
        <w:behaviors>
          <w:behavior w:val="content"/>
        </w:behaviors>
        <w:guid w:val="{3BBFCC56-78AE-468E-890C-755A4217937F}"/>
      </w:docPartPr>
      <w:docPartBody>
        <w:p w:rsidR="009C450A" w:rsidRDefault="00D12B79" w:rsidP="00D12B79">
          <w:pPr>
            <w:pStyle w:val="41853F4A255148CDBA2173D4E1C1FA58"/>
          </w:pPr>
          <w:r w:rsidRPr="001F3B68">
            <w:rPr>
              <w:rStyle w:val="Platshllartext"/>
            </w:rPr>
            <w:t xml:space="preserve"> </w:t>
          </w:r>
        </w:p>
      </w:docPartBody>
    </w:docPart>
    <w:docPart>
      <w:docPartPr>
        <w:name w:val="96E69E57436C4F27828D4897891AE0D0"/>
        <w:category>
          <w:name w:val="Allmänt"/>
          <w:gallery w:val="placeholder"/>
        </w:category>
        <w:types>
          <w:type w:val="bbPlcHdr"/>
        </w:types>
        <w:behaviors>
          <w:behavior w:val="content"/>
        </w:behaviors>
        <w:guid w:val="{13E3747B-1472-45E1-A5D8-C39CF8B167AB}"/>
      </w:docPartPr>
      <w:docPartBody>
        <w:p w:rsidR="009C450A" w:rsidRDefault="00D12B79" w:rsidP="00D12B79">
          <w:pPr>
            <w:pStyle w:val="96E69E57436C4F27828D4897891AE0D0"/>
          </w:pPr>
          <w:r w:rsidRPr="001F3B68">
            <w:rPr>
              <w:rStyle w:val="Platshllartext"/>
            </w:rPr>
            <w:t xml:space="preserve"> </w:t>
          </w:r>
        </w:p>
      </w:docPartBody>
    </w:docPart>
    <w:docPart>
      <w:docPartPr>
        <w:name w:val="C5B84834284249F48A8C56D7693D0C67"/>
        <w:category>
          <w:name w:val="Allmänt"/>
          <w:gallery w:val="placeholder"/>
        </w:category>
        <w:types>
          <w:type w:val="bbPlcHdr"/>
        </w:types>
        <w:behaviors>
          <w:behavior w:val="content"/>
        </w:behaviors>
        <w:guid w:val="{BFC0EC51-FC66-4F30-A76D-C409DDF945C5}"/>
      </w:docPartPr>
      <w:docPartBody>
        <w:p w:rsidR="009C450A" w:rsidRDefault="00D12B79" w:rsidP="00D12B79">
          <w:pPr>
            <w:pStyle w:val="C5B84834284249F48A8C56D7693D0C67"/>
          </w:pPr>
          <w:r w:rsidRPr="001F3B68">
            <w:rPr>
              <w:rStyle w:val="Platshllartext"/>
            </w:rPr>
            <w:t xml:space="preserve"> </w:t>
          </w:r>
        </w:p>
      </w:docPartBody>
    </w:docPart>
    <w:docPart>
      <w:docPartPr>
        <w:name w:val="AD4C9890E5A242CC8C16326E6260AF47"/>
        <w:category>
          <w:name w:val="Allmänt"/>
          <w:gallery w:val="placeholder"/>
        </w:category>
        <w:types>
          <w:type w:val="bbPlcHdr"/>
        </w:types>
        <w:behaviors>
          <w:behavior w:val="content"/>
        </w:behaviors>
        <w:guid w:val="{8CBF440C-B7D2-40EA-8F99-40CEFC82BC4B}"/>
      </w:docPartPr>
      <w:docPartBody>
        <w:p w:rsidR="009C450A" w:rsidRDefault="00D12B79" w:rsidP="00D12B79">
          <w:pPr>
            <w:pStyle w:val="AD4C9890E5A242CC8C16326E6260AF47"/>
          </w:pPr>
          <w:r w:rsidRPr="001F3B68">
            <w:rPr>
              <w:rStyle w:val="Platshllartext"/>
            </w:rPr>
            <w:t xml:space="preserve"> </w:t>
          </w:r>
        </w:p>
      </w:docPartBody>
    </w:docPart>
    <w:docPart>
      <w:docPartPr>
        <w:name w:val="FC5F44A983C04E6895A90B4AAF76A611"/>
        <w:category>
          <w:name w:val="Allmänt"/>
          <w:gallery w:val="placeholder"/>
        </w:category>
        <w:types>
          <w:type w:val="bbPlcHdr"/>
        </w:types>
        <w:behaviors>
          <w:behavior w:val="content"/>
        </w:behaviors>
        <w:guid w:val="{0E509141-1757-403F-ACC6-836805BD5E06}"/>
      </w:docPartPr>
      <w:docPartBody>
        <w:p w:rsidR="009C450A" w:rsidRDefault="00D12B79" w:rsidP="00D12B79">
          <w:pPr>
            <w:pStyle w:val="FC5F44A983C04E6895A90B4AAF76A611"/>
          </w:pPr>
          <w:r w:rsidRPr="001F3B68">
            <w:rPr>
              <w:rStyle w:val="Platshllartext"/>
            </w:rPr>
            <w:t xml:space="preserve"> </w:t>
          </w:r>
        </w:p>
      </w:docPartBody>
    </w:docPart>
    <w:docPart>
      <w:docPartPr>
        <w:name w:val="4C8405372D264A98BBEAEFDEBF201F0A"/>
        <w:category>
          <w:name w:val="Allmänt"/>
          <w:gallery w:val="placeholder"/>
        </w:category>
        <w:types>
          <w:type w:val="bbPlcHdr"/>
        </w:types>
        <w:behaviors>
          <w:behavior w:val="content"/>
        </w:behaviors>
        <w:guid w:val="{1D4A4AF1-A64F-4B5D-9CC8-4A40377F6688}"/>
      </w:docPartPr>
      <w:docPartBody>
        <w:p w:rsidR="009C450A" w:rsidRDefault="00D12B79" w:rsidP="00D12B79">
          <w:pPr>
            <w:pStyle w:val="4C8405372D264A98BBEAEFDEBF201F0A"/>
          </w:pPr>
          <w:r w:rsidRPr="001F3B68">
            <w:rPr>
              <w:rStyle w:val="Platshllartext"/>
            </w:rPr>
            <w:t xml:space="preserve"> </w:t>
          </w:r>
        </w:p>
      </w:docPartBody>
    </w:docPart>
    <w:docPart>
      <w:docPartPr>
        <w:name w:val="C272AAA20FDF45929F83AE0896E549A0"/>
        <w:category>
          <w:name w:val="Allmänt"/>
          <w:gallery w:val="placeholder"/>
        </w:category>
        <w:types>
          <w:type w:val="bbPlcHdr"/>
        </w:types>
        <w:behaviors>
          <w:behavior w:val="content"/>
        </w:behaviors>
        <w:guid w:val="{3B8D406B-6F0B-408A-A46A-CE10EBF084FB}"/>
      </w:docPartPr>
      <w:docPartBody>
        <w:p w:rsidR="009C450A" w:rsidRDefault="00D12B79" w:rsidP="00D12B79">
          <w:pPr>
            <w:pStyle w:val="C272AAA20FDF45929F83AE0896E549A0"/>
          </w:pPr>
          <w:r w:rsidRPr="001F3B68">
            <w:rPr>
              <w:rStyle w:val="Platshllartext"/>
            </w:rPr>
            <w:t xml:space="preserve"> </w:t>
          </w:r>
        </w:p>
      </w:docPartBody>
    </w:docPart>
    <w:docPart>
      <w:docPartPr>
        <w:name w:val="9851B0C20A7B42BFACD033FBE7DA2743"/>
        <w:category>
          <w:name w:val="Allmänt"/>
          <w:gallery w:val="placeholder"/>
        </w:category>
        <w:types>
          <w:type w:val="bbPlcHdr"/>
        </w:types>
        <w:behaviors>
          <w:behavior w:val="content"/>
        </w:behaviors>
        <w:guid w:val="{38AE627B-D065-4F7E-AD13-7E4B6C202BE5}"/>
      </w:docPartPr>
      <w:docPartBody>
        <w:p w:rsidR="009C450A" w:rsidRDefault="00D12B79" w:rsidP="00D12B79">
          <w:pPr>
            <w:pStyle w:val="9851B0C20A7B42BFACD033FBE7DA2743"/>
          </w:pPr>
          <w:r w:rsidRPr="001F3B68">
            <w:rPr>
              <w:rStyle w:val="Platshllartext"/>
            </w:rPr>
            <w:t xml:space="preserve"> </w:t>
          </w:r>
        </w:p>
      </w:docPartBody>
    </w:docPart>
    <w:docPart>
      <w:docPartPr>
        <w:name w:val="E422972B2A4A4D819212C51F8F22E3F1"/>
        <w:category>
          <w:name w:val="Allmänt"/>
          <w:gallery w:val="placeholder"/>
        </w:category>
        <w:types>
          <w:type w:val="bbPlcHdr"/>
        </w:types>
        <w:behaviors>
          <w:behavior w:val="content"/>
        </w:behaviors>
        <w:guid w:val="{F933FA8F-6512-4A22-80BE-BE0BECE221C0}"/>
      </w:docPartPr>
      <w:docPartBody>
        <w:p w:rsidR="009C450A" w:rsidRDefault="00D12B79" w:rsidP="00D12B79">
          <w:pPr>
            <w:pStyle w:val="E422972B2A4A4D819212C51F8F22E3F1"/>
          </w:pPr>
          <w:r w:rsidRPr="001F3B68">
            <w:rPr>
              <w:rStyle w:val="Platshllartext"/>
            </w:rPr>
            <w:t xml:space="preserve"> </w:t>
          </w:r>
        </w:p>
      </w:docPartBody>
    </w:docPart>
    <w:docPart>
      <w:docPartPr>
        <w:name w:val="D6180D4169BA4713B1DC301E5164FD04"/>
        <w:category>
          <w:name w:val="Allmänt"/>
          <w:gallery w:val="placeholder"/>
        </w:category>
        <w:types>
          <w:type w:val="bbPlcHdr"/>
        </w:types>
        <w:behaviors>
          <w:behavior w:val="content"/>
        </w:behaviors>
        <w:guid w:val="{2B40876D-A622-4678-BC93-4A0CC2DD2E84}"/>
      </w:docPartPr>
      <w:docPartBody>
        <w:p w:rsidR="009C450A" w:rsidRDefault="00D12B79" w:rsidP="00D12B79">
          <w:pPr>
            <w:pStyle w:val="D6180D4169BA4713B1DC301E5164FD04"/>
          </w:pPr>
          <w:r w:rsidRPr="001F3B68">
            <w:rPr>
              <w:rStyle w:val="Platshllartext"/>
            </w:rPr>
            <w:t xml:space="preserve"> </w:t>
          </w:r>
        </w:p>
      </w:docPartBody>
    </w:docPart>
    <w:docPart>
      <w:docPartPr>
        <w:name w:val="B39116DA39694B99A3FC66FFB505D076"/>
        <w:category>
          <w:name w:val="Allmänt"/>
          <w:gallery w:val="placeholder"/>
        </w:category>
        <w:types>
          <w:type w:val="bbPlcHdr"/>
        </w:types>
        <w:behaviors>
          <w:behavior w:val="content"/>
        </w:behaviors>
        <w:guid w:val="{0CBB056C-3795-4923-B62C-DE3FF58CD7B7}"/>
      </w:docPartPr>
      <w:docPartBody>
        <w:p w:rsidR="009C450A" w:rsidRDefault="00D12B79" w:rsidP="00D12B79">
          <w:pPr>
            <w:pStyle w:val="B39116DA39694B99A3FC66FFB505D076"/>
          </w:pPr>
          <w:r w:rsidRPr="001F3B68">
            <w:rPr>
              <w:rStyle w:val="Platshllartext"/>
            </w:rPr>
            <w:t xml:space="preserve"> </w:t>
          </w:r>
        </w:p>
      </w:docPartBody>
    </w:docPart>
    <w:docPart>
      <w:docPartPr>
        <w:name w:val="8C32EA8FEFB3476D80C0D6FE896D5187"/>
        <w:category>
          <w:name w:val="Allmänt"/>
          <w:gallery w:val="placeholder"/>
        </w:category>
        <w:types>
          <w:type w:val="bbPlcHdr"/>
        </w:types>
        <w:behaviors>
          <w:behavior w:val="content"/>
        </w:behaviors>
        <w:guid w:val="{74667DEC-E3A4-45A9-A198-AC70B5D814A9}"/>
      </w:docPartPr>
      <w:docPartBody>
        <w:p w:rsidR="009C450A" w:rsidRDefault="00D12B79" w:rsidP="00D12B79">
          <w:pPr>
            <w:pStyle w:val="8C32EA8FEFB3476D80C0D6FE896D5187"/>
          </w:pPr>
          <w:r w:rsidRPr="001F3B68">
            <w:rPr>
              <w:rStyle w:val="Platshllartext"/>
            </w:rPr>
            <w:t xml:space="preserve"> </w:t>
          </w:r>
        </w:p>
      </w:docPartBody>
    </w:docPart>
    <w:docPart>
      <w:docPartPr>
        <w:name w:val="75E10516DFFA4C9C99B275EE040A1402"/>
        <w:category>
          <w:name w:val="Allmänt"/>
          <w:gallery w:val="placeholder"/>
        </w:category>
        <w:types>
          <w:type w:val="bbPlcHdr"/>
        </w:types>
        <w:behaviors>
          <w:behavior w:val="content"/>
        </w:behaviors>
        <w:guid w:val="{36CD2EDD-7179-41C6-A4E7-8AD6A2FF8825}"/>
      </w:docPartPr>
      <w:docPartBody>
        <w:p w:rsidR="009C450A" w:rsidRDefault="00D12B79" w:rsidP="00D12B79">
          <w:pPr>
            <w:pStyle w:val="75E10516DFFA4C9C99B275EE040A1402"/>
          </w:pPr>
          <w:r w:rsidRPr="001F3B68">
            <w:rPr>
              <w:rStyle w:val="Platshllartext"/>
            </w:rPr>
            <w:t xml:space="preserve"> </w:t>
          </w:r>
        </w:p>
      </w:docPartBody>
    </w:docPart>
    <w:docPart>
      <w:docPartPr>
        <w:name w:val="FF89749B7485437DAC27425A08C91EB2"/>
        <w:category>
          <w:name w:val="Allmänt"/>
          <w:gallery w:val="placeholder"/>
        </w:category>
        <w:types>
          <w:type w:val="bbPlcHdr"/>
        </w:types>
        <w:behaviors>
          <w:behavior w:val="content"/>
        </w:behaviors>
        <w:guid w:val="{F4870D14-4E83-4053-A20E-2D0840824C14}"/>
      </w:docPartPr>
      <w:docPartBody>
        <w:p w:rsidR="009C450A" w:rsidRDefault="00D12B79" w:rsidP="00D12B79">
          <w:pPr>
            <w:pStyle w:val="FF89749B7485437DAC27425A08C91EB2"/>
          </w:pPr>
          <w:r w:rsidRPr="001F3B68">
            <w:rPr>
              <w:rStyle w:val="Platshllartext"/>
            </w:rPr>
            <w:t xml:space="preserve"> </w:t>
          </w:r>
        </w:p>
      </w:docPartBody>
    </w:docPart>
    <w:docPart>
      <w:docPartPr>
        <w:name w:val="036FC0120743490E90D9782FBB53D9F9"/>
        <w:category>
          <w:name w:val="Allmänt"/>
          <w:gallery w:val="placeholder"/>
        </w:category>
        <w:types>
          <w:type w:val="bbPlcHdr"/>
        </w:types>
        <w:behaviors>
          <w:behavior w:val="content"/>
        </w:behaviors>
        <w:guid w:val="{82BC77F1-2A66-4044-875C-A39914A30990}"/>
      </w:docPartPr>
      <w:docPartBody>
        <w:p w:rsidR="009C450A" w:rsidRDefault="00D12B79" w:rsidP="00D12B79">
          <w:pPr>
            <w:pStyle w:val="036FC0120743490E90D9782FBB53D9F9"/>
          </w:pPr>
          <w:r w:rsidRPr="001F3B68">
            <w:rPr>
              <w:rStyle w:val="Platshllartext"/>
            </w:rPr>
            <w:t xml:space="preserve"> </w:t>
          </w:r>
        </w:p>
      </w:docPartBody>
    </w:docPart>
    <w:docPart>
      <w:docPartPr>
        <w:name w:val="60954767C89A49A6B87C2ECD68D0F73E"/>
        <w:category>
          <w:name w:val="Allmänt"/>
          <w:gallery w:val="placeholder"/>
        </w:category>
        <w:types>
          <w:type w:val="bbPlcHdr"/>
        </w:types>
        <w:behaviors>
          <w:behavior w:val="content"/>
        </w:behaviors>
        <w:guid w:val="{1C750E7D-128D-41DF-92B6-599ADE0DA0B1}"/>
      </w:docPartPr>
      <w:docPartBody>
        <w:p w:rsidR="009C450A" w:rsidRDefault="00D12B79" w:rsidP="00D12B79">
          <w:pPr>
            <w:pStyle w:val="60954767C89A49A6B87C2ECD68D0F73E"/>
          </w:pPr>
          <w:r w:rsidRPr="001F3B68">
            <w:rPr>
              <w:rStyle w:val="Platshllartext"/>
            </w:rPr>
            <w:t xml:space="preserve"> </w:t>
          </w:r>
        </w:p>
      </w:docPartBody>
    </w:docPart>
    <w:docPart>
      <w:docPartPr>
        <w:name w:val="76CBF811E7354A0E92147CFCEA5B340C"/>
        <w:category>
          <w:name w:val="Allmänt"/>
          <w:gallery w:val="placeholder"/>
        </w:category>
        <w:types>
          <w:type w:val="bbPlcHdr"/>
        </w:types>
        <w:behaviors>
          <w:behavior w:val="content"/>
        </w:behaviors>
        <w:guid w:val="{C6A63704-FE87-4522-B577-E10B06D2B1C2}"/>
      </w:docPartPr>
      <w:docPartBody>
        <w:p w:rsidR="009C450A" w:rsidRDefault="00D12B79" w:rsidP="00D12B79">
          <w:pPr>
            <w:pStyle w:val="76CBF811E7354A0E92147CFCEA5B340C"/>
          </w:pPr>
          <w:r w:rsidRPr="001F3B68">
            <w:rPr>
              <w:rStyle w:val="Platshllartext"/>
            </w:rPr>
            <w:t xml:space="preserve"> </w:t>
          </w:r>
        </w:p>
      </w:docPartBody>
    </w:docPart>
    <w:docPart>
      <w:docPartPr>
        <w:name w:val="E0E123F174A7414CB1D9B6B3E55935E4"/>
        <w:category>
          <w:name w:val="Allmänt"/>
          <w:gallery w:val="placeholder"/>
        </w:category>
        <w:types>
          <w:type w:val="bbPlcHdr"/>
        </w:types>
        <w:behaviors>
          <w:behavior w:val="content"/>
        </w:behaviors>
        <w:guid w:val="{7ABC5A20-3E32-4E47-BA33-0417AFA5195C}"/>
      </w:docPartPr>
      <w:docPartBody>
        <w:p w:rsidR="009C450A" w:rsidRDefault="00D12B79" w:rsidP="00D12B79">
          <w:pPr>
            <w:pStyle w:val="E0E123F174A7414CB1D9B6B3E55935E4"/>
          </w:pPr>
          <w:r w:rsidRPr="001F3B68">
            <w:rPr>
              <w:rStyle w:val="Platshllartext"/>
            </w:rPr>
            <w:t xml:space="preserve"> </w:t>
          </w:r>
        </w:p>
      </w:docPartBody>
    </w:docPart>
    <w:docPart>
      <w:docPartPr>
        <w:name w:val="2DC4E41D9A8C4EEE95AF28393DE96301"/>
        <w:category>
          <w:name w:val="Allmänt"/>
          <w:gallery w:val="placeholder"/>
        </w:category>
        <w:types>
          <w:type w:val="bbPlcHdr"/>
        </w:types>
        <w:behaviors>
          <w:behavior w:val="content"/>
        </w:behaviors>
        <w:guid w:val="{00F52C5F-62DD-42F9-A3F7-3C2B78700D88}"/>
      </w:docPartPr>
      <w:docPartBody>
        <w:p w:rsidR="009C450A" w:rsidRDefault="00D12B79" w:rsidP="00D12B79">
          <w:pPr>
            <w:pStyle w:val="2DC4E41D9A8C4EEE95AF28393DE96301"/>
          </w:pPr>
          <w:r w:rsidRPr="001F3B68">
            <w:rPr>
              <w:rStyle w:val="Platshllartext"/>
            </w:rPr>
            <w:t xml:space="preserve"> </w:t>
          </w:r>
        </w:p>
      </w:docPartBody>
    </w:docPart>
    <w:docPart>
      <w:docPartPr>
        <w:name w:val="78552159E1BF479C8362A4D10FB78067"/>
        <w:category>
          <w:name w:val="Allmänt"/>
          <w:gallery w:val="placeholder"/>
        </w:category>
        <w:types>
          <w:type w:val="bbPlcHdr"/>
        </w:types>
        <w:behaviors>
          <w:behavior w:val="content"/>
        </w:behaviors>
        <w:guid w:val="{62674A13-6D16-4266-8731-CD13588E3CB8}"/>
      </w:docPartPr>
      <w:docPartBody>
        <w:p w:rsidR="009C450A" w:rsidRDefault="00D12B79" w:rsidP="00D12B79">
          <w:pPr>
            <w:pStyle w:val="78552159E1BF479C8362A4D10FB78067"/>
          </w:pPr>
          <w:r w:rsidRPr="001F3B68">
            <w:rPr>
              <w:rStyle w:val="Platshllartext"/>
            </w:rPr>
            <w:t xml:space="preserve"> </w:t>
          </w:r>
        </w:p>
      </w:docPartBody>
    </w:docPart>
    <w:docPart>
      <w:docPartPr>
        <w:name w:val="7E3BC2D4749541A5900E13912001109E"/>
        <w:category>
          <w:name w:val="Allmänt"/>
          <w:gallery w:val="placeholder"/>
        </w:category>
        <w:types>
          <w:type w:val="bbPlcHdr"/>
        </w:types>
        <w:behaviors>
          <w:behavior w:val="content"/>
        </w:behaviors>
        <w:guid w:val="{B5D050F7-26B6-4C9B-BA2F-1A47024485B7}"/>
      </w:docPartPr>
      <w:docPartBody>
        <w:p w:rsidR="009C450A" w:rsidRDefault="00D12B79" w:rsidP="00D12B79">
          <w:pPr>
            <w:pStyle w:val="7E3BC2D4749541A5900E13912001109E"/>
          </w:pPr>
          <w:r w:rsidRPr="001F3B68">
            <w:rPr>
              <w:rStyle w:val="Platshllartext"/>
            </w:rPr>
            <w:t xml:space="preserve"> </w:t>
          </w:r>
        </w:p>
      </w:docPartBody>
    </w:docPart>
    <w:docPart>
      <w:docPartPr>
        <w:name w:val="A764848DF1BD40208498681431B5CF23"/>
        <w:category>
          <w:name w:val="Allmänt"/>
          <w:gallery w:val="placeholder"/>
        </w:category>
        <w:types>
          <w:type w:val="bbPlcHdr"/>
        </w:types>
        <w:behaviors>
          <w:behavior w:val="content"/>
        </w:behaviors>
        <w:guid w:val="{CE1F82FC-66BC-4F9C-BCA4-E44BAB424CC3}"/>
      </w:docPartPr>
      <w:docPartBody>
        <w:p w:rsidR="009C450A" w:rsidRDefault="00D12B79" w:rsidP="00D12B79">
          <w:pPr>
            <w:pStyle w:val="A764848DF1BD40208498681431B5CF23"/>
          </w:pPr>
          <w:r w:rsidRPr="001F3B68">
            <w:rPr>
              <w:rStyle w:val="Platshllartext"/>
            </w:rPr>
            <w:t xml:space="preserve"> </w:t>
          </w:r>
        </w:p>
      </w:docPartBody>
    </w:docPart>
    <w:docPart>
      <w:docPartPr>
        <w:name w:val="FCE1FA9C34D54F119A8EF708400ADEC3"/>
        <w:category>
          <w:name w:val="Allmänt"/>
          <w:gallery w:val="placeholder"/>
        </w:category>
        <w:types>
          <w:type w:val="bbPlcHdr"/>
        </w:types>
        <w:behaviors>
          <w:behavior w:val="content"/>
        </w:behaviors>
        <w:guid w:val="{B22B786F-C663-45BA-BA98-58F43BC0D932}"/>
      </w:docPartPr>
      <w:docPartBody>
        <w:p w:rsidR="009C450A" w:rsidRDefault="00D12B79" w:rsidP="00D12B79">
          <w:pPr>
            <w:pStyle w:val="FCE1FA9C34D54F119A8EF708400ADEC3"/>
          </w:pPr>
          <w:r w:rsidRPr="001F3B68">
            <w:rPr>
              <w:rStyle w:val="Platshllartext"/>
            </w:rPr>
            <w:t xml:space="preserve"> </w:t>
          </w:r>
        </w:p>
      </w:docPartBody>
    </w:docPart>
    <w:docPart>
      <w:docPartPr>
        <w:name w:val="67F815E78F3D49D3AB75B8BEBDC10CDA"/>
        <w:category>
          <w:name w:val="Allmänt"/>
          <w:gallery w:val="placeholder"/>
        </w:category>
        <w:types>
          <w:type w:val="bbPlcHdr"/>
        </w:types>
        <w:behaviors>
          <w:behavior w:val="content"/>
        </w:behaviors>
        <w:guid w:val="{F754652A-8CCE-40C7-B7E0-29CCE3E8A73C}"/>
      </w:docPartPr>
      <w:docPartBody>
        <w:p w:rsidR="009C450A" w:rsidRDefault="00D12B79" w:rsidP="00D12B79">
          <w:pPr>
            <w:pStyle w:val="67F815E78F3D49D3AB75B8BEBDC10CDA"/>
          </w:pPr>
          <w:r w:rsidRPr="001F3B68">
            <w:rPr>
              <w:rStyle w:val="Platshllartext"/>
            </w:rPr>
            <w:t xml:space="preserve"> </w:t>
          </w:r>
        </w:p>
      </w:docPartBody>
    </w:docPart>
    <w:docPart>
      <w:docPartPr>
        <w:name w:val="CB01832F5E564AF582A942230783F44D"/>
        <w:category>
          <w:name w:val="Allmänt"/>
          <w:gallery w:val="placeholder"/>
        </w:category>
        <w:types>
          <w:type w:val="bbPlcHdr"/>
        </w:types>
        <w:behaviors>
          <w:behavior w:val="content"/>
        </w:behaviors>
        <w:guid w:val="{6955D383-0D04-4387-ABFA-7A69333C6B09}"/>
      </w:docPartPr>
      <w:docPartBody>
        <w:p w:rsidR="009C450A" w:rsidRDefault="00D12B79" w:rsidP="00D12B79">
          <w:pPr>
            <w:pStyle w:val="CB01832F5E564AF582A942230783F44D"/>
          </w:pPr>
          <w:r w:rsidRPr="001F3B68">
            <w:rPr>
              <w:rStyle w:val="Platshllartext"/>
            </w:rPr>
            <w:t xml:space="preserve"> </w:t>
          </w:r>
        </w:p>
      </w:docPartBody>
    </w:docPart>
    <w:docPart>
      <w:docPartPr>
        <w:name w:val="9C6760760B564CC7A4167E09F054C201"/>
        <w:category>
          <w:name w:val="Allmänt"/>
          <w:gallery w:val="placeholder"/>
        </w:category>
        <w:types>
          <w:type w:val="bbPlcHdr"/>
        </w:types>
        <w:behaviors>
          <w:behavior w:val="content"/>
        </w:behaviors>
        <w:guid w:val="{E3F99CE6-3FB2-474D-960B-EF9D206141AD}"/>
      </w:docPartPr>
      <w:docPartBody>
        <w:p w:rsidR="009C450A" w:rsidRDefault="00D12B79" w:rsidP="00D12B79">
          <w:pPr>
            <w:pStyle w:val="9C6760760B564CC7A4167E09F054C201"/>
          </w:pPr>
          <w:r w:rsidRPr="001F3B68">
            <w:rPr>
              <w:rStyle w:val="Platshllartext"/>
            </w:rPr>
            <w:t xml:space="preserve"> </w:t>
          </w:r>
        </w:p>
      </w:docPartBody>
    </w:docPart>
    <w:docPart>
      <w:docPartPr>
        <w:name w:val="64577BECA0204311BB02427ECD7EE1C7"/>
        <w:category>
          <w:name w:val="Allmänt"/>
          <w:gallery w:val="placeholder"/>
        </w:category>
        <w:types>
          <w:type w:val="bbPlcHdr"/>
        </w:types>
        <w:behaviors>
          <w:behavior w:val="content"/>
        </w:behaviors>
        <w:guid w:val="{A4D70492-4F3E-4434-AD16-0FBEBAD371BE}"/>
      </w:docPartPr>
      <w:docPartBody>
        <w:p w:rsidR="009C450A" w:rsidRDefault="00D12B79" w:rsidP="00D12B79">
          <w:pPr>
            <w:pStyle w:val="64577BECA0204311BB02427ECD7EE1C7"/>
          </w:pPr>
          <w:r w:rsidRPr="001F3B68">
            <w:rPr>
              <w:rStyle w:val="Platshllartext"/>
            </w:rPr>
            <w:t xml:space="preserve"> </w:t>
          </w:r>
        </w:p>
      </w:docPartBody>
    </w:docPart>
    <w:docPart>
      <w:docPartPr>
        <w:name w:val="FDC3447515FC4633AEB0C898E02554B5"/>
        <w:category>
          <w:name w:val="Allmänt"/>
          <w:gallery w:val="placeholder"/>
        </w:category>
        <w:types>
          <w:type w:val="bbPlcHdr"/>
        </w:types>
        <w:behaviors>
          <w:behavior w:val="content"/>
        </w:behaviors>
        <w:guid w:val="{0FD62D63-7C74-4D44-AF45-C7F0113F214D}"/>
      </w:docPartPr>
      <w:docPartBody>
        <w:p w:rsidR="009C450A" w:rsidRDefault="00D12B79" w:rsidP="00D12B79">
          <w:pPr>
            <w:pStyle w:val="FDC3447515FC4633AEB0C898E02554B5"/>
          </w:pPr>
          <w:r w:rsidRPr="001F3B68">
            <w:rPr>
              <w:rStyle w:val="Platshllartext"/>
            </w:rPr>
            <w:t xml:space="preserve"> </w:t>
          </w:r>
        </w:p>
      </w:docPartBody>
    </w:docPart>
    <w:docPart>
      <w:docPartPr>
        <w:name w:val="9E985D9DFB784C4B864020F5786DF90D"/>
        <w:category>
          <w:name w:val="Allmänt"/>
          <w:gallery w:val="placeholder"/>
        </w:category>
        <w:types>
          <w:type w:val="bbPlcHdr"/>
        </w:types>
        <w:behaviors>
          <w:behavior w:val="content"/>
        </w:behaviors>
        <w:guid w:val="{1B4D8AFF-1068-4FA6-8406-D115B9CD5F61}"/>
      </w:docPartPr>
      <w:docPartBody>
        <w:p w:rsidR="009C450A" w:rsidRDefault="00D12B79" w:rsidP="00D12B79">
          <w:pPr>
            <w:pStyle w:val="9E985D9DFB784C4B864020F5786DF90D"/>
          </w:pPr>
          <w:r w:rsidRPr="001F3B68">
            <w:rPr>
              <w:rStyle w:val="Platshllartext"/>
            </w:rPr>
            <w:t xml:space="preserve"> </w:t>
          </w:r>
        </w:p>
      </w:docPartBody>
    </w:docPart>
    <w:docPart>
      <w:docPartPr>
        <w:name w:val="68E177E6A3684F1EB004B466B509F687"/>
        <w:category>
          <w:name w:val="Allmänt"/>
          <w:gallery w:val="placeholder"/>
        </w:category>
        <w:types>
          <w:type w:val="bbPlcHdr"/>
        </w:types>
        <w:behaviors>
          <w:behavior w:val="content"/>
        </w:behaviors>
        <w:guid w:val="{FB86E024-2CDC-42AE-8193-8619C1AD906D}"/>
      </w:docPartPr>
      <w:docPartBody>
        <w:p w:rsidR="009C450A" w:rsidRDefault="00D12B79" w:rsidP="00D12B79">
          <w:pPr>
            <w:pStyle w:val="68E177E6A3684F1EB004B466B509F687"/>
          </w:pPr>
          <w:r w:rsidRPr="001F3B68">
            <w:rPr>
              <w:rStyle w:val="Platshllartext"/>
            </w:rPr>
            <w:t xml:space="preserve"> </w:t>
          </w:r>
        </w:p>
      </w:docPartBody>
    </w:docPart>
    <w:docPart>
      <w:docPartPr>
        <w:name w:val="E6BC8CD9E8D0427688FAB3DD295EBDAC"/>
        <w:category>
          <w:name w:val="Allmänt"/>
          <w:gallery w:val="placeholder"/>
        </w:category>
        <w:types>
          <w:type w:val="bbPlcHdr"/>
        </w:types>
        <w:behaviors>
          <w:behavior w:val="content"/>
        </w:behaviors>
        <w:guid w:val="{D476DD84-E959-4370-A691-F8C5B1A966E4}"/>
      </w:docPartPr>
      <w:docPartBody>
        <w:p w:rsidR="009C450A" w:rsidRDefault="00D12B79" w:rsidP="00D12B79">
          <w:pPr>
            <w:pStyle w:val="E6BC8CD9E8D0427688FAB3DD295EBDAC"/>
          </w:pPr>
          <w:r w:rsidRPr="001F3B68">
            <w:rPr>
              <w:rStyle w:val="Platshllartext"/>
            </w:rPr>
            <w:t xml:space="preserve"> </w:t>
          </w:r>
        </w:p>
      </w:docPartBody>
    </w:docPart>
    <w:docPart>
      <w:docPartPr>
        <w:name w:val="839769B7DC77458B8876B228A24DC7B3"/>
        <w:category>
          <w:name w:val="Allmänt"/>
          <w:gallery w:val="placeholder"/>
        </w:category>
        <w:types>
          <w:type w:val="bbPlcHdr"/>
        </w:types>
        <w:behaviors>
          <w:behavior w:val="content"/>
        </w:behaviors>
        <w:guid w:val="{1501FB50-0EF5-4CB3-B055-3F07BE8533D0}"/>
      </w:docPartPr>
      <w:docPartBody>
        <w:p w:rsidR="009C450A" w:rsidRDefault="00D12B79" w:rsidP="00D12B79">
          <w:pPr>
            <w:pStyle w:val="839769B7DC77458B8876B228A24DC7B3"/>
          </w:pPr>
          <w:r w:rsidRPr="001F3B68">
            <w:rPr>
              <w:rStyle w:val="Platshllartext"/>
            </w:rPr>
            <w:t xml:space="preserve"> </w:t>
          </w:r>
        </w:p>
      </w:docPartBody>
    </w:docPart>
    <w:docPart>
      <w:docPartPr>
        <w:name w:val="021C3E5C1BCE4ED299916C8198A5CBEC"/>
        <w:category>
          <w:name w:val="Allmänt"/>
          <w:gallery w:val="placeholder"/>
        </w:category>
        <w:types>
          <w:type w:val="bbPlcHdr"/>
        </w:types>
        <w:behaviors>
          <w:behavior w:val="content"/>
        </w:behaviors>
        <w:guid w:val="{E36CEEA8-A31B-43C2-B545-A27305335339}"/>
      </w:docPartPr>
      <w:docPartBody>
        <w:p w:rsidR="009C450A" w:rsidRDefault="00D12B79" w:rsidP="00D12B79">
          <w:pPr>
            <w:pStyle w:val="021C3E5C1BCE4ED299916C8198A5CBEC"/>
          </w:pPr>
          <w:r w:rsidRPr="001F3B68">
            <w:rPr>
              <w:rStyle w:val="Platshllartext"/>
            </w:rPr>
            <w:t xml:space="preserve"> </w:t>
          </w:r>
        </w:p>
      </w:docPartBody>
    </w:docPart>
    <w:docPart>
      <w:docPartPr>
        <w:name w:val="74A687B640A540DBB3A6197601D842CD"/>
        <w:category>
          <w:name w:val="Allmänt"/>
          <w:gallery w:val="placeholder"/>
        </w:category>
        <w:types>
          <w:type w:val="bbPlcHdr"/>
        </w:types>
        <w:behaviors>
          <w:behavior w:val="content"/>
        </w:behaviors>
        <w:guid w:val="{584FDE30-E5B3-42F1-B7A3-773B6971DE01}"/>
      </w:docPartPr>
      <w:docPartBody>
        <w:p w:rsidR="009C450A" w:rsidRDefault="00D12B79" w:rsidP="00D12B79">
          <w:pPr>
            <w:pStyle w:val="74A687B640A540DBB3A6197601D842CD"/>
          </w:pPr>
          <w:r w:rsidRPr="001F3B68">
            <w:rPr>
              <w:rStyle w:val="Platshllartext"/>
            </w:rPr>
            <w:t xml:space="preserve"> </w:t>
          </w:r>
        </w:p>
      </w:docPartBody>
    </w:docPart>
    <w:docPart>
      <w:docPartPr>
        <w:name w:val="66481E5ECFE8466E9931EA97C20DD376"/>
        <w:category>
          <w:name w:val="Allmänt"/>
          <w:gallery w:val="placeholder"/>
        </w:category>
        <w:types>
          <w:type w:val="bbPlcHdr"/>
        </w:types>
        <w:behaviors>
          <w:behavior w:val="content"/>
        </w:behaviors>
        <w:guid w:val="{BD97952D-F787-41DE-A67E-D56085327DCB}"/>
      </w:docPartPr>
      <w:docPartBody>
        <w:p w:rsidR="009C450A" w:rsidRDefault="00D12B79" w:rsidP="00D12B79">
          <w:pPr>
            <w:pStyle w:val="66481E5ECFE8466E9931EA97C20DD376"/>
          </w:pPr>
          <w:r w:rsidRPr="001F3B68">
            <w:rPr>
              <w:rStyle w:val="Platshllartext"/>
            </w:rPr>
            <w:t xml:space="preserve"> </w:t>
          </w:r>
        </w:p>
      </w:docPartBody>
    </w:docPart>
    <w:docPart>
      <w:docPartPr>
        <w:name w:val="7D99739DBE69402EA5BF17B5D930E94D"/>
        <w:category>
          <w:name w:val="Allmänt"/>
          <w:gallery w:val="placeholder"/>
        </w:category>
        <w:types>
          <w:type w:val="bbPlcHdr"/>
        </w:types>
        <w:behaviors>
          <w:behavior w:val="content"/>
        </w:behaviors>
        <w:guid w:val="{517D28C4-996C-43B6-B78D-5FCF7B607657}"/>
      </w:docPartPr>
      <w:docPartBody>
        <w:p w:rsidR="009C450A" w:rsidRDefault="00D12B79" w:rsidP="00D12B79">
          <w:pPr>
            <w:pStyle w:val="7D99739DBE69402EA5BF17B5D930E94D"/>
          </w:pPr>
          <w:r w:rsidRPr="001F3B68">
            <w:rPr>
              <w:rStyle w:val="Platshllartext"/>
            </w:rPr>
            <w:t xml:space="preserve"> </w:t>
          </w:r>
        </w:p>
      </w:docPartBody>
    </w:docPart>
    <w:docPart>
      <w:docPartPr>
        <w:name w:val="4B5BA4E7D3104C9B873C07CF3E59E379"/>
        <w:category>
          <w:name w:val="Allmänt"/>
          <w:gallery w:val="placeholder"/>
        </w:category>
        <w:types>
          <w:type w:val="bbPlcHdr"/>
        </w:types>
        <w:behaviors>
          <w:behavior w:val="content"/>
        </w:behaviors>
        <w:guid w:val="{4C5C62A4-CCA9-4284-914D-16992126B149}"/>
      </w:docPartPr>
      <w:docPartBody>
        <w:p w:rsidR="009C450A" w:rsidRDefault="00D12B79" w:rsidP="00D12B79">
          <w:pPr>
            <w:pStyle w:val="4B5BA4E7D3104C9B873C07CF3E59E379"/>
          </w:pPr>
          <w:r w:rsidRPr="001F3B68">
            <w:rPr>
              <w:rStyle w:val="Platshllartext"/>
            </w:rPr>
            <w:t xml:space="preserve"> </w:t>
          </w:r>
        </w:p>
      </w:docPartBody>
    </w:docPart>
    <w:docPart>
      <w:docPartPr>
        <w:name w:val="C8C1AC891D1B455C9E57390053738E82"/>
        <w:category>
          <w:name w:val="Allmänt"/>
          <w:gallery w:val="placeholder"/>
        </w:category>
        <w:types>
          <w:type w:val="bbPlcHdr"/>
        </w:types>
        <w:behaviors>
          <w:behavior w:val="content"/>
        </w:behaviors>
        <w:guid w:val="{B0B1E02F-69E7-4C15-9474-79B966FF9792}"/>
      </w:docPartPr>
      <w:docPartBody>
        <w:p w:rsidR="009C450A" w:rsidRDefault="00D12B79" w:rsidP="00D12B79">
          <w:pPr>
            <w:pStyle w:val="C8C1AC891D1B455C9E57390053738E82"/>
          </w:pPr>
          <w:r w:rsidRPr="001F3B68">
            <w:rPr>
              <w:rStyle w:val="Platshllartext"/>
            </w:rPr>
            <w:t xml:space="preserve"> </w:t>
          </w:r>
        </w:p>
      </w:docPartBody>
    </w:docPart>
    <w:docPart>
      <w:docPartPr>
        <w:name w:val="AAB1A6EF13D8490EB3FACA4E564D62AD"/>
        <w:category>
          <w:name w:val="Allmänt"/>
          <w:gallery w:val="placeholder"/>
        </w:category>
        <w:types>
          <w:type w:val="bbPlcHdr"/>
        </w:types>
        <w:behaviors>
          <w:behavior w:val="content"/>
        </w:behaviors>
        <w:guid w:val="{BA266F1F-1FC2-4AD8-A912-03122717D8CD}"/>
      </w:docPartPr>
      <w:docPartBody>
        <w:p w:rsidR="009C450A" w:rsidRDefault="00D12B79" w:rsidP="00D12B79">
          <w:pPr>
            <w:pStyle w:val="AAB1A6EF13D8490EB3FACA4E564D62AD"/>
          </w:pPr>
          <w:r w:rsidRPr="001F3B68">
            <w:rPr>
              <w:rStyle w:val="Platshllartext"/>
            </w:rPr>
            <w:t xml:space="preserve"> </w:t>
          </w:r>
        </w:p>
      </w:docPartBody>
    </w:docPart>
    <w:docPart>
      <w:docPartPr>
        <w:name w:val="26E7F696426141F7817DACDFBB62F3DC"/>
        <w:category>
          <w:name w:val="Allmänt"/>
          <w:gallery w:val="placeholder"/>
        </w:category>
        <w:types>
          <w:type w:val="bbPlcHdr"/>
        </w:types>
        <w:behaviors>
          <w:behavior w:val="content"/>
        </w:behaviors>
        <w:guid w:val="{13BA08B4-961A-48C7-8448-2A80BB3C002F}"/>
      </w:docPartPr>
      <w:docPartBody>
        <w:p w:rsidR="009C450A" w:rsidRDefault="00D12B79" w:rsidP="00D12B79">
          <w:pPr>
            <w:pStyle w:val="26E7F696426141F7817DACDFBB62F3DC"/>
          </w:pPr>
          <w:r w:rsidRPr="001F3B68">
            <w:rPr>
              <w:rStyle w:val="Platshllartext"/>
            </w:rPr>
            <w:t xml:space="preserve"> </w:t>
          </w:r>
        </w:p>
      </w:docPartBody>
    </w:docPart>
    <w:docPart>
      <w:docPartPr>
        <w:name w:val="AD3EF9FABE194C3C99DFDBF7AC2EC6BF"/>
        <w:category>
          <w:name w:val="Allmänt"/>
          <w:gallery w:val="placeholder"/>
        </w:category>
        <w:types>
          <w:type w:val="bbPlcHdr"/>
        </w:types>
        <w:behaviors>
          <w:behavior w:val="content"/>
        </w:behaviors>
        <w:guid w:val="{9F0AC6B2-7F83-426C-87D1-501CEA206142}"/>
      </w:docPartPr>
      <w:docPartBody>
        <w:p w:rsidR="009C450A" w:rsidRDefault="00D12B79" w:rsidP="00D12B79">
          <w:pPr>
            <w:pStyle w:val="AD3EF9FABE194C3C99DFDBF7AC2EC6BF"/>
          </w:pPr>
          <w:r w:rsidRPr="001F3B68">
            <w:rPr>
              <w:rStyle w:val="Platshllartext"/>
            </w:rPr>
            <w:t xml:space="preserve"> </w:t>
          </w:r>
        </w:p>
      </w:docPartBody>
    </w:docPart>
    <w:docPart>
      <w:docPartPr>
        <w:name w:val="34D1F1F408C54EDFAC448F50EBDACCEE"/>
        <w:category>
          <w:name w:val="Allmänt"/>
          <w:gallery w:val="placeholder"/>
        </w:category>
        <w:types>
          <w:type w:val="bbPlcHdr"/>
        </w:types>
        <w:behaviors>
          <w:behavior w:val="content"/>
        </w:behaviors>
        <w:guid w:val="{0B7F241C-4710-479F-8087-27FA7F92AFE2}"/>
      </w:docPartPr>
      <w:docPartBody>
        <w:p w:rsidR="009C450A" w:rsidRDefault="00D12B79" w:rsidP="00D12B79">
          <w:pPr>
            <w:pStyle w:val="34D1F1F408C54EDFAC448F50EBDACCEE"/>
          </w:pPr>
          <w:r w:rsidRPr="001F3B68">
            <w:rPr>
              <w:rStyle w:val="Platshllartext"/>
            </w:rPr>
            <w:t xml:space="preserve"> </w:t>
          </w:r>
        </w:p>
      </w:docPartBody>
    </w:docPart>
    <w:docPart>
      <w:docPartPr>
        <w:name w:val="AC64C36ECF0F44F0B9F7319525524AD1"/>
        <w:category>
          <w:name w:val="Allmänt"/>
          <w:gallery w:val="placeholder"/>
        </w:category>
        <w:types>
          <w:type w:val="bbPlcHdr"/>
        </w:types>
        <w:behaviors>
          <w:behavior w:val="content"/>
        </w:behaviors>
        <w:guid w:val="{5ABCAD35-5A09-4234-ACC5-F93629C8AB0D}"/>
      </w:docPartPr>
      <w:docPartBody>
        <w:p w:rsidR="009C450A" w:rsidRDefault="00D12B79" w:rsidP="00D12B79">
          <w:pPr>
            <w:pStyle w:val="AC64C36ECF0F44F0B9F7319525524AD1"/>
          </w:pPr>
          <w:r w:rsidRPr="001F3B68">
            <w:rPr>
              <w:rStyle w:val="Platshllartext"/>
            </w:rPr>
            <w:t xml:space="preserve"> </w:t>
          </w:r>
        </w:p>
      </w:docPartBody>
    </w:docPart>
    <w:docPart>
      <w:docPartPr>
        <w:name w:val="CE3A0A12BD6141BDAF1302DB9FB30C97"/>
        <w:category>
          <w:name w:val="Allmänt"/>
          <w:gallery w:val="placeholder"/>
        </w:category>
        <w:types>
          <w:type w:val="bbPlcHdr"/>
        </w:types>
        <w:behaviors>
          <w:behavior w:val="content"/>
        </w:behaviors>
        <w:guid w:val="{C18D5294-B927-4640-A2A7-1B31DACA4E70}"/>
      </w:docPartPr>
      <w:docPartBody>
        <w:p w:rsidR="009C450A" w:rsidRDefault="00D12B79" w:rsidP="00D12B79">
          <w:pPr>
            <w:pStyle w:val="CE3A0A12BD6141BDAF1302DB9FB30C97"/>
          </w:pPr>
          <w:r w:rsidRPr="001F3B68">
            <w:rPr>
              <w:rStyle w:val="Platshllartext"/>
            </w:rPr>
            <w:t xml:space="preserve"> </w:t>
          </w:r>
        </w:p>
      </w:docPartBody>
    </w:docPart>
    <w:docPart>
      <w:docPartPr>
        <w:name w:val="52A2BC70416F4362AD436513C5A034B5"/>
        <w:category>
          <w:name w:val="Allmänt"/>
          <w:gallery w:val="placeholder"/>
        </w:category>
        <w:types>
          <w:type w:val="bbPlcHdr"/>
        </w:types>
        <w:behaviors>
          <w:behavior w:val="content"/>
        </w:behaviors>
        <w:guid w:val="{9ACE4A20-5288-4702-9E80-E3D25A892609}"/>
      </w:docPartPr>
      <w:docPartBody>
        <w:p w:rsidR="009C450A" w:rsidRDefault="00D12B79" w:rsidP="00D12B79">
          <w:pPr>
            <w:pStyle w:val="52A2BC70416F4362AD436513C5A034B5"/>
          </w:pPr>
          <w:r w:rsidRPr="001F3B68">
            <w:rPr>
              <w:rStyle w:val="Platshllartext"/>
            </w:rPr>
            <w:t xml:space="preserve"> </w:t>
          </w:r>
        </w:p>
      </w:docPartBody>
    </w:docPart>
    <w:docPart>
      <w:docPartPr>
        <w:name w:val="782850A43D7644168A185C45EF344CB9"/>
        <w:category>
          <w:name w:val="Allmänt"/>
          <w:gallery w:val="placeholder"/>
        </w:category>
        <w:types>
          <w:type w:val="bbPlcHdr"/>
        </w:types>
        <w:behaviors>
          <w:behavior w:val="content"/>
        </w:behaviors>
        <w:guid w:val="{0B6AF3EA-24A8-4B1D-8F65-19064697515D}"/>
      </w:docPartPr>
      <w:docPartBody>
        <w:p w:rsidR="009C450A" w:rsidRDefault="00D12B79" w:rsidP="00D12B79">
          <w:pPr>
            <w:pStyle w:val="782850A43D7644168A185C45EF344CB9"/>
          </w:pPr>
          <w:r w:rsidRPr="001F3B68">
            <w:rPr>
              <w:rStyle w:val="Platshllartext"/>
            </w:rPr>
            <w:t xml:space="preserve"> </w:t>
          </w:r>
        </w:p>
      </w:docPartBody>
    </w:docPart>
    <w:docPart>
      <w:docPartPr>
        <w:name w:val="D70A240C234F4129B681E1A825F062EC"/>
        <w:category>
          <w:name w:val="Allmänt"/>
          <w:gallery w:val="placeholder"/>
        </w:category>
        <w:types>
          <w:type w:val="bbPlcHdr"/>
        </w:types>
        <w:behaviors>
          <w:behavior w:val="content"/>
        </w:behaviors>
        <w:guid w:val="{D6B9D05D-BB89-480E-8A71-4873985AA0B2}"/>
      </w:docPartPr>
      <w:docPartBody>
        <w:p w:rsidR="009C450A" w:rsidRDefault="00D12B79" w:rsidP="00D12B79">
          <w:pPr>
            <w:pStyle w:val="D70A240C234F4129B681E1A825F062EC"/>
          </w:pPr>
          <w:r w:rsidRPr="001F3B68">
            <w:rPr>
              <w:rStyle w:val="Platshllartext"/>
            </w:rPr>
            <w:t xml:space="preserve"> </w:t>
          </w:r>
        </w:p>
      </w:docPartBody>
    </w:docPart>
    <w:docPart>
      <w:docPartPr>
        <w:name w:val="9CADBF6BF3AE4564A81954EBCDF67C66"/>
        <w:category>
          <w:name w:val="Allmänt"/>
          <w:gallery w:val="placeholder"/>
        </w:category>
        <w:types>
          <w:type w:val="bbPlcHdr"/>
        </w:types>
        <w:behaviors>
          <w:behavior w:val="content"/>
        </w:behaviors>
        <w:guid w:val="{F7F03B50-C7D2-42D1-B698-61B0FBD6D3AD}"/>
      </w:docPartPr>
      <w:docPartBody>
        <w:p w:rsidR="009C450A" w:rsidRDefault="00D12B79" w:rsidP="00D12B79">
          <w:pPr>
            <w:pStyle w:val="9CADBF6BF3AE4564A81954EBCDF67C66"/>
          </w:pPr>
          <w:r w:rsidRPr="001F3B68">
            <w:rPr>
              <w:rStyle w:val="Platshllartext"/>
            </w:rPr>
            <w:t xml:space="preserve"> </w:t>
          </w:r>
        </w:p>
      </w:docPartBody>
    </w:docPart>
    <w:docPart>
      <w:docPartPr>
        <w:name w:val="09E60E6DF7BC4C97BC64CC27EA3F8D94"/>
        <w:category>
          <w:name w:val="Allmänt"/>
          <w:gallery w:val="placeholder"/>
        </w:category>
        <w:types>
          <w:type w:val="bbPlcHdr"/>
        </w:types>
        <w:behaviors>
          <w:behavior w:val="content"/>
        </w:behaviors>
        <w:guid w:val="{2EE8E397-F85B-4EA8-8748-6128832B0B89}"/>
      </w:docPartPr>
      <w:docPartBody>
        <w:p w:rsidR="009C450A" w:rsidRDefault="00D12B79" w:rsidP="00D12B79">
          <w:pPr>
            <w:pStyle w:val="09E60E6DF7BC4C97BC64CC27EA3F8D94"/>
          </w:pPr>
          <w:r w:rsidRPr="001F3B68">
            <w:rPr>
              <w:rStyle w:val="Platshllartext"/>
            </w:rPr>
            <w:t xml:space="preserve"> </w:t>
          </w:r>
        </w:p>
      </w:docPartBody>
    </w:docPart>
    <w:docPart>
      <w:docPartPr>
        <w:name w:val="DFF5AF6F62AA4E1DA1F27E9AD518CA86"/>
        <w:category>
          <w:name w:val="Allmänt"/>
          <w:gallery w:val="placeholder"/>
        </w:category>
        <w:types>
          <w:type w:val="bbPlcHdr"/>
        </w:types>
        <w:behaviors>
          <w:behavior w:val="content"/>
        </w:behaviors>
        <w:guid w:val="{1982EAF2-ACBD-44FF-9C92-DD51D0BAE4EB}"/>
      </w:docPartPr>
      <w:docPartBody>
        <w:p w:rsidR="009C450A" w:rsidRDefault="00D12B79" w:rsidP="00D12B79">
          <w:pPr>
            <w:pStyle w:val="DFF5AF6F62AA4E1DA1F27E9AD518CA86"/>
          </w:pPr>
          <w:r w:rsidRPr="001F3B68">
            <w:rPr>
              <w:rStyle w:val="Platshllartext"/>
            </w:rPr>
            <w:t xml:space="preserve"> </w:t>
          </w:r>
        </w:p>
      </w:docPartBody>
    </w:docPart>
    <w:docPart>
      <w:docPartPr>
        <w:name w:val="605935A413E64C9FA699BAEE1C979B4F"/>
        <w:category>
          <w:name w:val="Allmänt"/>
          <w:gallery w:val="placeholder"/>
        </w:category>
        <w:types>
          <w:type w:val="bbPlcHdr"/>
        </w:types>
        <w:behaviors>
          <w:behavior w:val="content"/>
        </w:behaviors>
        <w:guid w:val="{C4271533-F5A1-4361-A1E4-2F07501D3298}"/>
      </w:docPartPr>
      <w:docPartBody>
        <w:p w:rsidR="009C450A" w:rsidRDefault="00D12B79" w:rsidP="00D12B79">
          <w:pPr>
            <w:pStyle w:val="605935A413E64C9FA699BAEE1C979B4F"/>
          </w:pPr>
          <w:r w:rsidRPr="001F3B68">
            <w:rPr>
              <w:rStyle w:val="Platshllartext"/>
            </w:rPr>
            <w:t xml:space="preserve"> </w:t>
          </w:r>
        </w:p>
      </w:docPartBody>
    </w:docPart>
    <w:docPart>
      <w:docPartPr>
        <w:name w:val="5DE8DB028BD84BE189E7931B089761B6"/>
        <w:category>
          <w:name w:val="Allmänt"/>
          <w:gallery w:val="placeholder"/>
        </w:category>
        <w:types>
          <w:type w:val="bbPlcHdr"/>
        </w:types>
        <w:behaviors>
          <w:behavior w:val="content"/>
        </w:behaviors>
        <w:guid w:val="{321405AF-247A-4880-961C-8F6EAF589DCE}"/>
      </w:docPartPr>
      <w:docPartBody>
        <w:p w:rsidR="009C450A" w:rsidRDefault="00D12B79" w:rsidP="00D12B79">
          <w:pPr>
            <w:pStyle w:val="5DE8DB028BD84BE189E7931B089761B6"/>
          </w:pPr>
          <w:r w:rsidRPr="001F3B68">
            <w:rPr>
              <w:rStyle w:val="Platshllartext"/>
            </w:rPr>
            <w:t xml:space="preserve"> </w:t>
          </w:r>
        </w:p>
      </w:docPartBody>
    </w:docPart>
    <w:docPart>
      <w:docPartPr>
        <w:name w:val="13B034BB79694532854D60F066C5B47D"/>
        <w:category>
          <w:name w:val="Allmänt"/>
          <w:gallery w:val="placeholder"/>
        </w:category>
        <w:types>
          <w:type w:val="bbPlcHdr"/>
        </w:types>
        <w:behaviors>
          <w:behavior w:val="content"/>
        </w:behaviors>
        <w:guid w:val="{D9592F60-CA80-407D-A9D8-3D694CB5F997}"/>
      </w:docPartPr>
      <w:docPartBody>
        <w:p w:rsidR="009C450A" w:rsidRDefault="00D12B79" w:rsidP="00D12B79">
          <w:pPr>
            <w:pStyle w:val="13B034BB79694532854D60F066C5B47D"/>
          </w:pPr>
          <w:r w:rsidRPr="001F3B68">
            <w:rPr>
              <w:rStyle w:val="Platshllartext"/>
            </w:rPr>
            <w:t xml:space="preserve"> </w:t>
          </w:r>
        </w:p>
      </w:docPartBody>
    </w:docPart>
    <w:docPart>
      <w:docPartPr>
        <w:name w:val="31139187877D45D5A3F4692DA03E3B3A"/>
        <w:category>
          <w:name w:val="Allmänt"/>
          <w:gallery w:val="placeholder"/>
        </w:category>
        <w:types>
          <w:type w:val="bbPlcHdr"/>
        </w:types>
        <w:behaviors>
          <w:behavior w:val="content"/>
        </w:behaviors>
        <w:guid w:val="{B1744CDC-84F6-4883-8E63-5C1F67A2379B}"/>
      </w:docPartPr>
      <w:docPartBody>
        <w:p w:rsidR="009C450A" w:rsidRDefault="00D12B79" w:rsidP="00D12B79">
          <w:pPr>
            <w:pStyle w:val="31139187877D45D5A3F4692DA03E3B3A"/>
          </w:pPr>
          <w:r w:rsidRPr="001F3B68">
            <w:rPr>
              <w:rStyle w:val="Platshllartext"/>
            </w:rPr>
            <w:t xml:space="preserve"> </w:t>
          </w:r>
        </w:p>
      </w:docPartBody>
    </w:docPart>
    <w:docPart>
      <w:docPartPr>
        <w:name w:val="BE6E38C2A0C14B3D8CB50DB79FAB1DE0"/>
        <w:category>
          <w:name w:val="Allmänt"/>
          <w:gallery w:val="placeholder"/>
        </w:category>
        <w:types>
          <w:type w:val="bbPlcHdr"/>
        </w:types>
        <w:behaviors>
          <w:behavior w:val="content"/>
        </w:behaviors>
        <w:guid w:val="{1FD192AB-475A-494B-9F81-C3A210593FDD}"/>
      </w:docPartPr>
      <w:docPartBody>
        <w:p w:rsidR="009C450A" w:rsidRDefault="00D12B79" w:rsidP="00D12B79">
          <w:pPr>
            <w:pStyle w:val="BE6E38C2A0C14B3D8CB50DB79FAB1DE0"/>
          </w:pPr>
          <w:r w:rsidRPr="001F3B68">
            <w:rPr>
              <w:rStyle w:val="Platshllartext"/>
            </w:rPr>
            <w:t xml:space="preserve"> </w:t>
          </w:r>
        </w:p>
      </w:docPartBody>
    </w:docPart>
    <w:docPart>
      <w:docPartPr>
        <w:name w:val="DBF3F3A1554D4477B01526A9C47E8237"/>
        <w:category>
          <w:name w:val="Allmänt"/>
          <w:gallery w:val="placeholder"/>
        </w:category>
        <w:types>
          <w:type w:val="bbPlcHdr"/>
        </w:types>
        <w:behaviors>
          <w:behavior w:val="content"/>
        </w:behaviors>
        <w:guid w:val="{500F9393-E446-4904-83F0-CA198DF0CFD7}"/>
      </w:docPartPr>
      <w:docPartBody>
        <w:p w:rsidR="009C450A" w:rsidRDefault="00D12B79" w:rsidP="00D12B79">
          <w:pPr>
            <w:pStyle w:val="DBF3F3A1554D4477B01526A9C47E8237"/>
          </w:pPr>
          <w:r w:rsidRPr="001F3B68">
            <w:rPr>
              <w:rStyle w:val="Platshllartext"/>
            </w:rPr>
            <w:t xml:space="preserve"> </w:t>
          </w:r>
        </w:p>
      </w:docPartBody>
    </w:docPart>
    <w:docPart>
      <w:docPartPr>
        <w:name w:val="3FB1417F304F4717BD2C240200B9DE6A"/>
        <w:category>
          <w:name w:val="Allmänt"/>
          <w:gallery w:val="placeholder"/>
        </w:category>
        <w:types>
          <w:type w:val="bbPlcHdr"/>
        </w:types>
        <w:behaviors>
          <w:behavior w:val="content"/>
        </w:behaviors>
        <w:guid w:val="{0C965F91-8584-4580-A7E1-BD43E624F269}"/>
      </w:docPartPr>
      <w:docPartBody>
        <w:p w:rsidR="009C450A" w:rsidRDefault="00D12B79" w:rsidP="00D12B79">
          <w:pPr>
            <w:pStyle w:val="3FB1417F304F4717BD2C240200B9DE6A"/>
          </w:pPr>
          <w:r w:rsidRPr="001F3B68">
            <w:rPr>
              <w:rStyle w:val="Platshllartext"/>
            </w:rPr>
            <w:t xml:space="preserve"> </w:t>
          </w:r>
        </w:p>
      </w:docPartBody>
    </w:docPart>
    <w:docPart>
      <w:docPartPr>
        <w:name w:val="12D3CA14FE9947BB964C09DFF4605C63"/>
        <w:category>
          <w:name w:val="Allmänt"/>
          <w:gallery w:val="placeholder"/>
        </w:category>
        <w:types>
          <w:type w:val="bbPlcHdr"/>
        </w:types>
        <w:behaviors>
          <w:behavior w:val="content"/>
        </w:behaviors>
        <w:guid w:val="{035FDBD3-4DC0-441A-8F6B-1F816FAD54EE}"/>
      </w:docPartPr>
      <w:docPartBody>
        <w:p w:rsidR="009C450A" w:rsidRDefault="00D12B79" w:rsidP="00D12B79">
          <w:pPr>
            <w:pStyle w:val="12D3CA14FE9947BB964C09DFF4605C63"/>
          </w:pPr>
          <w:r w:rsidRPr="001F3B68">
            <w:rPr>
              <w:rStyle w:val="Platshllartext"/>
            </w:rPr>
            <w:t xml:space="preserve"> </w:t>
          </w:r>
        </w:p>
      </w:docPartBody>
    </w:docPart>
    <w:docPart>
      <w:docPartPr>
        <w:name w:val="8273C8D94A66464CADA318061E84DF61"/>
        <w:category>
          <w:name w:val="Allmänt"/>
          <w:gallery w:val="placeholder"/>
        </w:category>
        <w:types>
          <w:type w:val="bbPlcHdr"/>
        </w:types>
        <w:behaviors>
          <w:behavior w:val="content"/>
        </w:behaviors>
        <w:guid w:val="{43A19660-0592-4959-9425-7CFC70995AD1}"/>
      </w:docPartPr>
      <w:docPartBody>
        <w:p w:rsidR="009C450A" w:rsidRDefault="00D12B79" w:rsidP="00D12B79">
          <w:pPr>
            <w:pStyle w:val="8273C8D94A66464CADA318061E84DF61"/>
          </w:pPr>
          <w:r w:rsidRPr="001F3B68">
            <w:rPr>
              <w:rStyle w:val="Platshllartext"/>
            </w:rPr>
            <w:t xml:space="preserve"> </w:t>
          </w:r>
        </w:p>
      </w:docPartBody>
    </w:docPart>
    <w:docPart>
      <w:docPartPr>
        <w:name w:val="3180E96D195A47798CA65E7E65716873"/>
        <w:category>
          <w:name w:val="Allmänt"/>
          <w:gallery w:val="placeholder"/>
        </w:category>
        <w:types>
          <w:type w:val="bbPlcHdr"/>
        </w:types>
        <w:behaviors>
          <w:behavior w:val="content"/>
        </w:behaviors>
        <w:guid w:val="{8138FD5A-7A3B-4ECE-A528-8E651D0081D7}"/>
      </w:docPartPr>
      <w:docPartBody>
        <w:p w:rsidR="009C450A" w:rsidRDefault="00D12B79" w:rsidP="00D12B79">
          <w:pPr>
            <w:pStyle w:val="3180E96D195A47798CA65E7E65716873"/>
          </w:pPr>
          <w:r w:rsidRPr="001F3B68">
            <w:rPr>
              <w:rStyle w:val="Platshllartext"/>
            </w:rPr>
            <w:t xml:space="preserve"> </w:t>
          </w:r>
        </w:p>
      </w:docPartBody>
    </w:docPart>
    <w:docPart>
      <w:docPartPr>
        <w:name w:val="6B5E708D361A4D358A8DC3820EB76715"/>
        <w:category>
          <w:name w:val="Allmänt"/>
          <w:gallery w:val="placeholder"/>
        </w:category>
        <w:types>
          <w:type w:val="bbPlcHdr"/>
        </w:types>
        <w:behaviors>
          <w:behavior w:val="content"/>
        </w:behaviors>
        <w:guid w:val="{F94CF846-9F29-4E18-AD2D-8D4B1374C492}"/>
      </w:docPartPr>
      <w:docPartBody>
        <w:p w:rsidR="009C450A" w:rsidRDefault="00D12B79" w:rsidP="00D12B79">
          <w:pPr>
            <w:pStyle w:val="6B5E708D361A4D358A8DC3820EB76715"/>
          </w:pPr>
          <w:r w:rsidRPr="001F3B68">
            <w:rPr>
              <w:rStyle w:val="Platshllartext"/>
            </w:rPr>
            <w:t xml:space="preserve"> </w:t>
          </w:r>
        </w:p>
      </w:docPartBody>
    </w:docPart>
    <w:docPart>
      <w:docPartPr>
        <w:name w:val="E65466D864944819812C417D6CA4473E"/>
        <w:category>
          <w:name w:val="Allmänt"/>
          <w:gallery w:val="placeholder"/>
        </w:category>
        <w:types>
          <w:type w:val="bbPlcHdr"/>
        </w:types>
        <w:behaviors>
          <w:behavior w:val="content"/>
        </w:behaviors>
        <w:guid w:val="{7BF1AB90-AF73-47A7-BD32-181DBCC10079}"/>
      </w:docPartPr>
      <w:docPartBody>
        <w:p w:rsidR="009C450A" w:rsidRDefault="00D12B79" w:rsidP="00D12B79">
          <w:pPr>
            <w:pStyle w:val="E65466D864944819812C417D6CA4473E"/>
          </w:pPr>
          <w:r w:rsidRPr="001F3B68">
            <w:rPr>
              <w:rStyle w:val="Platshllartext"/>
            </w:rPr>
            <w:t xml:space="preserve"> </w:t>
          </w:r>
        </w:p>
      </w:docPartBody>
    </w:docPart>
    <w:docPart>
      <w:docPartPr>
        <w:name w:val="0AF4F7C2263847C0966167FE4E26E720"/>
        <w:category>
          <w:name w:val="Allmänt"/>
          <w:gallery w:val="placeholder"/>
        </w:category>
        <w:types>
          <w:type w:val="bbPlcHdr"/>
        </w:types>
        <w:behaviors>
          <w:behavior w:val="content"/>
        </w:behaviors>
        <w:guid w:val="{80A03818-E460-4EA9-B354-D47A241C5628}"/>
      </w:docPartPr>
      <w:docPartBody>
        <w:p w:rsidR="009C450A" w:rsidRDefault="00D12B79" w:rsidP="00D12B79">
          <w:pPr>
            <w:pStyle w:val="0AF4F7C2263847C0966167FE4E26E720"/>
          </w:pPr>
          <w:r w:rsidRPr="001F3B68">
            <w:rPr>
              <w:rStyle w:val="Platshllartext"/>
            </w:rPr>
            <w:t xml:space="preserve"> </w:t>
          </w:r>
        </w:p>
      </w:docPartBody>
    </w:docPart>
    <w:docPart>
      <w:docPartPr>
        <w:name w:val="631CC5099E6D42019E9E037AB049A6B9"/>
        <w:category>
          <w:name w:val="Allmänt"/>
          <w:gallery w:val="placeholder"/>
        </w:category>
        <w:types>
          <w:type w:val="bbPlcHdr"/>
        </w:types>
        <w:behaviors>
          <w:behavior w:val="content"/>
        </w:behaviors>
        <w:guid w:val="{FC85F9CB-1322-4261-AF20-5F2045344A5D}"/>
      </w:docPartPr>
      <w:docPartBody>
        <w:p w:rsidR="009C450A" w:rsidRDefault="00D12B79" w:rsidP="00D12B79">
          <w:pPr>
            <w:pStyle w:val="631CC5099E6D42019E9E037AB049A6B9"/>
          </w:pPr>
          <w:r w:rsidRPr="001F3B68">
            <w:rPr>
              <w:rStyle w:val="Platshllartext"/>
            </w:rPr>
            <w:t xml:space="preserve"> </w:t>
          </w:r>
        </w:p>
      </w:docPartBody>
    </w:docPart>
    <w:docPart>
      <w:docPartPr>
        <w:name w:val="5E94752BD4584F1BBAA5F8B6883C40EA"/>
        <w:category>
          <w:name w:val="Allmänt"/>
          <w:gallery w:val="placeholder"/>
        </w:category>
        <w:types>
          <w:type w:val="bbPlcHdr"/>
        </w:types>
        <w:behaviors>
          <w:behavior w:val="content"/>
        </w:behaviors>
        <w:guid w:val="{91C80BA9-7D85-44A0-8C4E-8028F792D5EA}"/>
      </w:docPartPr>
      <w:docPartBody>
        <w:p w:rsidR="009C450A" w:rsidRDefault="00D12B79" w:rsidP="00D12B79">
          <w:pPr>
            <w:pStyle w:val="5E94752BD4584F1BBAA5F8B6883C40EA"/>
          </w:pPr>
          <w:r w:rsidRPr="001F3B68">
            <w:rPr>
              <w:rStyle w:val="Platshllartext"/>
            </w:rPr>
            <w:t xml:space="preserve"> </w:t>
          </w:r>
        </w:p>
      </w:docPartBody>
    </w:docPart>
    <w:docPart>
      <w:docPartPr>
        <w:name w:val="64D43520E3124BD5A232790E046ADE08"/>
        <w:category>
          <w:name w:val="Allmänt"/>
          <w:gallery w:val="placeholder"/>
        </w:category>
        <w:types>
          <w:type w:val="bbPlcHdr"/>
        </w:types>
        <w:behaviors>
          <w:behavior w:val="content"/>
        </w:behaviors>
        <w:guid w:val="{13A66CAF-7A81-48EF-929D-8827F360EDD6}"/>
      </w:docPartPr>
      <w:docPartBody>
        <w:p w:rsidR="009C450A" w:rsidRDefault="00D12B79" w:rsidP="00D12B79">
          <w:pPr>
            <w:pStyle w:val="64D43520E3124BD5A232790E046ADE08"/>
          </w:pPr>
          <w:r w:rsidRPr="001F3B68">
            <w:rPr>
              <w:rStyle w:val="Platshllartext"/>
            </w:rPr>
            <w:t xml:space="preserve"> </w:t>
          </w:r>
        </w:p>
      </w:docPartBody>
    </w:docPart>
    <w:docPart>
      <w:docPartPr>
        <w:name w:val="842D78837EFC410C838C8ABA74623967"/>
        <w:category>
          <w:name w:val="Allmänt"/>
          <w:gallery w:val="placeholder"/>
        </w:category>
        <w:types>
          <w:type w:val="bbPlcHdr"/>
        </w:types>
        <w:behaviors>
          <w:behavior w:val="content"/>
        </w:behaviors>
        <w:guid w:val="{9CD65685-D668-4299-BE2B-E445FA748B5D}"/>
      </w:docPartPr>
      <w:docPartBody>
        <w:p w:rsidR="009C450A" w:rsidRDefault="00D12B79" w:rsidP="00D12B79">
          <w:pPr>
            <w:pStyle w:val="842D78837EFC410C838C8ABA74623967"/>
          </w:pPr>
          <w:r w:rsidRPr="001F3B68">
            <w:rPr>
              <w:rStyle w:val="Platshllartext"/>
            </w:rPr>
            <w:t xml:space="preserve"> </w:t>
          </w:r>
        </w:p>
      </w:docPartBody>
    </w:docPart>
    <w:docPart>
      <w:docPartPr>
        <w:name w:val="19BD1D990042452B9348BA67BE9CF410"/>
        <w:category>
          <w:name w:val="Allmänt"/>
          <w:gallery w:val="placeholder"/>
        </w:category>
        <w:types>
          <w:type w:val="bbPlcHdr"/>
        </w:types>
        <w:behaviors>
          <w:behavior w:val="content"/>
        </w:behaviors>
        <w:guid w:val="{8C01D983-A3A3-48F1-AEDC-EBCCFA0CF1D4}"/>
      </w:docPartPr>
      <w:docPartBody>
        <w:p w:rsidR="009C450A" w:rsidRDefault="00D12B79" w:rsidP="00D12B79">
          <w:pPr>
            <w:pStyle w:val="19BD1D990042452B9348BA67BE9CF410"/>
          </w:pPr>
          <w:r w:rsidRPr="001F3B68">
            <w:rPr>
              <w:rStyle w:val="Platshllartext"/>
            </w:rPr>
            <w:t xml:space="preserve"> </w:t>
          </w:r>
        </w:p>
      </w:docPartBody>
    </w:docPart>
    <w:docPart>
      <w:docPartPr>
        <w:name w:val="A430E1E323ED46B8A489C68CE20DD35F"/>
        <w:category>
          <w:name w:val="Allmänt"/>
          <w:gallery w:val="placeholder"/>
        </w:category>
        <w:types>
          <w:type w:val="bbPlcHdr"/>
        </w:types>
        <w:behaviors>
          <w:behavior w:val="content"/>
        </w:behaviors>
        <w:guid w:val="{0797B5C5-CADF-42D0-8F80-70FA4C04AA9E}"/>
      </w:docPartPr>
      <w:docPartBody>
        <w:p w:rsidR="009C450A" w:rsidRDefault="00D12B79" w:rsidP="00D12B79">
          <w:pPr>
            <w:pStyle w:val="A430E1E323ED46B8A489C68CE20DD35F"/>
          </w:pPr>
          <w:r w:rsidRPr="001F3B68">
            <w:rPr>
              <w:rStyle w:val="Platshllartext"/>
            </w:rPr>
            <w:t xml:space="preserve"> </w:t>
          </w:r>
        </w:p>
      </w:docPartBody>
    </w:docPart>
    <w:docPart>
      <w:docPartPr>
        <w:name w:val="59B4915F35A14E5EA304CABBABCB4BA1"/>
        <w:category>
          <w:name w:val="Allmänt"/>
          <w:gallery w:val="placeholder"/>
        </w:category>
        <w:types>
          <w:type w:val="bbPlcHdr"/>
        </w:types>
        <w:behaviors>
          <w:behavior w:val="content"/>
        </w:behaviors>
        <w:guid w:val="{537BDFF4-F961-4561-A0A6-508871C8F748}"/>
      </w:docPartPr>
      <w:docPartBody>
        <w:p w:rsidR="009C450A" w:rsidRDefault="00D12B79" w:rsidP="00D12B79">
          <w:pPr>
            <w:pStyle w:val="59B4915F35A14E5EA304CABBABCB4BA1"/>
          </w:pPr>
          <w:r w:rsidRPr="001F3B68">
            <w:rPr>
              <w:rStyle w:val="Platshllartext"/>
            </w:rPr>
            <w:t xml:space="preserve"> </w:t>
          </w:r>
        </w:p>
      </w:docPartBody>
    </w:docPart>
    <w:docPart>
      <w:docPartPr>
        <w:name w:val="F9E71CA9AFE54C22BDE40A8D26BEE68D"/>
        <w:category>
          <w:name w:val="Allmänt"/>
          <w:gallery w:val="placeholder"/>
        </w:category>
        <w:types>
          <w:type w:val="bbPlcHdr"/>
        </w:types>
        <w:behaviors>
          <w:behavior w:val="content"/>
        </w:behaviors>
        <w:guid w:val="{3455C2A6-CEFF-450F-BFB5-91396400A54A}"/>
      </w:docPartPr>
      <w:docPartBody>
        <w:p w:rsidR="009C450A" w:rsidRDefault="00D12B79" w:rsidP="00D12B79">
          <w:pPr>
            <w:pStyle w:val="F9E71CA9AFE54C22BDE40A8D26BEE68D"/>
          </w:pPr>
          <w:r w:rsidRPr="001F3B68">
            <w:rPr>
              <w:rStyle w:val="Platshllartext"/>
            </w:rPr>
            <w:t xml:space="preserve"> </w:t>
          </w:r>
        </w:p>
      </w:docPartBody>
    </w:docPart>
    <w:docPart>
      <w:docPartPr>
        <w:name w:val="8D664DD7FA224E818652839C154F61F6"/>
        <w:category>
          <w:name w:val="Allmänt"/>
          <w:gallery w:val="placeholder"/>
        </w:category>
        <w:types>
          <w:type w:val="bbPlcHdr"/>
        </w:types>
        <w:behaviors>
          <w:behavior w:val="content"/>
        </w:behaviors>
        <w:guid w:val="{E645C046-F206-4E9A-B1C7-0EBBE1BD368F}"/>
      </w:docPartPr>
      <w:docPartBody>
        <w:p w:rsidR="009C450A" w:rsidRDefault="00D12B79" w:rsidP="00D12B79">
          <w:pPr>
            <w:pStyle w:val="8D664DD7FA224E818652839C154F61F6"/>
          </w:pPr>
          <w:r w:rsidRPr="001F3B68">
            <w:rPr>
              <w:rStyle w:val="Platshllartext"/>
            </w:rPr>
            <w:t xml:space="preserve"> </w:t>
          </w:r>
        </w:p>
      </w:docPartBody>
    </w:docPart>
    <w:docPart>
      <w:docPartPr>
        <w:name w:val="F163EB76393C4246BBA7B6DF7445C7F0"/>
        <w:category>
          <w:name w:val="Allmänt"/>
          <w:gallery w:val="placeholder"/>
        </w:category>
        <w:types>
          <w:type w:val="bbPlcHdr"/>
        </w:types>
        <w:behaviors>
          <w:behavior w:val="content"/>
        </w:behaviors>
        <w:guid w:val="{B3D4F3FC-0F44-45E0-8073-EE80B2FEFAD4}"/>
      </w:docPartPr>
      <w:docPartBody>
        <w:p w:rsidR="009C450A" w:rsidRDefault="00D12B79" w:rsidP="00D12B79">
          <w:pPr>
            <w:pStyle w:val="F163EB76393C4246BBA7B6DF7445C7F0"/>
          </w:pPr>
          <w:r w:rsidRPr="001F3B68">
            <w:rPr>
              <w:rStyle w:val="Platshllartext"/>
            </w:rPr>
            <w:t xml:space="preserve"> </w:t>
          </w:r>
        </w:p>
      </w:docPartBody>
    </w:docPart>
    <w:docPart>
      <w:docPartPr>
        <w:name w:val="4A222C93E3E84592BD41AC7D4555D2C9"/>
        <w:category>
          <w:name w:val="Allmänt"/>
          <w:gallery w:val="placeholder"/>
        </w:category>
        <w:types>
          <w:type w:val="bbPlcHdr"/>
        </w:types>
        <w:behaviors>
          <w:behavior w:val="content"/>
        </w:behaviors>
        <w:guid w:val="{AA7DD95B-451C-4A33-A422-5F48C99B5350}"/>
      </w:docPartPr>
      <w:docPartBody>
        <w:p w:rsidR="009C450A" w:rsidRDefault="00D12B79" w:rsidP="00D12B79">
          <w:pPr>
            <w:pStyle w:val="4A222C93E3E84592BD41AC7D4555D2C9"/>
          </w:pPr>
          <w:r w:rsidRPr="001F3B68">
            <w:rPr>
              <w:rStyle w:val="Platshllartext"/>
            </w:rPr>
            <w:t xml:space="preserve"> </w:t>
          </w:r>
        </w:p>
      </w:docPartBody>
    </w:docPart>
    <w:docPart>
      <w:docPartPr>
        <w:name w:val="DE267C4C00394DA885FA0D13EDBE8C58"/>
        <w:category>
          <w:name w:val="Allmänt"/>
          <w:gallery w:val="placeholder"/>
        </w:category>
        <w:types>
          <w:type w:val="bbPlcHdr"/>
        </w:types>
        <w:behaviors>
          <w:behavior w:val="content"/>
        </w:behaviors>
        <w:guid w:val="{9F681189-BF79-4139-9AB9-4BBDC6560667}"/>
      </w:docPartPr>
      <w:docPartBody>
        <w:p w:rsidR="009C450A" w:rsidRDefault="00D12B79" w:rsidP="00D12B79">
          <w:pPr>
            <w:pStyle w:val="DE267C4C00394DA885FA0D13EDBE8C58"/>
          </w:pPr>
          <w:r w:rsidRPr="001F3B68">
            <w:rPr>
              <w:rStyle w:val="Platshllartext"/>
            </w:rPr>
            <w:t xml:space="preserve"> </w:t>
          </w:r>
        </w:p>
      </w:docPartBody>
    </w:docPart>
    <w:docPart>
      <w:docPartPr>
        <w:name w:val="EE509CEDEBE84C689B7CC3E9B6F4454B"/>
        <w:category>
          <w:name w:val="Allmänt"/>
          <w:gallery w:val="placeholder"/>
        </w:category>
        <w:types>
          <w:type w:val="bbPlcHdr"/>
        </w:types>
        <w:behaviors>
          <w:behavior w:val="content"/>
        </w:behaviors>
        <w:guid w:val="{8D1019CF-0759-492A-A1DC-3BC1630ACD0F}"/>
      </w:docPartPr>
      <w:docPartBody>
        <w:p w:rsidR="009C450A" w:rsidRDefault="00D12B79" w:rsidP="00D12B79">
          <w:pPr>
            <w:pStyle w:val="EE509CEDEBE84C689B7CC3E9B6F4454B"/>
          </w:pPr>
          <w:r w:rsidRPr="001F3B68">
            <w:rPr>
              <w:rStyle w:val="Platshllartext"/>
            </w:rPr>
            <w:t xml:space="preserve"> </w:t>
          </w:r>
        </w:p>
      </w:docPartBody>
    </w:docPart>
    <w:docPart>
      <w:docPartPr>
        <w:name w:val="DEAF2EAF1BDC4D74ABA847C258637FF2"/>
        <w:category>
          <w:name w:val="Allmänt"/>
          <w:gallery w:val="placeholder"/>
        </w:category>
        <w:types>
          <w:type w:val="bbPlcHdr"/>
        </w:types>
        <w:behaviors>
          <w:behavior w:val="content"/>
        </w:behaviors>
        <w:guid w:val="{9A26EE2A-AD60-489A-A1D7-E72B51F70AFE}"/>
      </w:docPartPr>
      <w:docPartBody>
        <w:p w:rsidR="009C450A" w:rsidRDefault="00D12B79" w:rsidP="00D12B79">
          <w:pPr>
            <w:pStyle w:val="DEAF2EAF1BDC4D74ABA847C258637FF2"/>
          </w:pPr>
          <w:r w:rsidRPr="001F3B68">
            <w:rPr>
              <w:rStyle w:val="Platshllartext"/>
            </w:rPr>
            <w:t xml:space="preserve"> </w:t>
          </w:r>
        </w:p>
      </w:docPartBody>
    </w:docPart>
    <w:docPart>
      <w:docPartPr>
        <w:name w:val="77CD64CDC81744FFAA1726E166B9499B"/>
        <w:category>
          <w:name w:val="Allmänt"/>
          <w:gallery w:val="placeholder"/>
        </w:category>
        <w:types>
          <w:type w:val="bbPlcHdr"/>
        </w:types>
        <w:behaviors>
          <w:behavior w:val="content"/>
        </w:behaviors>
        <w:guid w:val="{9992C747-B186-4DDB-8158-93D3C0D8150A}"/>
      </w:docPartPr>
      <w:docPartBody>
        <w:p w:rsidR="009C450A" w:rsidRDefault="00D12B79" w:rsidP="00D12B79">
          <w:pPr>
            <w:pStyle w:val="77CD64CDC81744FFAA1726E166B9499B"/>
          </w:pPr>
          <w:r w:rsidRPr="001F3B68">
            <w:rPr>
              <w:rStyle w:val="Platshllartext"/>
            </w:rPr>
            <w:t xml:space="preserve"> </w:t>
          </w:r>
        </w:p>
      </w:docPartBody>
    </w:docPart>
    <w:docPart>
      <w:docPartPr>
        <w:name w:val="88FDE3C9D78B4C7EA17BDD10BDC4E302"/>
        <w:category>
          <w:name w:val="Allmänt"/>
          <w:gallery w:val="placeholder"/>
        </w:category>
        <w:types>
          <w:type w:val="bbPlcHdr"/>
        </w:types>
        <w:behaviors>
          <w:behavior w:val="content"/>
        </w:behaviors>
        <w:guid w:val="{4AFAFB0E-4CFE-45D2-A8B2-B2C445D2CDEE}"/>
      </w:docPartPr>
      <w:docPartBody>
        <w:p w:rsidR="009C450A" w:rsidRDefault="00D12B79" w:rsidP="00D12B79">
          <w:pPr>
            <w:pStyle w:val="88FDE3C9D78B4C7EA17BDD10BDC4E302"/>
          </w:pPr>
          <w:r w:rsidRPr="001F3B68">
            <w:rPr>
              <w:rStyle w:val="Platshllartext"/>
            </w:rPr>
            <w:t xml:space="preserve"> </w:t>
          </w:r>
        </w:p>
      </w:docPartBody>
    </w:docPart>
    <w:docPart>
      <w:docPartPr>
        <w:name w:val="6B5B94629FDC465E93D36A87175B068C"/>
        <w:category>
          <w:name w:val="Allmänt"/>
          <w:gallery w:val="placeholder"/>
        </w:category>
        <w:types>
          <w:type w:val="bbPlcHdr"/>
        </w:types>
        <w:behaviors>
          <w:behavior w:val="content"/>
        </w:behaviors>
        <w:guid w:val="{0DB92E05-44F9-4C41-B994-EB61C3F80F61}"/>
      </w:docPartPr>
      <w:docPartBody>
        <w:p w:rsidR="009C450A" w:rsidRDefault="00D12B79" w:rsidP="00D12B79">
          <w:pPr>
            <w:pStyle w:val="6B5B94629FDC465E93D36A87175B068C"/>
          </w:pPr>
          <w:r w:rsidRPr="001F3B68">
            <w:rPr>
              <w:rStyle w:val="Platshllartext"/>
            </w:rPr>
            <w:t xml:space="preserve"> </w:t>
          </w:r>
        </w:p>
      </w:docPartBody>
    </w:docPart>
    <w:docPart>
      <w:docPartPr>
        <w:name w:val="4297A374A0664AE3B77193CC9D999175"/>
        <w:category>
          <w:name w:val="Allmänt"/>
          <w:gallery w:val="placeholder"/>
        </w:category>
        <w:types>
          <w:type w:val="bbPlcHdr"/>
        </w:types>
        <w:behaviors>
          <w:behavior w:val="content"/>
        </w:behaviors>
        <w:guid w:val="{34751CC2-87B1-4AFD-BD3A-6273072EBF24}"/>
      </w:docPartPr>
      <w:docPartBody>
        <w:p w:rsidR="009C450A" w:rsidRDefault="00D12B79" w:rsidP="00D12B79">
          <w:pPr>
            <w:pStyle w:val="4297A374A0664AE3B77193CC9D999175"/>
          </w:pPr>
          <w:r w:rsidRPr="001F3B68">
            <w:rPr>
              <w:rStyle w:val="Platshllartext"/>
            </w:rPr>
            <w:t xml:space="preserve"> </w:t>
          </w:r>
        </w:p>
      </w:docPartBody>
    </w:docPart>
    <w:docPart>
      <w:docPartPr>
        <w:name w:val="F61B182A92084CD99811E164A70E02B0"/>
        <w:category>
          <w:name w:val="Allmänt"/>
          <w:gallery w:val="placeholder"/>
        </w:category>
        <w:types>
          <w:type w:val="bbPlcHdr"/>
        </w:types>
        <w:behaviors>
          <w:behavior w:val="content"/>
        </w:behaviors>
        <w:guid w:val="{566D89F9-29CE-4C3C-AEB6-A31F768617ED}"/>
      </w:docPartPr>
      <w:docPartBody>
        <w:p w:rsidR="009C450A" w:rsidRDefault="00D12B79" w:rsidP="00D12B79">
          <w:pPr>
            <w:pStyle w:val="F61B182A92084CD99811E164A70E02B0"/>
          </w:pPr>
          <w:r w:rsidRPr="001F3B68">
            <w:rPr>
              <w:rStyle w:val="Platshllartext"/>
            </w:rPr>
            <w:t xml:space="preserve"> </w:t>
          </w:r>
        </w:p>
      </w:docPartBody>
    </w:docPart>
    <w:docPart>
      <w:docPartPr>
        <w:name w:val="B26ECE8F62344D1CBE308DD5AB51C740"/>
        <w:category>
          <w:name w:val="Allmänt"/>
          <w:gallery w:val="placeholder"/>
        </w:category>
        <w:types>
          <w:type w:val="bbPlcHdr"/>
        </w:types>
        <w:behaviors>
          <w:behavior w:val="content"/>
        </w:behaviors>
        <w:guid w:val="{48A9BD34-CBD0-4B82-8D7E-7D6A9BB0200D}"/>
      </w:docPartPr>
      <w:docPartBody>
        <w:p w:rsidR="009C450A" w:rsidRDefault="00D12B79" w:rsidP="00D12B79">
          <w:pPr>
            <w:pStyle w:val="B26ECE8F62344D1CBE308DD5AB51C740"/>
          </w:pPr>
          <w:r w:rsidRPr="001F3B68">
            <w:rPr>
              <w:rStyle w:val="Platshllartext"/>
            </w:rPr>
            <w:t xml:space="preserve"> </w:t>
          </w:r>
        </w:p>
      </w:docPartBody>
    </w:docPart>
    <w:docPart>
      <w:docPartPr>
        <w:name w:val="6F069A7C221546AF9231F820AA2E076B"/>
        <w:category>
          <w:name w:val="Allmänt"/>
          <w:gallery w:val="placeholder"/>
        </w:category>
        <w:types>
          <w:type w:val="bbPlcHdr"/>
        </w:types>
        <w:behaviors>
          <w:behavior w:val="content"/>
        </w:behaviors>
        <w:guid w:val="{2C287A24-913F-41CD-9A5F-60B417CD7648}"/>
      </w:docPartPr>
      <w:docPartBody>
        <w:p w:rsidR="009C450A" w:rsidRDefault="00D12B79" w:rsidP="00D12B79">
          <w:pPr>
            <w:pStyle w:val="6F069A7C221546AF9231F820AA2E076B"/>
          </w:pPr>
          <w:r w:rsidRPr="001F3B68">
            <w:rPr>
              <w:rStyle w:val="Platshllartext"/>
            </w:rPr>
            <w:t xml:space="preserve"> </w:t>
          </w:r>
        </w:p>
      </w:docPartBody>
    </w:docPart>
    <w:docPart>
      <w:docPartPr>
        <w:name w:val="2D549E5B4C654F85B7A57A2C12A22C1E"/>
        <w:category>
          <w:name w:val="Allmänt"/>
          <w:gallery w:val="placeholder"/>
        </w:category>
        <w:types>
          <w:type w:val="bbPlcHdr"/>
        </w:types>
        <w:behaviors>
          <w:behavior w:val="content"/>
        </w:behaviors>
        <w:guid w:val="{0600A227-A88C-4710-87A4-FC55D94E1547}"/>
      </w:docPartPr>
      <w:docPartBody>
        <w:p w:rsidR="009C450A" w:rsidRDefault="00D12B79" w:rsidP="00D12B79">
          <w:pPr>
            <w:pStyle w:val="2D549E5B4C654F85B7A57A2C12A22C1E"/>
          </w:pPr>
          <w:r w:rsidRPr="001F3B68">
            <w:rPr>
              <w:rStyle w:val="Platshllartext"/>
            </w:rPr>
            <w:t xml:space="preserve"> </w:t>
          </w:r>
        </w:p>
      </w:docPartBody>
    </w:docPart>
    <w:docPart>
      <w:docPartPr>
        <w:name w:val="20378F58958440A3B61F76A6F7243682"/>
        <w:category>
          <w:name w:val="Allmänt"/>
          <w:gallery w:val="placeholder"/>
        </w:category>
        <w:types>
          <w:type w:val="bbPlcHdr"/>
        </w:types>
        <w:behaviors>
          <w:behavior w:val="content"/>
        </w:behaviors>
        <w:guid w:val="{45B99D47-19F1-441F-B5B7-700E8AC2AA7C}"/>
      </w:docPartPr>
      <w:docPartBody>
        <w:p w:rsidR="009C450A" w:rsidRDefault="00D12B79" w:rsidP="00D12B79">
          <w:pPr>
            <w:pStyle w:val="20378F58958440A3B61F76A6F7243682"/>
          </w:pPr>
          <w:r w:rsidRPr="001F3B68">
            <w:rPr>
              <w:rStyle w:val="Platshllartext"/>
            </w:rPr>
            <w:t xml:space="preserve"> </w:t>
          </w:r>
        </w:p>
      </w:docPartBody>
    </w:docPart>
    <w:docPart>
      <w:docPartPr>
        <w:name w:val="970D638EB7C041B687F9FB2FE4D66AA4"/>
        <w:category>
          <w:name w:val="Allmänt"/>
          <w:gallery w:val="placeholder"/>
        </w:category>
        <w:types>
          <w:type w:val="bbPlcHdr"/>
        </w:types>
        <w:behaviors>
          <w:behavior w:val="content"/>
        </w:behaviors>
        <w:guid w:val="{F48604C6-6CCB-45B9-94A0-57C4964C5A3E}"/>
      </w:docPartPr>
      <w:docPartBody>
        <w:p w:rsidR="009C450A" w:rsidRDefault="00D12B79" w:rsidP="00D12B79">
          <w:pPr>
            <w:pStyle w:val="970D638EB7C041B687F9FB2FE4D66AA4"/>
          </w:pPr>
          <w:r w:rsidRPr="001F3B68">
            <w:rPr>
              <w:rStyle w:val="Platshllartext"/>
            </w:rPr>
            <w:t xml:space="preserve"> </w:t>
          </w:r>
        </w:p>
      </w:docPartBody>
    </w:docPart>
    <w:docPart>
      <w:docPartPr>
        <w:name w:val="0DBA93CD6992442ABB69D0FC9B43F8B8"/>
        <w:category>
          <w:name w:val="Allmänt"/>
          <w:gallery w:val="placeholder"/>
        </w:category>
        <w:types>
          <w:type w:val="bbPlcHdr"/>
        </w:types>
        <w:behaviors>
          <w:behavior w:val="content"/>
        </w:behaviors>
        <w:guid w:val="{101F35C5-54EC-458E-9F35-4C04FE17676D}"/>
      </w:docPartPr>
      <w:docPartBody>
        <w:p w:rsidR="009C450A" w:rsidRDefault="00D12B79" w:rsidP="00D12B79">
          <w:pPr>
            <w:pStyle w:val="0DBA93CD6992442ABB69D0FC9B43F8B8"/>
          </w:pPr>
          <w:r w:rsidRPr="001F3B68">
            <w:rPr>
              <w:rStyle w:val="Platshllartext"/>
            </w:rPr>
            <w:t xml:space="preserve"> </w:t>
          </w:r>
        </w:p>
      </w:docPartBody>
    </w:docPart>
    <w:docPart>
      <w:docPartPr>
        <w:name w:val="B388EBBF167A4D438905D7E8DBEFFF16"/>
        <w:category>
          <w:name w:val="Allmänt"/>
          <w:gallery w:val="placeholder"/>
        </w:category>
        <w:types>
          <w:type w:val="bbPlcHdr"/>
        </w:types>
        <w:behaviors>
          <w:behavior w:val="content"/>
        </w:behaviors>
        <w:guid w:val="{AA319A8F-AB51-4C2D-AD29-65022A4B439F}"/>
      </w:docPartPr>
      <w:docPartBody>
        <w:p w:rsidR="009C450A" w:rsidRDefault="00D12B79" w:rsidP="00D12B79">
          <w:pPr>
            <w:pStyle w:val="B388EBBF167A4D438905D7E8DBEFFF16"/>
          </w:pPr>
          <w:r w:rsidRPr="001F3B68">
            <w:rPr>
              <w:rStyle w:val="Platshllartext"/>
            </w:rPr>
            <w:t xml:space="preserve"> </w:t>
          </w:r>
        </w:p>
      </w:docPartBody>
    </w:docPart>
    <w:docPart>
      <w:docPartPr>
        <w:name w:val="03A8BAB100A041099394B683A70BB3B0"/>
        <w:category>
          <w:name w:val="Allmänt"/>
          <w:gallery w:val="placeholder"/>
        </w:category>
        <w:types>
          <w:type w:val="bbPlcHdr"/>
        </w:types>
        <w:behaviors>
          <w:behavior w:val="content"/>
        </w:behaviors>
        <w:guid w:val="{B9CEB780-8874-4B95-8C4C-ECC696F1835A}"/>
      </w:docPartPr>
      <w:docPartBody>
        <w:p w:rsidR="009C450A" w:rsidRDefault="00D12B79" w:rsidP="00D12B79">
          <w:pPr>
            <w:pStyle w:val="03A8BAB100A041099394B683A70BB3B0"/>
          </w:pPr>
          <w:r w:rsidRPr="001F3B68">
            <w:rPr>
              <w:rStyle w:val="Platshllartext"/>
            </w:rPr>
            <w:t xml:space="preserve"> </w:t>
          </w:r>
        </w:p>
      </w:docPartBody>
    </w:docPart>
    <w:docPart>
      <w:docPartPr>
        <w:name w:val="FFA73B75AF924B5F91FE86BEA0AC2CB4"/>
        <w:category>
          <w:name w:val="Allmänt"/>
          <w:gallery w:val="placeholder"/>
        </w:category>
        <w:types>
          <w:type w:val="bbPlcHdr"/>
        </w:types>
        <w:behaviors>
          <w:behavior w:val="content"/>
        </w:behaviors>
        <w:guid w:val="{1C30417A-EDBF-414F-AA13-C88B6D2CA875}"/>
      </w:docPartPr>
      <w:docPartBody>
        <w:p w:rsidR="009C450A" w:rsidRDefault="00D12B79" w:rsidP="00D12B79">
          <w:pPr>
            <w:pStyle w:val="FFA73B75AF924B5F91FE86BEA0AC2CB4"/>
          </w:pPr>
          <w:r w:rsidRPr="001F3B68">
            <w:rPr>
              <w:rStyle w:val="Platshllartext"/>
            </w:rPr>
            <w:t xml:space="preserve"> </w:t>
          </w:r>
        </w:p>
      </w:docPartBody>
    </w:docPart>
    <w:docPart>
      <w:docPartPr>
        <w:name w:val="25D21E2DCCCB451291A96A54CDC05D69"/>
        <w:category>
          <w:name w:val="Allmänt"/>
          <w:gallery w:val="placeholder"/>
        </w:category>
        <w:types>
          <w:type w:val="bbPlcHdr"/>
        </w:types>
        <w:behaviors>
          <w:behavior w:val="content"/>
        </w:behaviors>
        <w:guid w:val="{28C6A1DD-5DEA-404B-8D74-D6773DE77369}"/>
      </w:docPartPr>
      <w:docPartBody>
        <w:p w:rsidR="009C450A" w:rsidRDefault="00D12B79" w:rsidP="00D12B79">
          <w:pPr>
            <w:pStyle w:val="25D21E2DCCCB451291A96A54CDC05D69"/>
          </w:pPr>
          <w:r w:rsidRPr="001F3B68">
            <w:rPr>
              <w:rStyle w:val="Platshllartext"/>
            </w:rPr>
            <w:t xml:space="preserve"> </w:t>
          </w:r>
        </w:p>
      </w:docPartBody>
    </w:docPart>
    <w:docPart>
      <w:docPartPr>
        <w:name w:val="F86991A05F204F29B20D5759C166B276"/>
        <w:category>
          <w:name w:val="Allmänt"/>
          <w:gallery w:val="placeholder"/>
        </w:category>
        <w:types>
          <w:type w:val="bbPlcHdr"/>
        </w:types>
        <w:behaviors>
          <w:behavior w:val="content"/>
        </w:behaviors>
        <w:guid w:val="{4203899B-69BF-46AD-BC9D-DCFFCEC0ED04}"/>
      </w:docPartPr>
      <w:docPartBody>
        <w:p w:rsidR="009C450A" w:rsidRDefault="00D12B79" w:rsidP="00D12B79">
          <w:pPr>
            <w:pStyle w:val="F86991A05F204F29B20D5759C166B276"/>
          </w:pPr>
          <w:r w:rsidRPr="001F3B68">
            <w:rPr>
              <w:rStyle w:val="Platshllartext"/>
            </w:rPr>
            <w:t xml:space="preserve"> </w:t>
          </w:r>
        </w:p>
      </w:docPartBody>
    </w:docPart>
    <w:docPart>
      <w:docPartPr>
        <w:name w:val="450103B7BA424C5EADA6451FEE7F0C55"/>
        <w:category>
          <w:name w:val="Allmänt"/>
          <w:gallery w:val="placeholder"/>
        </w:category>
        <w:types>
          <w:type w:val="bbPlcHdr"/>
        </w:types>
        <w:behaviors>
          <w:behavior w:val="content"/>
        </w:behaviors>
        <w:guid w:val="{52D2D912-8907-4559-B2E6-127EA6C28CE9}"/>
      </w:docPartPr>
      <w:docPartBody>
        <w:p w:rsidR="009C450A" w:rsidRDefault="00D12B79" w:rsidP="00D12B79">
          <w:pPr>
            <w:pStyle w:val="450103B7BA424C5EADA6451FEE7F0C55"/>
          </w:pPr>
          <w:r w:rsidRPr="001F3B68">
            <w:rPr>
              <w:rStyle w:val="Platshllartext"/>
            </w:rPr>
            <w:t xml:space="preserve"> </w:t>
          </w:r>
        </w:p>
      </w:docPartBody>
    </w:docPart>
    <w:docPart>
      <w:docPartPr>
        <w:name w:val="557678EC088C4BCE907F3194A6E30D8B"/>
        <w:category>
          <w:name w:val="Allmänt"/>
          <w:gallery w:val="placeholder"/>
        </w:category>
        <w:types>
          <w:type w:val="bbPlcHdr"/>
        </w:types>
        <w:behaviors>
          <w:behavior w:val="content"/>
        </w:behaviors>
        <w:guid w:val="{2B6A1197-67B0-43A0-86AE-BF67A8EC29D7}"/>
      </w:docPartPr>
      <w:docPartBody>
        <w:p w:rsidR="009C450A" w:rsidRDefault="00D12B79" w:rsidP="00D12B79">
          <w:pPr>
            <w:pStyle w:val="557678EC088C4BCE907F3194A6E30D8B"/>
          </w:pPr>
          <w:r w:rsidRPr="001F3B68">
            <w:rPr>
              <w:rStyle w:val="Platshllartext"/>
            </w:rPr>
            <w:t xml:space="preserve"> </w:t>
          </w:r>
        </w:p>
      </w:docPartBody>
    </w:docPart>
    <w:docPart>
      <w:docPartPr>
        <w:name w:val="5EFFCE60D5574A56932DE21D22F011FE"/>
        <w:category>
          <w:name w:val="Allmänt"/>
          <w:gallery w:val="placeholder"/>
        </w:category>
        <w:types>
          <w:type w:val="bbPlcHdr"/>
        </w:types>
        <w:behaviors>
          <w:behavior w:val="content"/>
        </w:behaviors>
        <w:guid w:val="{A3A2205D-5C96-4001-9072-099E60CC400B}"/>
      </w:docPartPr>
      <w:docPartBody>
        <w:p w:rsidR="009C450A" w:rsidRDefault="00D12B79" w:rsidP="00D12B79">
          <w:pPr>
            <w:pStyle w:val="5EFFCE60D5574A56932DE21D22F011FE"/>
          </w:pPr>
          <w:r w:rsidRPr="001F3B68">
            <w:rPr>
              <w:rStyle w:val="Platshllartext"/>
            </w:rPr>
            <w:t xml:space="preserve"> </w:t>
          </w:r>
        </w:p>
      </w:docPartBody>
    </w:docPart>
    <w:docPart>
      <w:docPartPr>
        <w:name w:val="5F452CBC74E4400D9F77B571A3031F0C"/>
        <w:category>
          <w:name w:val="Allmänt"/>
          <w:gallery w:val="placeholder"/>
        </w:category>
        <w:types>
          <w:type w:val="bbPlcHdr"/>
        </w:types>
        <w:behaviors>
          <w:behavior w:val="content"/>
        </w:behaviors>
        <w:guid w:val="{2040B4BD-4A04-4E84-AE4F-AA6C747A20D6}"/>
      </w:docPartPr>
      <w:docPartBody>
        <w:p w:rsidR="009C450A" w:rsidRDefault="00D12B79" w:rsidP="00D12B79">
          <w:pPr>
            <w:pStyle w:val="5F452CBC74E4400D9F77B571A3031F0C"/>
          </w:pPr>
          <w:r w:rsidRPr="001F3B68">
            <w:rPr>
              <w:rStyle w:val="Platshllartext"/>
            </w:rPr>
            <w:t xml:space="preserve"> </w:t>
          </w:r>
        </w:p>
      </w:docPartBody>
    </w:docPart>
    <w:docPart>
      <w:docPartPr>
        <w:name w:val="6250C960CB0143F1A3961A4A102B5751"/>
        <w:category>
          <w:name w:val="Allmänt"/>
          <w:gallery w:val="placeholder"/>
        </w:category>
        <w:types>
          <w:type w:val="bbPlcHdr"/>
        </w:types>
        <w:behaviors>
          <w:behavior w:val="content"/>
        </w:behaviors>
        <w:guid w:val="{02ED9B4C-CA68-49DF-8621-429BECB03F21}"/>
      </w:docPartPr>
      <w:docPartBody>
        <w:p w:rsidR="009C450A" w:rsidRDefault="00D12B79" w:rsidP="00D12B79">
          <w:pPr>
            <w:pStyle w:val="6250C960CB0143F1A3961A4A102B5751"/>
          </w:pPr>
          <w:r w:rsidRPr="001F3B68">
            <w:rPr>
              <w:rStyle w:val="Platshllartext"/>
            </w:rPr>
            <w:t xml:space="preserve"> </w:t>
          </w:r>
        </w:p>
      </w:docPartBody>
    </w:docPart>
    <w:docPart>
      <w:docPartPr>
        <w:name w:val="2E69F953F1B04AC78C1B50685CDBD406"/>
        <w:category>
          <w:name w:val="Allmänt"/>
          <w:gallery w:val="placeholder"/>
        </w:category>
        <w:types>
          <w:type w:val="bbPlcHdr"/>
        </w:types>
        <w:behaviors>
          <w:behavior w:val="content"/>
        </w:behaviors>
        <w:guid w:val="{9EED0259-3375-4664-803C-2D117879212B}"/>
      </w:docPartPr>
      <w:docPartBody>
        <w:p w:rsidR="009C450A" w:rsidRDefault="00D12B79" w:rsidP="00D12B79">
          <w:pPr>
            <w:pStyle w:val="2E69F953F1B04AC78C1B50685CDBD406"/>
          </w:pPr>
          <w:r w:rsidRPr="001F3B68">
            <w:rPr>
              <w:rStyle w:val="Platshllartext"/>
            </w:rPr>
            <w:t xml:space="preserve"> </w:t>
          </w:r>
        </w:p>
      </w:docPartBody>
    </w:docPart>
    <w:docPart>
      <w:docPartPr>
        <w:name w:val="F24F43FCE20E4211A30DFC50FB730F43"/>
        <w:category>
          <w:name w:val="Allmänt"/>
          <w:gallery w:val="placeholder"/>
        </w:category>
        <w:types>
          <w:type w:val="bbPlcHdr"/>
        </w:types>
        <w:behaviors>
          <w:behavior w:val="content"/>
        </w:behaviors>
        <w:guid w:val="{6904DB3C-6984-4190-852E-E2E0E2F24978}"/>
      </w:docPartPr>
      <w:docPartBody>
        <w:p w:rsidR="009C450A" w:rsidRDefault="00D12B79" w:rsidP="00D12B79">
          <w:pPr>
            <w:pStyle w:val="F24F43FCE20E4211A30DFC50FB730F43"/>
          </w:pPr>
          <w:r w:rsidRPr="001F3B68">
            <w:rPr>
              <w:rStyle w:val="Platshllartext"/>
            </w:rPr>
            <w:t xml:space="preserve"> </w:t>
          </w:r>
        </w:p>
      </w:docPartBody>
    </w:docPart>
    <w:docPart>
      <w:docPartPr>
        <w:name w:val="D7E10386FD254EF49108428350F3A7CE"/>
        <w:category>
          <w:name w:val="Allmänt"/>
          <w:gallery w:val="placeholder"/>
        </w:category>
        <w:types>
          <w:type w:val="bbPlcHdr"/>
        </w:types>
        <w:behaviors>
          <w:behavior w:val="content"/>
        </w:behaviors>
        <w:guid w:val="{5ED79CD7-6668-45B0-8330-487DACFA64AF}"/>
      </w:docPartPr>
      <w:docPartBody>
        <w:p w:rsidR="009C450A" w:rsidRDefault="00D12B79" w:rsidP="00D12B79">
          <w:pPr>
            <w:pStyle w:val="D7E10386FD254EF49108428350F3A7CE"/>
          </w:pPr>
          <w:r w:rsidRPr="001F3B68">
            <w:rPr>
              <w:rStyle w:val="Platshllartext"/>
            </w:rPr>
            <w:t xml:space="preserve"> </w:t>
          </w:r>
        </w:p>
      </w:docPartBody>
    </w:docPart>
    <w:docPart>
      <w:docPartPr>
        <w:name w:val="D3007EB4D81C42648E51A0CD17B012F5"/>
        <w:category>
          <w:name w:val="Allmänt"/>
          <w:gallery w:val="placeholder"/>
        </w:category>
        <w:types>
          <w:type w:val="bbPlcHdr"/>
        </w:types>
        <w:behaviors>
          <w:behavior w:val="content"/>
        </w:behaviors>
        <w:guid w:val="{C3A695A4-640A-415E-8731-AF3DF3D240F5}"/>
      </w:docPartPr>
      <w:docPartBody>
        <w:p w:rsidR="009C450A" w:rsidRDefault="00D12B79" w:rsidP="00D12B79">
          <w:pPr>
            <w:pStyle w:val="D3007EB4D81C42648E51A0CD17B012F5"/>
          </w:pPr>
          <w:r w:rsidRPr="001F3B68">
            <w:rPr>
              <w:rStyle w:val="Platshllartext"/>
            </w:rPr>
            <w:t xml:space="preserve"> </w:t>
          </w:r>
        </w:p>
      </w:docPartBody>
    </w:docPart>
    <w:docPart>
      <w:docPartPr>
        <w:name w:val="132443F2BE764002B8BD0770F1147044"/>
        <w:category>
          <w:name w:val="Allmänt"/>
          <w:gallery w:val="placeholder"/>
        </w:category>
        <w:types>
          <w:type w:val="bbPlcHdr"/>
        </w:types>
        <w:behaviors>
          <w:behavior w:val="content"/>
        </w:behaviors>
        <w:guid w:val="{F6309D97-2313-4BD2-A34F-7D1C0DCBF651}"/>
      </w:docPartPr>
      <w:docPartBody>
        <w:p w:rsidR="009C450A" w:rsidRDefault="00D12B79" w:rsidP="00D12B79">
          <w:pPr>
            <w:pStyle w:val="132443F2BE764002B8BD0770F1147044"/>
          </w:pPr>
          <w:r w:rsidRPr="001F3B68">
            <w:rPr>
              <w:rStyle w:val="Platshllartext"/>
            </w:rPr>
            <w:t xml:space="preserve"> </w:t>
          </w:r>
        </w:p>
      </w:docPartBody>
    </w:docPart>
    <w:docPart>
      <w:docPartPr>
        <w:name w:val="DDE1B7C6DEBF4015B588FB0D7C3274B2"/>
        <w:category>
          <w:name w:val="Allmänt"/>
          <w:gallery w:val="placeholder"/>
        </w:category>
        <w:types>
          <w:type w:val="bbPlcHdr"/>
        </w:types>
        <w:behaviors>
          <w:behavior w:val="content"/>
        </w:behaviors>
        <w:guid w:val="{8EA5B165-36FC-4798-A1F5-C574F9D2D0B7}"/>
      </w:docPartPr>
      <w:docPartBody>
        <w:p w:rsidR="009C450A" w:rsidRDefault="00D12B79" w:rsidP="00D12B79">
          <w:pPr>
            <w:pStyle w:val="DDE1B7C6DEBF4015B588FB0D7C3274B2"/>
          </w:pPr>
          <w:r w:rsidRPr="001F3B68">
            <w:rPr>
              <w:rStyle w:val="Platshllartext"/>
            </w:rPr>
            <w:t xml:space="preserve"> </w:t>
          </w:r>
        </w:p>
      </w:docPartBody>
    </w:docPart>
    <w:docPart>
      <w:docPartPr>
        <w:name w:val="BF20EF69AA4044769B5AF3D36283851A"/>
        <w:category>
          <w:name w:val="Allmänt"/>
          <w:gallery w:val="placeholder"/>
        </w:category>
        <w:types>
          <w:type w:val="bbPlcHdr"/>
        </w:types>
        <w:behaviors>
          <w:behavior w:val="content"/>
        </w:behaviors>
        <w:guid w:val="{43E4BBA1-1BF1-45B3-8FC1-F33ED5C3C89A}"/>
      </w:docPartPr>
      <w:docPartBody>
        <w:p w:rsidR="009C450A" w:rsidRDefault="00D12B79" w:rsidP="00D12B79">
          <w:pPr>
            <w:pStyle w:val="BF20EF69AA4044769B5AF3D36283851A"/>
          </w:pPr>
          <w:r w:rsidRPr="001F3B68">
            <w:rPr>
              <w:rStyle w:val="Platshllartext"/>
            </w:rPr>
            <w:t xml:space="preserve"> </w:t>
          </w:r>
        </w:p>
      </w:docPartBody>
    </w:docPart>
    <w:docPart>
      <w:docPartPr>
        <w:name w:val="B9899BB387264335B772C28704AF9E16"/>
        <w:category>
          <w:name w:val="Allmänt"/>
          <w:gallery w:val="placeholder"/>
        </w:category>
        <w:types>
          <w:type w:val="bbPlcHdr"/>
        </w:types>
        <w:behaviors>
          <w:behavior w:val="content"/>
        </w:behaviors>
        <w:guid w:val="{B588AC7A-25D5-4870-A5FB-77426D436FA9}"/>
      </w:docPartPr>
      <w:docPartBody>
        <w:p w:rsidR="009C450A" w:rsidRDefault="00D12B79" w:rsidP="00D12B79">
          <w:pPr>
            <w:pStyle w:val="B9899BB387264335B772C28704AF9E16"/>
          </w:pPr>
          <w:r w:rsidRPr="001F3B68">
            <w:rPr>
              <w:rStyle w:val="Platshllartext"/>
            </w:rPr>
            <w:t xml:space="preserve"> </w:t>
          </w:r>
        </w:p>
      </w:docPartBody>
    </w:docPart>
    <w:docPart>
      <w:docPartPr>
        <w:name w:val="44FE57141D594A429576D72AB2279EA2"/>
        <w:category>
          <w:name w:val="Allmänt"/>
          <w:gallery w:val="placeholder"/>
        </w:category>
        <w:types>
          <w:type w:val="bbPlcHdr"/>
        </w:types>
        <w:behaviors>
          <w:behavior w:val="content"/>
        </w:behaviors>
        <w:guid w:val="{EAA0D186-BE0F-4030-8654-9D3284AF5348}"/>
      </w:docPartPr>
      <w:docPartBody>
        <w:p w:rsidR="009C450A" w:rsidRDefault="00D12B79" w:rsidP="00D12B79">
          <w:pPr>
            <w:pStyle w:val="44FE57141D594A429576D72AB2279EA2"/>
          </w:pPr>
          <w:r w:rsidRPr="001F3B68">
            <w:rPr>
              <w:rStyle w:val="Platshllartext"/>
            </w:rPr>
            <w:t xml:space="preserve"> </w:t>
          </w:r>
        </w:p>
      </w:docPartBody>
    </w:docPart>
    <w:docPart>
      <w:docPartPr>
        <w:name w:val="902F0D83A73C460891BC220E85B0C28E"/>
        <w:category>
          <w:name w:val="Allmänt"/>
          <w:gallery w:val="placeholder"/>
        </w:category>
        <w:types>
          <w:type w:val="bbPlcHdr"/>
        </w:types>
        <w:behaviors>
          <w:behavior w:val="content"/>
        </w:behaviors>
        <w:guid w:val="{1BA2CD8A-C9BD-4674-A778-FCC7A9554255}"/>
      </w:docPartPr>
      <w:docPartBody>
        <w:p w:rsidR="009C450A" w:rsidRDefault="00D12B79" w:rsidP="00D12B79">
          <w:pPr>
            <w:pStyle w:val="902F0D83A73C460891BC220E85B0C28E"/>
          </w:pPr>
          <w:r w:rsidRPr="001F3B68">
            <w:rPr>
              <w:rStyle w:val="Platshllartext"/>
            </w:rPr>
            <w:t xml:space="preserve"> </w:t>
          </w:r>
        </w:p>
      </w:docPartBody>
    </w:docPart>
    <w:docPart>
      <w:docPartPr>
        <w:name w:val="95751229AA1A4EB1A00CC7715525AC21"/>
        <w:category>
          <w:name w:val="Allmänt"/>
          <w:gallery w:val="placeholder"/>
        </w:category>
        <w:types>
          <w:type w:val="bbPlcHdr"/>
        </w:types>
        <w:behaviors>
          <w:behavior w:val="content"/>
        </w:behaviors>
        <w:guid w:val="{BE42267E-152A-4663-8722-1ABE174F7772}"/>
      </w:docPartPr>
      <w:docPartBody>
        <w:p w:rsidR="009C450A" w:rsidRDefault="00D12B79" w:rsidP="00D12B79">
          <w:pPr>
            <w:pStyle w:val="95751229AA1A4EB1A00CC7715525AC21"/>
          </w:pPr>
          <w:r w:rsidRPr="001F3B68">
            <w:rPr>
              <w:rStyle w:val="Platshllartext"/>
            </w:rPr>
            <w:t xml:space="preserve"> </w:t>
          </w:r>
        </w:p>
      </w:docPartBody>
    </w:docPart>
    <w:docPart>
      <w:docPartPr>
        <w:name w:val="4C4DBAE4DB084E23B0FDBA2F98B7DB5D"/>
        <w:category>
          <w:name w:val="Allmänt"/>
          <w:gallery w:val="placeholder"/>
        </w:category>
        <w:types>
          <w:type w:val="bbPlcHdr"/>
        </w:types>
        <w:behaviors>
          <w:behavior w:val="content"/>
        </w:behaviors>
        <w:guid w:val="{4ED6B759-F708-4568-865A-99C2901E7D8E}"/>
      </w:docPartPr>
      <w:docPartBody>
        <w:p w:rsidR="009C450A" w:rsidRDefault="00D12B79" w:rsidP="00D12B79">
          <w:pPr>
            <w:pStyle w:val="4C4DBAE4DB084E23B0FDBA2F98B7DB5D"/>
          </w:pPr>
          <w:r w:rsidRPr="001F3B68">
            <w:rPr>
              <w:rStyle w:val="Platshllartext"/>
            </w:rPr>
            <w:t xml:space="preserve"> </w:t>
          </w:r>
        </w:p>
      </w:docPartBody>
    </w:docPart>
    <w:docPart>
      <w:docPartPr>
        <w:name w:val="CDFC458619FD42F5A7C89C72F611253B"/>
        <w:category>
          <w:name w:val="Allmänt"/>
          <w:gallery w:val="placeholder"/>
        </w:category>
        <w:types>
          <w:type w:val="bbPlcHdr"/>
        </w:types>
        <w:behaviors>
          <w:behavior w:val="content"/>
        </w:behaviors>
        <w:guid w:val="{109618DA-E548-4FDE-B3FE-23003EE95AD0}"/>
      </w:docPartPr>
      <w:docPartBody>
        <w:p w:rsidR="009C450A" w:rsidRDefault="00D12B79" w:rsidP="00D12B79">
          <w:pPr>
            <w:pStyle w:val="CDFC458619FD42F5A7C89C72F611253B"/>
          </w:pPr>
          <w:r w:rsidRPr="001F3B68">
            <w:rPr>
              <w:rStyle w:val="Platshllartext"/>
            </w:rPr>
            <w:t xml:space="preserve"> </w:t>
          </w:r>
        </w:p>
      </w:docPartBody>
    </w:docPart>
    <w:docPart>
      <w:docPartPr>
        <w:name w:val="16E4F7D6EC0F4464AE39434EC8948225"/>
        <w:category>
          <w:name w:val="Allmänt"/>
          <w:gallery w:val="placeholder"/>
        </w:category>
        <w:types>
          <w:type w:val="bbPlcHdr"/>
        </w:types>
        <w:behaviors>
          <w:behavior w:val="content"/>
        </w:behaviors>
        <w:guid w:val="{ED471ED0-3415-4646-8D90-7372B809A408}"/>
      </w:docPartPr>
      <w:docPartBody>
        <w:p w:rsidR="009C450A" w:rsidRDefault="00D12B79" w:rsidP="00D12B79">
          <w:pPr>
            <w:pStyle w:val="16E4F7D6EC0F4464AE39434EC8948225"/>
          </w:pPr>
          <w:r w:rsidRPr="001F3B68">
            <w:rPr>
              <w:rStyle w:val="Platshllartext"/>
            </w:rPr>
            <w:t xml:space="preserve"> </w:t>
          </w:r>
        </w:p>
      </w:docPartBody>
    </w:docPart>
    <w:docPart>
      <w:docPartPr>
        <w:name w:val="AB65A08077184A559A785FCCDA2AE823"/>
        <w:category>
          <w:name w:val="Allmänt"/>
          <w:gallery w:val="placeholder"/>
        </w:category>
        <w:types>
          <w:type w:val="bbPlcHdr"/>
        </w:types>
        <w:behaviors>
          <w:behavior w:val="content"/>
        </w:behaviors>
        <w:guid w:val="{C72112BF-3F3B-4864-B4FB-44D33529D0A2}"/>
      </w:docPartPr>
      <w:docPartBody>
        <w:p w:rsidR="009C450A" w:rsidRDefault="00D12B79" w:rsidP="00D12B79">
          <w:pPr>
            <w:pStyle w:val="AB65A08077184A559A785FCCDA2AE823"/>
          </w:pPr>
          <w:r w:rsidRPr="001F3B68">
            <w:rPr>
              <w:rStyle w:val="Platshllartext"/>
            </w:rPr>
            <w:t xml:space="preserve"> </w:t>
          </w:r>
        </w:p>
      </w:docPartBody>
    </w:docPart>
    <w:docPart>
      <w:docPartPr>
        <w:name w:val="E0B4F2EC9F3843A3942134C36D4FC857"/>
        <w:category>
          <w:name w:val="Allmänt"/>
          <w:gallery w:val="placeholder"/>
        </w:category>
        <w:types>
          <w:type w:val="bbPlcHdr"/>
        </w:types>
        <w:behaviors>
          <w:behavior w:val="content"/>
        </w:behaviors>
        <w:guid w:val="{3649F894-2108-418B-B5D4-FD8BEFA84507}"/>
      </w:docPartPr>
      <w:docPartBody>
        <w:p w:rsidR="009C450A" w:rsidRDefault="00D12B79" w:rsidP="00D12B79">
          <w:pPr>
            <w:pStyle w:val="E0B4F2EC9F3843A3942134C36D4FC857"/>
          </w:pPr>
          <w:r w:rsidRPr="001F3B68">
            <w:rPr>
              <w:rStyle w:val="Platshllartext"/>
            </w:rPr>
            <w:t xml:space="preserve"> </w:t>
          </w:r>
        </w:p>
      </w:docPartBody>
    </w:docPart>
    <w:docPart>
      <w:docPartPr>
        <w:name w:val="2140C706F6DE4A37B8F07FD2C44C1696"/>
        <w:category>
          <w:name w:val="Allmänt"/>
          <w:gallery w:val="placeholder"/>
        </w:category>
        <w:types>
          <w:type w:val="bbPlcHdr"/>
        </w:types>
        <w:behaviors>
          <w:behavior w:val="content"/>
        </w:behaviors>
        <w:guid w:val="{148EC4E4-29E6-479F-A8E9-9EDBD8570B2E}"/>
      </w:docPartPr>
      <w:docPartBody>
        <w:p w:rsidR="009C450A" w:rsidRDefault="00D12B79" w:rsidP="00D12B79">
          <w:pPr>
            <w:pStyle w:val="2140C706F6DE4A37B8F07FD2C44C1696"/>
          </w:pPr>
          <w:r w:rsidRPr="001F3B68">
            <w:rPr>
              <w:rStyle w:val="Platshllartext"/>
            </w:rPr>
            <w:t xml:space="preserve"> </w:t>
          </w:r>
        </w:p>
      </w:docPartBody>
    </w:docPart>
    <w:docPart>
      <w:docPartPr>
        <w:name w:val="1B1001CE99484D489E8D325B3A6975DE"/>
        <w:category>
          <w:name w:val="Allmänt"/>
          <w:gallery w:val="placeholder"/>
        </w:category>
        <w:types>
          <w:type w:val="bbPlcHdr"/>
        </w:types>
        <w:behaviors>
          <w:behavior w:val="content"/>
        </w:behaviors>
        <w:guid w:val="{2716A5E4-5F08-4F1E-BEB5-04A61B8591BE}"/>
      </w:docPartPr>
      <w:docPartBody>
        <w:p w:rsidR="009C450A" w:rsidRDefault="00D12B79" w:rsidP="00D12B79">
          <w:pPr>
            <w:pStyle w:val="1B1001CE99484D489E8D325B3A6975DE"/>
          </w:pPr>
          <w:r w:rsidRPr="001F3B68">
            <w:rPr>
              <w:rStyle w:val="Platshllartext"/>
            </w:rPr>
            <w:t xml:space="preserve"> </w:t>
          </w:r>
        </w:p>
      </w:docPartBody>
    </w:docPart>
    <w:docPart>
      <w:docPartPr>
        <w:name w:val="04FE258BD8414F2DA2E3D44BB8DF395C"/>
        <w:category>
          <w:name w:val="Allmänt"/>
          <w:gallery w:val="placeholder"/>
        </w:category>
        <w:types>
          <w:type w:val="bbPlcHdr"/>
        </w:types>
        <w:behaviors>
          <w:behavior w:val="content"/>
        </w:behaviors>
        <w:guid w:val="{CAC0F510-2AF7-46B7-9706-A5EA74BF6F6A}"/>
      </w:docPartPr>
      <w:docPartBody>
        <w:p w:rsidR="009C450A" w:rsidRDefault="00D12B79" w:rsidP="00D12B79">
          <w:pPr>
            <w:pStyle w:val="04FE258BD8414F2DA2E3D44BB8DF395C"/>
          </w:pPr>
          <w:r w:rsidRPr="001F3B68">
            <w:rPr>
              <w:rStyle w:val="Platshllartext"/>
            </w:rPr>
            <w:t xml:space="preserve"> </w:t>
          </w:r>
        </w:p>
      </w:docPartBody>
    </w:docPart>
    <w:docPart>
      <w:docPartPr>
        <w:name w:val="B1FD8E9FEDB54422B462592BCA5BE214"/>
        <w:category>
          <w:name w:val="Allmänt"/>
          <w:gallery w:val="placeholder"/>
        </w:category>
        <w:types>
          <w:type w:val="bbPlcHdr"/>
        </w:types>
        <w:behaviors>
          <w:behavior w:val="content"/>
        </w:behaviors>
        <w:guid w:val="{089CBBC0-71EC-46A9-959E-EAA5628A3963}"/>
      </w:docPartPr>
      <w:docPartBody>
        <w:p w:rsidR="009C450A" w:rsidRDefault="00D12B79" w:rsidP="00D12B79">
          <w:pPr>
            <w:pStyle w:val="B1FD8E9FEDB54422B462592BCA5BE214"/>
          </w:pPr>
          <w:r w:rsidRPr="001F3B68">
            <w:rPr>
              <w:rStyle w:val="Platshllartext"/>
            </w:rPr>
            <w:t xml:space="preserve"> </w:t>
          </w:r>
        </w:p>
      </w:docPartBody>
    </w:docPart>
    <w:docPart>
      <w:docPartPr>
        <w:name w:val="42D0AC1057B644CD893F39ED3EB85576"/>
        <w:category>
          <w:name w:val="Allmänt"/>
          <w:gallery w:val="placeholder"/>
        </w:category>
        <w:types>
          <w:type w:val="bbPlcHdr"/>
        </w:types>
        <w:behaviors>
          <w:behavior w:val="content"/>
        </w:behaviors>
        <w:guid w:val="{938355EB-D76D-41F5-B82E-28F5246F84E0}"/>
      </w:docPartPr>
      <w:docPartBody>
        <w:p w:rsidR="009C450A" w:rsidRDefault="00D12B79" w:rsidP="00D12B79">
          <w:pPr>
            <w:pStyle w:val="42D0AC1057B644CD893F39ED3EB85576"/>
          </w:pPr>
          <w:r w:rsidRPr="001F3B68">
            <w:rPr>
              <w:rStyle w:val="Platshllartext"/>
            </w:rPr>
            <w:t xml:space="preserve"> </w:t>
          </w:r>
        </w:p>
      </w:docPartBody>
    </w:docPart>
    <w:docPart>
      <w:docPartPr>
        <w:name w:val="964CADBA731D4484BFD8D8B33F356D03"/>
        <w:category>
          <w:name w:val="Allmänt"/>
          <w:gallery w:val="placeholder"/>
        </w:category>
        <w:types>
          <w:type w:val="bbPlcHdr"/>
        </w:types>
        <w:behaviors>
          <w:behavior w:val="content"/>
        </w:behaviors>
        <w:guid w:val="{E57799AC-6DB4-43FC-970D-2B1709CADF2F}"/>
      </w:docPartPr>
      <w:docPartBody>
        <w:p w:rsidR="009C450A" w:rsidRDefault="00D12B79" w:rsidP="00D12B79">
          <w:pPr>
            <w:pStyle w:val="964CADBA731D4484BFD8D8B33F356D03"/>
          </w:pPr>
          <w:r w:rsidRPr="001F3B68">
            <w:rPr>
              <w:rStyle w:val="Platshllartext"/>
            </w:rPr>
            <w:t xml:space="preserve"> </w:t>
          </w:r>
        </w:p>
      </w:docPartBody>
    </w:docPart>
    <w:docPart>
      <w:docPartPr>
        <w:name w:val="D173F9D446784ADD8BBA757A998FEBB6"/>
        <w:category>
          <w:name w:val="Allmänt"/>
          <w:gallery w:val="placeholder"/>
        </w:category>
        <w:types>
          <w:type w:val="bbPlcHdr"/>
        </w:types>
        <w:behaviors>
          <w:behavior w:val="content"/>
        </w:behaviors>
        <w:guid w:val="{4DA5DDFD-9361-4186-B46D-A1337CBCDCCF}"/>
      </w:docPartPr>
      <w:docPartBody>
        <w:p w:rsidR="009C450A" w:rsidRDefault="00D12B79" w:rsidP="00D12B79">
          <w:pPr>
            <w:pStyle w:val="D173F9D446784ADD8BBA757A998FEBB6"/>
          </w:pPr>
          <w:r w:rsidRPr="001F3B68">
            <w:rPr>
              <w:rStyle w:val="Platshllartext"/>
            </w:rPr>
            <w:t xml:space="preserve"> </w:t>
          </w:r>
        </w:p>
      </w:docPartBody>
    </w:docPart>
    <w:docPart>
      <w:docPartPr>
        <w:name w:val="E53016D9E75D4829A96743F98A80E460"/>
        <w:category>
          <w:name w:val="Allmänt"/>
          <w:gallery w:val="placeholder"/>
        </w:category>
        <w:types>
          <w:type w:val="bbPlcHdr"/>
        </w:types>
        <w:behaviors>
          <w:behavior w:val="content"/>
        </w:behaviors>
        <w:guid w:val="{25B38505-4825-4EF8-8BB9-9924F9DF7D55}"/>
      </w:docPartPr>
      <w:docPartBody>
        <w:p w:rsidR="009C450A" w:rsidRDefault="00D12B79" w:rsidP="00D12B79">
          <w:pPr>
            <w:pStyle w:val="E53016D9E75D4829A96743F98A80E460"/>
          </w:pPr>
          <w:r w:rsidRPr="001F3B68">
            <w:rPr>
              <w:rStyle w:val="Platshllartext"/>
            </w:rPr>
            <w:t xml:space="preserve"> </w:t>
          </w:r>
        </w:p>
      </w:docPartBody>
    </w:docPart>
    <w:docPart>
      <w:docPartPr>
        <w:name w:val="1F227043AB134CD68B58AFCD0F12F1D1"/>
        <w:category>
          <w:name w:val="Allmänt"/>
          <w:gallery w:val="placeholder"/>
        </w:category>
        <w:types>
          <w:type w:val="bbPlcHdr"/>
        </w:types>
        <w:behaviors>
          <w:behavior w:val="content"/>
        </w:behaviors>
        <w:guid w:val="{5A282155-0850-4FA5-BCC7-C4CD0316E90F}"/>
      </w:docPartPr>
      <w:docPartBody>
        <w:p w:rsidR="009C450A" w:rsidRDefault="00D12B79" w:rsidP="00D12B79">
          <w:pPr>
            <w:pStyle w:val="1F227043AB134CD68B58AFCD0F12F1D1"/>
          </w:pPr>
          <w:r w:rsidRPr="001F3B68">
            <w:rPr>
              <w:rStyle w:val="Platshllartext"/>
            </w:rPr>
            <w:t xml:space="preserve"> </w:t>
          </w:r>
        </w:p>
      </w:docPartBody>
    </w:docPart>
    <w:docPart>
      <w:docPartPr>
        <w:name w:val="79359A027E2D4BD58423D2B9B2BB8B8B"/>
        <w:category>
          <w:name w:val="Allmänt"/>
          <w:gallery w:val="placeholder"/>
        </w:category>
        <w:types>
          <w:type w:val="bbPlcHdr"/>
        </w:types>
        <w:behaviors>
          <w:behavior w:val="content"/>
        </w:behaviors>
        <w:guid w:val="{03ABDD2B-4897-4236-8F8C-30E6C592E9E9}"/>
      </w:docPartPr>
      <w:docPartBody>
        <w:p w:rsidR="009C450A" w:rsidRDefault="00D12B79" w:rsidP="00D12B79">
          <w:pPr>
            <w:pStyle w:val="79359A027E2D4BD58423D2B9B2BB8B8B"/>
          </w:pPr>
          <w:r w:rsidRPr="001F3B68">
            <w:rPr>
              <w:rStyle w:val="Platshllartext"/>
            </w:rPr>
            <w:t xml:space="preserve"> </w:t>
          </w:r>
        </w:p>
      </w:docPartBody>
    </w:docPart>
    <w:docPart>
      <w:docPartPr>
        <w:name w:val="E3CED66A380E40F4803EEC8E7F6A95EF"/>
        <w:category>
          <w:name w:val="Allmänt"/>
          <w:gallery w:val="placeholder"/>
        </w:category>
        <w:types>
          <w:type w:val="bbPlcHdr"/>
        </w:types>
        <w:behaviors>
          <w:behavior w:val="content"/>
        </w:behaviors>
        <w:guid w:val="{EEF067FE-1A9E-4AAF-AE28-F7D74436A899}"/>
      </w:docPartPr>
      <w:docPartBody>
        <w:p w:rsidR="009C450A" w:rsidRDefault="00D12B79" w:rsidP="00D12B79">
          <w:pPr>
            <w:pStyle w:val="E3CED66A380E40F4803EEC8E7F6A95EF"/>
          </w:pPr>
          <w:r w:rsidRPr="001F3B68">
            <w:rPr>
              <w:rStyle w:val="Platshllartext"/>
            </w:rPr>
            <w:t xml:space="preserve"> </w:t>
          </w:r>
        </w:p>
      </w:docPartBody>
    </w:docPart>
    <w:docPart>
      <w:docPartPr>
        <w:name w:val="3A244E564C234F27B5AB87ED7ECB2713"/>
        <w:category>
          <w:name w:val="Allmänt"/>
          <w:gallery w:val="placeholder"/>
        </w:category>
        <w:types>
          <w:type w:val="bbPlcHdr"/>
        </w:types>
        <w:behaviors>
          <w:behavior w:val="content"/>
        </w:behaviors>
        <w:guid w:val="{E50CBC14-7F81-4E4A-8CF3-41D25B545A3F}"/>
      </w:docPartPr>
      <w:docPartBody>
        <w:p w:rsidR="009C450A" w:rsidRDefault="00D12B79" w:rsidP="00D12B79">
          <w:pPr>
            <w:pStyle w:val="3A244E564C234F27B5AB87ED7ECB2713"/>
          </w:pPr>
          <w:r w:rsidRPr="001F3B68">
            <w:rPr>
              <w:rStyle w:val="Platshllartext"/>
            </w:rPr>
            <w:t xml:space="preserve"> </w:t>
          </w:r>
        </w:p>
      </w:docPartBody>
    </w:docPart>
    <w:docPart>
      <w:docPartPr>
        <w:name w:val="F6C21DB0B5834307B4BD0E5FC307BD10"/>
        <w:category>
          <w:name w:val="Allmänt"/>
          <w:gallery w:val="placeholder"/>
        </w:category>
        <w:types>
          <w:type w:val="bbPlcHdr"/>
        </w:types>
        <w:behaviors>
          <w:behavior w:val="content"/>
        </w:behaviors>
        <w:guid w:val="{03649EA0-6366-42F8-A9A5-76D425FC0F15}"/>
      </w:docPartPr>
      <w:docPartBody>
        <w:p w:rsidR="009C450A" w:rsidRDefault="00D12B79" w:rsidP="00D12B79">
          <w:pPr>
            <w:pStyle w:val="F6C21DB0B5834307B4BD0E5FC307BD10"/>
          </w:pPr>
          <w:r w:rsidRPr="001F3B68">
            <w:rPr>
              <w:rStyle w:val="Platshllartext"/>
            </w:rPr>
            <w:t xml:space="preserve"> </w:t>
          </w:r>
        </w:p>
      </w:docPartBody>
    </w:docPart>
    <w:docPart>
      <w:docPartPr>
        <w:name w:val="58D3B1859FAC405BA1FF4E64569D48D8"/>
        <w:category>
          <w:name w:val="Allmänt"/>
          <w:gallery w:val="placeholder"/>
        </w:category>
        <w:types>
          <w:type w:val="bbPlcHdr"/>
        </w:types>
        <w:behaviors>
          <w:behavior w:val="content"/>
        </w:behaviors>
        <w:guid w:val="{59FC1E08-8DAF-440E-B322-DA78AC0AEFFE}"/>
      </w:docPartPr>
      <w:docPartBody>
        <w:p w:rsidR="009C450A" w:rsidRDefault="00D12B79" w:rsidP="00D12B79">
          <w:pPr>
            <w:pStyle w:val="58D3B1859FAC405BA1FF4E64569D48D8"/>
          </w:pPr>
          <w:r w:rsidRPr="001F3B68">
            <w:rPr>
              <w:rStyle w:val="Platshllartext"/>
            </w:rPr>
            <w:t xml:space="preserve"> </w:t>
          </w:r>
        </w:p>
      </w:docPartBody>
    </w:docPart>
    <w:docPart>
      <w:docPartPr>
        <w:name w:val="905080452AF244879E913CC8BD69D432"/>
        <w:category>
          <w:name w:val="Allmänt"/>
          <w:gallery w:val="placeholder"/>
        </w:category>
        <w:types>
          <w:type w:val="bbPlcHdr"/>
        </w:types>
        <w:behaviors>
          <w:behavior w:val="content"/>
        </w:behaviors>
        <w:guid w:val="{1A47949E-BE65-4758-A83C-B1DC76C0D814}"/>
      </w:docPartPr>
      <w:docPartBody>
        <w:p w:rsidR="009C450A" w:rsidRDefault="00D12B79" w:rsidP="00D12B79">
          <w:pPr>
            <w:pStyle w:val="905080452AF244879E913CC8BD69D432"/>
          </w:pPr>
          <w:r w:rsidRPr="001F3B68">
            <w:rPr>
              <w:rStyle w:val="Platshllartext"/>
            </w:rPr>
            <w:t xml:space="preserve"> </w:t>
          </w:r>
        </w:p>
      </w:docPartBody>
    </w:docPart>
    <w:docPart>
      <w:docPartPr>
        <w:name w:val="D844865FE7E44EAC94B218F3BE99C48A"/>
        <w:category>
          <w:name w:val="Allmänt"/>
          <w:gallery w:val="placeholder"/>
        </w:category>
        <w:types>
          <w:type w:val="bbPlcHdr"/>
        </w:types>
        <w:behaviors>
          <w:behavior w:val="content"/>
        </w:behaviors>
        <w:guid w:val="{D4CC94B0-5155-4872-9622-56C999D32181}"/>
      </w:docPartPr>
      <w:docPartBody>
        <w:p w:rsidR="009C450A" w:rsidRDefault="00D12B79" w:rsidP="00D12B79">
          <w:pPr>
            <w:pStyle w:val="D844865FE7E44EAC94B218F3BE99C48A"/>
          </w:pPr>
          <w:r w:rsidRPr="001F3B68">
            <w:rPr>
              <w:rStyle w:val="Platshllartext"/>
            </w:rPr>
            <w:t xml:space="preserve"> </w:t>
          </w:r>
        </w:p>
      </w:docPartBody>
    </w:docPart>
    <w:docPart>
      <w:docPartPr>
        <w:name w:val="EFA5044F571D45EFB55F9B728108BF70"/>
        <w:category>
          <w:name w:val="Allmänt"/>
          <w:gallery w:val="placeholder"/>
        </w:category>
        <w:types>
          <w:type w:val="bbPlcHdr"/>
        </w:types>
        <w:behaviors>
          <w:behavior w:val="content"/>
        </w:behaviors>
        <w:guid w:val="{856331BA-F548-492C-B1B8-E242D456A074}"/>
      </w:docPartPr>
      <w:docPartBody>
        <w:p w:rsidR="009C450A" w:rsidRDefault="00D12B79" w:rsidP="00D12B79">
          <w:pPr>
            <w:pStyle w:val="EFA5044F571D45EFB55F9B728108BF70"/>
          </w:pPr>
          <w:r w:rsidRPr="001F3B68">
            <w:rPr>
              <w:rStyle w:val="Platshllartext"/>
            </w:rPr>
            <w:t xml:space="preserve"> </w:t>
          </w:r>
        </w:p>
      </w:docPartBody>
    </w:docPart>
    <w:docPart>
      <w:docPartPr>
        <w:name w:val="EDEBEAAB200B43499F82A23DFC99E10A"/>
        <w:category>
          <w:name w:val="Allmänt"/>
          <w:gallery w:val="placeholder"/>
        </w:category>
        <w:types>
          <w:type w:val="bbPlcHdr"/>
        </w:types>
        <w:behaviors>
          <w:behavior w:val="content"/>
        </w:behaviors>
        <w:guid w:val="{EAAB1B61-8E39-4789-A5B5-32DF2FF3945A}"/>
      </w:docPartPr>
      <w:docPartBody>
        <w:p w:rsidR="009C450A" w:rsidRDefault="00D12B79" w:rsidP="00D12B79">
          <w:pPr>
            <w:pStyle w:val="EDEBEAAB200B43499F82A23DFC99E10A"/>
          </w:pPr>
          <w:r w:rsidRPr="001F3B68">
            <w:rPr>
              <w:rStyle w:val="Platshllartext"/>
            </w:rPr>
            <w:t xml:space="preserve"> </w:t>
          </w:r>
        </w:p>
      </w:docPartBody>
    </w:docPart>
    <w:docPart>
      <w:docPartPr>
        <w:name w:val="1405F489A0624040943EC30E78458576"/>
        <w:category>
          <w:name w:val="Allmänt"/>
          <w:gallery w:val="placeholder"/>
        </w:category>
        <w:types>
          <w:type w:val="bbPlcHdr"/>
        </w:types>
        <w:behaviors>
          <w:behavior w:val="content"/>
        </w:behaviors>
        <w:guid w:val="{D82184F9-0C46-4352-9467-894B8DC29231}"/>
      </w:docPartPr>
      <w:docPartBody>
        <w:p w:rsidR="009C450A" w:rsidRDefault="00D12B79" w:rsidP="00D12B79">
          <w:pPr>
            <w:pStyle w:val="1405F489A0624040943EC30E78458576"/>
          </w:pPr>
          <w:r w:rsidRPr="001F3B68">
            <w:rPr>
              <w:rStyle w:val="Platshllartext"/>
            </w:rPr>
            <w:t xml:space="preserve"> </w:t>
          </w:r>
        </w:p>
      </w:docPartBody>
    </w:docPart>
    <w:docPart>
      <w:docPartPr>
        <w:name w:val="754AEC37B35C459CB501281E394762E6"/>
        <w:category>
          <w:name w:val="Allmänt"/>
          <w:gallery w:val="placeholder"/>
        </w:category>
        <w:types>
          <w:type w:val="bbPlcHdr"/>
        </w:types>
        <w:behaviors>
          <w:behavior w:val="content"/>
        </w:behaviors>
        <w:guid w:val="{CBACC08C-6FA4-4803-BF33-6A9CD98BB948}"/>
      </w:docPartPr>
      <w:docPartBody>
        <w:p w:rsidR="009C450A" w:rsidRDefault="00D12B79" w:rsidP="00D12B79">
          <w:pPr>
            <w:pStyle w:val="754AEC37B35C459CB501281E394762E6"/>
          </w:pPr>
          <w:r w:rsidRPr="001F3B68">
            <w:rPr>
              <w:rStyle w:val="Platshllartext"/>
            </w:rPr>
            <w:t xml:space="preserve"> </w:t>
          </w:r>
        </w:p>
      </w:docPartBody>
    </w:docPart>
    <w:docPart>
      <w:docPartPr>
        <w:name w:val="384E8897838F4A55AE54CC44AD082E09"/>
        <w:category>
          <w:name w:val="Allmänt"/>
          <w:gallery w:val="placeholder"/>
        </w:category>
        <w:types>
          <w:type w:val="bbPlcHdr"/>
        </w:types>
        <w:behaviors>
          <w:behavior w:val="content"/>
        </w:behaviors>
        <w:guid w:val="{9F521B23-3B21-4D52-BACF-34A31FEBB110}"/>
      </w:docPartPr>
      <w:docPartBody>
        <w:p w:rsidR="009C450A" w:rsidRDefault="00D12B79" w:rsidP="00D12B79">
          <w:pPr>
            <w:pStyle w:val="384E8897838F4A55AE54CC44AD082E09"/>
          </w:pPr>
          <w:r w:rsidRPr="001F3B68">
            <w:rPr>
              <w:rStyle w:val="Platshllartext"/>
            </w:rPr>
            <w:t xml:space="preserve"> </w:t>
          </w:r>
        </w:p>
      </w:docPartBody>
    </w:docPart>
    <w:docPart>
      <w:docPartPr>
        <w:name w:val="5504BADC30FE417C98F195D717184BE5"/>
        <w:category>
          <w:name w:val="Allmänt"/>
          <w:gallery w:val="placeholder"/>
        </w:category>
        <w:types>
          <w:type w:val="bbPlcHdr"/>
        </w:types>
        <w:behaviors>
          <w:behavior w:val="content"/>
        </w:behaviors>
        <w:guid w:val="{5DBE11B2-DB2D-4A15-A299-EAC10FB5BE17}"/>
      </w:docPartPr>
      <w:docPartBody>
        <w:p w:rsidR="009C450A" w:rsidRDefault="00D12B79" w:rsidP="00D12B79">
          <w:pPr>
            <w:pStyle w:val="5504BADC30FE417C98F195D717184BE5"/>
          </w:pPr>
          <w:r w:rsidRPr="001F3B68">
            <w:rPr>
              <w:rStyle w:val="Platshllartext"/>
            </w:rPr>
            <w:t xml:space="preserve"> </w:t>
          </w:r>
        </w:p>
      </w:docPartBody>
    </w:docPart>
    <w:docPart>
      <w:docPartPr>
        <w:name w:val="DC441C45CC0643BA9586815EABFF3F21"/>
        <w:category>
          <w:name w:val="Allmänt"/>
          <w:gallery w:val="placeholder"/>
        </w:category>
        <w:types>
          <w:type w:val="bbPlcHdr"/>
        </w:types>
        <w:behaviors>
          <w:behavior w:val="content"/>
        </w:behaviors>
        <w:guid w:val="{0582A52B-8583-4C25-A326-9C86BA87C348}"/>
      </w:docPartPr>
      <w:docPartBody>
        <w:p w:rsidR="009C450A" w:rsidRDefault="009C450A" w:rsidP="009C450A">
          <w:pPr>
            <w:pStyle w:val="DC441C45CC0643BA9586815EABFF3F21"/>
          </w:pPr>
          <w:r w:rsidRPr="001F3B68">
            <w:rPr>
              <w:rStyle w:val="Platshllartext"/>
            </w:rPr>
            <w:t xml:space="preserve"> </w:t>
          </w:r>
        </w:p>
      </w:docPartBody>
    </w:docPart>
    <w:docPart>
      <w:docPartPr>
        <w:name w:val="89B7FE75556D469AAF974B02ABA03F7A"/>
        <w:category>
          <w:name w:val="Allmänt"/>
          <w:gallery w:val="placeholder"/>
        </w:category>
        <w:types>
          <w:type w:val="bbPlcHdr"/>
        </w:types>
        <w:behaviors>
          <w:behavior w:val="content"/>
        </w:behaviors>
        <w:guid w:val="{3C943408-B93E-4B55-BE95-B6A0FF9B956F}"/>
      </w:docPartPr>
      <w:docPartBody>
        <w:p w:rsidR="009C450A" w:rsidRDefault="009C450A" w:rsidP="009C450A">
          <w:pPr>
            <w:pStyle w:val="89B7FE75556D469AAF974B02ABA03F7A"/>
          </w:pPr>
          <w:r w:rsidRPr="001F3B68">
            <w:rPr>
              <w:rStyle w:val="Platshllartext"/>
            </w:rPr>
            <w:t xml:space="preserve"> </w:t>
          </w:r>
        </w:p>
      </w:docPartBody>
    </w:docPart>
    <w:docPart>
      <w:docPartPr>
        <w:name w:val="87D15EC3022944608657F1168B9D9ACF"/>
        <w:category>
          <w:name w:val="Allmänt"/>
          <w:gallery w:val="placeholder"/>
        </w:category>
        <w:types>
          <w:type w:val="bbPlcHdr"/>
        </w:types>
        <w:behaviors>
          <w:behavior w:val="content"/>
        </w:behaviors>
        <w:guid w:val="{4239858F-C07F-4BEA-AB44-781B8A2AF12C}"/>
      </w:docPartPr>
      <w:docPartBody>
        <w:p w:rsidR="009C450A" w:rsidRDefault="009C450A" w:rsidP="009C450A">
          <w:pPr>
            <w:pStyle w:val="87D15EC3022944608657F1168B9D9ACF"/>
          </w:pPr>
          <w:r w:rsidRPr="001F3B68">
            <w:rPr>
              <w:rStyle w:val="Platshllartext"/>
            </w:rPr>
            <w:t xml:space="preserve"> </w:t>
          </w:r>
        </w:p>
      </w:docPartBody>
    </w:docPart>
    <w:docPart>
      <w:docPartPr>
        <w:name w:val="53C126CB9B5940D99BA74EC8AEFACED2"/>
        <w:category>
          <w:name w:val="Allmänt"/>
          <w:gallery w:val="placeholder"/>
        </w:category>
        <w:types>
          <w:type w:val="bbPlcHdr"/>
        </w:types>
        <w:behaviors>
          <w:behavior w:val="content"/>
        </w:behaviors>
        <w:guid w:val="{46EC0A53-1B5A-4116-9E9B-97CBCCDA5AE2}"/>
      </w:docPartPr>
      <w:docPartBody>
        <w:p w:rsidR="009C450A" w:rsidRDefault="009C450A" w:rsidP="009C450A">
          <w:pPr>
            <w:pStyle w:val="53C126CB9B5940D99BA74EC8AEFACED2"/>
          </w:pPr>
          <w:r w:rsidRPr="001F3B68">
            <w:rPr>
              <w:rStyle w:val="Platshllartext"/>
            </w:rPr>
            <w:t xml:space="preserve"> </w:t>
          </w:r>
        </w:p>
      </w:docPartBody>
    </w:docPart>
    <w:docPart>
      <w:docPartPr>
        <w:name w:val="38D1D75E569F4E1C9BDE830C90F1BFA0"/>
        <w:category>
          <w:name w:val="Allmänt"/>
          <w:gallery w:val="placeholder"/>
        </w:category>
        <w:types>
          <w:type w:val="bbPlcHdr"/>
        </w:types>
        <w:behaviors>
          <w:behavior w:val="content"/>
        </w:behaviors>
        <w:guid w:val="{D8484228-2089-4977-BDEB-328E9712B2A8}"/>
      </w:docPartPr>
      <w:docPartBody>
        <w:p w:rsidR="00D37D08" w:rsidRDefault="00D37D08" w:rsidP="00D37D08">
          <w:pPr>
            <w:pStyle w:val="38D1D75E569F4E1C9BDE830C90F1BFA0"/>
          </w:pPr>
          <w:r w:rsidRPr="001F3B68">
            <w:rPr>
              <w:rStyle w:val="Platshllartext"/>
            </w:rPr>
            <w:t xml:space="preserve"> </w:t>
          </w:r>
        </w:p>
      </w:docPartBody>
    </w:docPart>
    <w:docPart>
      <w:docPartPr>
        <w:name w:val="DFE10054AF9F49EFA6DD88F726710D3A"/>
        <w:category>
          <w:name w:val="Allmänt"/>
          <w:gallery w:val="placeholder"/>
        </w:category>
        <w:types>
          <w:type w:val="bbPlcHdr"/>
        </w:types>
        <w:behaviors>
          <w:behavior w:val="content"/>
        </w:behaviors>
        <w:guid w:val="{E906AF7F-928D-4285-BBE7-7515F0F2824F}"/>
      </w:docPartPr>
      <w:docPartBody>
        <w:p w:rsidR="00D37D08" w:rsidRDefault="00D37D08" w:rsidP="00D37D08">
          <w:pPr>
            <w:pStyle w:val="DFE10054AF9F49EFA6DD88F726710D3A"/>
          </w:pPr>
          <w:r w:rsidRPr="001F3B68">
            <w:rPr>
              <w:rStyle w:val="Platshllartext"/>
            </w:rPr>
            <w:t xml:space="preserve"> </w:t>
          </w:r>
        </w:p>
      </w:docPartBody>
    </w:docPart>
    <w:docPart>
      <w:docPartPr>
        <w:name w:val="7F781215177B4199890862F0D5948986"/>
        <w:category>
          <w:name w:val="Allmänt"/>
          <w:gallery w:val="placeholder"/>
        </w:category>
        <w:types>
          <w:type w:val="bbPlcHdr"/>
        </w:types>
        <w:behaviors>
          <w:behavior w:val="content"/>
        </w:behaviors>
        <w:guid w:val="{D1ED0B32-4CA4-4B92-A534-100652C11D9B}"/>
      </w:docPartPr>
      <w:docPartBody>
        <w:p w:rsidR="00D37D08" w:rsidRDefault="00D37D08" w:rsidP="00D37D08">
          <w:pPr>
            <w:pStyle w:val="7F781215177B4199890862F0D5948986"/>
          </w:pPr>
          <w:r w:rsidRPr="001F3B68">
            <w:rPr>
              <w:rStyle w:val="Platshllartext"/>
            </w:rPr>
            <w:t xml:space="preserve"> </w:t>
          </w:r>
        </w:p>
      </w:docPartBody>
    </w:docPart>
    <w:docPart>
      <w:docPartPr>
        <w:name w:val="6F60F20659A341C48A3EFBAE179C6AF0"/>
        <w:category>
          <w:name w:val="Allmänt"/>
          <w:gallery w:val="placeholder"/>
        </w:category>
        <w:types>
          <w:type w:val="bbPlcHdr"/>
        </w:types>
        <w:behaviors>
          <w:behavior w:val="content"/>
        </w:behaviors>
        <w:guid w:val="{42D21725-30E4-4561-816F-065960791D1A}"/>
      </w:docPartPr>
      <w:docPartBody>
        <w:p w:rsidR="00D37D08" w:rsidRDefault="00D37D08" w:rsidP="00D37D08">
          <w:pPr>
            <w:pStyle w:val="6F60F20659A341C48A3EFBAE179C6AF0"/>
          </w:pPr>
          <w:r w:rsidRPr="001F3B68">
            <w:rPr>
              <w:rStyle w:val="Platshllartext"/>
            </w:rPr>
            <w:t xml:space="preserve"> </w:t>
          </w:r>
        </w:p>
      </w:docPartBody>
    </w:docPart>
    <w:docPart>
      <w:docPartPr>
        <w:name w:val="2AA78432BC30476D9D38CF93F04DAEB8"/>
        <w:category>
          <w:name w:val="Allmänt"/>
          <w:gallery w:val="placeholder"/>
        </w:category>
        <w:types>
          <w:type w:val="bbPlcHdr"/>
        </w:types>
        <w:behaviors>
          <w:behavior w:val="content"/>
        </w:behaviors>
        <w:guid w:val="{3AB2D031-25B1-44A8-8358-50BBB14730E8}"/>
      </w:docPartPr>
      <w:docPartBody>
        <w:p w:rsidR="00D37D08" w:rsidRDefault="00D37D08" w:rsidP="00D37D08">
          <w:pPr>
            <w:pStyle w:val="2AA78432BC30476D9D38CF93F04DAEB8"/>
          </w:pPr>
          <w:r w:rsidRPr="001F3B68">
            <w:rPr>
              <w:rStyle w:val="Platshllartext"/>
            </w:rPr>
            <w:t xml:space="preserve"> </w:t>
          </w:r>
        </w:p>
      </w:docPartBody>
    </w:docPart>
    <w:docPart>
      <w:docPartPr>
        <w:name w:val="F10F9D5F585849D5B980AB2AB68A488C"/>
        <w:category>
          <w:name w:val="Allmänt"/>
          <w:gallery w:val="placeholder"/>
        </w:category>
        <w:types>
          <w:type w:val="bbPlcHdr"/>
        </w:types>
        <w:behaviors>
          <w:behavior w:val="content"/>
        </w:behaviors>
        <w:guid w:val="{0008ACC2-7740-4A6A-8C21-1D5C5D51B2D0}"/>
      </w:docPartPr>
      <w:docPartBody>
        <w:p w:rsidR="00D37D08" w:rsidRDefault="00D37D08" w:rsidP="00D37D08">
          <w:pPr>
            <w:pStyle w:val="F10F9D5F585849D5B980AB2AB68A488C"/>
          </w:pPr>
          <w:r w:rsidRPr="001F3B68">
            <w:rPr>
              <w:rStyle w:val="Platshllartext"/>
            </w:rPr>
            <w:t xml:space="preserve"> </w:t>
          </w:r>
        </w:p>
      </w:docPartBody>
    </w:docPart>
    <w:docPart>
      <w:docPartPr>
        <w:name w:val="44E23F4126DD486CB49C1422F105DC33"/>
        <w:category>
          <w:name w:val="Allmänt"/>
          <w:gallery w:val="placeholder"/>
        </w:category>
        <w:types>
          <w:type w:val="bbPlcHdr"/>
        </w:types>
        <w:behaviors>
          <w:behavior w:val="content"/>
        </w:behaviors>
        <w:guid w:val="{001324C5-2587-479C-A7F9-9F14D9D1EF93}"/>
      </w:docPartPr>
      <w:docPartBody>
        <w:p w:rsidR="00105BAF" w:rsidRDefault="00D37D08" w:rsidP="00D37D08">
          <w:pPr>
            <w:pStyle w:val="44E23F4126DD486CB49C1422F105DC33"/>
          </w:pPr>
          <w:r w:rsidRPr="001F3B68">
            <w:rPr>
              <w:rStyle w:val="Platshllartext"/>
            </w:rPr>
            <w:t xml:space="preserve"> </w:t>
          </w:r>
        </w:p>
      </w:docPartBody>
    </w:docPart>
    <w:docPart>
      <w:docPartPr>
        <w:name w:val="3DD132F9EF3F4DB4B7398E6171B727D5"/>
        <w:category>
          <w:name w:val="Allmänt"/>
          <w:gallery w:val="placeholder"/>
        </w:category>
        <w:types>
          <w:type w:val="bbPlcHdr"/>
        </w:types>
        <w:behaviors>
          <w:behavior w:val="content"/>
        </w:behaviors>
        <w:guid w:val="{2BD0592C-BA52-4DAC-A6CE-F071D93D4C1D}"/>
      </w:docPartPr>
      <w:docPartBody>
        <w:p w:rsidR="00105BAF" w:rsidRDefault="00D37D08" w:rsidP="00D37D08">
          <w:pPr>
            <w:pStyle w:val="3DD132F9EF3F4DB4B7398E6171B727D5"/>
          </w:pPr>
          <w:r w:rsidRPr="001F3B68">
            <w:rPr>
              <w:rStyle w:val="Platshllartext"/>
            </w:rPr>
            <w:t xml:space="preserve"> </w:t>
          </w:r>
        </w:p>
      </w:docPartBody>
    </w:docPart>
    <w:docPart>
      <w:docPartPr>
        <w:name w:val="28F8514933474D4BA77C71C0199DDAE9"/>
        <w:category>
          <w:name w:val="Allmänt"/>
          <w:gallery w:val="placeholder"/>
        </w:category>
        <w:types>
          <w:type w:val="bbPlcHdr"/>
        </w:types>
        <w:behaviors>
          <w:behavior w:val="content"/>
        </w:behaviors>
        <w:guid w:val="{D35EFFC6-FB1C-49AA-90FA-C2B02CEA375F}"/>
      </w:docPartPr>
      <w:docPartBody>
        <w:p w:rsidR="00105BAF" w:rsidRDefault="00D37D08" w:rsidP="00D37D08">
          <w:pPr>
            <w:pStyle w:val="28F8514933474D4BA77C71C0199DDAE9"/>
          </w:pPr>
          <w:r w:rsidRPr="001F3B68">
            <w:rPr>
              <w:rStyle w:val="Platshllartext"/>
            </w:rPr>
            <w:t xml:space="preserve"> </w:t>
          </w:r>
        </w:p>
      </w:docPartBody>
    </w:docPart>
    <w:docPart>
      <w:docPartPr>
        <w:name w:val="97CB4AB6A0914B9FA8C2F6F1AA6595C2"/>
        <w:category>
          <w:name w:val="Allmänt"/>
          <w:gallery w:val="placeholder"/>
        </w:category>
        <w:types>
          <w:type w:val="bbPlcHdr"/>
        </w:types>
        <w:behaviors>
          <w:behavior w:val="content"/>
        </w:behaviors>
        <w:guid w:val="{2D9C941A-337F-4DB7-AD7D-C993A1A55833}"/>
      </w:docPartPr>
      <w:docPartBody>
        <w:p w:rsidR="00105BAF" w:rsidRDefault="00D37D08" w:rsidP="00D37D08">
          <w:pPr>
            <w:pStyle w:val="97CB4AB6A0914B9FA8C2F6F1AA6595C2"/>
          </w:pPr>
          <w:r w:rsidRPr="001F3B68">
            <w:rPr>
              <w:rStyle w:val="Platshllartext"/>
            </w:rPr>
            <w:t xml:space="preserve"> </w:t>
          </w:r>
        </w:p>
      </w:docPartBody>
    </w:docPart>
    <w:docPart>
      <w:docPartPr>
        <w:name w:val="2D31B5FD0A294D0BBBF6DD16D27BBDD3"/>
        <w:category>
          <w:name w:val="Allmänt"/>
          <w:gallery w:val="placeholder"/>
        </w:category>
        <w:types>
          <w:type w:val="bbPlcHdr"/>
        </w:types>
        <w:behaviors>
          <w:behavior w:val="content"/>
        </w:behaviors>
        <w:guid w:val="{0AB3722F-8A8A-41FC-A01B-1FB91BBCB67E}"/>
      </w:docPartPr>
      <w:docPartBody>
        <w:p w:rsidR="00105BAF" w:rsidRDefault="00D37D08" w:rsidP="00D37D08">
          <w:pPr>
            <w:pStyle w:val="2D31B5FD0A294D0BBBF6DD16D27BBDD3"/>
          </w:pPr>
          <w:r w:rsidRPr="001F3B68">
            <w:rPr>
              <w:rStyle w:val="Platshllartext"/>
            </w:rPr>
            <w:t xml:space="preserve"> </w:t>
          </w:r>
        </w:p>
      </w:docPartBody>
    </w:docPart>
    <w:docPart>
      <w:docPartPr>
        <w:name w:val="8713FCB5C53F4468A413CA91E08270EF"/>
        <w:category>
          <w:name w:val="Allmänt"/>
          <w:gallery w:val="placeholder"/>
        </w:category>
        <w:types>
          <w:type w:val="bbPlcHdr"/>
        </w:types>
        <w:behaviors>
          <w:behavior w:val="content"/>
        </w:behaviors>
        <w:guid w:val="{373776F0-DEA0-4B91-9042-0344C737CFAE}"/>
      </w:docPartPr>
      <w:docPartBody>
        <w:p w:rsidR="00105BAF" w:rsidRDefault="00D37D08" w:rsidP="00D37D08">
          <w:pPr>
            <w:pStyle w:val="8713FCB5C53F4468A413CA91E08270EF"/>
          </w:pPr>
          <w:r w:rsidRPr="001F3B68">
            <w:rPr>
              <w:rStyle w:val="Platshllartext"/>
            </w:rPr>
            <w:t xml:space="preserve"> </w:t>
          </w:r>
        </w:p>
      </w:docPartBody>
    </w:docPart>
    <w:docPart>
      <w:docPartPr>
        <w:name w:val="5DEBD06E9D7749C88FF6C91A26D95ABF"/>
        <w:category>
          <w:name w:val="Allmänt"/>
          <w:gallery w:val="placeholder"/>
        </w:category>
        <w:types>
          <w:type w:val="bbPlcHdr"/>
        </w:types>
        <w:behaviors>
          <w:behavior w:val="content"/>
        </w:behaviors>
        <w:guid w:val="{067DFA07-17B2-427B-B892-EACCA93760D3}"/>
      </w:docPartPr>
      <w:docPartBody>
        <w:p w:rsidR="00105BAF" w:rsidRDefault="00D37D08" w:rsidP="00D37D08">
          <w:pPr>
            <w:pStyle w:val="5DEBD06E9D7749C88FF6C91A26D95ABF"/>
          </w:pPr>
          <w:r w:rsidRPr="001F3B68">
            <w:rPr>
              <w:rStyle w:val="Platshllartext"/>
            </w:rPr>
            <w:t xml:space="preserve"> </w:t>
          </w:r>
        </w:p>
      </w:docPartBody>
    </w:docPart>
    <w:docPart>
      <w:docPartPr>
        <w:name w:val="C1E15B3033D442D59DC01EED822B6E60"/>
        <w:category>
          <w:name w:val="Allmänt"/>
          <w:gallery w:val="placeholder"/>
        </w:category>
        <w:types>
          <w:type w:val="bbPlcHdr"/>
        </w:types>
        <w:behaviors>
          <w:behavior w:val="content"/>
        </w:behaviors>
        <w:guid w:val="{2889F418-0546-4BAD-9683-BB919FC791C0}"/>
      </w:docPartPr>
      <w:docPartBody>
        <w:p w:rsidR="00105BAF" w:rsidRDefault="00D37D08" w:rsidP="00D37D08">
          <w:pPr>
            <w:pStyle w:val="C1E15B3033D442D59DC01EED822B6E60"/>
          </w:pPr>
          <w:r w:rsidRPr="001F3B68">
            <w:rPr>
              <w:rStyle w:val="Platshllartext"/>
            </w:rPr>
            <w:t xml:space="preserve"> </w:t>
          </w:r>
        </w:p>
      </w:docPartBody>
    </w:docPart>
    <w:docPart>
      <w:docPartPr>
        <w:name w:val="CD5AE7E0B3A247D6B9F7ADD7C06A96B7"/>
        <w:category>
          <w:name w:val="Allmänt"/>
          <w:gallery w:val="placeholder"/>
        </w:category>
        <w:types>
          <w:type w:val="bbPlcHdr"/>
        </w:types>
        <w:behaviors>
          <w:behavior w:val="content"/>
        </w:behaviors>
        <w:guid w:val="{3491D3FB-E8E5-4979-A39F-B95C1C0050BD}"/>
      </w:docPartPr>
      <w:docPartBody>
        <w:p w:rsidR="00105BAF" w:rsidRDefault="00D37D08" w:rsidP="00D37D08">
          <w:pPr>
            <w:pStyle w:val="CD5AE7E0B3A247D6B9F7ADD7C06A96B7"/>
          </w:pPr>
          <w:r w:rsidRPr="001F3B68">
            <w:rPr>
              <w:rStyle w:val="Platshllartext"/>
            </w:rPr>
            <w:t xml:space="preserve"> </w:t>
          </w:r>
        </w:p>
      </w:docPartBody>
    </w:docPart>
    <w:docPart>
      <w:docPartPr>
        <w:name w:val="8B175864A749423E88A3364918F301C2"/>
        <w:category>
          <w:name w:val="Allmänt"/>
          <w:gallery w:val="placeholder"/>
        </w:category>
        <w:types>
          <w:type w:val="bbPlcHdr"/>
        </w:types>
        <w:behaviors>
          <w:behavior w:val="content"/>
        </w:behaviors>
        <w:guid w:val="{08E94BDD-9E98-4DBC-AD3C-D1F60FEBD5AE}"/>
      </w:docPartPr>
      <w:docPartBody>
        <w:p w:rsidR="00105BAF" w:rsidRDefault="00D37D08" w:rsidP="00D37D08">
          <w:pPr>
            <w:pStyle w:val="8B175864A749423E88A3364918F301C2"/>
          </w:pPr>
          <w:r w:rsidRPr="001F3B68">
            <w:rPr>
              <w:rStyle w:val="Platshllartext"/>
            </w:rPr>
            <w:t xml:space="preserve"> </w:t>
          </w:r>
        </w:p>
      </w:docPartBody>
    </w:docPart>
    <w:docPart>
      <w:docPartPr>
        <w:name w:val="4BBCE6DDF40747CBBA4879D8A1BB7AC8"/>
        <w:category>
          <w:name w:val="Allmänt"/>
          <w:gallery w:val="placeholder"/>
        </w:category>
        <w:types>
          <w:type w:val="bbPlcHdr"/>
        </w:types>
        <w:behaviors>
          <w:behavior w:val="content"/>
        </w:behaviors>
        <w:guid w:val="{EB2B7382-91C0-47F6-8066-F7D31DCEA397}"/>
      </w:docPartPr>
      <w:docPartBody>
        <w:p w:rsidR="00105BAF" w:rsidRDefault="00D37D08" w:rsidP="00D37D08">
          <w:pPr>
            <w:pStyle w:val="4BBCE6DDF40747CBBA4879D8A1BB7AC8"/>
          </w:pPr>
          <w:r w:rsidRPr="001F3B68">
            <w:rPr>
              <w:rStyle w:val="Platshllartext"/>
            </w:rPr>
            <w:t xml:space="preserve"> </w:t>
          </w:r>
        </w:p>
      </w:docPartBody>
    </w:docPart>
    <w:docPart>
      <w:docPartPr>
        <w:name w:val="94DE122B837F4E4D801304E02E911B58"/>
        <w:category>
          <w:name w:val="Allmänt"/>
          <w:gallery w:val="placeholder"/>
        </w:category>
        <w:types>
          <w:type w:val="bbPlcHdr"/>
        </w:types>
        <w:behaviors>
          <w:behavior w:val="content"/>
        </w:behaviors>
        <w:guid w:val="{5ECC9244-C7CA-408D-AF9B-0B61C6C45484}"/>
      </w:docPartPr>
      <w:docPartBody>
        <w:p w:rsidR="00105BAF" w:rsidRDefault="00D37D08" w:rsidP="00D37D08">
          <w:pPr>
            <w:pStyle w:val="94DE122B837F4E4D801304E02E911B58"/>
          </w:pPr>
          <w:r w:rsidRPr="001F3B68">
            <w:rPr>
              <w:rStyle w:val="Platshllartext"/>
            </w:rPr>
            <w:t xml:space="preserve"> </w:t>
          </w:r>
        </w:p>
      </w:docPartBody>
    </w:docPart>
    <w:docPart>
      <w:docPartPr>
        <w:name w:val="22859E94ABB0496F9FF00A4CEF5D5BE7"/>
        <w:category>
          <w:name w:val="Allmänt"/>
          <w:gallery w:val="placeholder"/>
        </w:category>
        <w:types>
          <w:type w:val="bbPlcHdr"/>
        </w:types>
        <w:behaviors>
          <w:behavior w:val="content"/>
        </w:behaviors>
        <w:guid w:val="{64A4C7C2-2806-4CE3-AE81-7C13BF1E792C}"/>
      </w:docPartPr>
      <w:docPartBody>
        <w:p w:rsidR="00105BAF" w:rsidRDefault="00D37D08" w:rsidP="00D37D08">
          <w:pPr>
            <w:pStyle w:val="22859E94ABB0496F9FF00A4CEF5D5BE7"/>
          </w:pPr>
          <w:r w:rsidRPr="001F3B68">
            <w:rPr>
              <w:rStyle w:val="Platshllartext"/>
            </w:rPr>
            <w:t xml:space="preserve"> </w:t>
          </w:r>
        </w:p>
      </w:docPartBody>
    </w:docPart>
    <w:docPart>
      <w:docPartPr>
        <w:name w:val="D73D3482875149B19B072730D89775FC"/>
        <w:category>
          <w:name w:val="Allmänt"/>
          <w:gallery w:val="placeholder"/>
        </w:category>
        <w:types>
          <w:type w:val="bbPlcHdr"/>
        </w:types>
        <w:behaviors>
          <w:behavior w:val="content"/>
        </w:behaviors>
        <w:guid w:val="{D9A53DB3-9FE3-4DE1-8319-00745201D68F}"/>
      </w:docPartPr>
      <w:docPartBody>
        <w:p w:rsidR="00105BAF" w:rsidRDefault="00D37D08" w:rsidP="00D37D08">
          <w:pPr>
            <w:pStyle w:val="D73D3482875149B19B072730D89775FC"/>
          </w:pPr>
          <w:r w:rsidRPr="001F3B68">
            <w:rPr>
              <w:rStyle w:val="Platshllartext"/>
            </w:rPr>
            <w:t xml:space="preserve"> </w:t>
          </w:r>
        </w:p>
      </w:docPartBody>
    </w:docPart>
    <w:docPart>
      <w:docPartPr>
        <w:name w:val="CF8305B98A2B4E788FB73EF95BF6E1FC"/>
        <w:category>
          <w:name w:val="Allmänt"/>
          <w:gallery w:val="placeholder"/>
        </w:category>
        <w:types>
          <w:type w:val="bbPlcHdr"/>
        </w:types>
        <w:behaviors>
          <w:behavior w:val="content"/>
        </w:behaviors>
        <w:guid w:val="{6807295A-765D-46B6-B2FA-CA0FA3B997CE}"/>
      </w:docPartPr>
      <w:docPartBody>
        <w:p w:rsidR="00105BAF" w:rsidRDefault="00D37D08" w:rsidP="00D37D08">
          <w:pPr>
            <w:pStyle w:val="CF8305B98A2B4E788FB73EF95BF6E1FC"/>
          </w:pPr>
          <w:r w:rsidRPr="001F3B68">
            <w:rPr>
              <w:rStyle w:val="Platshllartext"/>
            </w:rPr>
            <w:t xml:space="preserve"> </w:t>
          </w:r>
        </w:p>
      </w:docPartBody>
    </w:docPart>
    <w:docPart>
      <w:docPartPr>
        <w:name w:val="E0A9B43B0E3A4622A7B3443EC8A4CDEF"/>
        <w:category>
          <w:name w:val="Allmänt"/>
          <w:gallery w:val="placeholder"/>
        </w:category>
        <w:types>
          <w:type w:val="bbPlcHdr"/>
        </w:types>
        <w:behaviors>
          <w:behavior w:val="content"/>
        </w:behaviors>
        <w:guid w:val="{626EAAD0-F319-4B9A-9F6D-532144E7BA05}"/>
      </w:docPartPr>
      <w:docPartBody>
        <w:p w:rsidR="00105BAF" w:rsidRDefault="00D37D08" w:rsidP="00D37D08">
          <w:pPr>
            <w:pStyle w:val="E0A9B43B0E3A4622A7B3443EC8A4CDEF"/>
          </w:pPr>
          <w:r w:rsidRPr="001F3B68">
            <w:rPr>
              <w:rStyle w:val="Platshllartext"/>
            </w:rPr>
            <w:t xml:space="preserve"> </w:t>
          </w:r>
        </w:p>
      </w:docPartBody>
    </w:docPart>
    <w:docPart>
      <w:docPartPr>
        <w:name w:val="6E79C7B456B84E3EB52736E4C76A72DE"/>
        <w:category>
          <w:name w:val="Allmänt"/>
          <w:gallery w:val="placeholder"/>
        </w:category>
        <w:types>
          <w:type w:val="bbPlcHdr"/>
        </w:types>
        <w:behaviors>
          <w:behavior w:val="content"/>
        </w:behaviors>
        <w:guid w:val="{43BCC43E-178C-4E4E-9C7E-14EE3C98BDB8}"/>
      </w:docPartPr>
      <w:docPartBody>
        <w:p w:rsidR="00000000" w:rsidRDefault="00105BAF" w:rsidP="00105BAF">
          <w:pPr>
            <w:pStyle w:val="6E79C7B456B84E3EB52736E4C76A72DE"/>
          </w:pPr>
          <w:r w:rsidRPr="001F3B68">
            <w:rPr>
              <w:rStyle w:val="Platshllartext"/>
            </w:rPr>
            <w:t xml:space="preserve"> </w:t>
          </w:r>
        </w:p>
      </w:docPartBody>
    </w:docPart>
    <w:docPart>
      <w:docPartPr>
        <w:name w:val="31ADE0E2FB4A44688AA96389AFE614BD"/>
        <w:category>
          <w:name w:val="Allmänt"/>
          <w:gallery w:val="placeholder"/>
        </w:category>
        <w:types>
          <w:type w:val="bbPlcHdr"/>
        </w:types>
        <w:behaviors>
          <w:behavior w:val="content"/>
        </w:behaviors>
        <w:guid w:val="{884861C4-7771-4C23-AEC7-62652FE19AAD}"/>
      </w:docPartPr>
      <w:docPartBody>
        <w:p w:rsidR="00000000" w:rsidRDefault="00105BAF" w:rsidP="00105BAF">
          <w:pPr>
            <w:pStyle w:val="31ADE0E2FB4A44688AA96389AFE614BD"/>
          </w:pPr>
          <w:r w:rsidRPr="001F3B68">
            <w:rPr>
              <w:rStyle w:val="Platshllartext"/>
            </w:rPr>
            <w:t xml:space="preserve"> </w:t>
          </w:r>
        </w:p>
      </w:docPartBody>
    </w:docPart>
    <w:docPart>
      <w:docPartPr>
        <w:name w:val="38E131312DB04C41B7589FF3A9C28E90"/>
        <w:category>
          <w:name w:val="Allmänt"/>
          <w:gallery w:val="placeholder"/>
        </w:category>
        <w:types>
          <w:type w:val="bbPlcHdr"/>
        </w:types>
        <w:behaviors>
          <w:behavior w:val="content"/>
        </w:behaviors>
        <w:guid w:val="{DD1BF2EC-0ECD-4970-BDC0-2DF9A8D96039}"/>
      </w:docPartPr>
      <w:docPartBody>
        <w:p w:rsidR="00000000" w:rsidRDefault="00105BAF" w:rsidP="00105BAF">
          <w:pPr>
            <w:pStyle w:val="38E131312DB04C41B7589FF3A9C28E90"/>
          </w:pPr>
          <w:r w:rsidRPr="001F3B68">
            <w:rPr>
              <w:rStyle w:val="Platshllartext"/>
            </w:rPr>
            <w:t xml:space="preserve"> </w:t>
          </w:r>
        </w:p>
      </w:docPartBody>
    </w:docPart>
    <w:docPart>
      <w:docPartPr>
        <w:name w:val="7743035D72574660A5331044CE1D66C4"/>
        <w:category>
          <w:name w:val="Allmänt"/>
          <w:gallery w:val="placeholder"/>
        </w:category>
        <w:types>
          <w:type w:val="bbPlcHdr"/>
        </w:types>
        <w:behaviors>
          <w:behavior w:val="content"/>
        </w:behaviors>
        <w:guid w:val="{C6D44307-A929-4CAB-BC98-237EB49B7BC0}"/>
      </w:docPartPr>
      <w:docPartBody>
        <w:p w:rsidR="00000000" w:rsidRDefault="00105BAF" w:rsidP="00105BAF">
          <w:pPr>
            <w:pStyle w:val="7743035D72574660A5331044CE1D66C4"/>
          </w:pPr>
          <w:r w:rsidRPr="001F3B68">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A5"/>
    <w:rsid w:val="000537C9"/>
    <w:rsid w:val="000976B5"/>
    <w:rsid w:val="00105BAF"/>
    <w:rsid w:val="001121A2"/>
    <w:rsid w:val="00381611"/>
    <w:rsid w:val="00802614"/>
    <w:rsid w:val="009442A5"/>
    <w:rsid w:val="00992F69"/>
    <w:rsid w:val="009B3F4F"/>
    <w:rsid w:val="009C450A"/>
    <w:rsid w:val="00D02435"/>
    <w:rsid w:val="00D12B79"/>
    <w:rsid w:val="00D37D08"/>
    <w:rsid w:val="00D703BE"/>
    <w:rsid w:val="00F679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5BAF"/>
    <w:rPr>
      <w:color w:val="FF0000"/>
    </w:rPr>
  </w:style>
  <w:style w:type="paragraph" w:customStyle="1" w:styleId="F8A9107CE01C4BC29470EB2FBCAB9B1E">
    <w:name w:val="F8A9107CE01C4BC29470EB2FBCAB9B1E"/>
  </w:style>
  <w:style w:type="paragraph" w:customStyle="1" w:styleId="08B6D5331A104D8CAB4FB613AA8BCF2B">
    <w:name w:val="08B6D5331A104D8CAB4FB613AA8BCF2B"/>
    <w:rsid w:val="009442A5"/>
  </w:style>
  <w:style w:type="paragraph" w:customStyle="1" w:styleId="A1FA1B4CF9914E579D391B9C881B28AC">
    <w:name w:val="A1FA1B4CF9914E579D391B9C881B28AC"/>
    <w:rsid w:val="009442A5"/>
  </w:style>
  <w:style w:type="paragraph" w:customStyle="1" w:styleId="1862FE1BF88E4FB1A10A54E09D655B8D">
    <w:name w:val="1862FE1BF88E4FB1A10A54E09D655B8D"/>
    <w:rsid w:val="009442A5"/>
  </w:style>
  <w:style w:type="paragraph" w:customStyle="1" w:styleId="D8CC1AF7B2644331962A60D73DDABE65">
    <w:name w:val="D8CC1AF7B2644331962A60D73DDABE65"/>
    <w:rsid w:val="009442A5"/>
  </w:style>
  <w:style w:type="paragraph" w:customStyle="1" w:styleId="7E0D76AE7D6B409B8EAF9493EEE1CD04">
    <w:name w:val="7E0D76AE7D6B409B8EAF9493EEE1CD04"/>
    <w:rsid w:val="009442A5"/>
  </w:style>
  <w:style w:type="paragraph" w:customStyle="1" w:styleId="2C9656AEB57E4F9882C9154FDF51CD1B">
    <w:name w:val="2C9656AEB57E4F9882C9154FDF51CD1B"/>
    <w:rsid w:val="009442A5"/>
  </w:style>
  <w:style w:type="paragraph" w:customStyle="1" w:styleId="26E56235201B430EBB64871388059FCF">
    <w:name w:val="26E56235201B430EBB64871388059FCF"/>
    <w:rsid w:val="009442A5"/>
  </w:style>
  <w:style w:type="paragraph" w:customStyle="1" w:styleId="84F75E1DCA3D4747B67DB7B41591F69F">
    <w:name w:val="84F75E1DCA3D4747B67DB7B41591F69F"/>
    <w:rsid w:val="009442A5"/>
  </w:style>
  <w:style w:type="paragraph" w:customStyle="1" w:styleId="72200132BB464E10870B4A7385D79662">
    <w:name w:val="72200132BB464E10870B4A7385D79662"/>
    <w:rsid w:val="009442A5"/>
  </w:style>
  <w:style w:type="paragraph" w:customStyle="1" w:styleId="EC418ADC85F94429A218BC4C1DAC81D0">
    <w:name w:val="EC418ADC85F94429A218BC4C1DAC81D0"/>
    <w:rsid w:val="009442A5"/>
  </w:style>
  <w:style w:type="paragraph" w:customStyle="1" w:styleId="39B29C5013E845F4B2F2834258940011">
    <w:name w:val="39B29C5013E845F4B2F2834258940011"/>
    <w:rsid w:val="009442A5"/>
  </w:style>
  <w:style w:type="paragraph" w:customStyle="1" w:styleId="A3984535110C4C369CC255D6622F3C58">
    <w:name w:val="A3984535110C4C369CC255D6622F3C58"/>
    <w:rsid w:val="009442A5"/>
  </w:style>
  <w:style w:type="paragraph" w:customStyle="1" w:styleId="73EB8D7B87854F1AACE051F84ADF9D87">
    <w:name w:val="73EB8D7B87854F1AACE051F84ADF9D87"/>
    <w:rsid w:val="009442A5"/>
  </w:style>
  <w:style w:type="paragraph" w:customStyle="1" w:styleId="C6C9BB520D374439A2B0546B39440E25">
    <w:name w:val="C6C9BB520D374439A2B0546B39440E25"/>
    <w:rsid w:val="009442A5"/>
  </w:style>
  <w:style w:type="paragraph" w:customStyle="1" w:styleId="DA0DEE5125AD402BAB584E76100A047F">
    <w:name w:val="DA0DEE5125AD402BAB584E76100A047F"/>
    <w:rsid w:val="009442A5"/>
  </w:style>
  <w:style w:type="paragraph" w:customStyle="1" w:styleId="3FD342A9D7F244C9B7DBE1BD0646068D">
    <w:name w:val="3FD342A9D7F244C9B7DBE1BD0646068D"/>
    <w:rsid w:val="009442A5"/>
  </w:style>
  <w:style w:type="paragraph" w:customStyle="1" w:styleId="5CF38774AF754A56AD0000E3D49FF873">
    <w:name w:val="5CF38774AF754A56AD0000E3D49FF873"/>
    <w:rsid w:val="009442A5"/>
  </w:style>
  <w:style w:type="paragraph" w:customStyle="1" w:styleId="9BB0615A424849D38B9CD8D9407C20E2">
    <w:name w:val="9BB0615A424849D38B9CD8D9407C20E2"/>
    <w:rsid w:val="009442A5"/>
  </w:style>
  <w:style w:type="paragraph" w:customStyle="1" w:styleId="8946D0891C0C4BA580EB0EF4FD2DADC4">
    <w:name w:val="8946D0891C0C4BA580EB0EF4FD2DADC4"/>
    <w:rsid w:val="009442A5"/>
  </w:style>
  <w:style w:type="paragraph" w:customStyle="1" w:styleId="D959EB4C230B4369A71FE1DFD87F1D25">
    <w:name w:val="D959EB4C230B4369A71FE1DFD87F1D25"/>
    <w:rsid w:val="009442A5"/>
  </w:style>
  <w:style w:type="paragraph" w:customStyle="1" w:styleId="AFB79149007E498BB07FF8EA58BDBE0F">
    <w:name w:val="AFB79149007E498BB07FF8EA58BDBE0F"/>
    <w:rsid w:val="009442A5"/>
  </w:style>
  <w:style w:type="paragraph" w:customStyle="1" w:styleId="BB9918DE2F9A455BB97A125C9DC83E5A">
    <w:name w:val="BB9918DE2F9A455BB97A125C9DC83E5A"/>
    <w:rsid w:val="009442A5"/>
  </w:style>
  <w:style w:type="paragraph" w:customStyle="1" w:styleId="8A98E2D6B36240D08978ADAB0EAD3F3A">
    <w:name w:val="8A98E2D6B36240D08978ADAB0EAD3F3A"/>
    <w:rsid w:val="009442A5"/>
  </w:style>
  <w:style w:type="paragraph" w:customStyle="1" w:styleId="61087D7DAA164E95A85E78BE8BAD3C98">
    <w:name w:val="61087D7DAA164E95A85E78BE8BAD3C98"/>
    <w:rsid w:val="009442A5"/>
  </w:style>
  <w:style w:type="paragraph" w:customStyle="1" w:styleId="D507C60CFDE6457B9AC0DC115F33DDEF">
    <w:name w:val="D507C60CFDE6457B9AC0DC115F33DDEF"/>
    <w:rsid w:val="009442A5"/>
  </w:style>
  <w:style w:type="paragraph" w:customStyle="1" w:styleId="E615AF8A245347A38942F6635EBF1547">
    <w:name w:val="E615AF8A245347A38942F6635EBF1547"/>
    <w:rsid w:val="009442A5"/>
  </w:style>
  <w:style w:type="paragraph" w:customStyle="1" w:styleId="8C22205E73D9458F86BA02B0E26E7E46">
    <w:name w:val="8C22205E73D9458F86BA02B0E26E7E46"/>
    <w:rsid w:val="009442A5"/>
  </w:style>
  <w:style w:type="paragraph" w:customStyle="1" w:styleId="C829DAB187064FF48EC8059B0C347D18">
    <w:name w:val="C829DAB187064FF48EC8059B0C347D18"/>
    <w:rsid w:val="009442A5"/>
  </w:style>
  <w:style w:type="paragraph" w:customStyle="1" w:styleId="748C7807C8C2490E922A4FE03672D48C">
    <w:name w:val="748C7807C8C2490E922A4FE03672D48C"/>
    <w:rsid w:val="009442A5"/>
  </w:style>
  <w:style w:type="paragraph" w:customStyle="1" w:styleId="C97167319CC046E7B812DE4066E61318">
    <w:name w:val="C97167319CC046E7B812DE4066E61318"/>
    <w:rsid w:val="009442A5"/>
  </w:style>
  <w:style w:type="paragraph" w:customStyle="1" w:styleId="2F860C13F156417FBABC2D97CB49E905">
    <w:name w:val="2F860C13F156417FBABC2D97CB49E905"/>
    <w:rsid w:val="009442A5"/>
  </w:style>
  <w:style w:type="paragraph" w:customStyle="1" w:styleId="F8F54D56269345EB9160CB46C47110EC">
    <w:name w:val="F8F54D56269345EB9160CB46C47110EC"/>
    <w:rsid w:val="009442A5"/>
  </w:style>
  <w:style w:type="paragraph" w:customStyle="1" w:styleId="844C8CF661F5419A928ACAC0B997994D">
    <w:name w:val="844C8CF661F5419A928ACAC0B997994D"/>
    <w:rsid w:val="009442A5"/>
  </w:style>
  <w:style w:type="paragraph" w:customStyle="1" w:styleId="2B0CB3B98D874B2F804D33CFA76CDFC7">
    <w:name w:val="2B0CB3B98D874B2F804D33CFA76CDFC7"/>
    <w:rsid w:val="009442A5"/>
  </w:style>
  <w:style w:type="paragraph" w:customStyle="1" w:styleId="DCC6517904734B3C8E590E393802385A">
    <w:name w:val="DCC6517904734B3C8E590E393802385A"/>
    <w:rsid w:val="009442A5"/>
  </w:style>
  <w:style w:type="paragraph" w:customStyle="1" w:styleId="0EB458F6A9154BDB8B20BC89289872CD">
    <w:name w:val="0EB458F6A9154BDB8B20BC89289872CD"/>
    <w:rsid w:val="009442A5"/>
  </w:style>
  <w:style w:type="paragraph" w:customStyle="1" w:styleId="42CB8A470F0E4A24BCF438C5BB8A16D5">
    <w:name w:val="42CB8A470F0E4A24BCF438C5BB8A16D5"/>
    <w:rsid w:val="009442A5"/>
  </w:style>
  <w:style w:type="paragraph" w:customStyle="1" w:styleId="E310D471960E47059FF33C103F2B83A9">
    <w:name w:val="E310D471960E47059FF33C103F2B83A9"/>
    <w:rsid w:val="009442A5"/>
  </w:style>
  <w:style w:type="paragraph" w:customStyle="1" w:styleId="4069B446293D424E82FD8E6260702456">
    <w:name w:val="4069B446293D424E82FD8E6260702456"/>
    <w:rsid w:val="009442A5"/>
  </w:style>
  <w:style w:type="paragraph" w:customStyle="1" w:styleId="7F51BEE4D57C487E8E09507F3D3267B9">
    <w:name w:val="7F51BEE4D57C487E8E09507F3D3267B9"/>
    <w:rsid w:val="009442A5"/>
  </w:style>
  <w:style w:type="paragraph" w:customStyle="1" w:styleId="DE8A8BCB795F488D95C03E8B71599F9E">
    <w:name w:val="DE8A8BCB795F488D95C03E8B71599F9E"/>
    <w:rsid w:val="009442A5"/>
  </w:style>
  <w:style w:type="paragraph" w:customStyle="1" w:styleId="7FC5D11C391B46C5A4F24CEBCF698F2A">
    <w:name w:val="7FC5D11C391B46C5A4F24CEBCF698F2A"/>
    <w:rsid w:val="009442A5"/>
  </w:style>
  <w:style w:type="paragraph" w:customStyle="1" w:styleId="C4C70B65458E4C348AEDE373FA4AEF40">
    <w:name w:val="C4C70B65458E4C348AEDE373FA4AEF40"/>
    <w:rsid w:val="009442A5"/>
  </w:style>
  <w:style w:type="paragraph" w:customStyle="1" w:styleId="38197BA570F64D61B9C097938BB37A63">
    <w:name w:val="38197BA570F64D61B9C097938BB37A63"/>
    <w:rsid w:val="009442A5"/>
  </w:style>
  <w:style w:type="paragraph" w:customStyle="1" w:styleId="25FBF3C040CD4391AAFE6CE0CC51812D">
    <w:name w:val="25FBF3C040CD4391AAFE6CE0CC51812D"/>
    <w:rsid w:val="009442A5"/>
  </w:style>
  <w:style w:type="paragraph" w:customStyle="1" w:styleId="806D087B5ADA4F9D8FFBB6889108469C">
    <w:name w:val="806D087B5ADA4F9D8FFBB6889108469C"/>
    <w:rsid w:val="009442A5"/>
  </w:style>
  <w:style w:type="paragraph" w:customStyle="1" w:styleId="DE11E5C7BAAA451BBA23460BC88006A7">
    <w:name w:val="DE11E5C7BAAA451BBA23460BC88006A7"/>
    <w:rsid w:val="009442A5"/>
  </w:style>
  <w:style w:type="paragraph" w:customStyle="1" w:styleId="16719798329A4603872C71B1E09BE679">
    <w:name w:val="16719798329A4603872C71B1E09BE679"/>
    <w:rsid w:val="009442A5"/>
  </w:style>
  <w:style w:type="paragraph" w:customStyle="1" w:styleId="3F4F478279E44339877DACE832258474">
    <w:name w:val="3F4F478279E44339877DACE832258474"/>
    <w:rsid w:val="009442A5"/>
  </w:style>
  <w:style w:type="paragraph" w:customStyle="1" w:styleId="E771739E53E54861B4B3930145B4063E">
    <w:name w:val="E771739E53E54861B4B3930145B4063E"/>
    <w:rsid w:val="009442A5"/>
  </w:style>
  <w:style w:type="paragraph" w:customStyle="1" w:styleId="A2BBE56BE9C14684A46C59F443126BCF">
    <w:name w:val="A2BBE56BE9C14684A46C59F443126BCF"/>
    <w:rsid w:val="009442A5"/>
  </w:style>
  <w:style w:type="paragraph" w:customStyle="1" w:styleId="1ABA0814557A42F78F9B36D688015610">
    <w:name w:val="1ABA0814557A42F78F9B36D688015610"/>
    <w:rsid w:val="009442A5"/>
  </w:style>
  <w:style w:type="paragraph" w:customStyle="1" w:styleId="B809B123E40744C184D39D3A15FA5978">
    <w:name w:val="B809B123E40744C184D39D3A15FA5978"/>
    <w:rsid w:val="009442A5"/>
  </w:style>
  <w:style w:type="paragraph" w:customStyle="1" w:styleId="131A09662C4F4102A0784451C3FE118A">
    <w:name w:val="131A09662C4F4102A0784451C3FE118A"/>
    <w:rsid w:val="009442A5"/>
  </w:style>
  <w:style w:type="paragraph" w:customStyle="1" w:styleId="B60A5E0BA57C4A01B1F36207E9F7E913">
    <w:name w:val="B60A5E0BA57C4A01B1F36207E9F7E913"/>
    <w:rsid w:val="009442A5"/>
  </w:style>
  <w:style w:type="paragraph" w:customStyle="1" w:styleId="D198F81D680A42CA9F584B0E7FF0A834">
    <w:name w:val="D198F81D680A42CA9F584B0E7FF0A834"/>
    <w:rsid w:val="009442A5"/>
  </w:style>
  <w:style w:type="paragraph" w:customStyle="1" w:styleId="49A3A3B725C44DC79A4AF7BFF3410CCA">
    <w:name w:val="49A3A3B725C44DC79A4AF7BFF3410CCA"/>
    <w:rsid w:val="009442A5"/>
  </w:style>
  <w:style w:type="paragraph" w:customStyle="1" w:styleId="82CCC7F1598E458185CCDDA27B9B1CA7">
    <w:name w:val="82CCC7F1598E458185CCDDA27B9B1CA7"/>
    <w:rsid w:val="009442A5"/>
  </w:style>
  <w:style w:type="paragraph" w:customStyle="1" w:styleId="368C6ED05ADC416AAF6CFE766D2761B4">
    <w:name w:val="368C6ED05ADC416AAF6CFE766D2761B4"/>
    <w:rsid w:val="009442A5"/>
  </w:style>
  <w:style w:type="paragraph" w:customStyle="1" w:styleId="A09664EDABBA41408961C516E82BEBC3">
    <w:name w:val="A09664EDABBA41408961C516E82BEBC3"/>
    <w:rsid w:val="009442A5"/>
  </w:style>
  <w:style w:type="paragraph" w:customStyle="1" w:styleId="A600A3BFA43146C487B14EF398DCC9FC">
    <w:name w:val="A600A3BFA43146C487B14EF398DCC9FC"/>
    <w:rsid w:val="009442A5"/>
  </w:style>
  <w:style w:type="paragraph" w:customStyle="1" w:styleId="A368AE6958E44455B386797FE8A30D41">
    <w:name w:val="A368AE6958E44455B386797FE8A30D41"/>
    <w:rsid w:val="009442A5"/>
  </w:style>
  <w:style w:type="paragraph" w:customStyle="1" w:styleId="BAC4C922553F48AD8B25287496E4CAE7">
    <w:name w:val="BAC4C922553F48AD8B25287496E4CAE7"/>
    <w:rsid w:val="009442A5"/>
  </w:style>
  <w:style w:type="paragraph" w:customStyle="1" w:styleId="2A516FF20A164906AF29E3460E7BD354">
    <w:name w:val="2A516FF20A164906AF29E3460E7BD354"/>
    <w:rsid w:val="009442A5"/>
  </w:style>
  <w:style w:type="paragraph" w:customStyle="1" w:styleId="8519956F23E747D4A868890BC64F2E8C">
    <w:name w:val="8519956F23E747D4A868890BC64F2E8C"/>
    <w:rsid w:val="009442A5"/>
  </w:style>
  <w:style w:type="paragraph" w:customStyle="1" w:styleId="6CD620D863F043B3A999ABB3514D8BF0">
    <w:name w:val="6CD620D863F043B3A999ABB3514D8BF0"/>
    <w:rsid w:val="009442A5"/>
  </w:style>
  <w:style w:type="paragraph" w:customStyle="1" w:styleId="974DE6D806024646AB203B3EC8687DC1">
    <w:name w:val="974DE6D806024646AB203B3EC8687DC1"/>
    <w:rsid w:val="009442A5"/>
  </w:style>
  <w:style w:type="paragraph" w:customStyle="1" w:styleId="9712E5DA3E454DACABAF097635F02D0B">
    <w:name w:val="9712E5DA3E454DACABAF097635F02D0B"/>
    <w:rsid w:val="009442A5"/>
  </w:style>
  <w:style w:type="paragraph" w:customStyle="1" w:styleId="6770A93258124589AD7F284F25E245ED">
    <w:name w:val="6770A93258124589AD7F284F25E245ED"/>
    <w:rsid w:val="009442A5"/>
  </w:style>
  <w:style w:type="paragraph" w:customStyle="1" w:styleId="CAF6793FDD6B424E984CE9169668D233">
    <w:name w:val="CAF6793FDD6B424E984CE9169668D233"/>
    <w:rsid w:val="009442A5"/>
  </w:style>
  <w:style w:type="paragraph" w:customStyle="1" w:styleId="4361A121D6644604848E4D64321D7809">
    <w:name w:val="4361A121D6644604848E4D64321D7809"/>
    <w:rsid w:val="009442A5"/>
  </w:style>
  <w:style w:type="paragraph" w:customStyle="1" w:styleId="EF97FBB86596425D92192D45734B01C4">
    <w:name w:val="EF97FBB86596425D92192D45734B01C4"/>
    <w:rsid w:val="009442A5"/>
  </w:style>
  <w:style w:type="paragraph" w:customStyle="1" w:styleId="1FAEBE17D9414877B1E408611410D96F">
    <w:name w:val="1FAEBE17D9414877B1E408611410D96F"/>
    <w:rsid w:val="009442A5"/>
  </w:style>
  <w:style w:type="paragraph" w:customStyle="1" w:styleId="DFE37B82D18A42E687BCB060223440E2">
    <w:name w:val="DFE37B82D18A42E687BCB060223440E2"/>
    <w:rsid w:val="009442A5"/>
  </w:style>
  <w:style w:type="paragraph" w:customStyle="1" w:styleId="070C1E42694E44FC97A24751D2E9D87E">
    <w:name w:val="070C1E42694E44FC97A24751D2E9D87E"/>
    <w:rsid w:val="009442A5"/>
  </w:style>
  <w:style w:type="paragraph" w:customStyle="1" w:styleId="6F2683B7CE94471ABCB7095E2E799D66">
    <w:name w:val="6F2683B7CE94471ABCB7095E2E799D66"/>
    <w:rsid w:val="009442A5"/>
  </w:style>
  <w:style w:type="paragraph" w:customStyle="1" w:styleId="417E9A47D89A48D1BF7BE5AED6ADEEA7">
    <w:name w:val="417E9A47D89A48D1BF7BE5AED6ADEEA7"/>
    <w:rsid w:val="009442A5"/>
  </w:style>
  <w:style w:type="paragraph" w:customStyle="1" w:styleId="F3BD5861BB7046649AB887E78CC3DEA1">
    <w:name w:val="F3BD5861BB7046649AB887E78CC3DEA1"/>
    <w:rsid w:val="009442A5"/>
  </w:style>
  <w:style w:type="paragraph" w:customStyle="1" w:styleId="63AA9DBEA6F545C0A6C6E4EB02794926">
    <w:name w:val="63AA9DBEA6F545C0A6C6E4EB02794926"/>
    <w:rsid w:val="009442A5"/>
  </w:style>
  <w:style w:type="paragraph" w:customStyle="1" w:styleId="C11A153CC68445BCBB1CE432068D33CE">
    <w:name w:val="C11A153CC68445BCBB1CE432068D33CE"/>
    <w:rsid w:val="009442A5"/>
  </w:style>
  <w:style w:type="paragraph" w:customStyle="1" w:styleId="AE8433039C2042CEB19117C24DE97C90">
    <w:name w:val="AE8433039C2042CEB19117C24DE97C90"/>
    <w:rsid w:val="009442A5"/>
  </w:style>
  <w:style w:type="paragraph" w:customStyle="1" w:styleId="2FB54F7A35794593BAD661EB54F5E306">
    <w:name w:val="2FB54F7A35794593BAD661EB54F5E306"/>
    <w:rsid w:val="009442A5"/>
  </w:style>
  <w:style w:type="paragraph" w:customStyle="1" w:styleId="29411462F3E04C84BCFEF329C96F6FF7">
    <w:name w:val="29411462F3E04C84BCFEF329C96F6FF7"/>
    <w:rsid w:val="009442A5"/>
  </w:style>
  <w:style w:type="paragraph" w:customStyle="1" w:styleId="36F40DD93776469A81D3F3BEDFE362E0">
    <w:name w:val="36F40DD93776469A81D3F3BEDFE362E0"/>
    <w:rsid w:val="009442A5"/>
  </w:style>
  <w:style w:type="paragraph" w:customStyle="1" w:styleId="C620A9E0D4A54BA8B120934615FF9D2A">
    <w:name w:val="C620A9E0D4A54BA8B120934615FF9D2A"/>
    <w:rsid w:val="009442A5"/>
  </w:style>
  <w:style w:type="paragraph" w:customStyle="1" w:styleId="250164FD89F544C48F4BEA441E22B574">
    <w:name w:val="250164FD89F544C48F4BEA441E22B574"/>
    <w:rsid w:val="009442A5"/>
  </w:style>
  <w:style w:type="paragraph" w:customStyle="1" w:styleId="EB284C5838E7479AA63263FBD39A9103">
    <w:name w:val="EB284C5838E7479AA63263FBD39A9103"/>
    <w:rsid w:val="009442A5"/>
  </w:style>
  <w:style w:type="paragraph" w:customStyle="1" w:styleId="D973C1EA3C7E450797901CA0245B277F">
    <w:name w:val="D973C1EA3C7E450797901CA0245B277F"/>
    <w:rsid w:val="009442A5"/>
  </w:style>
  <w:style w:type="paragraph" w:customStyle="1" w:styleId="FA6055C9F2FC4EECAD703F7367F4740D">
    <w:name w:val="FA6055C9F2FC4EECAD703F7367F4740D"/>
    <w:rsid w:val="009442A5"/>
  </w:style>
  <w:style w:type="paragraph" w:customStyle="1" w:styleId="A4A65636A8744FCF8B7D70B74A076545">
    <w:name w:val="A4A65636A8744FCF8B7D70B74A076545"/>
    <w:rsid w:val="009442A5"/>
  </w:style>
  <w:style w:type="paragraph" w:customStyle="1" w:styleId="3F2490307A36456F86CF7A5BB02A2826">
    <w:name w:val="3F2490307A36456F86CF7A5BB02A2826"/>
    <w:rsid w:val="009442A5"/>
  </w:style>
  <w:style w:type="paragraph" w:customStyle="1" w:styleId="36FEEEE1F00E4E159B00697BF052F43B">
    <w:name w:val="36FEEEE1F00E4E159B00697BF052F43B"/>
    <w:rsid w:val="009442A5"/>
  </w:style>
  <w:style w:type="paragraph" w:customStyle="1" w:styleId="7817D54B5C96423CA7D0DDAFFA0A4509">
    <w:name w:val="7817D54B5C96423CA7D0DDAFFA0A4509"/>
    <w:rsid w:val="009442A5"/>
  </w:style>
  <w:style w:type="paragraph" w:customStyle="1" w:styleId="12C984F0D20D48ABAC78AE030B61C249">
    <w:name w:val="12C984F0D20D48ABAC78AE030B61C249"/>
    <w:rsid w:val="009442A5"/>
  </w:style>
  <w:style w:type="paragraph" w:customStyle="1" w:styleId="B3EF068A4526449096E869FCB663B64D">
    <w:name w:val="B3EF068A4526449096E869FCB663B64D"/>
    <w:rsid w:val="009442A5"/>
  </w:style>
  <w:style w:type="paragraph" w:customStyle="1" w:styleId="E52F070319A44B5C84325576A55B9D4F">
    <w:name w:val="E52F070319A44B5C84325576A55B9D4F"/>
    <w:rsid w:val="009442A5"/>
  </w:style>
  <w:style w:type="paragraph" w:customStyle="1" w:styleId="070981A74DA749AABCB25B5B9DCBCF97">
    <w:name w:val="070981A74DA749AABCB25B5B9DCBCF97"/>
    <w:rsid w:val="009442A5"/>
  </w:style>
  <w:style w:type="paragraph" w:customStyle="1" w:styleId="1E7CCCAC03064B68A439047A6F0B607E">
    <w:name w:val="1E7CCCAC03064B68A439047A6F0B607E"/>
    <w:rsid w:val="009442A5"/>
  </w:style>
  <w:style w:type="paragraph" w:customStyle="1" w:styleId="F7BF8AF922EE4150B7F6DCD9FAE6DED5">
    <w:name w:val="F7BF8AF922EE4150B7F6DCD9FAE6DED5"/>
    <w:rsid w:val="009442A5"/>
  </w:style>
  <w:style w:type="paragraph" w:customStyle="1" w:styleId="64EB8E3D3A224243BA7838194EBBF30C">
    <w:name w:val="64EB8E3D3A224243BA7838194EBBF30C"/>
    <w:rsid w:val="009442A5"/>
  </w:style>
  <w:style w:type="paragraph" w:customStyle="1" w:styleId="EF812D5ADBB44BF3BF08D6C1C168C43E">
    <w:name w:val="EF812D5ADBB44BF3BF08D6C1C168C43E"/>
    <w:rsid w:val="009442A5"/>
  </w:style>
  <w:style w:type="paragraph" w:customStyle="1" w:styleId="6618F4F61C304724BEC889166D20BB61">
    <w:name w:val="6618F4F61C304724BEC889166D20BB61"/>
    <w:rsid w:val="009442A5"/>
  </w:style>
  <w:style w:type="paragraph" w:customStyle="1" w:styleId="2F6BE737628C4218B67826107F814475">
    <w:name w:val="2F6BE737628C4218B67826107F814475"/>
    <w:rsid w:val="009442A5"/>
  </w:style>
  <w:style w:type="paragraph" w:customStyle="1" w:styleId="B425CD30EE7C4E32AC23A6E9D43DB0A9">
    <w:name w:val="B425CD30EE7C4E32AC23A6E9D43DB0A9"/>
    <w:rsid w:val="009442A5"/>
  </w:style>
  <w:style w:type="paragraph" w:customStyle="1" w:styleId="2BBD33361FCE43008CBCBA34596EFA30">
    <w:name w:val="2BBD33361FCE43008CBCBA34596EFA30"/>
    <w:rsid w:val="009442A5"/>
  </w:style>
  <w:style w:type="paragraph" w:customStyle="1" w:styleId="C8313E782A5447C0B63F3D66F24FABCB">
    <w:name w:val="C8313E782A5447C0B63F3D66F24FABCB"/>
    <w:rsid w:val="009442A5"/>
  </w:style>
  <w:style w:type="paragraph" w:customStyle="1" w:styleId="80F1E3CBAC2D4E19B07543EADBAE1262">
    <w:name w:val="80F1E3CBAC2D4E19B07543EADBAE1262"/>
    <w:rsid w:val="009442A5"/>
  </w:style>
  <w:style w:type="paragraph" w:customStyle="1" w:styleId="A22E1C4E0E1D409984801E5A7D290401">
    <w:name w:val="A22E1C4E0E1D409984801E5A7D290401"/>
    <w:rsid w:val="009442A5"/>
  </w:style>
  <w:style w:type="paragraph" w:customStyle="1" w:styleId="7ED06B34BE2A4F6FBA9C410FEC7347FB">
    <w:name w:val="7ED06B34BE2A4F6FBA9C410FEC7347FB"/>
    <w:rsid w:val="009442A5"/>
  </w:style>
  <w:style w:type="paragraph" w:customStyle="1" w:styleId="31BC01C8825445F9AFEEA5CB9F4BF0D6">
    <w:name w:val="31BC01C8825445F9AFEEA5CB9F4BF0D6"/>
    <w:rsid w:val="009442A5"/>
  </w:style>
  <w:style w:type="paragraph" w:customStyle="1" w:styleId="08F67A3F7D604A8495D45FD8C450A2ED">
    <w:name w:val="08F67A3F7D604A8495D45FD8C450A2ED"/>
    <w:rsid w:val="009442A5"/>
  </w:style>
  <w:style w:type="paragraph" w:customStyle="1" w:styleId="5FA94621B69C4DC6B8C78B7EF5095420">
    <w:name w:val="5FA94621B69C4DC6B8C78B7EF5095420"/>
    <w:rsid w:val="009442A5"/>
  </w:style>
  <w:style w:type="paragraph" w:customStyle="1" w:styleId="75216DB3299E45CC82E5E6B4352FC2A2">
    <w:name w:val="75216DB3299E45CC82E5E6B4352FC2A2"/>
    <w:rsid w:val="009442A5"/>
  </w:style>
  <w:style w:type="paragraph" w:customStyle="1" w:styleId="98B96907880448ECB8092B3CD360550C">
    <w:name w:val="98B96907880448ECB8092B3CD360550C"/>
    <w:rsid w:val="009442A5"/>
  </w:style>
  <w:style w:type="paragraph" w:customStyle="1" w:styleId="B52565ABB96D4EEABA0D6D126169D290">
    <w:name w:val="B52565ABB96D4EEABA0D6D126169D290"/>
    <w:rsid w:val="009442A5"/>
  </w:style>
  <w:style w:type="paragraph" w:customStyle="1" w:styleId="CF4A955EEE054734A524F161F8016C88">
    <w:name w:val="CF4A955EEE054734A524F161F8016C88"/>
    <w:rsid w:val="009442A5"/>
  </w:style>
  <w:style w:type="paragraph" w:customStyle="1" w:styleId="C390A2A5E1AB43C69738C7B68F1A6F66">
    <w:name w:val="C390A2A5E1AB43C69738C7B68F1A6F66"/>
    <w:rsid w:val="009442A5"/>
  </w:style>
  <w:style w:type="paragraph" w:customStyle="1" w:styleId="808F850D67FA40A8BA77DE8384D03D9A">
    <w:name w:val="808F850D67FA40A8BA77DE8384D03D9A"/>
    <w:rsid w:val="009442A5"/>
  </w:style>
  <w:style w:type="paragraph" w:customStyle="1" w:styleId="74153CAE229D4BE892ACEBE0FB16E2EF">
    <w:name w:val="74153CAE229D4BE892ACEBE0FB16E2EF"/>
    <w:rsid w:val="009442A5"/>
  </w:style>
  <w:style w:type="paragraph" w:customStyle="1" w:styleId="31CD945059E449E68E4CEEA773493142">
    <w:name w:val="31CD945059E449E68E4CEEA773493142"/>
    <w:rsid w:val="009442A5"/>
  </w:style>
  <w:style w:type="paragraph" w:customStyle="1" w:styleId="18908FEFB82A48858069A14DFF5332F8">
    <w:name w:val="18908FEFB82A48858069A14DFF5332F8"/>
    <w:rsid w:val="009442A5"/>
  </w:style>
  <w:style w:type="paragraph" w:customStyle="1" w:styleId="7575AA56309F4F228B76D0F754AC2E62">
    <w:name w:val="7575AA56309F4F228B76D0F754AC2E62"/>
    <w:rsid w:val="009442A5"/>
  </w:style>
  <w:style w:type="paragraph" w:customStyle="1" w:styleId="DD59CD38F8A041C89A2674C087A6B302">
    <w:name w:val="DD59CD38F8A041C89A2674C087A6B302"/>
    <w:rsid w:val="009442A5"/>
  </w:style>
  <w:style w:type="paragraph" w:customStyle="1" w:styleId="D2EA0010C58545808773DE76E9504898">
    <w:name w:val="D2EA0010C58545808773DE76E9504898"/>
    <w:rsid w:val="009442A5"/>
  </w:style>
  <w:style w:type="paragraph" w:customStyle="1" w:styleId="38CDD8DDF2A541BFA054374313F4A030">
    <w:name w:val="38CDD8DDF2A541BFA054374313F4A030"/>
    <w:rsid w:val="009442A5"/>
  </w:style>
  <w:style w:type="paragraph" w:customStyle="1" w:styleId="7C630567B9C049E9A0912401D5A10AA0">
    <w:name w:val="7C630567B9C049E9A0912401D5A10AA0"/>
    <w:rsid w:val="009442A5"/>
  </w:style>
  <w:style w:type="paragraph" w:customStyle="1" w:styleId="4230912F443A4B03AD0582F827CD1E74">
    <w:name w:val="4230912F443A4B03AD0582F827CD1E74"/>
    <w:rsid w:val="00F67973"/>
  </w:style>
  <w:style w:type="paragraph" w:customStyle="1" w:styleId="2F31333E21E44D0AAB2E3A21923B10B5">
    <w:name w:val="2F31333E21E44D0AAB2E3A21923B10B5"/>
    <w:rsid w:val="00F67973"/>
  </w:style>
  <w:style w:type="paragraph" w:customStyle="1" w:styleId="231180B498C34036A3175B48E9616302">
    <w:name w:val="231180B498C34036A3175B48E9616302"/>
    <w:rsid w:val="00F67973"/>
  </w:style>
  <w:style w:type="paragraph" w:customStyle="1" w:styleId="09E6FCB59B6A4EB69E40F645DF863AA9">
    <w:name w:val="09E6FCB59B6A4EB69E40F645DF863AA9"/>
    <w:rsid w:val="00F67973"/>
  </w:style>
  <w:style w:type="paragraph" w:customStyle="1" w:styleId="2A11BC566E264AACBC9B829D3660BDD1">
    <w:name w:val="2A11BC566E264AACBC9B829D3660BDD1"/>
    <w:rsid w:val="00F67973"/>
  </w:style>
  <w:style w:type="paragraph" w:customStyle="1" w:styleId="075D0A232C0F48AFAD6CF770D3E30B7E">
    <w:name w:val="075D0A232C0F48AFAD6CF770D3E30B7E"/>
    <w:rsid w:val="00F67973"/>
  </w:style>
  <w:style w:type="paragraph" w:customStyle="1" w:styleId="5A137E81BF5D40FA9621C22EE1524742">
    <w:name w:val="5A137E81BF5D40FA9621C22EE1524742"/>
    <w:rsid w:val="00F67973"/>
  </w:style>
  <w:style w:type="paragraph" w:customStyle="1" w:styleId="250B3F3B88FA4ECFBB6F0FE7A3308C98">
    <w:name w:val="250B3F3B88FA4ECFBB6F0FE7A3308C98"/>
    <w:rsid w:val="00F67973"/>
  </w:style>
  <w:style w:type="paragraph" w:customStyle="1" w:styleId="AFEB3D594DBE4DDA97AABBC40E2CAE2B">
    <w:name w:val="AFEB3D594DBE4DDA97AABBC40E2CAE2B"/>
    <w:rsid w:val="00F67973"/>
  </w:style>
  <w:style w:type="paragraph" w:customStyle="1" w:styleId="1CA1E1FEC96447038852ADBF5DEF442E">
    <w:name w:val="1CA1E1FEC96447038852ADBF5DEF442E"/>
    <w:rsid w:val="00F67973"/>
  </w:style>
  <w:style w:type="paragraph" w:customStyle="1" w:styleId="C738CA93B7FA4385B75A16AB7064C631">
    <w:name w:val="C738CA93B7FA4385B75A16AB7064C631"/>
    <w:rsid w:val="00F67973"/>
  </w:style>
  <w:style w:type="paragraph" w:customStyle="1" w:styleId="02EF03B5D274406D8287D8CE487807BC">
    <w:name w:val="02EF03B5D274406D8287D8CE487807BC"/>
    <w:rsid w:val="00F67973"/>
  </w:style>
  <w:style w:type="paragraph" w:customStyle="1" w:styleId="BEFBE48BDA74445B94D464F0271A201D">
    <w:name w:val="BEFBE48BDA74445B94D464F0271A201D"/>
    <w:rsid w:val="00F67973"/>
  </w:style>
  <w:style w:type="paragraph" w:customStyle="1" w:styleId="A0DB898734E546C39081C50FA011DE27">
    <w:name w:val="A0DB898734E546C39081C50FA011DE27"/>
    <w:rsid w:val="00F67973"/>
  </w:style>
  <w:style w:type="paragraph" w:customStyle="1" w:styleId="3A0C7AF9160A4935874CA345FF902787">
    <w:name w:val="3A0C7AF9160A4935874CA345FF902787"/>
    <w:rsid w:val="00F67973"/>
  </w:style>
  <w:style w:type="paragraph" w:customStyle="1" w:styleId="40C455D38CA14CDC8868588CACC60240">
    <w:name w:val="40C455D38CA14CDC8868588CACC60240"/>
    <w:rsid w:val="00F67973"/>
  </w:style>
  <w:style w:type="paragraph" w:customStyle="1" w:styleId="20C0ED3A8622417D9AA15D5E588BA7E2">
    <w:name w:val="20C0ED3A8622417D9AA15D5E588BA7E2"/>
    <w:rsid w:val="00F67973"/>
  </w:style>
  <w:style w:type="paragraph" w:customStyle="1" w:styleId="F78E7EE2B42640D7AAEBED2CBFF9DAB0">
    <w:name w:val="F78E7EE2B42640D7AAEBED2CBFF9DAB0"/>
    <w:rsid w:val="00F67973"/>
  </w:style>
  <w:style w:type="paragraph" w:customStyle="1" w:styleId="AD18D15E6A9F46769A6E07B96D4FF6BC">
    <w:name w:val="AD18D15E6A9F46769A6E07B96D4FF6BC"/>
    <w:rsid w:val="00F67973"/>
  </w:style>
  <w:style w:type="paragraph" w:customStyle="1" w:styleId="C6A0D03BF6764AD6953840DE14338D01">
    <w:name w:val="C6A0D03BF6764AD6953840DE14338D01"/>
    <w:rsid w:val="00F67973"/>
  </w:style>
  <w:style w:type="paragraph" w:customStyle="1" w:styleId="A009B262223F440AA5CFFEA9FD9D8866">
    <w:name w:val="A009B262223F440AA5CFFEA9FD9D8866"/>
    <w:rsid w:val="00F67973"/>
  </w:style>
  <w:style w:type="paragraph" w:customStyle="1" w:styleId="514CFF73C8674393B54D6600AB6D4BBC">
    <w:name w:val="514CFF73C8674393B54D6600AB6D4BBC"/>
    <w:rsid w:val="00F67973"/>
  </w:style>
  <w:style w:type="paragraph" w:customStyle="1" w:styleId="615AEBE6A10248AFB545D37717B4D508">
    <w:name w:val="615AEBE6A10248AFB545D37717B4D508"/>
    <w:rsid w:val="00F67973"/>
  </w:style>
  <w:style w:type="paragraph" w:customStyle="1" w:styleId="8893E32B713F40CE87203FF4A803F690">
    <w:name w:val="8893E32B713F40CE87203FF4A803F690"/>
    <w:rsid w:val="00F67973"/>
  </w:style>
  <w:style w:type="paragraph" w:customStyle="1" w:styleId="1056752FABFD4D4BAA09B2A5EFDD4040">
    <w:name w:val="1056752FABFD4D4BAA09B2A5EFDD4040"/>
    <w:rsid w:val="00F67973"/>
  </w:style>
  <w:style w:type="paragraph" w:customStyle="1" w:styleId="8587CB0AA3704C5E8F4044B759835DD5">
    <w:name w:val="8587CB0AA3704C5E8F4044B759835DD5"/>
    <w:rsid w:val="00F67973"/>
  </w:style>
  <w:style w:type="paragraph" w:customStyle="1" w:styleId="E4A74EE04B204124A56300A7A378ACAF">
    <w:name w:val="E4A74EE04B204124A56300A7A378ACAF"/>
    <w:rsid w:val="00F67973"/>
  </w:style>
  <w:style w:type="paragraph" w:customStyle="1" w:styleId="4517C3C25A8D46DB8FA3576C2A460689">
    <w:name w:val="4517C3C25A8D46DB8FA3576C2A460689"/>
    <w:rsid w:val="00F67973"/>
  </w:style>
  <w:style w:type="paragraph" w:customStyle="1" w:styleId="887DE39E4FE54D869D74F2DDB118ACFB">
    <w:name w:val="887DE39E4FE54D869D74F2DDB118ACFB"/>
    <w:rsid w:val="00F67973"/>
  </w:style>
  <w:style w:type="paragraph" w:customStyle="1" w:styleId="73E0A4A28B5B4A43BC171D974E7BBBA3">
    <w:name w:val="73E0A4A28B5B4A43BC171D974E7BBBA3"/>
    <w:rsid w:val="00F67973"/>
  </w:style>
  <w:style w:type="paragraph" w:customStyle="1" w:styleId="26C80342C9D448968CE4787221116D6A">
    <w:name w:val="26C80342C9D448968CE4787221116D6A"/>
    <w:rsid w:val="00F67973"/>
  </w:style>
  <w:style w:type="paragraph" w:customStyle="1" w:styleId="7CE2EE106205426D8293B37FC1D56111">
    <w:name w:val="7CE2EE106205426D8293B37FC1D56111"/>
    <w:rsid w:val="00F67973"/>
  </w:style>
  <w:style w:type="paragraph" w:customStyle="1" w:styleId="2360D276E25E40489360791AAA52D11C">
    <w:name w:val="2360D276E25E40489360791AAA52D11C"/>
    <w:rsid w:val="00F67973"/>
  </w:style>
  <w:style w:type="paragraph" w:customStyle="1" w:styleId="61A6FAC5E1614323AB135D603438A1CD">
    <w:name w:val="61A6FAC5E1614323AB135D603438A1CD"/>
    <w:rsid w:val="00F67973"/>
  </w:style>
  <w:style w:type="paragraph" w:customStyle="1" w:styleId="3CA68A105CB6472DBEC5EDDF0BBDA922">
    <w:name w:val="3CA68A105CB6472DBEC5EDDF0BBDA922"/>
    <w:rsid w:val="00F67973"/>
  </w:style>
  <w:style w:type="paragraph" w:customStyle="1" w:styleId="94ACB40C633B486FB6909CAE3EE3984A">
    <w:name w:val="94ACB40C633B486FB6909CAE3EE3984A"/>
    <w:rsid w:val="00F67973"/>
  </w:style>
  <w:style w:type="paragraph" w:customStyle="1" w:styleId="3E6A3D389F1A49B296EBA3BC6A78A4D3">
    <w:name w:val="3E6A3D389F1A49B296EBA3BC6A78A4D3"/>
    <w:rsid w:val="00F67973"/>
  </w:style>
  <w:style w:type="paragraph" w:customStyle="1" w:styleId="25101727CBC3409BA1D51B294D94EF1B">
    <w:name w:val="25101727CBC3409BA1D51B294D94EF1B"/>
    <w:rsid w:val="00F67973"/>
  </w:style>
  <w:style w:type="paragraph" w:customStyle="1" w:styleId="DB6FE7D120684A26B047DDABCD70F6B6">
    <w:name w:val="DB6FE7D120684A26B047DDABCD70F6B6"/>
    <w:rsid w:val="00F67973"/>
  </w:style>
  <w:style w:type="paragraph" w:customStyle="1" w:styleId="82E0C4DDAF36460090617E1286D8646F">
    <w:name w:val="82E0C4DDAF36460090617E1286D8646F"/>
    <w:rsid w:val="00F67973"/>
  </w:style>
  <w:style w:type="paragraph" w:customStyle="1" w:styleId="B39691752D6842BDBFDE885EA2E89E82">
    <w:name w:val="B39691752D6842BDBFDE885EA2E89E82"/>
    <w:rsid w:val="00F67973"/>
  </w:style>
  <w:style w:type="paragraph" w:customStyle="1" w:styleId="F0F6644BA29448D49351E8E780B3B749">
    <w:name w:val="F0F6644BA29448D49351E8E780B3B749"/>
    <w:rsid w:val="00F67973"/>
  </w:style>
  <w:style w:type="paragraph" w:customStyle="1" w:styleId="DF50DB1F360548C3BF12C043B16593AC">
    <w:name w:val="DF50DB1F360548C3BF12C043B16593AC"/>
    <w:rsid w:val="00F67973"/>
  </w:style>
  <w:style w:type="paragraph" w:customStyle="1" w:styleId="3096B4AADE4B439F9A9F9DA779975B99">
    <w:name w:val="3096B4AADE4B439F9A9F9DA779975B99"/>
    <w:rsid w:val="00F67973"/>
  </w:style>
  <w:style w:type="paragraph" w:customStyle="1" w:styleId="501C4DF45599435EA9CCDA16155B11EF">
    <w:name w:val="501C4DF45599435EA9CCDA16155B11EF"/>
    <w:rsid w:val="00F67973"/>
  </w:style>
  <w:style w:type="paragraph" w:customStyle="1" w:styleId="A1542B147B814E28824D1080CE005ABC">
    <w:name w:val="A1542B147B814E28824D1080CE005ABC"/>
    <w:rsid w:val="00F67973"/>
  </w:style>
  <w:style w:type="paragraph" w:customStyle="1" w:styleId="8EEFE34C21F54FB18F2453434856B046">
    <w:name w:val="8EEFE34C21F54FB18F2453434856B046"/>
    <w:rsid w:val="00F67973"/>
  </w:style>
  <w:style w:type="paragraph" w:customStyle="1" w:styleId="44D30595CB4944A2AB06EC9484A9533C">
    <w:name w:val="44D30595CB4944A2AB06EC9484A9533C"/>
    <w:rsid w:val="00F67973"/>
  </w:style>
  <w:style w:type="paragraph" w:customStyle="1" w:styleId="78B7F61FC4C144A1BD94602D746DA665">
    <w:name w:val="78B7F61FC4C144A1BD94602D746DA665"/>
    <w:rsid w:val="00F67973"/>
  </w:style>
  <w:style w:type="paragraph" w:customStyle="1" w:styleId="D7865A39C0344ED3B1ABAC8528F0D6D6">
    <w:name w:val="D7865A39C0344ED3B1ABAC8528F0D6D6"/>
    <w:rsid w:val="00F67973"/>
  </w:style>
  <w:style w:type="paragraph" w:customStyle="1" w:styleId="2B20E7CA7A75480E9337B484B4B676C4">
    <w:name w:val="2B20E7CA7A75480E9337B484B4B676C4"/>
    <w:rsid w:val="00F67973"/>
  </w:style>
  <w:style w:type="paragraph" w:customStyle="1" w:styleId="84F011090F0441C28908900AA57C801D">
    <w:name w:val="84F011090F0441C28908900AA57C801D"/>
    <w:rsid w:val="00F67973"/>
  </w:style>
  <w:style w:type="paragraph" w:customStyle="1" w:styleId="BA8E405EF9B94540B28B6E696C8AA4E0">
    <w:name w:val="BA8E405EF9B94540B28B6E696C8AA4E0"/>
    <w:rsid w:val="00F67973"/>
  </w:style>
  <w:style w:type="paragraph" w:customStyle="1" w:styleId="B37165172CCC435C95AEE7E5936C97EA">
    <w:name w:val="B37165172CCC435C95AEE7E5936C97EA"/>
    <w:rsid w:val="00F67973"/>
  </w:style>
  <w:style w:type="paragraph" w:customStyle="1" w:styleId="4941312CF8A9450CAE585A7602815983">
    <w:name w:val="4941312CF8A9450CAE585A7602815983"/>
    <w:rsid w:val="00F67973"/>
  </w:style>
  <w:style w:type="paragraph" w:customStyle="1" w:styleId="84B326D92DEB4D6683CC00CCFE7FCE1B">
    <w:name w:val="84B326D92DEB4D6683CC00CCFE7FCE1B"/>
    <w:rsid w:val="00F67973"/>
  </w:style>
  <w:style w:type="paragraph" w:customStyle="1" w:styleId="28DB835AF537440AB0F393CF824D3F4D">
    <w:name w:val="28DB835AF537440AB0F393CF824D3F4D"/>
    <w:rsid w:val="00F67973"/>
  </w:style>
  <w:style w:type="paragraph" w:customStyle="1" w:styleId="6AE8E2C71DB24C6C9361824FA6B7EBF3">
    <w:name w:val="6AE8E2C71DB24C6C9361824FA6B7EBF3"/>
    <w:rsid w:val="00F67973"/>
  </w:style>
  <w:style w:type="paragraph" w:customStyle="1" w:styleId="7D4BDB9F2CB54225BEFFC2F366246EBA">
    <w:name w:val="7D4BDB9F2CB54225BEFFC2F366246EBA"/>
    <w:rsid w:val="00F67973"/>
  </w:style>
  <w:style w:type="paragraph" w:customStyle="1" w:styleId="573372C4D1724FEBB4143FE4589D5050">
    <w:name w:val="573372C4D1724FEBB4143FE4589D5050"/>
    <w:rsid w:val="00F67973"/>
  </w:style>
  <w:style w:type="paragraph" w:customStyle="1" w:styleId="702BBDAA82EC4BE3A477C05D2E45F802">
    <w:name w:val="702BBDAA82EC4BE3A477C05D2E45F802"/>
    <w:rsid w:val="00F67973"/>
  </w:style>
  <w:style w:type="paragraph" w:customStyle="1" w:styleId="73331B1E8A784CEAA4D15592628C206E">
    <w:name w:val="73331B1E8A784CEAA4D15592628C206E"/>
    <w:rsid w:val="00F67973"/>
  </w:style>
  <w:style w:type="paragraph" w:customStyle="1" w:styleId="C63747ACAB334B859AD97F909089EDBC">
    <w:name w:val="C63747ACAB334B859AD97F909089EDBC"/>
    <w:rsid w:val="00F67973"/>
  </w:style>
  <w:style w:type="paragraph" w:customStyle="1" w:styleId="6558E3DC95DE48248D8413330A18CDFF">
    <w:name w:val="6558E3DC95DE48248D8413330A18CDFF"/>
    <w:rsid w:val="00F67973"/>
  </w:style>
  <w:style w:type="paragraph" w:customStyle="1" w:styleId="AD867A6674064AA58D6F6F98C9A2BAD0">
    <w:name w:val="AD867A6674064AA58D6F6F98C9A2BAD0"/>
    <w:rsid w:val="00F67973"/>
  </w:style>
  <w:style w:type="paragraph" w:customStyle="1" w:styleId="9227D229E4D9461AAA047B8B553CD5E4">
    <w:name w:val="9227D229E4D9461AAA047B8B553CD5E4"/>
    <w:rsid w:val="00F67973"/>
  </w:style>
  <w:style w:type="paragraph" w:customStyle="1" w:styleId="B5CD21E6026C4B78BD15E53C8B279441">
    <w:name w:val="B5CD21E6026C4B78BD15E53C8B279441"/>
    <w:rsid w:val="00F67973"/>
  </w:style>
  <w:style w:type="paragraph" w:customStyle="1" w:styleId="5917FCC3C2BF42EDB0CBC1D49CE7F41A">
    <w:name w:val="5917FCC3C2BF42EDB0CBC1D49CE7F41A"/>
    <w:rsid w:val="00F67973"/>
  </w:style>
  <w:style w:type="paragraph" w:customStyle="1" w:styleId="5FEE5E34ADC447D29F81065F9430F870">
    <w:name w:val="5FEE5E34ADC447D29F81065F9430F870"/>
    <w:rsid w:val="00F67973"/>
  </w:style>
  <w:style w:type="paragraph" w:customStyle="1" w:styleId="323F40873BDB4CB7A119038C1B56431D">
    <w:name w:val="323F40873BDB4CB7A119038C1B56431D"/>
    <w:rsid w:val="00F67973"/>
  </w:style>
  <w:style w:type="paragraph" w:customStyle="1" w:styleId="353305DAD6A140BD8924E00E005F0ED1">
    <w:name w:val="353305DAD6A140BD8924E00E005F0ED1"/>
    <w:rsid w:val="00F67973"/>
  </w:style>
  <w:style w:type="paragraph" w:customStyle="1" w:styleId="EC8E181262834514846CEC8E7981CE61">
    <w:name w:val="EC8E181262834514846CEC8E7981CE61"/>
    <w:rsid w:val="00F67973"/>
  </w:style>
  <w:style w:type="paragraph" w:customStyle="1" w:styleId="93EDF04CE1D14831BAA95540C3B7CF77">
    <w:name w:val="93EDF04CE1D14831BAA95540C3B7CF77"/>
    <w:rsid w:val="00F67973"/>
  </w:style>
  <w:style w:type="paragraph" w:customStyle="1" w:styleId="C447A466F3894815BF4F889227B2AE74">
    <w:name w:val="C447A466F3894815BF4F889227B2AE74"/>
    <w:rsid w:val="00F67973"/>
  </w:style>
  <w:style w:type="paragraph" w:customStyle="1" w:styleId="6EDD8E023AC94FEE914CE1B5C5DFAEC9">
    <w:name w:val="6EDD8E023AC94FEE914CE1B5C5DFAEC9"/>
    <w:rsid w:val="00F67973"/>
  </w:style>
  <w:style w:type="paragraph" w:customStyle="1" w:styleId="58F7D73E6C9547CFBEEBE12D494DC0B0">
    <w:name w:val="58F7D73E6C9547CFBEEBE12D494DC0B0"/>
    <w:rsid w:val="00F67973"/>
  </w:style>
  <w:style w:type="paragraph" w:customStyle="1" w:styleId="B6C2903CCB85451192D018542C8AC7A6">
    <w:name w:val="B6C2903CCB85451192D018542C8AC7A6"/>
    <w:rsid w:val="00F67973"/>
  </w:style>
  <w:style w:type="paragraph" w:customStyle="1" w:styleId="03B7F63315A84A0195BEBDB7D10EE3C0">
    <w:name w:val="03B7F63315A84A0195BEBDB7D10EE3C0"/>
    <w:rsid w:val="00F67973"/>
  </w:style>
  <w:style w:type="paragraph" w:customStyle="1" w:styleId="9FC28A6FF7034CD1B34CC3DF123B9014">
    <w:name w:val="9FC28A6FF7034CD1B34CC3DF123B9014"/>
    <w:rsid w:val="00F67973"/>
  </w:style>
  <w:style w:type="paragraph" w:customStyle="1" w:styleId="22A945D7CEDD4506A0165029046C6747">
    <w:name w:val="22A945D7CEDD4506A0165029046C6747"/>
    <w:rsid w:val="00F67973"/>
  </w:style>
  <w:style w:type="paragraph" w:customStyle="1" w:styleId="2502C9EE326E48BA8A09D4B1AC906E57">
    <w:name w:val="2502C9EE326E48BA8A09D4B1AC906E57"/>
    <w:rsid w:val="00F67973"/>
  </w:style>
  <w:style w:type="paragraph" w:customStyle="1" w:styleId="F3792D8F4D4345A2806DEA97B5095408">
    <w:name w:val="F3792D8F4D4345A2806DEA97B5095408"/>
    <w:rsid w:val="00F67973"/>
  </w:style>
  <w:style w:type="paragraph" w:customStyle="1" w:styleId="CE60D927AFB04ED6848B6E474673AB47">
    <w:name w:val="CE60D927AFB04ED6848B6E474673AB47"/>
    <w:rsid w:val="00F67973"/>
  </w:style>
  <w:style w:type="paragraph" w:customStyle="1" w:styleId="4D6774B61D7F478B952EB29491456F72">
    <w:name w:val="4D6774B61D7F478B952EB29491456F72"/>
    <w:rsid w:val="00F67973"/>
  </w:style>
  <w:style w:type="paragraph" w:customStyle="1" w:styleId="8CF6926D9225473B8C398E5A7853D54D">
    <w:name w:val="8CF6926D9225473B8C398E5A7853D54D"/>
    <w:rsid w:val="00F67973"/>
  </w:style>
  <w:style w:type="paragraph" w:customStyle="1" w:styleId="7AC2026601E84E5AB629E21BEFDCB46B">
    <w:name w:val="7AC2026601E84E5AB629E21BEFDCB46B"/>
    <w:rsid w:val="00F67973"/>
  </w:style>
  <w:style w:type="paragraph" w:customStyle="1" w:styleId="7EB65C840C444102B0000B2841FB654C">
    <w:name w:val="7EB65C840C444102B0000B2841FB654C"/>
    <w:rsid w:val="00F67973"/>
  </w:style>
  <w:style w:type="paragraph" w:customStyle="1" w:styleId="F3DE784EAB374CC7AE56282A7FDF713C">
    <w:name w:val="F3DE784EAB374CC7AE56282A7FDF713C"/>
    <w:rsid w:val="00F67973"/>
  </w:style>
  <w:style w:type="paragraph" w:customStyle="1" w:styleId="32C50370474246CF96BCFD3F2F16C446">
    <w:name w:val="32C50370474246CF96BCFD3F2F16C446"/>
    <w:rsid w:val="00F67973"/>
  </w:style>
  <w:style w:type="paragraph" w:customStyle="1" w:styleId="A785204DD1AE45E098023BCE9C385656">
    <w:name w:val="A785204DD1AE45E098023BCE9C385656"/>
    <w:rsid w:val="00F67973"/>
  </w:style>
  <w:style w:type="paragraph" w:customStyle="1" w:styleId="E8D25AB059E94C278996E597B51B6A0B">
    <w:name w:val="E8D25AB059E94C278996E597B51B6A0B"/>
    <w:rsid w:val="00F67973"/>
  </w:style>
  <w:style w:type="paragraph" w:customStyle="1" w:styleId="8AA4A4CFEEAE4125A3305707B3881C5E">
    <w:name w:val="8AA4A4CFEEAE4125A3305707B3881C5E"/>
    <w:rsid w:val="00F67973"/>
  </w:style>
  <w:style w:type="paragraph" w:customStyle="1" w:styleId="13201BC41BB24A7593A3063DCA434957">
    <w:name w:val="13201BC41BB24A7593A3063DCA434957"/>
    <w:rsid w:val="00F67973"/>
  </w:style>
  <w:style w:type="paragraph" w:customStyle="1" w:styleId="9407E2DA28CC4334AABAC7F3303F3753">
    <w:name w:val="9407E2DA28CC4334AABAC7F3303F3753"/>
    <w:rsid w:val="00F67973"/>
  </w:style>
  <w:style w:type="paragraph" w:customStyle="1" w:styleId="5025A704B7344689880E05F629986928">
    <w:name w:val="5025A704B7344689880E05F629986928"/>
    <w:rsid w:val="00F67973"/>
  </w:style>
  <w:style w:type="paragraph" w:customStyle="1" w:styleId="07892916281D468399BE9F2A78C8EA03">
    <w:name w:val="07892916281D468399BE9F2A78C8EA03"/>
    <w:rsid w:val="00F67973"/>
  </w:style>
  <w:style w:type="paragraph" w:customStyle="1" w:styleId="5E681BB9868B4BD590C960B27B1C84FE">
    <w:name w:val="5E681BB9868B4BD590C960B27B1C84FE"/>
    <w:rsid w:val="00F67973"/>
  </w:style>
  <w:style w:type="paragraph" w:customStyle="1" w:styleId="3223EF667F054D089813E09BBB83566D">
    <w:name w:val="3223EF667F054D089813E09BBB83566D"/>
    <w:rsid w:val="00F67973"/>
  </w:style>
  <w:style w:type="paragraph" w:customStyle="1" w:styleId="8845518EE0E947DAB3AC6B223FC8D631">
    <w:name w:val="8845518EE0E947DAB3AC6B223FC8D631"/>
    <w:rsid w:val="00F67973"/>
  </w:style>
  <w:style w:type="paragraph" w:customStyle="1" w:styleId="95769EB8018F4B558DFCFB3482BEFF01">
    <w:name w:val="95769EB8018F4B558DFCFB3482BEFF01"/>
    <w:rsid w:val="00F67973"/>
  </w:style>
  <w:style w:type="paragraph" w:customStyle="1" w:styleId="591D974A15A54525A38647290CB612B5">
    <w:name w:val="591D974A15A54525A38647290CB612B5"/>
    <w:rsid w:val="00F67973"/>
  </w:style>
  <w:style w:type="paragraph" w:customStyle="1" w:styleId="14FA3850632848EC8DA4945B2193E460">
    <w:name w:val="14FA3850632848EC8DA4945B2193E460"/>
    <w:rsid w:val="00F67973"/>
  </w:style>
  <w:style w:type="paragraph" w:customStyle="1" w:styleId="EBF9AAAF285E426AB2F6E22ADDAE4D65">
    <w:name w:val="EBF9AAAF285E426AB2F6E22ADDAE4D65"/>
    <w:rsid w:val="00F67973"/>
  </w:style>
  <w:style w:type="paragraph" w:customStyle="1" w:styleId="A87D9E4F4BC7439FAF807D24984EDC01">
    <w:name w:val="A87D9E4F4BC7439FAF807D24984EDC01"/>
    <w:rsid w:val="00F67973"/>
  </w:style>
  <w:style w:type="paragraph" w:customStyle="1" w:styleId="6A09F943D2CD45E3B1A07B39AB2273D6">
    <w:name w:val="6A09F943D2CD45E3B1A07B39AB2273D6"/>
    <w:rsid w:val="00F67973"/>
  </w:style>
  <w:style w:type="paragraph" w:customStyle="1" w:styleId="4C3CA81D2F024781A023FB38CDD59617">
    <w:name w:val="4C3CA81D2F024781A023FB38CDD59617"/>
    <w:rsid w:val="00F67973"/>
  </w:style>
  <w:style w:type="paragraph" w:customStyle="1" w:styleId="EE92114D71F144188985FA77C27AC255">
    <w:name w:val="EE92114D71F144188985FA77C27AC255"/>
    <w:rsid w:val="00F67973"/>
  </w:style>
  <w:style w:type="paragraph" w:customStyle="1" w:styleId="78A5CFE6868346B281D6D6FA228D6A78">
    <w:name w:val="78A5CFE6868346B281D6D6FA228D6A78"/>
    <w:rsid w:val="00F67973"/>
  </w:style>
  <w:style w:type="paragraph" w:customStyle="1" w:styleId="827757AE36A049A6816878237B1907EE">
    <w:name w:val="827757AE36A049A6816878237B1907EE"/>
    <w:rsid w:val="00F67973"/>
  </w:style>
  <w:style w:type="paragraph" w:customStyle="1" w:styleId="3AABA70B013B4309937A0AA600E4C099">
    <w:name w:val="3AABA70B013B4309937A0AA600E4C099"/>
    <w:rsid w:val="00F67973"/>
  </w:style>
  <w:style w:type="paragraph" w:customStyle="1" w:styleId="794E66EB19D844558C0020DB330AB85D">
    <w:name w:val="794E66EB19D844558C0020DB330AB85D"/>
    <w:rsid w:val="00F67973"/>
  </w:style>
  <w:style w:type="paragraph" w:customStyle="1" w:styleId="77E51350ABA3446FB8D5B48C83E9C125">
    <w:name w:val="77E51350ABA3446FB8D5B48C83E9C125"/>
    <w:rsid w:val="00F67973"/>
  </w:style>
  <w:style w:type="paragraph" w:customStyle="1" w:styleId="10D473AA48414F29A1215E86E31054D5">
    <w:name w:val="10D473AA48414F29A1215E86E31054D5"/>
    <w:rsid w:val="00F67973"/>
  </w:style>
  <w:style w:type="paragraph" w:customStyle="1" w:styleId="676D04826AFC462CB4C54308655169F0">
    <w:name w:val="676D04826AFC462CB4C54308655169F0"/>
    <w:rsid w:val="00F67973"/>
  </w:style>
  <w:style w:type="paragraph" w:customStyle="1" w:styleId="41D85E59C1EF47908189DBF006FD72B7">
    <w:name w:val="41D85E59C1EF47908189DBF006FD72B7"/>
    <w:rsid w:val="00F67973"/>
  </w:style>
  <w:style w:type="paragraph" w:customStyle="1" w:styleId="7B2A5225588B428084E0CB614987D769">
    <w:name w:val="7B2A5225588B428084E0CB614987D769"/>
    <w:rsid w:val="00F67973"/>
  </w:style>
  <w:style w:type="paragraph" w:customStyle="1" w:styleId="ED8164A74F97491F9E4E88AC0A208691">
    <w:name w:val="ED8164A74F97491F9E4E88AC0A208691"/>
    <w:rsid w:val="00F67973"/>
  </w:style>
  <w:style w:type="paragraph" w:customStyle="1" w:styleId="6D54C08077A54B0DB25BB1665DAEF7FF">
    <w:name w:val="6D54C08077A54B0DB25BB1665DAEF7FF"/>
    <w:rsid w:val="00F67973"/>
  </w:style>
  <w:style w:type="paragraph" w:customStyle="1" w:styleId="1890ACA2C28243BA81854F6E9C55BD20">
    <w:name w:val="1890ACA2C28243BA81854F6E9C55BD20"/>
    <w:rsid w:val="00F67973"/>
  </w:style>
  <w:style w:type="paragraph" w:customStyle="1" w:styleId="5DF378C7D02F4FAAA3941A3F97C2BE81">
    <w:name w:val="5DF378C7D02F4FAAA3941A3F97C2BE81"/>
    <w:rsid w:val="00F67973"/>
  </w:style>
  <w:style w:type="paragraph" w:customStyle="1" w:styleId="DD1AC4CF6350451BA67A1897BBBE3D91">
    <w:name w:val="DD1AC4CF6350451BA67A1897BBBE3D91"/>
    <w:rsid w:val="000976B5"/>
  </w:style>
  <w:style w:type="paragraph" w:customStyle="1" w:styleId="BECDDA0483D04300A042B16010D5BBF9">
    <w:name w:val="BECDDA0483D04300A042B16010D5BBF9"/>
    <w:rsid w:val="000976B5"/>
  </w:style>
  <w:style w:type="paragraph" w:customStyle="1" w:styleId="1EE2DFA8EC6646B5BE641A515CCD0C41">
    <w:name w:val="1EE2DFA8EC6646B5BE641A515CCD0C41"/>
    <w:rsid w:val="000976B5"/>
  </w:style>
  <w:style w:type="paragraph" w:customStyle="1" w:styleId="6956937D22F34E0090297F51C4DFBED3">
    <w:name w:val="6956937D22F34E0090297F51C4DFBED3"/>
    <w:rsid w:val="000976B5"/>
  </w:style>
  <w:style w:type="paragraph" w:customStyle="1" w:styleId="680C6DD53DF44C67BE8511C9E64B62A9">
    <w:name w:val="680C6DD53DF44C67BE8511C9E64B62A9"/>
    <w:rsid w:val="000976B5"/>
  </w:style>
  <w:style w:type="paragraph" w:customStyle="1" w:styleId="E006E2DFDB884042AC1B74B8B5332EA8">
    <w:name w:val="E006E2DFDB884042AC1B74B8B5332EA8"/>
    <w:rsid w:val="000976B5"/>
  </w:style>
  <w:style w:type="paragraph" w:customStyle="1" w:styleId="5F2F64FE8B6442B198FD86B53BAFB6EA">
    <w:name w:val="5F2F64FE8B6442B198FD86B53BAFB6EA"/>
    <w:rsid w:val="000976B5"/>
  </w:style>
  <w:style w:type="paragraph" w:customStyle="1" w:styleId="D6E87180DBE34551AA1EED4C8A347211">
    <w:name w:val="D6E87180DBE34551AA1EED4C8A347211"/>
    <w:rsid w:val="000976B5"/>
  </w:style>
  <w:style w:type="paragraph" w:customStyle="1" w:styleId="DBE59F310D154C73B80ED75E299EA339">
    <w:name w:val="DBE59F310D154C73B80ED75E299EA339"/>
    <w:rsid w:val="000976B5"/>
  </w:style>
  <w:style w:type="paragraph" w:customStyle="1" w:styleId="6DDD9EDDF5C14D41A36DC09BB44A408E">
    <w:name w:val="6DDD9EDDF5C14D41A36DC09BB44A408E"/>
    <w:rsid w:val="000976B5"/>
  </w:style>
  <w:style w:type="paragraph" w:customStyle="1" w:styleId="FA7B464667404112B09640A46704E3ED">
    <w:name w:val="FA7B464667404112B09640A46704E3ED"/>
    <w:rsid w:val="000976B5"/>
  </w:style>
  <w:style w:type="paragraph" w:customStyle="1" w:styleId="BA3071FFFD104BD68C2AE396ECA7A736">
    <w:name w:val="BA3071FFFD104BD68C2AE396ECA7A736"/>
    <w:rsid w:val="000976B5"/>
  </w:style>
  <w:style w:type="paragraph" w:customStyle="1" w:styleId="FE1D328161FB4E299083595FBE4585CF">
    <w:name w:val="FE1D328161FB4E299083595FBE4585CF"/>
    <w:rsid w:val="000976B5"/>
  </w:style>
  <w:style w:type="paragraph" w:customStyle="1" w:styleId="83C6F5993D064BF9BCCF1FBEC24658CE">
    <w:name w:val="83C6F5993D064BF9BCCF1FBEC24658CE"/>
    <w:rsid w:val="000976B5"/>
  </w:style>
  <w:style w:type="paragraph" w:customStyle="1" w:styleId="E0B2D4213E084DB5BE76BD304F313070">
    <w:name w:val="E0B2D4213E084DB5BE76BD304F313070"/>
    <w:rsid w:val="000976B5"/>
  </w:style>
  <w:style w:type="paragraph" w:customStyle="1" w:styleId="88AA12A5BE70469BBF3A6983EF3EDF16">
    <w:name w:val="88AA12A5BE70469BBF3A6983EF3EDF16"/>
    <w:rsid w:val="000976B5"/>
  </w:style>
  <w:style w:type="paragraph" w:customStyle="1" w:styleId="1437C7A07C1A4B95BAD5F0751E37B5AD">
    <w:name w:val="1437C7A07C1A4B95BAD5F0751E37B5AD"/>
    <w:rsid w:val="000976B5"/>
  </w:style>
  <w:style w:type="paragraph" w:customStyle="1" w:styleId="A598700AF4D24D89BAEC6FE1C8257CCD">
    <w:name w:val="A598700AF4D24D89BAEC6FE1C8257CCD"/>
    <w:rsid w:val="000976B5"/>
  </w:style>
  <w:style w:type="paragraph" w:customStyle="1" w:styleId="6D924045856B4CA2B84CCBB062312415">
    <w:name w:val="6D924045856B4CA2B84CCBB062312415"/>
    <w:rsid w:val="000976B5"/>
  </w:style>
  <w:style w:type="paragraph" w:customStyle="1" w:styleId="E4711ADAA8B54CA8950D5AFDB6903E08">
    <w:name w:val="E4711ADAA8B54CA8950D5AFDB6903E08"/>
    <w:rsid w:val="000976B5"/>
  </w:style>
  <w:style w:type="paragraph" w:customStyle="1" w:styleId="7D34413A60824024A16665C5DCB20379">
    <w:name w:val="7D34413A60824024A16665C5DCB20379"/>
    <w:rsid w:val="000976B5"/>
  </w:style>
  <w:style w:type="paragraph" w:customStyle="1" w:styleId="B3FB8FD8F77646DFA0BF0FA2ED5D0A30">
    <w:name w:val="B3FB8FD8F77646DFA0BF0FA2ED5D0A30"/>
    <w:rsid w:val="000976B5"/>
  </w:style>
  <w:style w:type="paragraph" w:customStyle="1" w:styleId="F915FE1E96AD4FB2B35308924C4F4ED1">
    <w:name w:val="F915FE1E96AD4FB2B35308924C4F4ED1"/>
    <w:rsid w:val="000976B5"/>
  </w:style>
  <w:style w:type="paragraph" w:customStyle="1" w:styleId="4B0576CC8D2C47BA98E58D2D9E0A9306">
    <w:name w:val="4B0576CC8D2C47BA98E58D2D9E0A9306"/>
    <w:rsid w:val="000976B5"/>
  </w:style>
  <w:style w:type="paragraph" w:customStyle="1" w:styleId="8FACF587D04144CA8AF19DE4C5BA7D05">
    <w:name w:val="8FACF587D04144CA8AF19DE4C5BA7D05"/>
    <w:rsid w:val="000976B5"/>
  </w:style>
  <w:style w:type="paragraph" w:customStyle="1" w:styleId="0510BA7E47174BC28E9544A67390EA5F">
    <w:name w:val="0510BA7E47174BC28E9544A67390EA5F"/>
    <w:rsid w:val="000976B5"/>
  </w:style>
  <w:style w:type="paragraph" w:customStyle="1" w:styleId="6BD7E961B5114099AD209EE2E653833B">
    <w:name w:val="6BD7E961B5114099AD209EE2E653833B"/>
    <w:rsid w:val="000976B5"/>
  </w:style>
  <w:style w:type="paragraph" w:customStyle="1" w:styleId="9699442C4A354E4097078E78E5426C30">
    <w:name w:val="9699442C4A354E4097078E78E5426C30"/>
    <w:rsid w:val="000976B5"/>
  </w:style>
  <w:style w:type="paragraph" w:customStyle="1" w:styleId="493F7F3B74DF481B821343541D7F005B">
    <w:name w:val="493F7F3B74DF481B821343541D7F005B"/>
    <w:rsid w:val="000976B5"/>
  </w:style>
  <w:style w:type="paragraph" w:customStyle="1" w:styleId="5EF65307DED24D3FB6FD42A641212523">
    <w:name w:val="5EF65307DED24D3FB6FD42A641212523"/>
    <w:rsid w:val="000976B5"/>
  </w:style>
  <w:style w:type="paragraph" w:customStyle="1" w:styleId="6F1EB75B7FB24AE4878947F663F28698">
    <w:name w:val="6F1EB75B7FB24AE4878947F663F28698"/>
    <w:rsid w:val="000976B5"/>
  </w:style>
  <w:style w:type="paragraph" w:customStyle="1" w:styleId="B976A46BBC0B460CA21217AD729C70C9">
    <w:name w:val="B976A46BBC0B460CA21217AD729C70C9"/>
    <w:rsid w:val="000976B5"/>
  </w:style>
  <w:style w:type="paragraph" w:customStyle="1" w:styleId="048B7A36948A4FEF8FFC57E54E7E5F6E">
    <w:name w:val="048B7A36948A4FEF8FFC57E54E7E5F6E"/>
    <w:rsid w:val="000976B5"/>
  </w:style>
  <w:style w:type="paragraph" w:customStyle="1" w:styleId="4BA32BECABD34C3186A50453327EEBAE">
    <w:name w:val="4BA32BECABD34C3186A50453327EEBAE"/>
    <w:rsid w:val="000976B5"/>
  </w:style>
  <w:style w:type="paragraph" w:customStyle="1" w:styleId="11AF585A75AA41E39667D575DEFCCC03">
    <w:name w:val="11AF585A75AA41E39667D575DEFCCC03"/>
    <w:rsid w:val="000976B5"/>
  </w:style>
  <w:style w:type="paragraph" w:customStyle="1" w:styleId="E06E0E61616D4C9CA923C8EC233322B0">
    <w:name w:val="E06E0E61616D4C9CA923C8EC233322B0"/>
    <w:rsid w:val="000976B5"/>
  </w:style>
  <w:style w:type="paragraph" w:customStyle="1" w:styleId="0C287FCC7C4E418EA12B5AA9747F8E1E">
    <w:name w:val="0C287FCC7C4E418EA12B5AA9747F8E1E"/>
    <w:rsid w:val="000976B5"/>
  </w:style>
  <w:style w:type="paragraph" w:customStyle="1" w:styleId="642AED90807B4FA2BC365198454D40D7">
    <w:name w:val="642AED90807B4FA2BC365198454D40D7"/>
    <w:rsid w:val="000976B5"/>
  </w:style>
  <w:style w:type="paragraph" w:customStyle="1" w:styleId="1686F70078824008A2271052589939A4">
    <w:name w:val="1686F70078824008A2271052589939A4"/>
    <w:rsid w:val="000976B5"/>
  </w:style>
  <w:style w:type="paragraph" w:customStyle="1" w:styleId="E2AE99BC4F4149EF8CFB611921C0A31B">
    <w:name w:val="E2AE99BC4F4149EF8CFB611921C0A31B"/>
    <w:rsid w:val="000976B5"/>
  </w:style>
  <w:style w:type="paragraph" w:customStyle="1" w:styleId="2DEBB343EEE941808E57C79CAA4C1E59">
    <w:name w:val="2DEBB343EEE941808E57C79CAA4C1E59"/>
    <w:rsid w:val="000976B5"/>
  </w:style>
  <w:style w:type="paragraph" w:customStyle="1" w:styleId="319A2C5843F34FC9B89E5DC238BFDA4B">
    <w:name w:val="319A2C5843F34FC9B89E5DC238BFDA4B"/>
    <w:rsid w:val="000976B5"/>
  </w:style>
  <w:style w:type="paragraph" w:customStyle="1" w:styleId="58FCC4F6F9B0464D8C761CBEA4BF491A">
    <w:name w:val="58FCC4F6F9B0464D8C761CBEA4BF491A"/>
    <w:rsid w:val="000976B5"/>
  </w:style>
  <w:style w:type="paragraph" w:customStyle="1" w:styleId="0294F27CAC3C43BCAE8FAF372D9450F4">
    <w:name w:val="0294F27CAC3C43BCAE8FAF372D9450F4"/>
    <w:rsid w:val="000976B5"/>
  </w:style>
  <w:style w:type="paragraph" w:customStyle="1" w:styleId="ACAEF874E1C44F30A2E0CE3F0D0855FF">
    <w:name w:val="ACAEF874E1C44F30A2E0CE3F0D0855FF"/>
    <w:rsid w:val="000976B5"/>
  </w:style>
  <w:style w:type="paragraph" w:customStyle="1" w:styleId="8685FD6404824BAD961A04863298E775">
    <w:name w:val="8685FD6404824BAD961A04863298E775"/>
    <w:rsid w:val="000976B5"/>
  </w:style>
  <w:style w:type="paragraph" w:customStyle="1" w:styleId="F78B3209E8D74308AE93C13E2DE11107">
    <w:name w:val="F78B3209E8D74308AE93C13E2DE11107"/>
    <w:rsid w:val="000976B5"/>
  </w:style>
  <w:style w:type="paragraph" w:customStyle="1" w:styleId="3B601B8223F64CD5A4F8104CB3BA7763">
    <w:name w:val="3B601B8223F64CD5A4F8104CB3BA7763"/>
    <w:rsid w:val="000976B5"/>
  </w:style>
  <w:style w:type="paragraph" w:customStyle="1" w:styleId="BA45BA205228432D805F356CEFBF7F3F">
    <w:name w:val="BA45BA205228432D805F356CEFBF7F3F"/>
    <w:rsid w:val="000976B5"/>
  </w:style>
  <w:style w:type="paragraph" w:customStyle="1" w:styleId="DEF38901057E4F26A49C0856BB55678C">
    <w:name w:val="DEF38901057E4F26A49C0856BB55678C"/>
    <w:rsid w:val="000976B5"/>
  </w:style>
  <w:style w:type="paragraph" w:customStyle="1" w:styleId="0C480979158A4F58A014FB805FFDFBDB">
    <w:name w:val="0C480979158A4F58A014FB805FFDFBDB"/>
    <w:rsid w:val="000976B5"/>
  </w:style>
  <w:style w:type="paragraph" w:customStyle="1" w:styleId="E14B10076C3E4CDD8085A7E0F168DF63">
    <w:name w:val="E14B10076C3E4CDD8085A7E0F168DF63"/>
    <w:rsid w:val="000976B5"/>
  </w:style>
  <w:style w:type="paragraph" w:customStyle="1" w:styleId="5671B8E402AA47F89C4BD58F33679D67">
    <w:name w:val="5671B8E402AA47F89C4BD58F33679D67"/>
    <w:rsid w:val="000976B5"/>
  </w:style>
  <w:style w:type="paragraph" w:customStyle="1" w:styleId="E05B0DBBEADD4D63A4C6BC1E68FCE64D">
    <w:name w:val="E05B0DBBEADD4D63A4C6BC1E68FCE64D"/>
    <w:rsid w:val="000976B5"/>
  </w:style>
  <w:style w:type="paragraph" w:customStyle="1" w:styleId="7E63C1975AB5455C8AEE9F5F38FFF0AC">
    <w:name w:val="7E63C1975AB5455C8AEE9F5F38FFF0AC"/>
    <w:rsid w:val="000976B5"/>
  </w:style>
  <w:style w:type="paragraph" w:customStyle="1" w:styleId="7AD09257820B4C51A5269900121A8EE1">
    <w:name w:val="7AD09257820B4C51A5269900121A8EE1"/>
    <w:rsid w:val="000976B5"/>
  </w:style>
  <w:style w:type="paragraph" w:customStyle="1" w:styleId="1630509B7D7743C09B820F7BB88B06FA">
    <w:name w:val="1630509B7D7743C09B820F7BB88B06FA"/>
    <w:rsid w:val="000976B5"/>
  </w:style>
  <w:style w:type="paragraph" w:customStyle="1" w:styleId="AA61EF506A18482AA8EDAB0A28D88063">
    <w:name w:val="AA61EF506A18482AA8EDAB0A28D88063"/>
    <w:rsid w:val="000976B5"/>
  </w:style>
  <w:style w:type="paragraph" w:customStyle="1" w:styleId="CE6135B383814678B7E876898B18DEF4">
    <w:name w:val="CE6135B383814678B7E876898B18DEF4"/>
    <w:rsid w:val="000976B5"/>
  </w:style>
  <w:style w:type="paragraph" w:customStyle="1" w:styleId="40691BD8DE5B4903AB04897C1DACC020">
    <w:name w:val="40691BD8DE5B4903AB04897C1DACC020"/>
    <w:rsid w:val="000976B5"/>
  </w:style>
  <w:style w:type="paragraph" w:customStyle="1" w:styleId="FC20550A2CA3490893B35EF67B3DC41B">
    <w:name w:val="FC20550A2CA3490893B35EF67B3DC41B"/>
    <w:rsid w:val="000976B5"/>
  </w:style>
  <w:style w:type="paragraph" w:customStyle="1" w:styleId="5DE72F9004494EF49BFF22CE6A4A1F7A">
    <w:name w:val="5DE72F9004494EF49BFF22CE6A4A1F7A"/>
    <w:rsid w:val="000976B5"/>
  </w:style>
  <w:style w:type="paragraph" w:customStyle="1" w:styleId="378FE96A647C418581B6CD11BB2BB46E">
    <w:name w:val="378FE96A647C418581B6CD11BB2BB46E"/>
    <w:rsid w:val="000976B5"/>
  </w:style>
  <w:style w:type="paragraph" w:customStyle="1" w:styleId="48696209CCA941CFBB41FECEE3BC6F93">
    <w:name w:val="48696209CCA941CFBB41FECEE3BC6F93"/>
    <w:rsid w:val="000976B5"/>
  </w:style>
  <w:style w:type="paragraph" w:customStyle="1" w:styleId="C42F05B05F6B4ECCB61810DC36330360">
    <w:name w:val="C42F05B05F6B4ECCB61810DC36330360"/>
    <w:rsid w:val="000976B5"/>
  </w:style>
  <w:style w:type="paragraph" w:customStyle="1" w:styleId="1BE313BF4A9F4831AA990820E23F6748">
    <w:name w:val="1BE313BF4A9F4831AA990820E23F6748"/>
    <w:rsid w:val="000976B5"/>
  </w:style>
  <w:style w:type="paragraph" w:customStyle="1" w:styleId="B8238807D830417C90892FAED55B61B4">
    <w:name w:val="B8238807D830417C90892FAED55B61B4"/>
    <w:rsid w:val="000976B5"/>
  </w:style>
  <w:style w:type="paragraph" w:customStyle="1" w:styleId="DCE4431CE990479FA7549B365AE54A6B">
    <w:name w:val="DCE4431CE990479FA7549B365AE54A6B"/>
    <w:rsid w:val="000976B5"/>
  </w:style>
  <w:style w:type="paragraph" w:customStyle="1" w:styleId="25BC7A25703044CBACBDEAB183CF9081">
    <w:name w:val="25BC7A25703044CBACBDEAB183CF9081"/>
    <w:rsid w:val="000976B5"/>
  </w:style>
  <w:style w:type="paragraph" w:customStyle="1" w:styleId="2CCCFB0CDB054FA7AF188AF1385C6CB6">
    <w:name w:val="2CCCFB0CDB054FA7AF188AF1385C6CB6"/>
    <w:rsid w:val="000976B5"/>
  </w:style>
  <w:style w:type="paragraph" w:customStyle="1" w:styleId="5672AEDED820492DA79C95F06A1E6FE6">
    <w:name w:val="5672AEDED820492DA79C95F06A1E6FE6"/>
    <w:rsid w:val="000976B5"/>
  </w:style>
  <w:style w:type="paragraph" w:customStyle="1" w:styleId="B495F7AFF25A40BAB9F53FA78867E194">
    <w:name w:val="B495F7AFF25A40BAB9F53FA78867E194"/>
    <w:rsid w:val="000976B5"/>
  </w:style>
  <w:style w:type="paragraph" w:customStyle="1" w:styleId="5C668F5A70114D86AB9C745C818D5BED">
    <w:name w:val="5C668F5A70114D86AB9C745C818D5BED"/>
    <w:rsid w:val="000976B5"/>
  </w:style>
  <w:style w:type="paragraph" w:customStyle="1" w:styleId="BF2D0ACFA99A448F8B970577C5A52C7E">
    <w:name w:val="BF2D0ACFA99A448F8B970577C5A52C7E"/>
    <w:rsid w:val="000976B5"/>
  </w:style>
  <w:style w:type="paragraph" w:customStyle="1" w:styleId="001CA65BE26647A2B35561ED297A9AD1">
    <w:name w:val="001CA65BE26647A2B35561ED297A9AD1"/>
    <w:rsid w:val="000976B5"/>
  </w:style>
  <w:style w:type="paragraph" w:customStyle="1" w:styleId="5F9745AC2F5D4CD3A41C124D2BB64AC6">
    <w:name w:val="5F9745AC2F5D4CD3A41C124D2BB64AC6"/>
    <w:rsid w:val="000976B5"/>
  </w:style>
  <w:style w:type="paragraph" w:customStyle="1" w:styleId="4C7B3D6BEC064BC6A592A895AB4A1648">
    <w:name w:val="4C7B3D6BEC064BC6A592A895AB4A1648"/>
    <w:rsid w:val="000976B5"/>
  </w:style>
  <w:style w:type="paragraph" w:customStyle="1" w:styleId="B142E27BF1E64CF29CB06632C5A6B345">
    <w:name w:val="B142E27BF1E64CF29CB06632C5A6B345"/>
    <w:rsid w:val="000976B5"/>
  </w:style>
  <w:style w:type="paragraph" w:customStyle="1" w:styleId="D7E8280E17014A229C79CBA67322291E">
    <w:name w:val="D7E8280E17014A229C79CBA67322291E"/>
    <w:rsid w:val="000976B5"/>
  </w:style>
  <w:style w:type="paragraph" w:customStyle="1" w:styleId="63135174D02840929E9957894BA88DF6">
    <w:name w:val="63135174D02840929E9957894BA88DF6"/>
    <w:rsid w:val="000976B5"/>
  </w:style>
  <w:style w:type="paragraph" w:customStyle="1" w:styleId="6551E04F675A4716A30A5A3D757B5B09">
    <w:name w:val="6551E04F675A4716A30A5A3D757B5B09"/>
    <w:rsid w:val="000976B5"/>
  </w:style>
  <w:style w:type="paragraph" w:customStyle="1" w:styleId="28E7004497A049589D06E020687BE496">
    <w:name w:val="28E7004497A049589D06E020687BE496"/>
    <w:rsid w:val="000976B5"/>
  </w:style>
  <w:style w:type="paragraph" w:customStyle="1" w:styleId="071B0C08E8A0485E8DBA087703784C0F">
    <w:name w:val="071B0C08E8A0485E8DBA087703784C0F"/>
    <w:rsid w:val="000976B5"/>
  </w:style>
  <w:style w:type="paragraph" w:customStyle="1" w:styleId="78E805F9975F493C901CC68EF688088D">
    <w:name w:val="78E805F9975F493C901CC68EF688088D"/>
    <w:rsid w:val="000976B5"/>
  </w:style>
  <w:style w:type="paragraph" w:customStyle="1" w:styleId="775DB1E2F428408D9C8A95F9D2AEF5A6">
    <w:name w:val="775DB1E2F428408D9C8A95F9D2AEF5A6"/>
    <w:rsid w:val="000976B5"/>
  </w:style>
  <w:style w:type="paragraph" w:customStyle="1" w:styleId="F8EC28EF97314CAF98C7E21174359896">
    <w:name w:val="F8EC28EF97314CAF98C7E21174359896"/>
    <w:rsid w:val="000976B5"/>
  </w:style>
  <w:style w:type="paragraph" w:customStyle="1" w:styleId="E76C439EA46B47F2BD007E4021526A05">
    <w:name w:val="E76C439EA46B47F2BD007E4021526A05"/>
    <w:rsid w:val="000976B5"/>
  </w:style>
  <w:style w:type="paragraph" w:customStyle="1" w:styleId="230CF351A10F4942934B80B7BC71D5AD">
    <w:name w:val="230CF351A10F4942934B80B7BC71D5AD"/>
    <w:rsid w:val="000976B5"/>
  </w:style>
  <w:style w:type="paragraph" w:customStyle="1" w:styleId="C4BBCDB496BD4734AD2AF1D1AF1D1FF1">
    <w:name w:val="C4BBCDB496BD4734AD2AF1D1AF1D1FF1"/>
    <w:rsid w:val="000976B5"/>
  </w:style>
  <w:style w:type="paragraph" w:customStyle="1" w:styleId="2C48368BDF204DEA8ADD44A93706C47F">
    <w:name w:val="2C48368BDF204DEA8ADD44A93706C47F"/>
    <w:rsid w:val="000976B5"/>
  </w:style>
  <w:style w:type="paragraph" w:customStyle="1" w:styleId="CE454225525144DDA961BC92A0BC376A">
    <w:name w:val="CE454225525144DDA961BC92A0BC376A"/>
    <w:rsid w:val="000976B5"/>
  </w:style>
  <w:style w:type="paragraph" w:customStyle="1" w:styleId="D595792FDC6843E0A12C7F59E50D75D8">
    <w:name w:val="D595792FDC6843E0A12C7F59E50D75D8"/>
    <w:rsid w:val="000976B5"/>
  </w:style>
  <w:style w:type="paragraph" w:customStyle="1" w:styleId="C14480B35527405EA5EFA70DC038F046">
    <w:name w:val="C14480B35527405EA5EFA70DC038F046"/>
    <w:rsid w:val="000976B5"/>
  </w:style>
  <w:style w:type="paragraph" w:customStyle="1" w:styleId="82103F914A6147D186210041851A8ECF">
    <w:name w:val="82103F914A6147D186210041851A8ECF"/>
    <w:rsid w:val="000976B5"/>
  </w:style>
  <w:style w:type="paragraph" w:customStyle="1" w:styleId="D485C65C35FD47599BEE790CEC60126D">
    <w:name w:val="D485C65C35FD47599BEE790CEC60126D"/>
    <w:rsid w:val="000976B5"/>
  </w:style>
  <w:style w:type="paragraph" w:customStyle="1" w:styleId="EE1B57C430AA44708945F1BEA66CB294">
    <w:name w:val="EE1B57C430AA44708945F1BEA66CB294"/>
    <w:rsid w:val="000976B5"/>
  </w:style>
  <w:style w:type="paragraph" w:customStyle="1" w:styleId="ADCACCC2DF064E98918FEEC4C770BAE0">
    <w:name w:val="ADCACCC2DF064E98918FEEC4C770BAE0"/>
    <w:rsid w:val="000976B5"/>
  </w:style>
  <w:style w:type="paragraph" w:customStyle="1" w:styleId="E1BDC43E1B3045AC983CC07B87A29FEF">
    <w:name w:val="E1BDC43E1B3045AC983CC07B87A29FEF"/>
    <w:rsid w:val="000976B5"/>
  </w:style>
  <w:style w:type="paragraph" w:customStyle="1" w:styleId="EF2BAD45D76F4E3A8C4C8A479FBA94EC">
    <w:name w:val="EF2BAD45D76F4E3A8C4C8A479FBA94EC"/>
    <w:rsid w:val="000976B5"/>
  </w:style>
  <w:style w:type="paragraph" w:customStyle="1" w:styleId="B575CBAE0E0C480DA4F2FFB751B64359">
    <w:name w:val="B575CBAE0E0C480DA4F2FFB751B64359"/>
    <w:rsid w:val="000976B5"/>
  </w:style>
  <w:style w:type="paragraph" w:customStyle="1" w:styleId="61E50670704A42708277C0A88C923D38">
    <w:name w:val="61E50670704A42708277C0A88C923D38"/>
    <w:rsid w:val="000976B5"/>
  </w:style>
  <w:style w:type="paragraph" w:customStyle="1" w:styleId="147E8DA4EDBA410A9B31D91A14D28D37">
    <w:name w:val="147E8DA4EDBA410A9B31D91A14D28D37"/>
    <w:rsid w:val="000976B5"/>
  </w:style>
  <w:style w:type="paragraph" w:customStyle="1" w:styleId="A220EA1439B2430F92E2615A70179FDB">
    <w:name w:val="A220EA1439B2430F92E2615A70179FDB"/>
    <w:rsid w:val="000976B5"/>
  </w:style>
  <w:style w:type="paragraph" w:customStyle="1" w:styleId="11722746B9DB4490A857354AC187FECD">
    <w:name w:val="11722746B9DB4490A857354AC187FECD"/>
    <w:rsid w:val="000976B5"/>
  </w:style>
  <w:style w:type="paragraph" w:customStyle="1" w:styleId="D3A482B0F2614C3DAC43094C903DC05E">
    <w:name w:val="D3A482B0F2614C3DAC43094C903DC05E"/>
    <w:rsid w:val="000976B5"/>
  </w:style>
  <w:style w:type="paragraph" w:customStyle="1" w:styleId="134ABE92EEE7483091256D639876C868">
    <w:name w:val="134ABE92EEE7483091256D639876C868"/>
    <w:rsid w:val="000976B5"/>
  </w:style>
  <w:style w:type="paragraph" w:customStyle="1" w:styleId="F723E8C6C04A49149F7FF65E6F2253C4">
    <w:name w:val="F723E8C6C04A49149F7FF65E6F2253C4"/>
    <w:rsid w:val="000976B5"/>
  </w:style>
  <w:style w:type="paragraph" w:customStyle="1" w:styleId="F8DDE8D508CA4898B313A3DE51F839DF">
    <w:name w:val="F8DDE8D508CA4898B313A3DE51F839DF"/>
    <w:rsid w:val="000976B5"/>
  </w:style>
  <w:style w:type="paragraph" w:customStyle="1" w:styleId="4C2A04B3859549498C795348B989A86F">
    <w:name w:val="4C2A04B3859549498C795348B989A86F"/>
    <w:rsid w:val="000976B5"/>
  </w:style>
  <w:style w:type="paragraph" w:customStyle="1" w:styleId="0C254FCFEAA64B36A80728605969D88A">
    <w:name w:val="0C254FCFEAA64B36A80728605969D88A"/>
    <w:rsid w:val="000976B5"/>
  </w:style>
  <w:style w:type="paragraph" w:customStyle="1" w:styleId="0EF337D02E004D1AAF6A7FF95B91F0C2">
    <w:name w:val="0EF337D02E004D1AAF6A7FF95B91F0C2"/>
    <w:rsid w:val="000976B5"/>
  </w:style>
  <w:style w:type="paragraph" w:customStyle="1" w:styleId="6D5F6C7D28344EB7B7491F3DB548CD9F">
    <w:name w:val="6D5F6C7D28344EB7B7491F3DB548CD9F"/>
    <w:rsid w:val="000976B5"/>
  </w:style>
  <w:style w:type="paragraph" w:customStyle="1" w:styleId="E0E34B9AE6404FA9A9D42CDE86D02A43">
    <w:name w:val="E0E34B9AE6404FA9A9D42CDE86D02A43"/>
    <w:rsid w:val="000976B5"/>
  </w:style>
  <w:style w:type="paragraph" w:customStyle="1" w:styleId="D86387F2DBFA4FBA90CDEA94F606ECEA">
    <w:name w:val="D86387F2DBFA4FBA90CDEA94F606ECEA"/>
    <w:rsid w:val="000976B5"/>
  </w:style>
  <w:style w:type="paragraph" w:customStyle="1" w:styleId="3CDF4D3617BC4F1EA0B4D28A9D2047E1">
    <w:name w:val="3CDF4D3617BC4F1EA0B4D28A9D2047E1"/>
    <w:rsid w:val="000976B5"/>
  </w:style>
  <w:style w:type="paragraph" w:customStyle="1" w:styleId="553C0C572F614DAC99EFFA7714FAB702">
    <w:name w:val="553C0C572F614DAC99EFFA7714FAB702"/>
    <w:rsid w:val="000976B5"/>
  </w:style>
  <w:style w:type="paragraph" w:customStyle="1" w:styleId="BD7622FC71E74F0BA9C723955807A437">
    <w:name w:val="BD7622FC71E74F0BA9C723955807A437"/>
    <w:rsid w:val="000976B5"/>
  </w:style>
  <w:style w:type="paragraph" w:customStyle="1" w:styleId="C4BA163B9665411D8005E0E99AEB4DD7">
    <w:name w:val="C4BA163B9665411D8005E0E99AEB4DD7"/>
    <w:rsid w:val="000976B5"/>
  </w:style>
  <w:style w:type="paragraph" w:customStyle="1" w:styleId="F93BFA37ECAD4B779EFB5E94A785576D">
    <w:name w:val="F93BFA37ECAD4B779EFB5E94A785576D"/>
    <w:rsid w:val="000976B5"/>
  </w:style>
  <w:style w:type="paragraph" w:customStyle="1" w:styleId="95712E889E8A47459A7F93767DC164FF">
    <w:name w:val="95712E889E8A47459A7F93767DC164FF"/>
    <w:rsid w:val="000976B5"/>
  </w:style>
  <w:style w:type="paragraph" w:customStyle="1" w:styleId="0274CB86465440EAAE231E0EED600B84">
    <w:name w:val="0274CB86465440EAAE231E0EED600B84"/>
    <w:rsid w:val="000976B5"/>
  </w:style>
  <w:style w:type="paragraph" w:customStyle="1" w:styleId="CC0E84D89A0A4C36B59FEB376A5FD873">
    <w:name w:val="CC0E84D89A0A4C36B59FEB376A5FD873"/>
    <w:rsid w:val="000976B5"/>
  </w:style>
  <w:style w:type="paragraph" w:customStyle="1" w:styleId="FE122BABEA54408BB31EF3539A934EE5">
    <w:name w:val="FE122BABEA54408BB31EF3539A934EE5"/>
    <w:rsid w:val="000976B5"/>
  </w:style>
  <w:style w:type="paragraph" w:customStyle="1" w:styleId="6C56441475894CB38AE9F3A53EDACCF0">
    <w:name w:val="6C56441475894CB38AE9F3A53EDACCF0"/>
    <w:rsid w:val="000976B5"/>
  </w:style>
  <w:style w:type="paragraph" w:customStyle="1" w:styleId="181FA985A30A4896A5D6170AEDF7003E">
    <w:name w:val="181FA985A30A4896A5D6170AEDF7003E"/>
    <w:rsid w:val="000537C9"/>
  </w:style>
  <w:style w:type="paragraph" w:customStyle="1" w:styleId="9D0B92A76F08420A88CB13967B337F7C">
    <w:name w:val="9D0B92A76F08420A88CB13967B337F7C"/>
    <w:rsid w:val="000537C9"/>
  </w:style>
  <w:style w:type="paragraph" w:customStyle="1" w:styleId="F7BFFBCA117D4C32B74B2B657A13C657">
    <w:name w:val="F7BFFBCA117D4C32B74B2B657A13C657"/>
    <w:rsid w:val="000537C9"/>
  </w:style>
  <w:style w:type="paragraph" w:customStyle="1" w:styleId="E316748313414502B45D991EE95306C8">
    <w:name w:val="E316748313414502B45D991EE95306C8"/>
    <w:rsid w:val="000537C9"/>
  </w:style>
  <w:style w:type="paragraph" w:customStyle="1" w:styleId="3B8343ECE4034A2DBE18E688EF812485">
    <w:name w:val="3B8343ECE4034A2DBE18E688EF812485"/>
    <w:rsid w:val="000537C9"/>
  </w:style>
  <w:style w:type="paragraph" w:customStyle="1" w:styleId="5B09762444F34FA2B0042A71C8B57C55">
    <w:name w:val="5B09762444F34FA2B0042A71C8B57C55"/>
    <w:rsid w:val="000537C9"/>
  </w:style>
  <w:style w:type="paragraph" w:customStyle="1" w:styleId="BF07BEF667334A1F82C763EFA45DFD36">
    <w:name w:val="BF07BEF667334A1F82C763EFA45DFD36"/>
    <w:rsid w:val="000537C9"/>
  </w:style>
  <w:style w:type="paragraph" w:customStyle="1" w:styleId="9944EEEBBD2A4F9FB14D2F09D92CE919">
    <w:name w:val="9944EEEBBD2A4F9FB14D2F09D92CE919"/>
    <w:rsid w:val="000537C9"/>
  </w:style>
  <w:style w:type="paragraph" w:customStyle="1" w:styleId="D71B201F1EBA486DABEEFF9D48184A8C">
    <w:name w:val="D71B201F1EBA486DABEEFF9D48184A8C"/>
    <w:rsid w:val="000537C9"/>
  </w:style>
  <w:style w:type="paragraph" w:customStyle="1" w:styleId="F7C5023E6BBD4969A1686412D4A5FD81">
    <w:name w:val="F7C5023E6BBD4969A1686412D4A5FD81"/>
    <w:rsid w:val="000537C9"/>
  </w:style>
  <w:style w:type="paragraph" w:customStyle="1" w:styleId="7AEFFF475E4C4CE8B59F7ADC2334E21B">
    <w:name w:val="7AEFFF475E4C4CE8B59F7ADC2334E21B"/>
    <w:rsid w:val="000537C9"/>
  </w:style>
  <w:style w:type="paragraph" w:customStyle="1" w:styleId="BFF69109A90E4C38A87BFF9481F87A69">
    <w:name w:val="BFF69109A90E4C38A87BFF9481F87A69"/>
    <w:rsid w:val="000537C9"/>
  </w:style>
  <w:style w:type="paragraph" w:customStyle="1" w:styleId="FF711C77FC164205B51CEFFF2B473E30">
    <w:name w:val="FF711C77FC164205B51CEFFF2B473E30"/>
    <w:rsid w:val="000537C9"/>
  </w:style>
  <w:style w:type="paragraph" w:customStyle="1" w:styleId="F4F47AD4CE5D49C59AA783F44C9F8A3E">
    <w:name w:val="F4F47AD4CE5D49C59AA783F44C9F8A3E"/>
    <w:rsid w:val="000537C9"/>
  </w:style>
  <w:style w:type="paragraph" w:customStyle="1" w:styleId="391259C824314C709D6976044424CCB6">
    <w:name w:val="391259C824314C709D6976044424CCB6"/>
    <w:rsid w:val="000537C9"/>
  </w:style>
  <w:style w:type="paragraph" w:customStyle="1" w:styleId="33C616234CDF49D4A0BD021C81DFC505">
    <w:name w:val="33C616234CDF49D4A0BD021C81DFC505"/>
    <w:rsid w:val="000537C9"/>
  </w:style>
  <w:style w:type="paragraph" w:customStyle="1" w:styleId="ECCF00E5448944C3803318583B8D499D">
    <w:name w:val="ECCF00E5448944C3803318583B8D499D"/>
    <w:rsid w:val="000537C9"/>
  </w:style>
  <w:style w:type="paragraph" w:customStyle="1" w:styleId="5D7D931491A94D89928ED5B2682BB94B">
    <w:name w:val="5D7D931491A94D89928ED5B2682BB94B"/>
    <w:rsid w:val="000537C9"/>
  </w:style>
  <w:style w:type="paragraph" w:customStyle="1" w:styleId="58EE47C7ABD94E4890835143889E4F86">
    <w:name w:val="58EE47C7ABD94E4890835143889E4F86"/>
    <w:rsid w:val="000537C9"/>
  </w:style>
  <w:style w:type="paragraph" w:customStyle="1" w:styleId="CE8477CEB527408A99E0DD502EB9EF6D">
    <w:name w:val="CE8477CEB527408A99E0DD502EB9EF6D"/>
    <w:rsid w:val="000537C9"/>
  </w:style>
  <w:style w:type="paragraph" w:customStyle="1" w:styleId="29450BE34C1849E9A6A7DCC83882FF07">
    <w:name w:val="29450BE34C1849E9A6A7DCC83882FF07"/>
    <w:rsid w:val="000537C9"/>
  </w:style>
  <w:style w:type="paragraph" w:customStyle="1" w:styleId="EC1B1533FB4F4420B4D36100CE902281">
    <w:name w:val="EC1B1533FB4F4420B4D36100CE902281"/>
    <w:rsid w:val="000537C9"/>
  </w:style>
  <w:style w:type="paragraph" w:customStyle="1" w:styleId="ABB521F71C5B467588B267F03911BA51">
    <w:name w:val="ABB521F71C5B467588B267F03911BA51"/>
    <w:rsid w:val="000537C9"/>
  </w:style>
  <w:style w:type="paragraph" w:customStyle="1" w:styleId="E34BB2F75E4D426BAC1692134F120F9C">
    <w:name w:val="E34BB2F75E4D426BAC1692134F120F9C"/>
    <w:rsid w:val="000537C9"/>
  </w:style>
  <w:style w:type="paragraph" w:customStyle="1" w:styleId="5133D7B8441444DCA41300EEA941F6F6">
    <w:name w:val="5133D7B8441444DCA41300EEA941F6F6"/>
    <w:rsid w:val="000537C9"/>
  </w:style>
  <w:style w:type="paragraph" w:customStyle="1" w:styleId="8C413B58155D4FC48239CC1B6D6AEE01">
    <w:name w:val="8C413B58155D4FC48239CC1B6D6AEE01"/>
    <w:rsid w:val="000537C9"/>
  </w:style>
  <w:style w:type="paragraph" w:customStyle="1" w:styleId="B2F7460E7BAA424F85CFE65E7BAB43AB">
    <w:name w:val="B2F7460E7BAA424F85CFE65E7BAB43AB"/>
    <w:rsid w:val="000537C9"/>
  </w:style>
  <w:style w:type="paragraph" w:customStyle="1" w:styleId="20AD5E3E13AA426AAEB14EA77667F2F3">
    <w:name w:val="20AD5E3E13AA426AAEB14EA77667F2F3"/>
    <w:rsid w:val="000537C9"/>
  </w:style>
  <w:style w:type="paragraph" w:customStyle="1" w:styleId="9D3C726019A14E56B5ACF3BB21C6A906">
    <w:name w:val="9D3C726019A14E56B5ACF3BB21C6A906"/>
    <w:rsid w:val="000537C9"/>
  </w:style>
  <w:style w:type="paragraph" w:customStyle="1" w:styleId="4CE4373AA0E3425F853B1861CD1718E6">
    <w:name w:val="4CE4373AA0E3425F853B1861CD1718E6"/>
    <w:rsid w:val="000537C9"/>
  </w:style>
  <w:style w:type="paragraph" w:customStyle="1" w:styleId="AA43444004C14637987910FA1EBA8035">
    <w:name w:val="AA43444004C14637987910FA1EBA8035"/>
    <w:rsid w:val="000537C9"/>
  </w:style>
  <w:style w:type="paragraph" w:customStyle="1" w:styleId="7FF14465623245319F650EE6280D2ADE">
    <w:name w:val="7FF14465623245319F650EE6280D2ADE"/>
    <w:rsid w:val="000537C9"/>
  </w:style>
  <w:style w:type="paragraph" w:customStyle="1" w:styleId="31250BBFF5194C98AC93B4F739DFEC0D">
    <w:name w:val="31250BBFF5194C98AC93B4F739DFEC0D"/>
    <w:rsid w:val="000537C9"/>
  </w:style>
  <w:style w:type="paragraph" w:customStyle="1" w:styleId="AF15E9B02C1A49498455DF93A356CC6F">
    <w:name w:val="AF15E9B02C1A49498455DF93A356CC6F"/>
    <w:rsid w:val="000537C9"/>
  </w:style>
  <w:style w:type="paragraph" w:customStyle="1" w:styleId="93E3237C1D2E4DF68AFD620C8D798B77">
    <w:name w:val="93E3237C1D2E4DF68AFD620C8D798B77"/>
    <w:rsid w:val="000537C9"/>
  </w:style>
  <w:style w:type="paragraph" w:customStyle="1" w:styleId="4C341F861ECD468FBFF96FFB0E6CAE27">
    <w:name w:val="4C341F861ECD468FBFF96FFB0E6CAE27"/>
    <w:rsid w:val="000537C9"/>
  </w:style>
  <w:style w:type="paragraph" w:customStyle="1" w:styleId="6D050B58F4E5442F98DB5F320AFBAF1F">
    <w:name w:val="6D050B58F4E5442F98DB5F320AFBAF1F"/>
    <w:rsid w:val="000537C9"/>
  </w:style>
  <w:style w:type="paragraph" w:customStyle="1" w:styleId="9FE9C5AB77B64B46B210819CB114633F">
    <w:name w:val="9FE9C5AB77B64B46B210819CB114633F"/>
    <w:rsid w:val="000537C9"/>
  </w:style>
  <w:style w:type="paragraph" w:customStyle="1" w:styleId="33B7DE986BD249FBB623CFF1C6BFD601">
    <w:name w:val="33B7DE986BD249FBB623CFF1C6BFD601"/>
    <w:rsid w:val="000537C9"/>
  </w:style>
  <w:style w:type="paragraph" w:customStyle="1" w:styleId="351AD91E0C5E4BC1A2D5C59C90D0D8AB">
    <w:name w:val="351AD91E0C5E4BC1A2D5C59C90D0D8AB"/>
    <w:rsid w:val="000537C9"/>
  </w:style>
  <w:style w:type="paragraph" w:customStyle="1" w:styleId="875E63F65D444DA08E4AD0423EA293DD">
    <w:name w:val="875E63F65D444DA08E4AD0423EA293DD"/>
    <w:rsid w:val="000537C9"/>
  </w:style>
  <w:style w:type="paragraph" w:customStyle="1" w:styleId="85E49579514B4C0BB6642BC62B9D55D6">
    <w:name w:val="85E49579514B4C0BB6642BC62B9D55D6"/>
    <w:rsid w:val="000537C9"/>
  </w:style>
  <w:style w:type="paragraph" w:customStyle="1" w:styleId="09E8A896418547B7B77A7779A96E748B">
    <w:name w:val="09E8A896418547B7B77A7779A96E748B"/>
    <w:rsid w:val="000537C9"/>
  </w:style>
  <w:style w:type="paragraph" w:customStyle="1" w:styleId="1E3E082C5D034523B70AE1FD3ECF259C">
    <w:name w:val="1E3E082C5D034523B70AE1FD3ECF259C"/>
    <w:rsid w:val="000537C9"/>
  </w:style>
  <w:style w:type="paragraph" w:customStyle="1" w:styleId="51F6F78BF01B496B9FBE3C445DC64362">
    <w:name w:val="51F6F78BF01B496B9FBE3C445DC64362"/>
    <w:rsid w:val="000537C9"/>
  </w:style>
  <w:style w:type="paragraph" w:customStyle="1" w:styleId="4F7C4B3EEC8346BC8E671FB9CA1334C9">
    <w:name w:val="4F7C4B3EEC8346BC8E671FB9CA1334C9"/>
    <w:rsid w:val="000537C9"/>
  </w:style>
  <w:style w:type="paragraph" w:customStyle="1" w:styleId="A7D4BF80BFEF4942AF1071C35D0FD525">
    <w:name w:val="A7D4BF80BFEF4942AF1071C35D0FD525"/>
    <w:rsid w:val="000537C9"/>
  </w:style>
  <w:style w:type="paragraph" w:customStyle="1" w:styleId="517B775FCA794FF48AC6D67C4A7DB30E">
    <w:name w:val="517B775FCA794FF48AC6D67C4A7DB30E"/>
    <w:rsid w:val="000537C9"/>
  </w:style>
  <w:style w:type="paragraph" w:customStyle="1" w:styleId="84585567C7384DDAA7E4F661284471F2">
    <w:name w:val="84585567C7384DDAA7E4F661284471F2"/>
    <w:rsid w:val="000537C9"/>
  </w:style>
  <w:style w:type="paragraph" w:customStyle="1" w:styleId="02EEDD4C41ED4248A2E81ACAC512CACD">
    <w:name w:val="02EEDD4C41ED4248A2E81ACAC512CACD"/>
    <w:rsid w:val="000537C9"/>
  </w:style>
  <w:style w:type="paragraph" w:customStyle="1" w:styleId="F8F05136402544F7810283DEEF900997">
    <w:name w:val="F8F05136402544F7810283DEEF900997"/>
    <w:rsid w:val="000537C9"/>
  </w:style>
  <w:style w:type="paragraph" w:customStyle="1" w:styleId="5DE4C44FC6494F538E476861F3718F6D">
    <w:name w:val="5DE4C44FC6494F538E476861F3718F6D"/>
    <w:rsid w:val="000537C9"/>
  </w:style>
  <w:style w:type="paragraph" w:customStyle="1" w:styleId="AD283580A3BE4639958D482C50F2A5CB">
    <w:name w:val="AD283580A3BE4639958D482C50F2A5CB"/>
    <w:rsid w:val="000537C9"/>
  </w:style>
  <w:style w:type="paragraph" w:customStyle="1" w:styleId="F978A73F6A9F4EA696743F1104C4B99F">
    <w:name w:val="F978A73F6A9F4EA696743F1104C4B99F"/>
    <w:rsid w:val="000537C9"/>
  </w:style>
  <w:style w:type="paragraph" w:customStyle="1" w:styleId="2FEF497038A4486884D41FDD48666FA9">
    <w:name w:val="2FEF497038A4486884D41FDD48666FA9"/>
    <w:rsid w:val="000537C9"/>
  </w:style>
  <w:style w:type="paragraph" w:customStyle="1" w:styleId="A3039A56F0724BFD8C45414E5A414F4B">
    <w:name w:val="A3039A56F0724BFD8C45414E5A414F4B"/>
    <w:rsid w:val="000537C9"/>
  </w:style>
  <w:style w:type="paragraph" w:customStyle="1" w:styleId="00CAD59063264688B0CA8CB2EA5894CC">
    <w:name w:val="00CAD59063264688B0CA8CB2EA5894CC"/>
    <w:rsid w:val="000537C9"/>
  </w:style>
  <w:style w:type="paragraph" w:customStyle="1" w:styleId="C7247AEF7A6F4EDE8413C7DF766F3FFE">
    <w:name w:val="C7247AEF7A6F4EDE8413C7DF766F3FFE"/>
    <w:rsid w:val="000537C9"/>
  </w:style>
  <w:style w:type="paragraph" w:customStyle="1" w:styleId="F00225E914A64589A261238FE7ED4D74">
    <w:name w:val="F00225E914A64589A261238FE7ED4D74"/>
    <w:rsid w:val="000537C9"/>
  </w:style>
  <w:style w:type="paragraph" w:customStyle="1" w:styleId="3488F8CB505440858E22D5C91777B6AE">
    <w:name w:val="3488F8CB505440858E22D5C91777B6AE"/>
    <w:rsid w:val="000537C9"/>
  </w:style>
  <w:style w:type="paragraph" w:customStyle="1" w:styleId="70160DAD06CF4BDA90CCBD7E2C69AECB">
    <w:name w:val="70160DAD06CF4BDA90CCBD7E2C69AECB"/>
    <w:rsid w:val="000537C9"/>
  </w:style>
  <w:style w:type="paragraph" w:customStyle="1" w:styleId="B79A710375484A81974FFB78A4F99B93">
    <w:name w:val="B79A710375484A81974FFB78A4F99B93"/>
    <w:rsid w:val="000537C9"/>
  </w:style>
  <w:style w:type="paragraph" w:customStyle="1" w:styleId="D1D9DAF858F94D6BBD6978F04D7A0102">
    <w:name w:val="D1D9DAF858F94D6BBD6978F04D7A0102"/>
    <w:rsid w:val="000537C9"/>
  </w:style>
  <w:style w:type="paragraph" w:customStyle="1" w:styleId="4C23A70FC6104DB7886B2F7C67336A88">
    <w:name w:val="4C23A70FC6104DB7886B2F7C67336A88"/>
    <w:rsid w:val="000537C9"/>
  </w:style>
  <w:style w:type="paragraph" w:customStyle="1" w:styleId="2AAA120143714DBEBC943FF348C6A40F">
    <w:name w:val="2AAA120143714DBEBC943FF348C6A40F"/>
    <w:rsid w:val="000537C9"/>
  </w:style>
  <w:style w:type="paragraph" w:customStyle="1" w:styleId="2B7A7363E42643FE84F63EDE369C4EA1">
    <w:name w:val="2B7A7363E42643FE84F63EDE369C4EA1"/>
    <w:rsid w:val="000537C9"/>
  </w:style>
  <w:style w:type="paragraph" w:customStyle="1" w:styleId="9A51DF1305804C4B98CC679F3A8FD6EC">
    <w:name w:val="9A51DF1305804C4B98CC679F3A8FD6EC"/>
    <w:rsid w:val="000537C9"/>
  </w:style>
  <w:style w:type="paragraph" w:customStyle="1" w:styleId="C0336323E7844292874963B001087B7A">
    <w:name w:val="C0336323E7844292874963B001087B7A"/>
    <w:rsid w:val="000537C9"/>
  </w:style>
  <w:style w:type="paragraph" w:customStyle="1" w:styleId="810045C9A65D489C9F305C780EF89D20">
    <w:name w:val="810045C9A65D489C9F305C780EF89D20"/>
    <w:rsid w:val="000537C9"/>
  </w:style>
  <w:style w:type="paragraph" w:customStyle="1" w:styleId="7340238168264D29BDD713D626D25ED7">
    <w:name w:val="7340238168264D29BDD713D626D25ED7"/>
    <w:rsid w:val="000537C9"/>
  </w:style>
  <w:style w:type="paragraph" w:customStyle="1" w:styleId="D4BA84B63B924BB0B6E7FC87B74BE639">
    <w:name w:val="D4BA84B63B924BB0B6E7FC87B74BE639"/>
    <w:rsid w:val="000537C9"/>
  </w:style>
  <w:style w:type="paragraph" w:customStyle="1" w:styleId="98A05DE0693044A4B7922F9FA6C24987">
    <w:name w:val="98A05DE0693044A4B7922F9FA6C24987"/>
    <w:rsid w:val="000537C9"/>
  </w:style>
  <w:style w:type="paragraph" w:customStyle="1" w:styleId="85AA9504BB9A4C4D93F5D807F7E245CD">
    <w:name w:val="85AA9504BB9A4C4D93F5D807F7E245CD"/>
    <w:rsid w:val="000537C9"/>
  </w:style>
  <w:style w:type="paragraph" w:customStyle="1" w:styleId="4F270AC3F062479FBC30FC8BD7D3DC36">
    <w:name w:val="4F270AC3F062479FBC30FC8BD7D3DC36"/>
    <w:rsid w:val="000537C9"/>
  </w:style>
  <w:style w:type="paragraph" w:customStyle="1" w:styleId="18BBD3310D8448D1BCE11CAC06A0189C">
    <w:name w:val="18BBD3310D8448D1BCE11CAC06A0189C"/>
    <w:rsid w:val="000537C9"/>
  </w:style>
  <w:style w:type="paragraph" w:customStyle="1" w:styleId="64B362ADA1704D5781E75DDBA51A71AF">
    <w:name w:val="64B362ADA1704D5781E75DDBA51A71AF"/>
    <w:rsid w:val="000537C9"/>
  </w:style>
  <w:style w:type="paragraph" w:customStyle="1" w:styleId="DB28D20363EF4E868023ABB75A51612B">
    <w:name w:val="DB28D20363EF4E868023ABB75A51612B"/>
    <w:rsid w:val="000537C9"/>
  </w:style>
  <w:style w:type="paragraph" w:customStyle="1" w:styleId="6EA677D6F9DB428AAE1C35A0DBF2C925">
    <w:name w:val="6EA677D6F9DB428AAE1C35A0DBF2C925"/>
    <w:rsid w:val="000537C9"/>
  </w:style>
  <w:style w:type="paragraph" w:customStyle="1" w:styleId="936736A5F7384DC1910C06BB40FC414C">
    <w:name w:val="936736A5F7384DC1910C06BB40FC414C"/>
    <w:rsid w:val="000537C9"/>
  </w:style>
  <w:style w:type="paragraph" w:customStyle="1" w:styleId="D903CBF58321439085048E3E21BA7C2D">
    <w:name w:val="D903CBF58321439085048E3E21BA7C2D"/>
    <w:rsid w:val="000537C9"/>
  </w:style>
  <w:style w:type="paragraph" w:customStyle="1" w:styleId="51AFF3FE9ED64B1297B366A9F3A68F8A">
    <w:name w:val="51AFF3FE9ED64B1297B366A9F3A68F8A"/>
    <w:rsid w:val="000537C9"/>
  </w:style>
  <w:style w:type="paragraph" w:customStyle="1" w:styleId="59C7941BC78D417E991970735D038895">
    <w:name w:val="59C7941BC78D417E991970735D038895"/>
    <w:rsid w:val="000537C9"/>
  </w:style>
  <w:style w:type="paragraph" w:customStyle="1" w:styleId="C384EA4D5F6D4A30959F3649E4EDD811">
    <w:name w:val="C384EA4D5F6D4A30959F3649E4EDD811"/>
    <w:rsid w:val="000537C9"/>
  </w:style>
  <w:style w:type="paragraph" w:customStyle="1" w:styleId="C1A2D0B0615F45CB8BF827E30890EEEC">
    <w:name w:val="C1A2D0B0615F45CB8BF827E30890EEEC"/>
    <w:rsid w:val="000537C9"/>
  </w:style>
  <w:style w:type="paragraph" w:customStyle="1" w:styleId="84D5DFC80264458E839B45CC8154C1E8">
    <w:name w:val="84D5DFC80264458E839B45CC8154C1E8"/>
    <w:rsid w:val="000537C9"/>
  </w:style>
  <w:style w:type="paragraph" w:customStyle="1" w:styleId="1F17FFB84227492891A8A10663843148">
    <w:name w:val="1F17FFB84227492891A8A10663843148"/>
    <w:rsid w:val="000537C9"/>
  </w:style>
  <w:style w:type="paragraph" w:customStyle="1" w:styleId="AB9CCEF182304E08879304EA9161C288">
    <w:name w:val="AB9CCEF182304E08879304EA9161C288"/>
    <w:rsid w:val="000537C9"/>
  </w:style>
  <w:style w:type="paragraph" w:customStyle="1" w:styleId="4E0F25A87A1B407BABE628778B4225C4">
    <w:name w:val="4E0F25A87A1B407BABE628778B4225C4"/>
    <w:rsid w:val="000537C9"/>
  </w:style>
  <w:style w:type="paragraph" w:customStyle="1" w:styleId="3D24F1DFF9BA4F2AB5F875729AC39FC6">
    <w:name w:val="3D24F1DFF9BA4F2AB5F875729AC39FC6"/>
    <w:rsid w:val="000537C9"/>
  </w:style>
  <w:style w:type="paragraph" w:customStyle="1" w:styleId="699A7BC97BF04D06A7402A7D3A361681">
    <w:name w:val="699A7BC97BF04D06A7402A7D3A361681"/>
    <w:rsid w:val="000537C9"/>
  </w:style>
  <w:style w:type="paragraph" w:customStyle="1" w:styleId="6D88C170FAD74ACEB8F3F108E4C8752C">
    <w:name w:val="6D88C170FAD74ACEB8F3F108E4C8752C"/>
    <w:rsid w:val="000537C9"/>
  </w:style>
  <w:style w:type="paragraph" w:customStyle="1" w:styleId="2F19AE4F11FB409BB4858F3736FC956C">
    <w:name w:val="2F19AE4F11FB409BB4858F3736FC956C"/>
    <w:rsid w:val="000537C9"/>
  </w:style>
  <w:style w:type="paragraph" w:customStyle="1" w:styleId="92CC509FBCAC4BE3B174F5EDD033B055">
    <w:name w:val="92CC509FBCAC4BE3B174F5EDD033B055"/>
    <w:rsid w:val="000537C9"/>
  </w:style>
  <w:style w:type="paragraph" w:customStyle="1" w:styleId="B4A1FEB1258E46DEB99A4C2C61DD27FE">
    <w:name w:val="B4A1FEB1258E46DEB99A4C2C61DD27FE"/>
    <w:rsid w:val="000537C9"/>
  </w:style>
  <w:style w:type="paragraph" w:customStyle="1" w:styleId="58BE6EBF7D1C489A824F170DD12875C4">
    <w:name w:val="58BE6EBF7D1C489A824F170DD12875C4"/>
    <w:rsid w:val="000537C9"/>
  </w:style>
  <w:style w:type="paragraph" w:customStyle="1" w:styleId="76956D1E35CC464AA858014B421D8C21">
    <w:name w:val="76956D1E35CC464AA858014B421D8C21"/>
    <w:rsid w:val="000537C9"/>
  </w:style>
  <w:style w:type="paragraph" w:customStyle="1" w:styleId="E3B971B6CD30426981A91748ADA11797">
    <w:name w:val="E3B971B6CD30426981A91748ADA11797"/>
    <w:rsid w:val="000537C9"/>
  </w:style>
  <w:style w:type="paragraph" w:customStyle="1" w:styleId="AD931FB29124416FA6D06711C2879B45">
    <w:name w:val="AD931FB29124416FA6D06711C2879B45"/>
    <w:rsid w:val="000537C9"/>
  </w:style>
  <w:style w:type="paragraph" w:customStyle="1" w:styleId="6EFC3F89A91B45EDA3022C5CA9EF6B67">
    <w:name w:val="6EFC3F89A91B45EDA3022C5CA9EF6B67"/>
    <w:rsid w:val="000537C9"/>
  </w:style>
  <w:style w:type="paragraph" w:customStyle="1" w:styleId="C2321855B9344C27AC6DE35972FB9B01">
    <w:name w:val="C2321855B9344C27AC6DE35972FB9B01"/>
    <w:rsid w:val="000537C9"/>
  </w:style>
  <w:style w:type="paragraph" w:customStyle="1" w:styleId="30C774C93D46476B89D44A7E03997785">
    <w:name w:val="30C774C93D46476B89D44A7E03997785"/>
    <w:rsid w:val="000537C9"/>
  </w:style>
  <w:style w:type="paragraph" w:customStyle="1" w:styleId="99762FE76A0C4878A8A288DB13FE6067">
    <w:name w:val="99762FE76A0C4878A8A288DB13FE6067"/>
    <w:rsid w:val="000537C9"/>
  </w:style>
  <w:style w:type="paragraph" w:customStyle="1" w:styleId="4106E02FE6C84366A95DCED38B9146D5">
    <w:name w:val="4106E02FE6C84366A95DCED38B9146D5"/>
    <w:rsid w:val="000537C9"/>
  </w:style>
  <w:style w:type="paragraph" w:customStyle="1" w:styleId="5E0558688E1F4514A2808CE6EDD0675E">
    <w:name w:val="5E0558688E1F4514A2808CE6EDD0675E"/>
    <w:rsid w:val="000537C9"/>
  </w:style>
  <w:style w:type="paragraph" w:customStyle="1" w:styleId="0CEB0F1B41144DB6BDA62A834908B0CC">
    <w:name w:val="0CEB0F1B41144DB6BDA62A834908B0CC"/>
    <w:rsid w:val="000537C9"/>
  </w:style>
  <w:style w:type="paragraph" w:customStyle="1" w:styleId="B457275B102F48BA9DFBF481AC2ADC7D">
    <w:name w:val="B457275B102F48BA9DFBF481AC2ADC7D"/>
    <w:rsid w:val="000537C9"/>
  </w:style>
  <w:style w:type="paragraph" w:customStyle="1" w:styleId="CC76C812BF0843AAB672546A048FE007">
    <w:name w:val="CC76C812BF0843AAB672546A048FE007"/>
    <w:rsid w:val="000537C9"/>
  </w:style>
  <w:style w:type="paragraph" w:customStyle="1" w:styleId="1842CD05D27147FA8291A515BD83A6C9">
    <w:name w:val="1842CD05D27147FA8291A515BD83A6C9"/>
    <w:rsid w:val="000537C9"/>
  </w:style>
  <w:style w:type="paragraph" w:customStyle="1" w:styleId="7F7B7FF578394D11943D57250468F800">
    <w:name w:val="7F7B7FF578394D11943D57250468F800"/>
    <w:rsid w:val="000537C9"/>
  </w:style>
  <w:style w:type="paragraph" w:customStyle="1" w:styleId="B119B9D22B874EFC99271058DAFBE489">
    <w:name w:val="B119B9D22B874EFC99271058DAFBE489"/>
    <w:rsid w:val="000537C9"/>
  </w:style>
  <w:style w:type="paragraph" w:customStyle="1" w:styleId="65FFE8118AE54AB6BE24E485B1C2947F">
    <w:name w:val="65FFE8118AE54AB6BE24E485B1C2947F"/>
    <w:rsid w:val="000537C9"/>
  </w:style>
  <w:style w:type="paragraph" w:customStyle="1" w:styleId="45A9FB0318FC4627BB9E761BDE0856B6">
    <w:name w:val="45A9FB0318FC4627BB9E761BDE0856B6"/>
    <w:rsid w:val="000537C9"/>
  </w:style>
  <w:style w:type="paragraph" w:customStyle="1" w:styleId="60905FA02FD944BFA99FD273AFB3C30E">
    <w:name w:val="60905FA02FD944BFA99FD273AFB3C30E"/>
    <w:rsid w:val="000537C9"/>
  </w:style>
  <w:style w:type="paragraph" w:customStyle="1" w:styleId="00564257802349799869E8BADA0A8075">
    <w:name w:val="00564257802349799869E8BADA0A8075"/>
    <w:rsid w:val="000537C9"/>
  </w:style>
  <w:style w:type="paragraph" w:customStyle="1" w:styleId="0F3C820F4B0940BA98583D7D0C74010E">
    <w:name w:val="0F3C820F4B0940BA98583D7D0C74010E"/>
    <w:rsid w:val="000537C9"/>
  </w:style>
  <w:style w:type="paragraph" w:customStyle="1" w:styleId="90BA26B2E86F4A998F6829DADC9A1672">
    <w:name w:val="90BA26B2E86F4A998F6829DADC9A1672"/>
    <w:rsid w:val="000537C9"/>
  </w:style>
  <w:style w:type="paragraph" w:customStyle="1" w:styleId="C22CFA9F837E46C4BA1762AE8A7A8805">
    <w:name w:val="C22CFA9F837E46C4BA1762AE8A7A8805"/>
    <w:rsid w:val="000537C9"/>
  </w:style>
  <w:style w:type="paragraph" w:customStyle="1" w:styleId="091837999AD8428BAE6DFEC689597DB8">
    <w:name w:val="091837999AD8428BAE6DFEC689597DB8"/>
    <w:rsid w:val="000537C9"/>
  </w:style>
  <w:style w:type="paragraph" w:customStyle="1" w:styleId="DAC0F24565CF4CD5BA36AF76AFBB37C4">
    <w:name w:val="DAC0F24565CF4CD5BA36AF76AFBB37C4"/>
    <w:rsid w:val="000537C9"/>
  </w:style>
  <w:style w:type="paragraph" w:customStyle="1" w:styleId="5351EC11A92348229CADB781A0BC8999">
    <w:name w:val="5351EC11A92348229CADB781A0BC8999"/>
    <w:rsid w:val="000537C9"/>
  </w:style>
  <w:style w:type="paragraph" w:customStyle="1" w:styleId="AF1347D312CE45C198672B1A94FE535F">
    <w:name w:val="AF1347D312CE45C198672B1A94FE535F"/>
    <w:rsid w:val="000537C9"/>
  </w:style>
  <w:style w:type="paragraph" w:customStyle="1" w:styleId="2DDAE21839AF40FFA3F90C5FC608ADA4">
    <w:name w:val="2DDAE21839AF40FFA3F90C5FC608ADA4"/>
    <w:rsid w:val="000537C9"/>
  </w:style>
  <w:style w:type="paragraph" w:customStyle="1" w:styleId="B47ECCE8BCED41DBAAD8F5E69A574BE3">
    <w:name w:val="B47ECCE8BCED41DBAAD8F5E69A574BE3"/>
    <w:rsid w:val="000537C9"/>
  </w:style>
  <w:style w:type="paragraph" w:customStyle="1" w:styleId="99006BBA140A466284092F9BCC22F2A5">
    <w:name w:val="99006BBA140A466284092F9BCC22F2A5"/>
    <w:rsid w:val="000537C9"/>
  </w:style>
  <w:style w:type="paragraph" w:customStyle="1" w:styleId="1BD7F14AB94B46998324C05CDBADCF03">
    <w:name w:val="1BD7F14AB94B46998324C05CDBADCF03"/>
    <w:rsid w:val="000537C9"/>
  </w:style>
  <w:style w:type="paragraph" w:customStyle="1" w:styleId="0B35A152FEAD4C69ABABD91BA1BA27CE">
    <w:name w:val="0B35A152FEAD4C69ABABD91BA1BA27CE"/>
    <w:rsid w:val="000537C9"/>
  </w:style>
  <w:style w:type="paragraph" w:customStyle="1" w:styleId="5D8651097CC9424EB0FE6FEFDF7752B5">
    <w:name w:val="5D8651097CC9424EB0FE6FEFDF7752B5"/>
    <w:rsid w:val="000537C9"/>
  </w:style>
  <w:style w:type="paragraph" w:customStyle="1" w:styleId="06004BB9DCBC415A93B01459850B60A2">
    <w:name w:val="06004BB9DCBC415A93B01459850B60A2"/>
    <w:rsid w:val="000537C9"/>
  </w:style>
  <w:style w:type="paragraph" w:customStyle="1" w:styleId="19D886FA39E4412998EB519DCB37585E">
    <w:name w:val="19D886FA39E4412998EB519DCB37585E"/>
    <w:rsid w:val="000537C9"/>
  </w:style>
  <w:style w:type="paragraph" w:customStyle="1" w:styleId="CF57C5FFB191482A985B5C2198CE81E9">
    <w:name w:val="CF57C5FFB191482A985B5C2198CE81E9"/>
    <w:rsid w:val="000537C9"/>
  </w:style>
  <w:style w:type="paragraph" w:customStyle="1" w:styleId="F1EA8937772D47AFAB02CA89AE42057E">
    <w:name w:val="F1EA8937772D47AFAB02CA89AE42057E"/>
    <w:rsid w:val="000537C9"/>
  </w:style>
  <w:style w:type="paragraph" w:customStyle="1" w:styleId="EF16FDAB093E4802AE27783EACF7274D">
    <w:name w:val="EF16FDAB093E4802AE27783EACF7274D"/>
    <w:rsid w:val="000537C9"/>
  </w:style>
  <w:style w:type="paragraph" w:customStyle="1" w:styleId="3D56F97FC83040659025A026C9FA0BF3">
    <w:name w:val="3D56F97FC83040659025A026C9FA0BF3"/>
    <w:rsid w:val="000537C9"/>
  </w:style>
  <w:style w:type="paragraph" w:customStyle="1" w:styleId="B91815E9B9354379B1C040A427C633F7">
    <w:name w:val="B91815E9B9354379B1C040A427C633F7"/>
    <w:rsid w:val="000537C9"/>
  </w:style>
  <w:style w:type="paragraph" w:customStyle="1" w:styleId="787A2071CA1449F3928D28984A3ABA29">
    <w:name w:val="787A2071CA1449F3928D28984A3ABA29"/>
    <w:rsid w:val="000537C9"/>
  </w:style>
  <w:style w:type="paragraph" w:customStyle="1" w:styleId="5EB8E10D0BE049929B9489F61419F016">
    <w:name w:val="5EB8E10D0BE049929B9489F61419F016"/>
    <w:rsid w:val="000537C9"/>
  </w:style>
  <w:style w:type="paragraph" w:customStyle="1" w:styleId="78D713D8DEEB4662AD0B996ADE7E394C">
    <w:name w:val="78D713D8DEEB4662AD0B996ADE7E394C"/>
    <w:rsid w:val="000537C9"/>
  </w:style>
  <w:style w:type="paragraph" w:customStyle="1" w:styleId="4B2DAFA5D87247DD88C0615F72C952B7">
    <w:name w:val="4B2DAFA5D87247DD88C0615F72C952B7"/>
    <w:rsid w:val="000537C9"/>
  </w:style>
  <w:style w:type="paragraph" w:customStyle="1" w:styleId="2542C0E6EDFC45F7A0C0ED4C35A20CA3">
    <w:name w:val="2542C0E6EDFC45F7A0C0ED4C35A20CA3"/>
    <w:rsid w:val="000537C9"/>
  </w:style>
  <w:style w:type="paragraph" w:customStyle="1" w:styleId="28C3BE933B324800862BE32BD00583C9">
    <w:name w:val="28C3BE933B324800862BE32BD00583C9"/>
    <w:rsid w:val="000537C9"/>
  </w:style>
  <w:style w:type="paragraph" w:customStyle="1" w:styleId="31232BB7600442B6AF55A09D72749F7C">
    <w:name w:val="31232BB7600442B6AF55A09D72749F7C"/>
    <w:rsid w:val="000537C9"/>
  </w:style>
  <w:style w:type="paragraph" w:customStyle="1" w:styleId="4B19EFA0C9A148F89700DF7E455F9323">
    <w:name w:val="4B19EFA0C9A148F89700DF7E455F9323"/>
    <w:rsid w:val="000537C9"/>
  </w:style>
  <w:style w:type="paragraph" w:customStyle="1" w:styleId="FBF62AF94ED34EDC859527FF0C9B1CD5">
    <w:name w:val="FBF62AF94ED34EDC859527FF0C9B1CD5"/>
    <w:rsid w:val="000537C9"/>
  </w:style>
  <w:style w:type="paragraph" w:customStyle="1" w:styleId="521E8C49E8B2419CB73A535E2D7ECDF7">
    <w:name w:val="521E8C49E8B2419CB73A535E2D7ECDF7"/>
    <w:rsid w:val="000537C9"/>
  </w:style>
  <w:style w:type="paragraph" w:customStyle="1" w:styleId="797245123747401EAD154808952F2749">
    <w:name w:val="797245123747401EAD154808952F2749"/>
    <w:rsid w:val="000537C9"/>
  </w:style>
  <w:style w:type="paragraph" w:customStyle="1" w:styleId="8EA6424146E6415D9832574E72B57664">
    <w:name w:val="8EA6424146E6415D9832574E72B57664"/>
    <w:rsid w:val="000537C9"/>
  </w:style>
  <w:style w:type="paragraph" w:customStyle="1" w:styleId="2EACC4FE4EA1448887EBCE1D919D4F1B">
    <w:name w:val="2EACC4FE4EA1448887EBCE1D919D4F1B"/>
    <w:rsid w:val="000537C9"/>
  </w:style>
  <w:style w:type="paragraph" w:customStyle="1" w:styleId="A38F185D19A94EFDB978C00BD096CDBC">
    <w:name w:val="A38F185D19A94EFDB978C00BD096CDBC"/>
    <w:rsid w:val="000537C9"/>
  </w:style>
  <w:style w:type="paragraph" w:customStyle="1" w:styleId="0D84676F4F4A4AC69B723804ECDC11D8">
    <w:name w:val="0D84676F4F4A4AC69B723804ECDC11D8"/>
    <w:rsid w:val="000537C9"/>
  </w:style>
  <w:style w:type="paragraph" w:customStyle="1" w:styleId="B9AD50477CA547DB820DE6EBAA1839B5">
    <w:name w:val="B9AD50477CA547DB820DE6EBAA1839B5"/>
    <w:rsid w:val="000537C9"/>
  </w:style>
  <w:style w:type="paragraph" w:customStyle="1" w:styleId="473015ABDB494047B3576E5E170DD350">
    <w:name w:val="473015ABDB494047B3576E5E170DD350"/>
    <w:rsid w:val="000537C9"/>
  </w:style>
  <w:style w:type="paragraph" w:customStyle="1" w:styleId="344BCCE6010B4A989F7D95CA341CE2A1">
    <w:name w:val="344BCCE6010B4A989F7D95CA341CE2A1"/>
    <w:rsid w:val="000537C9"/>
  </w:style>
  <w:style w:type="paragraph" w:customStyle="1" w:styleId="7EFE823302D04302BD652639339020B9">
    <w:name w:val="7EFE823302D04302BD652639339020B9"/>
    <w:rsid w:val="000537C9"/>
  </w:style>
  <w:style w:type="paragraph" w:customStyle="1" w:styleId="B57562336F11461DA51B7851D670349E">
    <w:name w:val="B57562336F11461DA51B7851D670349E"/>
    <w:rsid w:val="000537C9"/>
  </w:style>
  <w:style w:type="paragraph" w:customStyle="1" w:styleId="B256A6E8B5874F0DA90CC6E632B18FEC">
    <w:name w:val="B256A6E8B5874F0DA90CC6E632B18FEC"/>
    <w:rsid w:val="000537C9"/>
  </w:style>
  <w:style w:type="paragraph" w:customStyle="1" w:styleId="2B3C7BB30D0B406A93D43734C5474BC9">
    <w:name w:val="2B3C7BB30D0B406A93D43734C5474BC9"/>
    <w:rsid w:val="000537C9"/>
  </w:style>
  <w:style w:type="paragraph" w:customStyle="1" w:styleId="41696838D685467889A771D8C11DAD0C">
    <w:name w:val="41696838D685467889A771D8C11DAD0C"/>
    <w:rsid w:val="000537C9"/>
  </w:style>
  <w:style w:type="paragraph" w:customStyle="1" w:styleId="E8689C9479EE44FFA349D7890CD0FEAF">
    <w:name w:val="E8689C9479EE44FFA349D7890CD0FEAF"/>
    <w:rsid w:val="000537C9"/>
  </w:style>
  <w:style w:type="paragraph" w:customStyle="1" w:styleId="7C153C0CB9CB4505A9AB72191F5B4C0A">
    <w:name w:val="7C153C0CB9CB4505A9AB72191F5B4C0A"/>
    <w:rsid w:val="000537C9"/>
  </w:style>
  <w:style w:type="paragraph" w:customStyle="1" w:styleId="0115CF79551242AA98BE6ED51D594F1E">
    <w:name w:val="0115CF79551242AA98BE6ED51D594F1E"/>
    <w:rsid w:val="000537C9"/>
  </w:style>
  <w:style w:type="paragraph" w:customStyle="1" w:styleId="42ED0A4E91A243FB9887480C835B59DA">
    <w:name w:val="42ED0A4E91A243FB9887480C835B59DA"/>
    <w:rsid w:val="000537C9"/>
  </w:style>
  <w:style w:type="paragraph" w:customStyle="1" w:styleId="8E47CCDE882C46338003AEFFD7C649C6">
    <w:name w:val="8E47CCDE882C46338003AEFFD7C649C6"/>
    <w:rsid w:val="000537C9"/>
  </w:style>
  <w:style w:type="paragraph" w:customStyle="1" w:styleId="A18DE16FA3434BEBAE6155CC02761EA0">
    <w:name w:val="A18DE16FA3434BEBAE6155CC02761EA0"/>
    <w:rsid w:val="000537C9"/>
  </w:style>
  <w:style w:type="paragraph" w:customStyle="1" w:styleId="91A47BE32B2440D4ABB6D4063C9BC8C8">
    <w:name w:val="91A47BE32B2440D4ABB6D4063C9BC8C8"/>
    <w:rsid w:val="000537C9"/>
  </w:style>
  <w:style w:type="paragraph" w:customStyle="1" w:styleId="B43D9F58D848443F96576705A99F67AC">
    <w:name w:val="B43D9F58D848443F96576705A99F67AC"/>
    <w:rsid w:val="000537C9"/>
  </w:style>
  <w:style w:type="paragraph" w:customStyle="1" w:styleId="6B7D6BAE13774A2595386E47A09AA200">
    <w:name w:val="6B7D6BAE13774A2595386E47A09AA200"/>
    <w:rsid w:val="000537C9"/>
  </w:style>
  <w:style w:type="paragraph" w:customStyle="1" w:styleId="311A321279A64CE7BB324D73A0ABCA4B">
    <w:name w:val="311A321279A64CE7BB324D73A0ABCA4B"/>
    <w:rsid w:val="000537C9"/>
  </w:style>
  <w:style w:type="paragraph" w:customStyle="1" w:styleId="B4853209F5AB48DA928C386DEEB80611">
    <w:name w:val="B4853209F5AB48DA928C386DEEB80611"/>
    <w:rsid w:val="000537C9"/>
  </w:style>
  <w:style w:type="paragraph" w:customStyle="1" w:styleId="1F63530E7423481694DF8CE3020B15BC">
    <w:name w:val="1F63530E7423481694DF8CE3020B15BC"/>
    <w:rsid w:val="000537C9"/>
  </w:style>
  <w:style w:type="paragraph" w:customStyle="1" w:styleId="CBCE99B679CF406AA99374C0C3BB51CD">
    <w:name w:val="CBCE99B679CF406AA99374C0C3BB51CD"/>
    <w:rsid w:val="000537C9"/>
  </w:style>
  <w:style w:type="paragraph" w:customStyle="1" w:styleId="D1D6ABF949A140419B91A1B3E7F9690F">
    <w:name w:val="D1D6ABF949A140419B91A1B3E7F9690F"/>
    <w:rsid w:val="000537C9"/>
  </w:style>
  <w:style w:type="paragraph" w:customStyle="1" w:styleId="78960DBF854743A18B2CC7281FBF058E">
    <w:name w:val="78960DBF854743A18B2CC7281FBF058E"/>
    <w:rsid w:val="000537C9"/>
  </w:style>
  <w:style w:type="paragraph" w:customStyle="1" w:styleId="0155A217ABB04144A50F1A206BAF98CB">
    <w:name w:val="0155A217ABB04144A50F1A206BAF98CB"/>
    <w:rsid w:val="000537C9"/>
  </w:style>
  <w:style w:type="paragraph" w:customStyle="1" w:styleId="E37C6AF7150148B49E80BA23BDFCF198">
    <w:name w:val="E37C6AF7150148B49E80BA23BDFCF198"/>
    <w:rsid w:val="000537C9"/>
  </w:style>
  <w:style w:type="paragraph" w:customStyle="1" w:styleId="C8D5F51B1C4E48B48D73ADA3242BD35C">
    <w:name w:val="C8D5F51B1C4E48B48D73ADA3242BD35C"/>
    <w:rsid w:val="000537C9"/>
  </w:style>
  <w:style w:type="paragraph" w:customStyle="1" w:styleId="A714A6E9A22649088968F9E9F8F4B925">
    <w:name w:val="A714A6E9A22649088968F9E9F8F4B925"/>
    <w:rsid w:val="000537C9"/>
  </w:style>
  <w:style w:type="paragraph" w:customStyle="1" w:styleId="7D1B2E2302C543B5BFB809F20FD99D23">
    <w:name w:val="7D1B2E2302C543B5BFB809F20FD99D23"/>
    <w:rsid w:val="000537C9"/>
  </w:style>
  <w:style w:type="paragraph" w:customStyle="1" w:styleId="17DC8D5F20A942F48E701D73CE32F093">
    <w:name w:val="17DC8D5F20A942F48E701D73CE32F093"/>
    <w:rsid w:val="000537C9"/>
  </w:style>
  <w:style w:type="paragraph" w:customStyle="1" w:styleId="979F2AB99F4E49D8BFE5FC9CE1D4CEC0">
    <w:name w:val="979F2AB99F4E49D8BFE5FC9CE1D4CEC0"/>
    <w:rsid w:val="000537C9"/>
  </w:style>
  <w:style w:type="paragraph" w:customStyle="1" w:styleId="84FFC8A2C82E4D09B51DA342A8132029">
    <w:name w:val="84FFC8A2C82E4D09B51DA342A8132029"/>
    <w:rsid w:val="000537C9"/>
  </w:style>
  <w:style w:type="paragraph" w:customStyle="1" w:styleId="8F2DFC8A79114880B93F28FE87221D2A">
    <w:name w:val="8F2DFC8A79114880B93F28FE87221D2A"/>
    <w:rsid w:val="000537C9"/>
  </w:style>
  <w:style w:type="paragraph" w:customStyle="1" w:styleId="ACF9874B74BD4E6AA9B701368CCCC28B">
    <w:name w:val="ACF9874B74BD4E6AA9B701368CCCC28B"/>
    <w:rsid w:val="000537C9"/>
  </w:style>
  <w:style w:type="paragraph" w:customStyle="1" w:styleId="60C3E389A6DF4C64A4360D4DAAB59409">
    <w:name w:val="60C3E389A6DF4C64A4360D4DAAB59409"/>
    <w:rsid w:val="000537C9"/>
  </w:style>
  <w:style w:type="paragraph" w:customStyle="1" w:styleId="5F72754F0576418E8C65F6148D032750">
    <w:name w:val="5F72754F0576418E8C65F6148D032750"/>
    <w:rsid w:val="000537C9"/>
  </w:style>
  <w:style w:type="paragraph" w:customStyle="1" w:styleId="6FB3B88038FD40FEB2C660D04506D957">
    <w:name w:val="6FB3B88038FD40FEB2C660D04506D957"/>
    <w:rsid w:val="000537C9"/>
  </w:style>
  <w:style w:type="paragraph" w:customStyle="1" w:styleId="1867FD8D3AAC4DE1986FD5D04190060B">
    <w:name w:val="1867FD8D3AAC4DE1986FD5D04190060B"/>
    <w:rsid w:val="000537C9"/>
  </w:style>
  <w:style w:type="paragraph" w:customStyle="1" w:styleId="D06E6F46183B4CECBEF898530F953C9A">
    <w:name w:val="D06E6F46183B4CECBEF898530F953C9A"/>
    <w:rsid w:val="000537C9"/>
  </w:style>
  <w:style w:type="paragraph" w:customStyle="1" w:styleId="09192E2676BC4FD38EBFCBE2111B2774">
    <w:name w:val="09192E2676BC4FD38EBFCBE2111B2774"/>
    <w:rsid w:val="000537C9"/>
  </w:style>
  <w:style w:type="paragraph" w:customStyle="1" w:styleId="C72B0E284AB346BA918F570AF506D226">
    <w:name w:val="C72B0E284AB346BA918F570AF506D226"/>
    <w:rsid w:val="000537C9"/>
  </w:style>
  <w:style w:type="paragraph" w:customStyle="1" w:styleId="EF3230B0DC1D4281BCD690BDE63986C1">
    <w:name w:val="EF3230B0DC1D4281BCD690BDE63986C1"/>
    <w:rsid w:val="000537C9"/>
  </w:style>
  <w:style w:type="paragraph" w:customStyle="1" w:styleId="97CBDE1F66FB4643AF5B6AE5F5E8006E">
    <w:name w:val="97CBDE1F66FB4643AF5B6AE5F5E8006E"/>
    <w:rsid w:val="000537C9"/>
  </w:style>
  <w:style w:type="paragraph" w:customStyle="1" w:styleId="766D550B709B47C989B6955677F76EC7">
    <w:name w:val="766D550B709B47C989B6955677F76EC7"/>
    <w:rsid w:val="000537C9"/>
  </w:style>
  <w:style w:type="paragraph" w:customStyle="1" w:styleId="DB257AA4EC944320876DCDFFA03D2295">
    <w:name w:val="DB257AA4EC944320876DCDFFA03D2295"/>
    <w:rsid w:val="000537C9"/>
  </w:style>
  <w:style w:type="paragraph" w:customStyle="1" w:styleId="4099C279932444C98B60C7BEE67610A5">
    <w:name w:val="4099C279932444C98B60C7BEE67610A5"/>
    <w:rsid w:val="000537C9"/>
  </w:style>
  <w:style w:type="paragraph" w:customStyle="1" w:styleId="3E19BB91CDED4E20BA59C9DCC9BA6C7B">
    <w:name w:val="3E19BB91CDED4E20BA59C9DCC9BA6C7B"/>
    <w:rsid w:val="000537C9"/>
  </w:style>
  <w:style w:type="paragraph" w:customStyle="1" w:styleId="99A93DFBF2E643CBB53EFEE2C22FDB8E">
    <w:name w:val="99A93DFBF2E643CBB53EFEE2C22FDB8E"/>
    <w:rsid w:val="000537C9"/>
  </w:style>
  <w:style w:type="paragraph" w:customStyle="1" w:styleId="CA479435D5E545F4B275BE32F4FAF450">
    <w:name w:val="CA479435D5E545F4B275BE32F4FAF450"/>
    <w:rsid w:val="000537C9"/>
  </w:style>
  <w:style w:type="paragraph" w:customStyle="1" w:styleId="96B608A4D93E41919A96E47ED39B3A49">
    <w:name w:val="96B608A4D93E41919A96E47ED39B3A49"/>
    <w:rsid w:val="000537C9"/>
  </w:style>
  <w:style w:type="paragraph" w:customStyle="1" w:styleId="7AEAF7DA3ECC4D9693E5279B00B92474">
    <w:name w:val="7AEAF7DA3ECC4D9693E5279B00B92474"/>
    <w:rsid w:val="000537C9"/>
  </w:style>
  <w:style w:type="paragraph" w:customStyle="1" w:styleId="29D63BE87CDD4406B5C8C61BF7B820C9">
    <w:name w:val="29D63BE87CDD4406B5C8C61BF7B820C9"/>
    <w:rsid w:val="000537C9"/>
  </w:style>
  <w:style w:type="paragraph" w:customStyle="1" w:styleId="44C8186CB73F449C845B5D00AF7419E7">
    <w:name w:val="44C8186CB73F449C845B5D00AF7419E7"/>
    <w:rsid w:val="000537C9"/>
  </w:style>
  <w:style w:type="paragraph" w:customStyle="1" w:styleId="A812951D613B464CA492F0993559AB57">
    <w:name w:val="A812951D613B464CA492F0993559AB57"/>
    <w:rsid w:val="000537C9"/>
  </w:style>
  <w:style w:type="paragraph" w:customStyle="1" w:styleId="7B28F3126BD241228FC1519446CB4E67">
    <w:name w:val="7B28F3126BD241228FC1519446CB4E67"/>
    <w:rsid w:val="000537C9"/>
  </w:style>
  <w:style w:type="paragraph" w:customStyle="1" w:styleId="C8CA6F9B954144F4A90141660E560E05">
    <w:name w:val="C8CA6F9B954144F4A90141660E560E05"/>
    <w:rsid w:val="000537C9"/>
  </w:style>
  <w:style w:type="paragraph" w:customStyle="1" w:styleId="6517A81F59BB49F88391C9E14A50B41D">
    <w:name w:val="6517A81F59BB49F88391C9E14A50B41D"/>
    <w:rsid w:val="000537C9"/>
  </w:style>
  <w:style w:type="paragraph" w:customStyle="1" w:styleId="0C8CC405CAD0450B8B6B5A06601E3023">
    <w:name w:val="0C8CC405CAD0450B8B6B5A06601E3023"/>
    <w:rsid w:val="000537C9"/>
  </w:style>
  <w:style w:type="paragraph" w:customStyle="1" w:styleId="F5F1404D181B45E1A5BAA1567AB1EA6E">
    <w:name w:val="F5F1404D181B45E1A5BAA1567AB1EA6E"/>
    <w:rsid w:val="000537C9"/>
  </w:style>
  <w:style w:type="paragraph" w:customStyle="1" w:styleId="B6ED918E05E64AD5BB0B61CBB903582E">
    <w:name w:val="B6ED918E05E64AD5BB0B61CBB903582E"/>
    <w:rsid w:val="000537C9"/>
  </w:style>
  <w:style w:type="paragraph" w:customStyle="1" w:styleId="6A6C01E06F39403B8486899F64662BEE">
    <w:name w:val="6A6C01E06F39403B8486899F64662BEE"/>
    <w:rsid w:val="000537C9"/>
  </w:style>
  <w:style w:type="paragraph" w:customStyle="1" w:styleId="285D10D3CB0C47EFB5578CC0F800277F">
    <w:name w:val="285D10D3CB0C47EFB5578CC0F800277F"/>
    <w:rsid w:val="000537C9"/>
  </w:style>
  <w:style w:type="paragraph" w:customStyle="1" w:styleId="32F7AE588F8D445BAE0B012F4681ACA9">
    <w:name w:val="32F7AE588F8D445BAE0B012F4681ACA9"/>
    <w:rsid w:val="000537C9"/>
  </w:style>
  <w:style w:type="paragraph" w:customStyle="1" w:styleId="DD731E4DC3724983843B42BEEF7150F8">
    <w:name w:val="DD731E4DC3724983843B42BEEF7150F8"/>
    <w:rsid w:val="000537C9"/>
  </w:style>
  <w:style w:type="paragraph" w:customStyle="1" w:styleId="EFBC8C92E9434462B3D382BDC08A225E">
    <w:name w:val="EFBC8C92E9434462B3D382BDC08A225E"/>
    <w:rsid w:val="000537C9"/>
  </w:style>
  <w:style w:type="paragraph" w:customStyle="1" w:styleId="BDDE9D3DC2BF4E5A9868FA5AFE1D3323">
    <w:name w:val="BDDE9D3DC2BF4E5A9868FA5AFE1D3323"/>
    <w:rsid w:val="000537C9"/>
  </w:style>
  <w:style w:type="paragraph" w:customStyle="1" w:styleId="74D0A0B2D4F0473D985A79863F3882B8">
    <w:name w:val="74D0A0B2D4F0473D985A79863F3882B8"/>
    <w:rsid w:val="000537C9"/>
  </w:style>
  <w:style w:type="paragraph" w:customStyle="1" w:styleId="5ADFC61A4E7A42EEBC9DCA23B5D45390">
    <w:name w:val="5ADFC61A4E7A42EEBC9DCA23B5D45390"/>
    <w:rsid w:val="000537C9"/>
  </w:style>
  <w:style w:type="paragraph" w:customStyle="1" w:styleId="45B8A8DEAEF54BF582FC728F445CA348">
    <w:name w:val="45B8A8DEAEF54BF582FC728F445CA348"/>
    <w:rsid w:val="000537C9"/>
  </w:style>
  <w:style w:type="paragraph" w:customStyle="1" w:styleId="73EB7BA59DC348B9BC67C9334BCD1F56">
    <w:name w:val="73EB7BA59DC348B9BC67C9334BCD1F56"/>
    <w:rsid w:val="000537C9"/>
  </w:style>
  <w:style w:type="paragraph" w:customStyle="1" w:styleId="AC78F727865B4A5D8AC985B931C28058">
    <w:name w:val="AC78F727865B4A5D8AC985B931C28058"/>
    <w:rsid w:val="000537C9"/>
  </w:style>
  <w:style w:type="paragraph" w:customStyle="1" w:styleId="B75FF20E232D47C49E8A6C4A5FBF49F8">
    <w:name w:val="B75FF20E232D47C49E8A6C4A5FBF49F8"/>
    <w:rsid w:val="000537C9"/>
  </w:style>
  <w:style w:type="paragraph" w:customStyle="1" w:styleId="971F2F36E865400CABB88A6E2C82B0CA">
    <w:name w:val="971F2F36E865400CABB88A6E2C82B0CA"/>
    <w:rsid w:val="000537C9"/>
  </w:style>
  <w:style w:type="paragraph" w:customStyle="1" w:styleId="63391DFB5B714771845C1CECD16B9913">
    <w:name w:val="63391DFB5B714771845C1CECD16B9913"/>
    <w:rsid w:val="000537C9"/>
  </w:style>
  <w:style w:type="paragraph" w:customStyle="1" w:styleId="BCB3FF3895F042358C63590734FA23B6">
    <w:name w:val="BCB3FF3895F042358C63590734FA23B6"/>
    <w:rsid w:val="000537C9"/>
  </w:style>
  <w:style w:type="paragraph" w:customStyle="1" w:styleId="A4FB6EE3DE1B4639B3E16FE601A5006C">
    <w:name w:val="A4FB6EE3DE1B4639B3E16FE601A5006C"/>
    <w:rsid w:val="000537C9"/>
  </w:style>
  <w:style w:type="paragraph" w:customStyle="1" w:styleId="4C0CFEF108B345A7841517EE4D98951C">
    <w:name w:val="4C0CFEF108B345A7841517EE4D98951C"/>
    <w:rsid w:val="000537C9"/>
  </w:style>
  <w:style w:type="paragraph" w:customStyle="1" w:styleId="D98EC1C13E1045F88E2F9E541B99C38E">
    <w:name w:val="D98EC1C13E1045F88E2F9E541B99C38E"/>
    <w:rsid w:val="000537C9"/>
  </w:style>
  <w:style w:type="paragraph" w:customStyle="1" w:styleId="96390BE9620F4B69A38C0BAF35D48E21">
    <w:name w:val="96390BE9620F4B69A38C0BAF35D48E21"/>
    <w:rsid w:val="000537C9"/>
  </w:style>
  <w:style w:type="paragraph" w:customStyle="1" w:styleId="C03E971C69E84B8DBCA50FC04D1C426A">
    <w:name w:val="C03E971C69E84B8DBCA50FC04D1C426A"/>
    <w:rsid w:val="000537C9"/>
  </w:style>
  <w:style w:type="paragraph" w:customStyle="1" w:styleId="7A4BB1D302C84712994F90A4B95EBE09">
    <w:name w:val="7A4BB1D302C84712994F90A4B95EBE09"/>
    <w:rsid w:val="000537C9"/>
  </w:style>
  <w:style w:type="paragraph" w:customStyle="1" w:styleId="4A09C176A42749848FC03770B60BE96E">
    <w:name w:val="4A09C176A42749848FC03770B60BE96E"/>
    <w:rsid w:val="000537C9"/>
  </w:style>
  <w:style w:type="paragraph" w:customStyle="1" w:styleId="49E5058349844770BA3CA72CE1DAF3A3">
    <w:name w:val="49E5058349844770BA3CA72CE1DAF3A3"/>
    <w:rsid w:val="000537C9"/>
  </w:style>
  <w:style w:type="paragraph" w:customStyle="1" w:styleId="F95087E0CC2644D694C93EF683E999AB">
    <w:name w:val="F95087E0CC2644D694C93EF683E999AB"/>
    <w:rsid w:val="000537C9"/>
  </w:style>
  <w:style w:type="paragraph" w:customStyle="1" w:styleId="2B760F14205544DC9F75E53EF0997157">
    <w:name w:val="2B760F14205544DC9F75E53EF0997157"/>
    <w:rsid w:val="000537C9"/>
  </w:style>
  <w:style w:type="paragraph" w:customStyle="1" w:styleId="B4D0C91E63BB490B997638F0C6B53A46">
    <w:name w:val="B4D0C91E63BB490B997638F0C6B53A46"/>
    <w:rsid w:val="000537C9"/>
  </w:style>
  <w:style w:type="paragraph" w:customStyle="1" w:styleId="02F6ED12119D4604A5CF4E87F535B64E">
    <w:name w:val="02F6ED12119D4604A5CF4E87F535B64E"/>
    <w:rsid w:val="000537C9"/>
  </w:style>
  <w:style w:type="paragraph" w:customStyle="1" w:styleId="5C47FB30B5884101AB54DE28EA47AF40">
    <w:name w:val="5C47FB30B5884101AB54DE28EA47AF40"/>
    <w:rsid w:val="000537C9"/>
  </w:style>
  <w:style w:type="paragraph" w:customStyle="1" w:styleId="8CEEBD60CBBE4C61BE2B7433060B297B">
    <w:name w:val="8CEEBD60CBBE4C61BE2B7433060B297B"/>
    <w:rsid w:val="000537C9"/>
  </w:style>
  <w:style w:type="paragraph" w:customStyle="1" w:styleId="53BEC46BFF5A42BC807551AA6F7245A4">
    <w:name w:val="53BEC46BFF5A42BC807551AA6F7245A4"/>
    <w:rsid w:val="000537C9"/>
  </w:style>
  <w:style w:type="paragraph" w:customStyle="1" w:styleId="870E0AED9EA24FC68DE8347B0D79A755">
    <w:name w:val="870E0AED9EA24FC68DE8347B0D79A755"/>
    <w:rsid w:val="000537C9"/>
  </w:style>
  <w:style w:type="paragraph" w:customStyle="1" w:styleId="95A5A9AA144E4ECE8E89C0F6A45545CE">
    <w:name w:val="95A5A9AA144E4ECE8E89C0F6A45545CE"/>
    <w:rsid w:val="000537C9"/>
  </w:style>
  <w:style w:type="paragraph" w:customStyle="1" w:styleId="AA39A0EA128B4A7E99BE9B0E2C1C82DA">
    <w:name w:val="AA39A0EA128B4A7E99BE9B0E2C1C82DA"/>
    <w:rsid w:val="000537C9"/>
  </w:style>
  <w:style w:type="paragraph" w:customStyle="1" w:styleId="B3CA6F975DE5478B8471314548CB103C">
    <w:name w:val="B3CA6F975DE5478B8471314548CB103C"/>
    <w:rsid w:val="000537C9"/>
  </w:style>
  <w:style w:type="paragraph" w:customStyle="1" w:styleId="7250DF25DDE545A7A21686A6B9FFAD43">
    <w:name w:val="7250DF25DDE545A7A21686A6B9FFAD43"/>
    <w:rsid w:val="000537C9"/>
  </w:style>
  <w:style w:type="paragraph" w:customStyle="1" w:styleId="7B06657E01F742AC831255503E524CD0">
    <w:name w:val="7B06657E01F742AC831255503E524CD0"/>
    <w:rsid w:val="000537C9"/>
  </w:style>
  <w:style w:type="paragraph" w:customStyle="1" w:styleId="48D357628D6D4A65B3E1F0CC1D67A401">
    <w:name w:val="48D357628D6D4A65B3E1F0CC1D67A401"/>
    <w:rsid w:val="000537C9"/>
  </w:style>
  <w:style w:type="paragraph" w:customStyle="1" w:styleId="9FA04A1312704415A833C140BBCC1230">
    <w:name w:val="9FA04A1312704415A833C140BBCC1230"/>
    <w:rsid w:val="000537C9"/>
  </w:style>
  <w:style w:type="paragraph" w:customStyle="1" w:styleId="7EF252B550FC4BF9B5AF1887A82E6B73">
    <w:name w:val="7EF252B550FC4BF9B5AF1887A82E6B73"/>
    <w:rsid w:val="000537C9"/>
  </w:style>
  <w:style w:type="paragraph" w:customStyle="1" w:styleId="C6EADB3659784F0799FFDEC61260151C">
    <w:name w:val="C6EADB3659784F0799FFDEC61260151C"/>
    <w:rsid w:val="000537C9"/>
  </w:style>
  <w:style w:type="paragraph" w:customStyle="1" w:styleId="AD30F804CADB442CA9F72C66CCC22887">
    <w:name w:val="AD30F804CADB442CA9F72C66CCC22887"/>
    <w:rsid w:val="000537C9"/>
  </w:style>
  <w:style w:type="paragraph" w:customStyle="1" w:styleId="E0095EBD856344BFB02ACC996B347A2D">
    <w:name w:val="E0095EBD856344BFB02ACC996B347A2D"/>
    <w:rsid w:val="000537C9"/>
  </w:style>
  <w:style w:type="paragraph" w:customStyle="1" w:styleId="679C798328924EF7B5163AF7880408A2">
    <w:name w:val="679C798328924EF7B5163AF7880408A2"/>
    <w:rsid w:val="000537C9"/>
  </w:style>
  <w:style w:type="paragraph" w:customStyle="1" w:styleId="FB83FF3982A346C7A1F3F7948ED9D931">
    <w:name w:val="FB83FF3982A346C7A1F3F7948ED9D931"/>
    <w:rsid w:val="000537C9"/>
  </w:style>
  <w:style w:type="paragraph" w:customStyle="1" w:styleId="A852D08C1A714CB18371FAD7358D2495">
    <w:name w:val="A852D08C1A714CB18371FAD7358D2495"/>
    <w:rsid w:val="000537C9"/>
  </w:style>
  <w:style w:type="paragraph" w:customStyle="1" w:styleId="F4A97C41F7B64C5A8811282BB1200A82">
    <w:name w:val="F4A97C41F7B64C5A8811282BB1200A82"/>
    <w:rsid w:val="000537C9"/>
  </w:style>
  <w:style w:type="paragraph" w:customStyle="1" w:styleId="27F7F7D386F2490786B7D303E110AE0A">
    <w:name w:val="27F7F7D386F2490786B7D303E110AE0A"/>
    <w:rsid w:val="000537C9"/>
  </w:style>
  <w:style w:type="paragraph" w:customStyle="1" w:styleId="91B4C630F37E47C2BF24930E38FAD6B6">
    <w:name w:val="91B4C630F37E47C2BF24930E38FAD6B6"/>
    <w:rsid w:val="000537C9"/>
  </w:style>
  <w:style w:type="paragraph" w:customStyle="1" w:styleId="6ABBE6AB312A42F1B77691ECF92325B8">
    <w:name w:val="6ABBE6AB312A42F1B77691ECF92325B8"/>
    <w:rsid w:val="000537C9"/>
  </w:style>
  <w:style w:type="paragraph" w:customStyle="1" w:styleId="7CA492BF5B11481BAE9EC545673E2B47">
    <w:name w:val="7CA492BF5B11481BAE9EC545673E2B47"/>
    <w:rsid w:val="000537C9"/>
  </w:style>
  <w:style w:type="paragraph" w:customStyle="1" w:styleId="BF7EC425FAA7435CA8A777022D096917">
    <w:name w:val="BF7EC425FAA7435CA8A777022D096917"/>
    <w:rsid w:val="000537C9"/>
  </w:style>
  <w:style w:type="paragraph" w:customStyle="1" w:styleId="065EF5EDECBA470DB3292A6B6BEFBFBD">
    <w:name w:val="065EF5EDECBA470DB3292A6B6BEFBFBD"/>
    <w:rsid w:val="000537C9"/>
  </w:style>
  <w:style w:type="paragraph" w:customStyle="1" w:styleId="69E0642A0A564DDC8DC25CC86D86EFA1">
    <w:name w:val="69E0642A0A564DDC8DC25CC86D86EFA1"/>
    <w:rsid w:val="000537C9"/>
  </w:style>
  <w:style w:type="paragraph" w:customStyle="1" w:styleId="BA400F97C2754996A816677842781B0D">
    <w:name w:val="BA400F97C2754996A816677842781B0D"/>
    <w:rsid w:val="000537C9"/>
  </w:style>
  <w:style w:type="paragraph" w:customStyle="1" w:styleId="9524DA4D75E54AFD976AED4B87EBCF6A">
    <w:name w:val="9524DA4D75E54AFD976AED4B87EBCF6A"/>
    <w:rsid w:val="000537C9"/>
  </w:style>
  <w:style w:type="paragraph" w:customStyle="1" w:styleId="A6E59A104FC3415DBC4467B7556DF9E3">
    <w:name w:val="A6E59A104FC3415DBC4467B7556DF9E3"/>
    <w:rsid w:val="000537C9"/>
  </w:style>
  <w:style w:type="paragraph" w:customStyle="1" w:styleId="937F7C2428634186B9F142AD68F1A5CD">
    <w:name w:val="937F7C2428634186B9F142AD68F1A5CD"/>
    <w:rsid w:val="000537C9"/>
  </w:style>
  <w:style w:type="paragraph" w:customStyle="1" w:styleId="4D18DADD0F934D3F83D20F90EFA3C33F">
    <w:name w:val="4D18DADD0F934D3F83D20F90EFA3C33F"/>
    <w:rsid w:val="000537C9"/>
  </w:style>
  <w:style w:type="paragraph" w:customStyle="1" w:styleId="282B3212E6674B4BBF63EBF5DE61EA02">
    <w:name w:val="282B3212E6674B4BBF63EBF5DE61EA02"/>
    <w:rsid w:val="000537C9"/>
  </w:style>
  <w:style w:type="paragraph" w:customStyle="1" w:styleId="7408F5666D4044E8B9548311A482BD8F">
    <w:name w:val="7408F5666D4044E8B9548311A482BD8F"/>
    <w:rsid w:val="000537C9"/>
  </w:style>
  <w:style w:type="paragraph" w:customStyle="1" w:styleId="48C7931AB83B4F758E7F54E3DB232657">
    <w:name w:val="48C7931AB83B4F758E7F54E3DB232657"/>
    <w:rsid w:val="000537C9"/>
  </w:style>
  <w:style w:type="paragraph" w:customStyle="1" w:styleId="8E9B7E3BBEA046219BE5C7B3AE44D085">
    <w:name w:val="8E9B7E3BBEA046219BE5C7B3AE44D085"/>
    <w:rsid w:val="000537C9"/>
  </w:style>
  <w:style w:type="paragraph" w:customStyle="1" w:styleId="B1543C3D10B64EFFB023BCFCE355F9AC">
    <w:name w:val="B1543C3D10B64EFFB023BCFCE355F9AC"/>
    <w:rsid w:val="000537C9"/>
  </w:style>
  <w:style w:type="paragraph" w:customStyle="1" w:styleId="170E35D8D5D846C4A130B83870BB0927">
    <w:name w:val="170E35D8D5D846C4A130B83870BB0927"/>
    <w:rsid w:val="000537C9"/>
  </w:style>
  <w:style w:type="paragraph" w:customStyle="1" w:styleId="0ADBD9A469C24B748F017E8FB6B023B3">
    <w:name w:val="0ADBD9A469C24B748F017E8FB6B023B3"/>
    <w:rsid w:val="000537C9"/>
  </w:style>
  <w:style w:type="paragraph" w:customStyle="1" w:styleId="7809B1BAED6743BA801F9802E53981EF">
    <w:name w:val="7809B1BAED6743BA801F9802E53981EF"/>
    <w:rsid w:val="000537C9"/>
  </w:style>
  <w:style w:type="paragraph" w:customStyle="1" w:styleId="646BA97387784072B9C592D6F4E34170">
    <w:name w:val="646BA97387784072B9C592D6F4E34170"/>
    <w:rsid w:val="000537C9"/>
  </w:style>
  <w:style w:type="paragraph" w:customStyle="1" w:styleId="FC8DBE743AAD471687960E546F323C22">
    <w:name w:val="FC8DBE743AAD471687960E546F323C22"/>
    <w:rsid w:val="000537C9"/>
  </w:style>
  <w:style w:type="paragraph" w:customStyle="1" w:styleId="B1527FC42ECF4EF9A3438E267532A0A0">
    <w:name w:val="B1527FC42ECF4EF9A3438E267532A0A0"/>
    <w:rsid w:val="000537C9"/>
  </w:style>
  <w:style w:type="paragraph" w:customStyle="1" w:styleId="71436DA8620E4DAFA43CA33285547C9F">
    <w:name w:val="71436DA8620E4DAFA43CA33285547C9F"/>
    <w:rsid w:val="000537C9"/>
  </w:style>
  <w:style w:type="paragraph" w:customStyle="1" w:styleId="A9E9A16745A04F409294F30619653808">
    <w:name w:val="A9E9A16745A04F409294F30619653808"/>
    <w:rsid w:val="000537C9"/>
  </w:style>
  <w:style w:type="paragraph" w:customStyle="1" w:styleId="4644E4359A814F6A9439503B0E51D824">
    <w:name w:val="4644E4359A814F6A9439503B0E51D824"/>
    <w:rsid w:val="000537C9"/>
  </w:style>
  <w:style w:type="paragraph" w:customStyle="1" w:styleId="E5F67FEEB799485E8F6784B7BB9C338F">
    <w:name w:val="E5F67FEEB799485E8F6784B7BB9C338F"/>
    <w:rsid w:val="000537C9"/>
  </w:style>
  <w:style w:type="paragraph" w:customStyle="1" w:styleId="EA9D65CFC1654CEAB39F489032B8FA58">
    <w:name w:val="EA9D65CFC1654CEAB39F489032B8FA58"/>
    <w:rsid w:val="000537C9"/>
  </w:style>
  <w:style w:type="paragraph" w:customStyle="1" w:styleId="D9FBC9FCEB1A4788895B960DB2C0FC77">
    <w:name w:val="D9FBC9FCEB1A4788895B960DB2C0FC77"/>
    <w:rsid w:val="000537C9"/>
  </w:style>
  <w:style w:type="paragraph" w:customStyle="1" w:styleId="137ABA0D95F74E7EB594108A2F6FA1D2">
    <w:name w:val="137ABA0D95F74E7EB594108A2F6FA1D2"/>
    <w:rsid w:val="000537C9"/>
  </w:style>
  <w:style w:type="paragraph" w:customStyle="1" w:styleId="D84CB52944D94E90AD4665EBB2E4D54E">
    <w:name w:val="D84CB52944D94E90AD4665EBB2E4D54E"/>
    <w:rsid w:val="000537C9"/>
  </w:style>
  <w:style w:type="paragraph" w:customStyle="1" w:styleId="CB35E6401E3744C29F6CAD523769850D">
    <w:name w:val="CB35E6401E3744C29F6CAD523769850D"/>
    <w:rsid w:val="000537C9"/>
  </w:style>
  <w:style w:type="paragraph" w:customStyle="1" w:styleId="C36A94422764453880848DC4961DC7B2">
    <w:name w:val="C36A94422764453880848DC4961DC7B2"/>
    <w:rsid w:val="000537C9"/>
  </w:style>
  <w:style w:type="paragraph" w:customStyle="1" w:styleId="96C6C3A572AA4928A893B96020638EE7">
    <w:name w:val="96C6C3A572AA4928A893B96020638EE7"/>
    <w:rsid w:val="000537C9"/>
  </w:style>
  <w:style w:type="paragraph" w:customStyle="1" w:styleId="85721B94B8EC49E190DE4A2616056BF8">
    <w:name w:val="85721B94B8EC49E190DE4A2616056BF8"/>
    <w:rsid w:val="000537C9"/>
  </w:style>
  <w:style w:type="paragraph" w:customStyle="1" w:styleId="EA26323957E44D479B2D2294A429F058">
    <w:name w:val="EA26323957E44D479B2D2294A429F058"/>
    <w:rsid w:val="000537C9"/>
  </w:style>
  <w:style w:type="paragraph" w:customStyle="1" w:styleId="900A3A79CB5C4D6EB1EBFF19EEEBDFDA">
    <w:name w:val="900A3A79CB5C4D6EB1EBFF19EEEBDFDA"/>
    <w:rsid w:val="000537C9"/>
  </w:style>
  <w:style w:type="paragraph" w:customStyle="1" w:styleId="E4AA5FFE9DAB4B0A99678FD5B93D5019">
    <w:name w:val="E4AA5FFE9DAB4B0A99678FD5B93D5019"/>
    <w:rsid w:val="000537C9"/>
  </w:style>
  <w:style w:type="paragraph" w:customStyle="1" w:styleId="243FF657754F4FD7B375307602F57B9C">
    <w:name w:val="243FF657754F4FD7B375307602F57B9C"/>
    <w:rsid w:val="000537C9"/>
  </w:style>
  <w:style w:type="paragraph" w:customStyle="1" w:styleId="13F3AA1B2FC54E9EAD0B954390EC9FE1">
    <w:name w:val="13F3AA1B2FC54E9EAD0B954390EC9FE1"/>
    <w:rsid w:val="000537C9"/>
  </w:style>
  <w:style w:type="paragraph" w:customStyle="1" w:styleId="864C7E9CFAE843DF9D6F3DED3A81134F">
    <w:name w:val="864C7E9CFAE843DF9D6F3DED3A81134F"/>
    <w:rsid w:val="000537C9"/>
  </w:style>
  <w:style w:type="paragraph" w:customStyle="1" w:styleId="43CBB9386CA94E6096E046EE354EDA61">
    <w:name w:val="43CBB9386CA94E6096E046EE354EDA61"/>
    <w:rsid w:val="000537C9"/>
  </w:style>
  <w:style w:type="paragraph" w:customStyle="1" w:styleId="AC37555ACC854BB4AC1A7725E9CDB780">
    <w:name w:val="AC37555ACC854BB4AC1A7725E9CDB780"/>
    <w:rsid w:val="000537C9"/>
  </w:style>
  <w:style w:type="paragraph" w:customStyle="1" w:styleId="AB901DA272D2418491CEA338C559C996">
    <w:name w:val="AB901DA272D2418491CEA338C559C996"/>
    <w:rsid w:val="000537C9"/>
  </w:style>
  <w:style w:type="paragraph" w:customStyle="1" w:styleId="FDA27EC9949545DEBD5F819D5E3961DB">
    <w:name w:val="FDA27EC9949545DEBD5F819D5E3961DB"/>
    <w:rsid w:val="000537C9"/>
  </w:style>
  <w:style w:type="paragraph" w:customStyle="1" w:styleId="AF20A65113B54E9BBBB939BA9D9EDBE6">
    <w:name w:val="AF20A65113B54E9BBBB939BA9D9EDBE6"/>
    <w:rsid w:val="000537C9"/>
  </w:style>
  <w:style w:type="paragraph" w:customStyle="1" w:styleId="0132696CEB8F490982140D36CE0714FC">
    <w:name w:val="0132696CEB8F490982140D36CE0714FC"/>
    <w:rsid w:val="000537C9"/>
  </w:style>
  <w:style w:type="paragraph" w:customStyle="1" w:styleId="D3B9D2C9C96F46838C4E44EADE60E41F">
    <w:name w:val="D3B9D2C9C96F46838C4E44EADE60E41F"/>
    <w:rsid w:val="000537C9"/>
  </w:style>
  <w:style w:type="paragraph" w:customStyle="1" w:styleId="564A9E4E503B411CB082224D78441609">
    <w:name w:val="564A9E4E503B411CB082224D78441609"/>
    <w:rsid w:val="000537C9"/>
  </w:style>
  <w:style w:type="paragraph" w:customStyle="1" w:styleId="F222432AD56B4E5DAD2F679925B1728C">
    <w:name w:val="F222432AD56B4E5DAD2F679925B1728C"/>
    <w:rsid w:val="000537C9"/>
  </w:style>
  <w:style w:type="paragraph" w:customStyle="1" w:styleId="CC93B73640DE4A6EBA627F5604A4BA3E">
    <w:name w:val="CC93B73640DE4A6EBA627F5604A4BA3E"/>
    <w:rsid w:val="000537C9"/>
  </w:style>
  <w:style w:type="paragraph" w:customStyle="1" w:styleId="832511DE98AE4672AD7FB5F67974C129">
    <w:name w:val="832511DE98AE4672AD7FB5F67974C129"/>
    <w:rsid w:val="000537C9"/>
  </w:style>
  <w:style w:type="paragraph" w:customStyle="1" w:styleId="0C0192D90615459E8719C114D6A7E2D3">
    <w:name w:val="0C0192D90615459E8719C114D6A7E2D3"/>
    <w:rsid w:val="000537C9"/>
  </w:style>
  <w:style w:type="paragraph" w:customStyle="1" w:styleId="EBD42872D65E4D5396FE1A191E83AFF0">
    <w:name w:val="EBD42872D65E4D5396FE1A191E83AFF0"/>
    <w:rsid w:val="000537C9"/>
  </w:style>
  <w:style w:type="paragraph" w:customStyle="1" w:styleId="A181E388C1C141D088B8A881B35B5334">
    <w:name w:val="A181E388C1C141D088B8A881B35B5334"/>
    <w:rsid w:val="000537C9"/>
  </w:style>
  <w:style w:type="paragraph" w:customStyle="1" w:styleId="F705FD9111B04179A824677E28FB8885">
    <w:name w:val="F705FD9111B04179A824677E28FB8885"/>
    <w:rsid w:val="000537C9"/>
  </w:style>
  <w:style w:type="paragraph" w:customStyle="1" w:styleId="1D368D2CBD42489897F78DD43BBBE2C4">
    <w:name w:val="1D368D2CBD42489897F78DD43BBBE2C4"/>
    <w:rsid w:val="000537C9"/>
  </w:style>
  <w:style w:type="paragraph" w:customStyle="1" w:styleId="0E8C049E865445EBBF971508D23830E5">
    <w:name w:val="0E8C049E865445EBBF971508D23830E5"/>
    <w:rsid w:val="000537C9"/>
  </w:style>
  <w:style w:type="paragraph" w:customStyle="1" w:styleId="97FF272C97524E3B8C90A9980E8C7CB9">
    <w:name w:val="97FF272C97524E3B8C90A9980E8C7CB9"/>
    <w:rsid w:val="000537C9"/>
  </w:style>
  <w:style w:type="paragraph" w:customStyle="1" w:styleId="526965565B924675BF283EDE86EDC618">
    <w:name w:val="526965565B924675BF283EDE86EDC618"/>
    <w:rsid w:val="000537C9"/>
  </w:style>
  <w:style w:type="paragraph" w:customStyle="1" w:styleId="B5D1BDFAD0EA49B096B2F5DB55022410">
    <w:name w:val="B5D1BDFAD0EA49B096B2F5DB55022410"/>
    <w:rsid w:val="000537C9"/>
  </w:style>
  <w:style w:type="paragraph" w:customStyle="1" w:styleId="307CBA4ACEB64C23A6B29E48D8772978">
    <w:name w:val="307CBA4ACEB64C23A6B29E48D8772978"/>
    <w:rsid w:val="000537C9"/>
  </w:style>
  <w:style w:type="paragraph" w:customStyle="1" w:styleId="DD8260A4C1E84A0EB950B30D1F01A100">
    <w:name w:val="DD8260A4C1E84A0EB950B30D1F01A100"/>
    <w:rsid w:val="000537C9"/>
  </w:style>
  <w:style w:type="paragraph" w:customStyle="1" w:styleId="4EC13E9F999441E2B29323AA84778167">
    <w:name w:val="4EC13E9F999441E2B29323AA84778167"/>
    <w:rsid w:val="000537C9"/>
  </w:style>
  <w:style w:type="paragraph" w:customStyle="1" w:styleId="5B8B7B3B93AB42FABB294C5252A8FB1E">
    <w:name w:val="5B8B7B3B93AB42FABB294C5252A8FB1E"/>
    <w:rsid w:val="000537C9"/>
  </w:style>
  <w:style w:type="paragraph" w:customStyle="1" w:styleId="5E2E67DBD49348D2AB79CE44DEEEB41B">
    <w:name w:val="5E2E67DBD49348D2AB79CE44DEEEB41B"/>
    <w:rsid w:val="000537C9"/>
  </w:style>
  <w:style w:type="paragraph" w:customStyle="1" w:styleId="5CE6D35E696F41208D2BC689FECFE28C">
    <w:name w:val="5CE6D35E696F41208D2BC689FECFE28C"/>
    <w:rsid w:val="000537C9"/>
  </w:style>
  <w:style w:type="paragraph" w:customStyle="1" w:styleId="7B5F93A3B78A46FB8063510C714B52E5">
    <w:name w:val="7B5F93A3B78A46FB8063510C714B52E5"/>
    <w:rsid w:val="000537C9"/>
  </w:style>
  <w:style w:type="paragraph" w:customStyle="1" w:styleId="C30AAC31A78E4A10A7BA26028381F8B4">
    <w:name w:val="C30AAC31A78E4A10A7BA26028381F8B4"/>
    <w:rsid w:val="000537C9"/>
  </w:style>
  <w:style w:type="paragraph" w:customStyle="1" w:styleId="4E0E7956C045444A866893F88F39DF3C">
    <w:name w:val="4E0E7956C045444A866893F88F39DF3C"/>
    <w:rsid w:val="000537C9"/>
  </w:style>
  <w:style w:type="paragraph" w:customStyle="1" w:styleId="7441D54F67784026AE466D52D25FC1B8">
    <w:name w:val="7441D54F67784026AE466D52D25FC1B8"/>
    <w:rsid w:val="000537C9"/>
  </w:style>
  <w:style w:type="paragraph" w:customStyle="1" w:styleId="CD48A58FFF2B4E968CF005FFDD6D18A6">
    <w:name w:val="CD48A58FFF2B4E968CF005FFDD6D18A6"/>
    <w:rsid w:val="000537C9"/>
  </w:style>
  <w:style w:type="paragraph" w:customStyle="1" w:styleId="8EEAACB51F5A4C75BB4BF4568A0BB215">
    <w:name w:val="8EEAACB51F5A4C75BB4BF4568A0BB215"/>
    <w:rsid w:val="000537C9"/>
  </w:style>
  <w:style w:type="paragraph" w:customStyle="1" w:styleId="0ABDFBCA3A8848EEBFFD72B033AAADFE">
    <w:name w:val="0ABDFBCA3A8848EEBFFD72B033AAADFE"/>
    <w:rsid w:val="000537C9"/>
  </w:style>
  <w:style w:type="paragraph" w:customStyle="1" w:styleId="A1C08FDA14274C2CB40873B65E59AFC7">
    <w:name w:val="A1C08FDA14274C2CB40873B65E59AFC7"/>
    <w:rsid w:val="000537C9"/>
  </w:style>
  <w:style w:type="paragraph" w:customStyle="1" w:styleId="020B273BF9964FFFB3A047F09F7DA01A">
    <w:name w:val="020B273BF9964FFFB3A047F09F7DA01A"/>
    <w:rsid w:val="000537C9"/>
  </w:style>
  <w:style w:type="paragraph" w:customStyle="1" w:styleId="650A376AEA4E4CA4B9D909921EC36799">
    <w:name w:val="650A376AEA4E4CA4B9D909921EC36799"/>
    <w:rsid w:val="000537C9"/>
  </w:style>
  <w:style w:type="paragraph" w:customStyle="1" w:styleId="1BEE50E623CB4CD487749DF22272E67D">
    <w:name w:val="1BEE50E623CB4CD487749DF22272E67D"/>
    <w:rsid w:val="000537C9"/>
  </w:style>
  <w:style w:type="paragraph" w:customStyle="1" w:styleId="A2D3A602A9E0422DA14BADEE2F961420">
    <w:name w:val="A2D3A602A9E0422DA14BADEE2F961420"/>
    <w:rsid w:val="000537C9"/>
  </w:style>
  <w:style w:type="paragraph" w:customStyle="1" w:styleId="06597E55381243DC9C29A5967B8B2FCA">
    <w:name w:val="06597E55381243DC9C29A5967B8B2FCA"/>
    <w:rsid w:val="000537C9"/>
  </w:style>
  <w:style w:type="paragraph" w:customStyle="1" w:styleId="4ABC88FA89434EE2A6B9CF984B432FDB">
    <w:name w:val="4ABC88FA89434EE2A6B9CF984B432FDB"/>
    <w:rsid w:val="000537C9"/>
  </w:style>
  <w:style w:type="paragraph" w:customStyle="1" w:styleId="BC0E5FAEF1964245B6F8B9B70CC0E5CA">
    <w:name w:val="BC0E5FAEF1964245B6F8B9B70CC0E5CA"/>
    <w:rsid w:val="000537C9"/>
  </w:style>
  <w:style w:type="paragraph" w:customStyle="1" w:styleId="CF4BB3F17F54420AB678D65F78A0F283">
    <w:name w:val="CF4BB3F17F54420AB678D65F78A0F283"/>
    <w:rsid w:val="000537C9"/>
  </w:style>
  <w:style w:type="paragraph" w:customStyle="1" w:styleId="8718436D8E694B3EA8DD3EEACB44B317">
    <w:name w:val="8718436D8E694B3EA8DD3EEACB44B317"/>
    <w:rsid w:val="000537C9"/>
  </w:style>
  <w:style w:type="paragraph" w:customStyle="1" w:styleId="0D4EC546E5944C1DAE3B1E463BD1D353">
    <w:name w:val="0D4EC546E5944C1DAE3B1E463BD1D353"/>
    <w:rsid w:val="000537C9"/>
  </w:style>
  <w:style w:type="paragraph" w:customStyle="1" w:styleId="179A97B029D345B9A1B6C92B95155B6E">
    <w:name w:val="179A97B029D345B9A1B6C92B95155B6E"/>
    <w:rsid w:val="000537C9"/>
  </w:style>
  <w:style w:type="paragraph" w:customStyle="1" w:styleId="07A844942E074601B2B919867E6E9170">
    <w:name w:val="07A844942E074601B2B919867E6E9170"/>
    <w:rsid w:val="000537C9"/>
  </w:style>
  <w:style w:type="paragraph" w:customStyle="1" w:styleId="7766E0C5FFCC44AA82A747D30C7E3563">
    <w:name w:val="7766E0C5FFCC44AA82A747D30C7E3563"/>
    <w:rsid w:val="000537C9"/>
  </w:style>
  <w:style w:type="paragraph" w:customStyle="1" w:styleId="AF53DFE8C39F4B28A06F14260138C2DF">
    <w:name w:val="AF53DFE8C39F4B28A06F14260138C2DF"/>
    <w:rsid w:val="000537C9"/>
  </w:style>
  <w:style w:type="paragraph" w:customStyle="1" w:styleId="8E695EF7006F4A94B103B6A4FC22442E">
    <w:name w:val="8E695EF7006F4A94B103B6A4FC22442E"/>
    <w:rsid w:val="000537C9"/>
  </w:style>
  <w:style w:type="paragraph" w:customStyle="1" w:styleId="46CE769D9C014C5489F2A9485F4A8C51">
    <w:name w:val="46CE769D9C014C5489F2A9485F4A8C51"/>
    <w:rsid w:val="000537C9"/>
  </w:style>
  <w:style w:type="paragraph" w:customStyle="1" w:styleId="BCFE8A2C67154C8E974B747D1B48B126">
    <w:name w:val="BCFE8A2C67154C8E974B747D1B48B126"/>
    <w:rsid w:val="000537C9"/>
  </w:style>
  <w:style w:type="paragraph" w:customStyle="1" w:styleId="E48DC08845C74D1F944200E6B6AAB2B8">
    <w:name w:val="E48DC08845C74D1F944200E6B6AAB2B8"/>
    <w:rsid w:val="000537C9"/>
  </w:style>
  <w:style w:type="paragraph" w:customStyle="1" w:styleId="8C34CE2FEC8C45BC93F6148190E3D8DF">
    <w:name w:val="8C34CE2FEC8C45BC93F6148190E3D8DF"/>
    <w:rsid w:val="000537C9"/>
  </w:style>
  <w:style w:type="paragraph" w:customStyle="1" w:styleId="6885FCFEB6084297826D462508382EC3">
    <w:name w:val="6885FCFEB6084297826D462508382EC3"/>
    <w:rsid w:val="000537C9"/>
  </w:style>
  <w:style w:type="paragraph" w:customStyle="1" w:styleId="117A9C915B554081A5EBE22B624C7650">
    <w:name w:val="117A9C915B554081A5EBE22B624C7650"/>
    <w:rsid w:val="000537C9"/>
  </w:style>
  <w:style w:type="paragraph" w:customStyle="1" w:styleId="4311562F4A6849B6905245A164059F7B">
    <w:name w:val="4311562F4A6849B6905245A164059F7B"/>
    <w:rsid w:val="000537C9"/>
  </w:style>
  <w:style w:type="paragraph" w:customStyle="1" w:styleId="F8B9903BCEEA44A797E9ABB8607AD601">
    <w:name w:val="F8B9903BCEEA44A797E9ABB8607AD601"/>
    <w:rsid w:val="000537C9"/>
  </w:style>
  <w:style w:type="paragraph" w:customStyle="1" w:styleId="1EC2E87ECAFB4BB18F35D4C4DDB88C29">
    <w:name w:val="1EC2E87ECAFB4BB18F35D4C4DDB88C29"/>
    <w:rsid w:val="000537C9"/>
  </w:style>
  <w:style w:type="paragraph" w:customStyle="1" w:styleId="7CA5AA9F08184C1FA854D7F006463C32">
    <w:name w:val="7CA5AA9F08184C1FA854D7F006463C32"/>
    <w:rsid w:val="000537C9"/>
  </w:style>
  <w:style w:type="paragraph" w:customStyle="1" w:styleId="D8135D7459D74CC2AD04B0F8955038D1">
    <w:name w:val="D8135D7459D74CC2AD04B0F8955038D1"/>
    <w:rsid w:val="000537C9"/>
  </w:style>
  <w:style w:type="paragraph" w:customStyle="1" w:styleId="D76CE552AE394DC1AA8426DF0E3BBC08">
    <w:name w:val="D76CE552AE394DC1AA8426DF0E3BBC08"/>
    <w:rsid w:val="000537C9"/>
  </w:style>
  <w:style w:type="paragraph" w:customStyle="1" w:styleId="FB46907A07C048C8A7AF78AFE7ACBF6E">
    <w:name w:val="FB46907A07C048C8A7AF78AFE7ACBF6E"/>
    <w:rsid w:val="000537C9"/>
  </w:style>
  <w:style w:type="paragraph" w:customStyle="1" w:styleId="8F45058669144645973FA78FBD6DC045">
    <w:name w:val="8F45058669144645973FA78FBD6DC045"/>
    <w:rsid w:val="000537C9"/>
  </w:style>
  <w:style w:type="paragraph" w:customStyle="1" w:styleId="5276839D195940C8BEB5C7E05373879D">
    <w:name w:val="5276839D195940C8BEB5C7E05373879D"/>
    <w:rsid w:val="000537C9"/>
  </w:style>
  <w:style w:type="paragraph" w:customStyle="1" w:styleId="C0D1AEF61BF5472BB681EA318BB8F865">
    <w:name w:val="C0D1AEF61BF5472BB681EA318BB8F865"/>
    <w:rsid w:val="000537C9"/>
  </w:style>
  <w:style w:type="paragraph" w:customStyle="1" w:styleId="F83E942CFD2F49028F3463241FA87BF0">
    <w:name w:val="F83E942CFD2F49028F3463241FA87BF0"/>
    <w:rsid w:val="000537C9"/>
  </w:style>
  <w:style w:type="paragraph" w:customStyle="1" w:styleId="577A110EABF84BD5A8194A43609D72F2">
    <w:name w:val="577A110EABF84BD5A8194A43609D72F2"/>
    <w:rsid w:val="000537C9"/>
  </w:style>
  <w:style w:type="paragraph" w:customStyle="1" w:styleId="0B79E2F1B9E94D2BA6893B807BA0B961">
    <w:name w:val="0B79E2F1B9E94D2BA6893B807BA0B961"/>
    <w:rsid w:val="000537C9"/>
  </w:style>
  <w:style w:type="paragraph" w:customStyle="1" w:styleId="3FA5DDA1735342BA857E3D918D727313">
    <w:name w:val="3FA5DDA1735342BA857E3D918D727313"/>
    <w:rsid w:val="000537C9"/>
  </w:style>
  <w:style w:type="paragraph" w:customStyle="1" w:styleId="3879C64807054E88A83A9F7FD45092E7">
    <w:name w:val="3879C64807054E88A83A9F7FD45092E7"/>
    <w:rsid w:val="000537C9"/>
  </w:style>
  <w:style w:type="paragraph" w:customStyle="1" w:styleId="5C5BF03364BE43EE8B7D7CB3D4DDC6C7">
    <w:name w:val="5C5BF03364BE43EE8B7D7CB3D4DDC6C7"/>
    <w:rsid w:val="000537C9"/>
  </w:style>
  <w:style w:type="paragraph" w:customStyle="1" w:styleId="57011806DBD14F96AC391348E4830FE5">
    <w:name w:val="57011806DBD14F96AC391348E4830FE5"/>
    <w:rsid w:val="000537C9"/>
  </w:style>
  <w:style w:type="paragraph" w:customStyle="1" w:styleId="C0300573F0934BF5B9966EC4CE3C64A7">
    <w:name w:val="C0300573F0934BF5B9966EC4CE3C64A7"/>
    <w:rsid w:val="000537C9"/>
  </w:style>
  <w:style w:type="paragraph" w:customStyle="1" w:styleId="0D3E39D00E9948AB80D7186A7D2066EE">
    <w:name w:val="0D3E39D00E9948AB80D7186A7D2066EE"/>
    <w:rsid w:val="000537C9"/>
  </w:style>
  <w:style w:type="paragraph" w:customStyle="1" w:styleId="8A3E5B3BA474499CBAA83EFE6DB566BE">
    <w:name w:val="8A3E5B3BA474499CBAA83EFE6DB566BE"/>
    <w:rsid w:val="000537C9"/>
  </w:style>
  <w:style w:type="paragraph" w:customStyle="1" w:styleId="CA5D0325E92940FEA4AB3DEFBF46B7FA">
    <w:name w:val="CA5D0325E92940FEA4AB3DEFBF46B7FA"/>
    <w:rsid w:val="000537C9"/>
  </w:style>
  <w:style w:type="paragraph" w:customStyle="1" w:styleId="1CAB3AD58D7D46ECAEAA26D4E7938043">
    <w:name w:val="1CAB3AD58D7D46ECAEAA26D4E7938043"/>
    <w:rsid w:val="000537C9"/>
  </w:style>
  <w:style w:type="paragraph" w:customStyle="1" w:styleId="91BB2BEF45114805B63EC5E442D01DA6">
    <w:name w:val="91BB2BEF45114805B63EC5E442D01DA6"/>
    <w:rsid w:val="000537C9"/>
  </w:style>
  <w:style w:type="paragraph" w:customStyle="1" w:styleId="B140A6BAC73A4EEFA826F094CEF0882E">
    <w:name w:val="B140A6BAC73A4EEFA826F094CEF0882E"/>
    <w:rsid w:val="000537C9"/>
  </w:style>
  <w:style w:type="paragraph" w:customStyle="1" w:styleId="B082997254CF46B0A8FD5A8002C96F0B">
    <w:name w:val="B082997254CF46B0A8FD5A8002C96F0B"/>
    <w:rsid w:val="000537C9"/>
  </w:style>
  <w:style w:type="paragraph" w:customStyle="1" w:styleId="FC008861910C4DF2855C13952A452973">
    <w:name w:val="FC008861910C4DF2855C13952A452973"/>
    <w:rsid w:val="000537C9"/>
  </w:style>
  <w:style w:type="paragraph" w:customStyle="1" w:styleId="2D848DACF4AB4AE0AB6CBE443457A683">
    <w:name w:val="2D848DACF4AB4AE0AB6CBE443457A683"/>
    <w:rsid w:val="000537C9"/>
  </w:style>
  <w:style w:type="paragraph" w:customStyle="1" w:styleId="B344C840D2854414BD7ED9B1D5D41056">
    <w:name w:val="B344C840D2854414BD7ED9B1D5D41056"/>
    <w:rsid w:val="000537C9"/>
  </w:style>
  <w:style w:type="paragraph" w:customStyle="1" w:styleId="94011352DD2D49FBBA9DB0C21A033D95">
    <w:name w:val="94011352DD2D49FBBA9DB0C21A033D95"/>
    <w:rsid w:val="000537C9"/>
  </w:style>
  <w:style w:type="paragraph" w:customStyle="1" w:styleId="B5609B2A959244F490546BF62FB8D6D2">
    <w:name w:val="B5609B2A959244F490546BF62FB8D6D2"/>
    <w:rsid w:val="000537C9"/>
  </w:style>
  <w:style w:type="paragraph" w:customStyle="1" w:styleId="5F3D4F48350648DFB0452E7683A8DC4D">
    <w:name w:val="5F3D4F48350648DFB0452E7683A8DC4D"/>
    <w:rsid w:val="000537C9"/>
  </w:style>
  <w:style w:type="paragraph" w:customStyle="1" w:styleId="5A0878F525ED43B4A1D15547702D5295">
    <w:name w:val="5A0878F525ED43B4A1D15547702D5295"/>
    <w:rsid w:val="000537C9"/>
  </w:style>
  <w:style w:type="paragraph" w:customStyle="1" w:styleId="E39CEEA5684A48A0939A04FC6A7638FC">
    <w:name w:val="E39CEEA5684A48A0939A04FC6A7638FC"/>
    <w:rsid w:val="000537C9"/>
  </w:style>
  <w:style w:type="paragraph" w:customStyle="1" w:styleId="1FD2E9D658DE40D9BB63E73A1749FB47">
    <w:name w:val="1FD2E9D658DE40D9BB63E73A1749FB47"/>
    <w:rsid w:val="000537C9"/>
  </w:style>
  <w:style w:type="paragraph" w:customStyle="1" w:styleId="CEA99784AEA940F0B1E96937B1134001">
    <w:name w:val="CEA99784AEA940F0B1E96937B1134001"/>
    <w:rsid w:val="000537C9"/>
  </w:style>
  <w:style w:type="paragraph" w:customStyle="1" w:styleId="E95D7B8973304CAD975EDAC646FA3EF2">
    <w:name w:val="E95D7B8973304CAD975EDAC646FA3EF2"/>
    <w:rsid w:val="000537C9"/>
  </w:style>
  <w:style w:type="paragraph" w:customStyle="1" w:styleId="702EC23414C144368937666B64924881">
    <w:name w:val="702EC23414C144368937666B64924881"/>
    <w:rsid w:val="000537C9"/>
  </w:style>
  <w:style w:type="paragraph" w:customStyle="1" w:styleId="4FC481F27FE9460BAE125A20EEB5C7D4">
    <w:name w:val="4FC481F27FE9460BAE125A20EEB5C7D4"/>
    <w:rsid w:val="000537C9"/>
  </w:style>
  <w:style w:type="paragraph" w:customStyle="1" w:styleId="B134CF08EC164811B66202ACE06FFC05">
    <w:name w:val="B134CF08EC164811B66202ACE06FFC05"/>
    <w:rsid w:val="000537C9"/>
  </w:style>
  <w:style w:type="paragraph" w:customStyle="1" w:styleId="8C493C326B9B47CAB2DF24FAFA5564E7">
    <w:name w:val="8C493C326B9B47CAB2DF24FAFA5564E7"/>
    <w:rsid w:val="000537C9"/>
  </w:style>
  <w:style w:type="paragraph" w:customStyle="1" w:styleId="5416224ACB4940B7986D9941F6CC6A5A">
    <w:name w:val="5416224ACB4940B7986D9941F6CC6A5A"/>
    <w:rsid w:val="000537C9"/>
  </w:style>
  <w:style w:type="paragraph" w:customStyle="1" w:styleId="45E0F602595847DB9F756AC94528567D">
    <w:name w:val="45E0F602595847DB9F756AC94528567D"/>
    <w:rsid w:val="000537C9"/>
  </w:style>
  <w:style w:type="paragraph" w:customStyle="1" w:styleId="BB227CE5ECD742BBA2003162EB0242EC">
    <w:name w:val="BB227CE5ECD742BBA2003162EB0242EC"/>
    <w:rsid w:val="000537C9"/>
  </w:style>
  <w:style w:type="paragraph" w:customStyle="1" w:styleId="72FE87C0D2D148F19E2716E0078EE025">
    <w:name w:val="72FE87C0D2D148F19E2716E0078EE025"/>
    <w:rsid w:val="000537C9"/>
  </w:style>
  <w:style w:type="paragraph" w:customStyle="1" w:styleId="BB538E91F50E4D88882E70951821BA3E">
    <w:name w:val="BB538E91F50E4D88882E70951821BA3E"/>
    <w:rsid w:val="000537C9"/>
  </w:style>
  <w:style w:type="paragraph" w:customStyle="1" w:styleId="65790FA0819A4E0FA277C4E9D2EC2763">
    <w:name w:val="65790FA0819A4E0FA277C4E9D2EC2763"/>
    <w:rsid w:val="000537C9"/>
  </w:style>
  <w:style w:type="paragraph" w:customStyle="1" w:styleId="AE480B583A0D498086C500876610715A">
    <w:name w:val="AE480B583A0D498086C500876610715A"/>
    <w:rsid w:val="000537C9"/>
  </w:style>
  <w:style w:type="paragraph" w:customStyle="1" w:styleId="65EDB9EE1DEA4CC88A686FB05B03DFEF">
    <w:name w:val="65EDB9EE1DEA4CC88A686FB05B03DFEF"/>
    <w:rsid w:val="000537C9"/>
  </w:style>
  <w:style w:type="paragraph" w:customStyle="1" w:styleId="DE72271E06254648BE698E48F4A8DFE6">
    <w:name w:val="DE72271E06254648BE698E48F4A8DFE6"/>
    <w:rsid w:val="000537C9"/>
  </w:style>
  <w:style w:type="paragraph" w:customStyle="1" w:styleId="DD2DCD4357704DB4ADB28C412A1DA6C6">
    <w:name w:val="DD2DCD4357704DB4ADB28C412A1DA6C6"/>
    <w:rsid w:val="000537C9"/>
  </w:style>
  <w:style w:type="paragraph" w:customStyle="1" w:styleId="1D61BD11540243A890A17499E1ACAAD8">
    <w:name w:val="1D61BD11540243A890A17499E1ACAAD8"/>
    <w:rsid w:val="000537C9"/>
  </w:style>
  <w:style w:type="paragraph" w:customStyle="1" w:styleId="1A8B584520C54BABBD42630F918C1C3A">
    <w:name w:val="1A8B584520C54BABBD42630F918C1C3A"/>
    <w:rsid w:val="000537C9"/>
  </w:style>
  <w:style w:type="paragraph" w:customStyle="1" w:styleId="F90F0ECB3CFC4AE2A90E13E1F97A5BC5">
    <w:name w:val="F90F0ECB3CFC4AE2A90E13E1F97A5BC5"/>
    <w:rsid w:val="000537C9"/>
  </w:style>
  <w:style w:type="paragraph" w:customStyle="1" w:styleId="4B41CB62A74D49F58350148A97039CBB">
    <w:name w:val="4B41CB62A74D49F58350148A97039CBB"/>
    <w:rsid w:val="000537C9"/>
  </w:style>
  <w:style w:type="paragraph" w:customStyle="1" w:styleId="98F773E4E21143B39237AD5FEAA507D5">
    <w:name w:val="98F773E4E21143B39237AD5FEAA507D5"/>
    <w:rsid w:val="000537C9"/>
  </w:style>
  <w:style w:type="paragraph" w:customStyle="1" w:styleId="40E99EA13541441499C0750229749846">
    <w:name w:val="40E99EA13541441499C0750229749846"/>
    <w:rsid w:val="000537C9"/>
  </w:style>
  <w:style w:type="paragraph" w:customStyle="1" w:styleId="82C70502DF7D4D2282B4A3FC91784993">
    <w:name w:val="82C70502DF7D4D2282B4A3FC91784993"/>
    <w:rsid w:val="000537C9"/>
  </w:style>
  <w:style w:type="paragraph" w:customStyle="1" w:styleId="5C69D072B18943D4BF016D2C43F2F783">
    <w:name w:val="5C69D072B18943D4BF016D2C43F2F783"/>
    <w:rsid w:val="000537C9"/>
  </w:style>
  <w:style w:type="paragraph" w:customStyle="1" w:styleId="979BAAAB9DDE4768B511FF025F3BD5FD">
    <w:name w:val="979BAAAB9DDE4768B511FF025F3BD5FD"/>
    <w:rsid w:val="000537C9"/>
  </w:style>
  <w:style w:type="paragraph" w:customStyle="1" w:styleId="C8FEA04ADB974688B471F157E01C4C86">
    <w:name w:val="C8FEA04ADB974688B471F157E01C4C86"/>
    <w:rsid w:val="000537C9"/>
  </w:style>
  <w:style w:type="paragraph" w:customStyle="1" w:styleId="CF2E28A8C6CC4686816B591000C78D8E">
    <w:name w:val="CF2E28A8C6CC4686816B591000C78D8E"/>
    <w:rsid w:val="001121A2"/>
  </w:style>
  <w:style w:type="paragraph" w:customStyle="1" w:styleId="B63B9DFB2A3B4EAB8DC831E4A53D9EE9">
    <w:name w:val="B63B9DFB2A3B4EAB8DC831E4A53D9EE9"/>
    <w:rsid w:val="001121A2"/>
  </w:style>
  <w:style w:type="paragraph" w:customStyle="1" w:styleId="208129DC99404D7AA2E81EA2939A039B">
    <w:name w:val="208129DC99404D7AA2E81EA2939A039B"/>
    <w:rsid w:val="001121A2"/>
  </w:style>
  <w:style w:type="paragraph" w:customStyle="1" w:styleId="7CB5AD8959A1420E96E7C8DCC13CD0D7">
    <w:name w:val="7CB5AD8959A1420E96E7C8DCC13CD0D7"/>
    <w:rsid w:val="001121A2"/>
  </w:style>
  <w:style w:type="paragraph" w:customStyle="1" w:styleId="53E1E612FA17482FA92069B259EE43C5">
    <w:name w:val="53E1E612FA17482FA92069B259EE43C5"/>
    <w:rsid w:val="001121A2"/>
  </w:style>
  <w:style w:type="paragraph" w:customStyle="1" w:styleId="C6E8FCC9E6184B5FB47A4F9A11189DA5">
    <w:name w:val="C6E8FCC9E6184B5FB47A4F9A11189DA5"/>
    <w:rsid w:val="001121A2"/>
  </w:style>
  <w:style w:type="paragraph" w:customStyle="1" w:styleId="FD84C48081364F5EA541E82BE1B00240">
    <w:name w:val="FD84C48081364F5EA541E82BE1B00240"/>
    <w:rsid w:val="001121A2"/>
  </w:style>
  <w:style w:type="paragraph" w:customStyle="1" w:styleId="A5BFBE8A1B62446F912826B11DA6F066">
    <w:name w:val="A5BFBE8A1B62446F912826B11DA6F066"/>
    <w:rsid w:val="001121A2"/>
  </w:style>
  <w:style w:type="paragraph" w:customStyle="1" w:styleId="66DE06E9465A4D87907FD2725374B491">
    <w:name w:val="66DE06E9465A4D87907FD2725374B491"/>
    <w:rsid w:val="001121A2"/>
  </w:style>
  <w:style w:type="paragraph" w:customStyle="1" w:styleId="C04B50C85DA74460A230498DD1CE57C3">
    <w:name w:val="C04B50C85DA74460A230498DD1CE57C3"/>
    <w:rsid w:val="001121A2"/>
  </w:style>
  <w:style w:type="paragraph" w:customStyle="1" w:styleId="F8089A906F5C45CEAD21EE23051FFDA0">
    <w:name w:val="F8089A906F5C45CEAD21EE23051FFDA0"/>
    <w:rsid w:val="001121A2"/>
  </w:style>
  <w:style w:type="paragraph" w:customStyle="1" w:styleId="1ACA0F6FB30E4A8182D9B7548CFFE5CC">
    <w:name w:val="1ACA0F6FB30E4A8182D9B7548CFFE5CC"/>
    <w:rsid w:val="001121A2"/>
  </w:style>
  <w:style w:type="paragraph" w:customStyle="1" w:styleId="8F97753BD4E04803BAAD3A7B1519E05D">
    <w:name w:val="8F97753BD4E04803BAAD3A7B1519E05D"/>
    <w:rsid w:val="001121A2"/>
  </w:style>
  <w:style w:type="paragraph" w:customStyle="1" w:styleId="D65D3518B8634667AC6D47EFF8238DC3">
    <w:name w:val="D65D3518B8634667AC6D47EFF8238DC3"/>
    <w:rsid w:val="001121A2"/>
  </w:style>
  <w:style w:type="paragraph" w:customStyle="1" w:styleId="EED2F6323D824342AECD8E22DE893E78">
    <w:name w:val="EED2F6323D824342AECD8E22DE893E78"/>
    <w:rsid w:val="001121A2"/>
  </w:style>
  <w:style w:type="paragraph" w:customStyle="1" w:styleId="4DB002CCACA141E98A6B87DCF8CC40DF">
    <w:name w:val="4DB002CCACA141E98A6B87DCF8CC40DF"/>
    <w:rsid w:val="001121A2"/>
  </w:style>
  <w:style w:type="paragraph" w:customStyle="1" w:styleId="E8A1056F4BFA463AB19D72293AFA60F8">
    <w:name w:val="E8A1056F4BFA463AB19D72293AFA60F8"/>
    <w:rsid w:val="001121A2"/>
  </w:style>
  <w:style w:type="paragraph" w:customStyle="1" w:styleId="46025111AB0D45A1AA142338D4545948">
    <w:name w:val="46025111AB0D45A1AA142338D4545948"/>
    <w:rsid w:val="001121A2"/>
  </w:style>
  <w:style w:type="paragraph" w:customStyle="1" w:styleId="8DCE634F532B438FB583DB364671281E">
    <w:name w:val="8DCE634F532B438FB583DB364671281E"/>
    <w:rsid w:val="00992F69"/>
  </w:style>
  <w:style w:type="paragraph" w:customStyle="1" w:styleId="8AFF90B590CF41188E1FCDE91E32ADCF">
    <w:name w:val="8AFF90B590CF41188E1FCDE91E32ADCF"/>
    <w:rsid w:val="00992F69"/>
  </w:style>
  <w:style w:type="paragraph" w:customStyle="1" w:styleId="AABE4B0A6D124ECA8BFDF3A752940151">
    <w:name w:val="AABE4B0A6D124ECA8BFDF3A752940151"/>
    <w:rsid w:val="00992F69"/>
  </w:style>
  <w:style w:type="paragraph" w:customStyle="1" w:styleId="CB67C5D5600E4F7BAA0C89226496E1B4">
    <w:name w:val="CB67C5D5600E4F7BAA0C89226496E1B4"/>
    <w:rsid w:val="00992F69"/>
  </w:style>
  <w:style w:type="paragraph" w:customStyle="1" w:styleId="F9ABCEB55FCC477F88759B4A6013048E">
    <w:name w:val="F9ABCEB55FCC477F88759B4A6013048E"/>
    <w:rsid w:val="00992F69"/>
  </w:style>
  <w:style w:type="paragraph" w:customStyle="1" w:styleId="00667D82A2B04AD6B90C3F2E00C1C979">
    <w:name w:val="00667D82A2B04AD6B90C3F2E00C1C979"/>
    <w:rsid w:val="00992F69"/>
  </w:style>
  <w:style w:type="paragraph" w:customStyle="1" w:styleId="ACBE0DE6B12547F0BE6A47C4382B6D8A">
    <w:name w:val="ACBE0DE6B12547F0BE6A47C4382B6D8A"/>
    <w:rsid w:val="00992F69"/>
  </w:style>
  <w:style w:type="paragraph" w:customStyle="1" w:styleId="6A0CFA3A51D0486CB3DC04E69C03915E">
    <w:name w:val="6A0CFA3A51D0486CB3DC04E69C03915E"/>
    <w:rsid w:val="00992F69"/>
  </w:style>
  <w:style w:type="paragraph" w:customStyle="1" w:styleId="C0F6461CD8864E1F91C85998D76220FC">
    <w:name w:val="C0F6461CD8864E1F91C85998D76220FC"/>
    <w:rsid w:val="00992F69"/>
  </w:style>
  <w:style w:type="paragraph" w:customStyle="1" w:styleId="24F4BBC1C3FC491B9C43B57E42B572F5">
    <w:name w:val="24F4BBC1C3FC491B9C43B57E42B572F5"/>
    <w:rsid w:val="00992F69"/>
  </w:style>
  <w:style w:type="paragraph" w:customStyle="1" w:styleId="48E89E9ABD85429CB044D4DC10A93BDE">
    <w:name w:val="48E89E9ABD85429CB044D4DC10A93BDE"/>
    <w:rsid w:val="00992F69"/>
  </w:style>
  <w:style w:type="paragraph" w:customStyle="1" w:styleId="EA90A07328DC4E3B824C059862DCCDF4">
    <w:name w:val="EA90A07328DC4E3B824C059862DCCDF4"/>
    <w:rsid w:val="00992F69"/>
  </w:style>
  <w:style w:type="paragraph" w:customStyle="1" w:styleId="65E0C8F4307E4EA5B15FDE2167C3D63C">
    <w:name w:val="65E0C8F4307E4EA5B15FDE2167C3D63C"/>
    <w:rsid w:val="00992F69"/>
  </w:style>
  <w:style w:type="paragraph" w:customStyle="1" w:styleId="20081E2D545D4751A587846EB3A32B84">
    <w:name w:val="20081E2D545D4751A587846EB3A32B84"/>
    <w:rsid w:val="00992F69"/>
  </w:style>
  <w:style w:type="paragraph" w:customStyle="1" w:styleId="188DE74D1C704FB795B0CC1F22FEE205">
    <w:name w:val="188DE74D1C704FB795B0CC1F22FEE205"/>
    <w:rsid w:val="00992F69"/>
  </w:style>
  <w:style w:type="paragraph" w:customStyle="1" w:styleId="C010E09C13934B5F9F026D6ED4D0260C">
    <w:name w:val="C010E09C13934B5F9F026D6ED4D0260C"/>
    <w:rsid w:val="00992F69"/>
  </w:style>
  <w:style w:type="paragraph" w:customStyle="1" w:styleId="7CB67D9831D94700936FAE7E2C2E7490">
    <w:name w:val="7CB67D9831D94700936FAE7E2C2E7490"/>
    <w:rsid w:val="00992F69"/>
  </w:style>
  <w:style w:type="paragraph" w:customStyle="1" w:styleId="14A965817AA840BBA828A0D8D25E7129">
    <w:name w:val="14A965817AA840BBA828A0D8D25E7129"/>
    <w:rsid w:val="00992F69"/>
  </w:style>
  <w:style w:type="paragraph" w:customStyle="1" w:styleId="4D7B1AB19B1A47D5BC4F700D46A0DF68">
    <w:name w:val="4D7B1AB19B1A47D5BC4F700D46A0DF68"/>
    <w:rsid w:val="00992F69"/>
  </w:style>
  <w:style w:type="paragraph" w:customStyle="1" w:styleId="DE415B5E3931440EB9F9A2EF16ADF1F6">
    <w:name w:val="DE415B5E3931440EB9F9A2EF16ADF1F6"/>
    <w:rsid w:val="00992F69"/>
  </w:style>
  <w:style w:type="paragraph" w:customStyle="1" w:styleId="5E6FBD59C8FD4BC9B7A63EE781FED5CF">
    <w:name w:val="5E6FBD59C8FD4BC9B7A63EE781FED5CF"/>
    <w:rsid w:val="00992F69"/>
  </w:style>
  <w:style w:type="paragraph" w:customStyle="1" w:styleId="1FD6E1B851354711B3D350AB4F12E5E4">
    <w:name w:val="1FD6E1B851354711B3D350AB4F12E5E4"/>
    <w:rsid w:val="00992F69"/>
  </w:style>
  <w:style w:type="paragraph" w:customStyle="1" w:styleId="371172F8694F4E05B7B7B8090E279F34">
    <w:name w:val="371172F8694F4E05B7B7B8090E279F34"/>
    <w:rsid w:val="00992F69"/>
  </w:style>
  <w:style w:type="paragraph" w:customStyle="1" w:styleId="9BF4A7CC21384DAB9B5D3388067B6A8F">
    <w:name w:val="9BF4A7CC21384DAB9B5D3388067B6A8F"/>
    <w:rsid w:val="00992F69"/>
  </w:style>
  <w:style w:type="paragraph" w:customStyle="1" w:styleId="F339E47897BA449C80BCCA24A397A829">
    <w:name w:val="F339E47897BA449C80BCCA24A397A829"/>
    <w:rsid w:val="00992F69"/>
  </w:style>
  <w:style w:type="paragraph" w:customStyle="1" w:styleId="1DBE4CAB7A6C471E8EB41A291A1B10EC">
    <w:name w:val="1DBE4CAB7A6C471E8EB41A291A1B10EC"/>
    <w:rsid w:val="00992F69"/>
  </w:style>
  <w:style w:type="paragraph" w:customStyle="1" w:styleId="371117D4F2ED4F4EABF41A8E7090FC5A">
    <w:name w:val="371117D4F2ED4F4EABF41A8E7090FC5A"/>
    <w:rsid w:val="00992F69"/>
  </w:style>
  <w:style w:type="paragraph" w:customStyle="1" w:styleId="C9193EB75A3B4A978F04369DF60BB268">
    <w:name w:val="C9193EB75A3B4A978F04369DF60BB268"/>
    <w:rsid w:val="00992F69"/>
  </w:style>
  <w:style w:type="paragraph" w:customStyle="1" w:styleId="958D4C2B75144494A51225D4B0F97097">
    <w:name w:val="958D4C2B75144494A51225D4B0F97097"/>
    <w:rsid w:val="00992F69"/>
  </w:style>
  <w:style w:type="paragraph" w:customStyle="1" w:styleId="928B03D0315048E5A3D40A5142984FB9">
    <w:name w:val="928B03D0315048E5A3D40A5142984FB9"/>
    <w:rsid w:val="00992F69"/>
  </w:style>
  <w:style w:type="paragraph" w:customStyle="1" w:styleId="CA1BDC814D2C46709CA60DC731B25948">
    <w:name w:val="CA1BDC814D2C46709CA60DC731B25948"/>
    <w:rsid w:val="00992F69"/>
  </w:style>
  <w:style w:type="paragraph" w:customStyle="1" w:styleId="B32A620125044EE99F16856322323664">
    <w:name w:val="B32A620125044EE99F16856322323664"/>
    <w:rsid w:val="00992F69"/>
  </w:style>
  <w:style w:type="paragraph" w:customStyle="1" w:styleId="D7B5AF2920AE4325BFEC957F35A1C9AD">
    <w:name w:val="D7B5AF2920AE4325BFEC957F35A1C9AD"/>
    <w:rsid w:val="00992F69"/>
  </w:style>
  <w:style w:type="paragraph" w:customStyle="1" w:styleId="509F8FBDFF5F4F4BA8952601F77804B1">
    <w:name w:val="509F8FBDFF5F4F4BA8952601F77804B1"/>
    <w:rsid w:val="00992F69"/>
  </w:style>
  <w:style w:type="paragraph" w:customStyle="1" w:styleId="23AAD226A3E9487B8F903B81E2ABFE71">
    <w:name w:val="23AAD226A3E9487B8F903B81E2ABFE71"/>
    <w:rsid w:val="00992F69"/>
  </w:style>
  <w:style w:type="paragraph" w:customStyle="1" w:styleId="3D751997A3D34403B6492FC05D704502">
    <w:name w:val="3D751997A3D34403B6492FC05D704502"/>
    <w:rsid w:val="00992F69"/>
  </w:style>
  <w:style w:type="paragraph" w:customStyle="1" w:styleId="BF0B23EBA5A64004831349E51312207E">
    <w:name w:val="BF0B23EBA5A64004831349E51312207E"/>
    <w:rsid w:val="00992F69"/>
  </w:style>
  <w:style w:type="paragraph" w:customStyle="1" w:styleId="9B7398BFE2D2442AA142173B412551C0">
    <w:name w:val="9B7398BFE2D2442AA142173B412551C0"/>
    <w:rsid w:val="00992F69"/>
  </w:style>
  <w:style w:type="paragraph" w:customStyle="1" w:styleId="501F6B8C264A4184A28915E19C8B6CCD">
    <w:name w:val="501F6B8C264A4184A28915E19C8B6CCD"/>
    <w:rsid w:val="00992F69"/>
  </w:style>
  <w:style w:type="paragraph" w:customStyle="1" w:styleId="114AC0CB055640D5B130C78A29634720">
    <w:name w:val="114AC0CB055640D5B130C78A29634720"/>
    <w:rsid w:val="00992F69"/>
  </w:style>
  <w:style w:type="paragraph" w:customStyle="1" w:styleId="1B3C60699D7144DEA2457431B0CAFE43">
    <w:name w:val="1B3C60699D7144DEA2457431B0CAFE43"/>
    <w:rsid w:val="00992F69"/>
  </w:style>
  <w:style w:type="paragraph" w:customStyle="1" w:styleId="E394CBF6C8F942B0AAE7AC8DA42DA6E6">
    <w:name w:val="E394CBF6C8F942B0AAE7AC8DA42DA6E6"/>
    <w:rsid w:val="00992F69"/>
  </w:style>
  <w:style w:type="paragraph" w:customStyle="1" w:styleId="7B525AB2949F4A768B3F33FB87DC8B44">
    <w:name w:val="7B525AB2949F4A768B3F33FB87DC8B44"/>
    <w:rsid w:val="00992F69"/>
  </w:style>
  <w:style w:type="paragraph" w:customStyle="1" w:styleId="30FFA013B3864AB3BC86BA3466607E08">
    <w:name w:val="30FFA013B3864AB3BC86BA3466607E08"/>
    <w:rsid w:val="00992F69"/>
  </w:style>
  <w:style w:type="paragraph" w:customStyle="1" w:styleId="4D919813280E42B5938B5E3CC501C391">
    <w:name w:val="4D919813280E42B5938B5E3CC501C391"/>
    <w:rsid w:val="00992F69"/>
  </w:style>
  <w:style w:type="paragraph" w:customStyle="1" w:styleId="DB58A99E14DC4D9AA5F7CFFBCF4611D8">
    <w:name w:val="DB58A99E14DC4D9AA5F7CFFBCF4611D8"/>
    <w:rsid w:val="00992F69"/>
  </w:style>
  <w:style w:type="paragraph" w:customStyle="1" w:styleId="19B1FA95C3C24BEC922B37CCF6C335FE">
    <w:name w:val="19B1FA95C3C24BEC922B37CCF6C335FE"/>
    <w:rsid w:val="00992F69"/>
  </w:style>
  <w:style w:type="paragraph" w:customStyle="1" w:styleId="D768637B177F4462ADA01547521B7A3F">
    <w:name w:val="D768637B177F4462ADA01547521B7A3F"/>
    <w:rsid w:val="00992F69"/>
  </w:style>
  <w:style w:type="paragraph" w:customStyle="1" w:styleId="9480389788E94279B557439EC36EC481">
    <w:name w:val="9480389788E94279B557439EC36EC481"/>
    <w:rsid w:val="00992F69"/>
  </w:style>
  <w:style w:type="paragraph" w:customStyle="1" w:styleId="29AF136885A84F93833C2B5CE625772C">
    <w:name w:val="29AF136885A84F93833C2B5CE625772C"/>
    <w:rsid w:val="00992F69"/>
  </w:style>
  <w:style w:type="paragraph" w:customStyle="1" w:styleId="C16077D8482D4B00BF43484E8B24159F">
    <w:name w:val="C16077D8482D4B00BF43484E8B24159F"/>
    <w:rsid w:val="00992F69"/>
  </w:style>
  <w:style w:type="paragraph" w:customStyle="1" w:styleId="B2D6D503DF7E40E086A5B24EC8E180C1">
    <w:name w:val="B2D6D503DF7E40E086A5B24EC8E180C1"/>
    <w:rsid w:val="00992F69"/>
  </w:style>
  <w:style w:type="paragraph" w:customStyle="1" w:styleId="C37B39FEFB514A04ABC84F432DDBB5AD">
    <w:name w:val="C37B39FEFB514A04ABC84F432DDBB5AD"/>
    <w:rsid w:val="00992F69"/>
  </w:style>
  <w:style w:type="paragraph" w:customStyle="1" w:styleId="CEF7DE2309884DA5A676E723DD647C28">
    <w:name w:val="CEF7DE2309884DA5A676E723DD647C28"/>
    <w:rsid w:val="00992F69"/>
  </w:style>
  <w:style w:type="paragraph" w:customStyle="1" w:styleId="A4A148F26E2148AC86C0DDD2960F8C87">
    <w:name w:val="A4A148F26E2148AC86C0DDD2960F8C87"/>
    <w:rsid w:val="00992F69"/>
  </w:style>
  <w:style w:type="paragraph" w:customStyle="1" w:styleId="66B6DC9F6F6F40B7B47A42BF543E694F">
    <w:name w:val="66B6DC9F6F6F40B7B47A42BF543E694F"/>
    <w:rsid w:val="00992F69"/>
  </w:style>
  <w:style w:type="paragraph" w:customStyle="1" w:styleId="2DEA64B72CD245548A9439EDC24CB7DB">
    <w:name w:val="2DEA64B72CD245548A9439EDC24CB7DB"/>
    <w:rsid w:val="00992F69"/>
  </w:style>
  <w:style w:type="paragraph" w:customStyle="1" w:styleId="38D7F92BCA3D4CA092583B4275F7C2E2">
    <w:name w:val="38D7F92BCA3D4CA092583B4275F7C2E2"/>
    <w:rsid w:val="00992F69"/>
  </w:style>
  <w:style w:type="paragraph" w:customStyle="1" w:styleId="39F2A402069E49A6BC40A74BCE1F20E1">
    <w:name w:val="39F2A402069E49A6BC40A74BCE1F20E1"/>
    <w:rsid w:val="00992F69"/>
  </w:style>
  <w:style w:type="paragraph" w:customStyle="1" w:styleId="97A2994167904A86A29740155A681BD3">
    <w:name w:val="97A2994167904A86A29740155A681BD3"/>
    <w:rsid w:val="00992F69"/>
  </w:style>
  <w:style w:type="paragraph" w:customStyle="1" w:styleId="00B9E60D77C04966B2A94D5B34858BFC">
    <w:name w:val="00B9E60D77C04966B2A94D5B34858BFC"/>
    <w:rsid w:val="00992F69"/>
  </w:style>
  <w:style w:type="paragraph" w:customStyle="1" w:styleId="F7CB098FC59C459CAE99DC686B88047C">
    <w:name w:val="F7CB098FC59C459CAE99DC686B88047C"/>
    <w:rsid w:val="00992F69"/>
  </w:style>
  <w:style w:type="paragraph" w:customStyle="1" w:styleId="D421C1F5698747929E1C2BC2198A5840">
    <w:name w:val="D421C1F5698747929E1C2BC2198A5840"/>
    <w:rsid w:val="00992F69"/>
  </w:style>
  <w:style w:type="paragraph" w:customStyle="1" w:styleId="EFD0CF727EAF4BFEA3A604289C5B8717">
    <w:name w:val="EFD0CF727EAF4BFEA3A604289C5B8717"/>
    <w:rsid w:val="00992F69"/>
  </w:style>
  <w:style w:type="paragraph" w:customStyle="1" w:styleId="BF8BBCD4575C431E976874A7723BAB94">
    <w:name w:val="BF8BBCD4575C431E976874A7723BAB94"/>
    <w:rsid w:val="00992F69"/>
  </w:style>
  <w:style w:type="paragraph" w:customStyle="1" w:styleId="2F1827B44C5644CF9E63377D2A4FCE6B">
    <w:name w:val="2F1827B44C5644CF9E63377D2A4FCE6B"/>
    <w:rsid w:val="00992F69"/>
  </w:style>
  <w:style w:type="paragraph" w:customStyle="1" w:styleId="58A8F804C3DF4F2499B3128153B7F56F">
    <w:name w:val="58A8F804C3DF4F2499B3128153B7F56F"/>
    <w:rsid w:val="00992F69"/>
  </w:style>
  <w:style w:type="paragraph" w:customStyle="1" w:styleId="6FCB1A27E9864356B93EB774AD0B3AFE">
    <w:name w:val="6FCB1A27E9864356B93EB774AD0B3AFE"/>
    <w:rsid w:val="00992F69"/>
  </w:style>
  <w:style w:type="paragraph" w:customStyle="1" w:styleId="FC7E87221A3345DA93942F5988572158">
    <w:name w:val="FC7E87221A3345DA93942F5988572158"/>
    <w:rsid w:val="00992F69"/>
  </w:style>
  <w:style w:type="paragraph" w:customStyle="1" w:styleId="4D215169D8F249908E7A7F2FA2BB5208">
    <w:name w:val="4D215169D8F249908E7A7F2FA2BB5208"/>
    <w:rsid w:val="00992F69"/>
  </w:style>
  <w:style w:type="paragraph" w:customStyle="1" w:styleId="D4940A4402AC40F88454D117EAF1FB5D">
    <w:name w:val="D4940A4402AC40F88454D117EAF1FB5D"/>
    <w:rsid w:val="00992F69"/>
  </w:style>
  <w:style w:type="paragraph" w:customStyle="1" w:styleId="FDDFF6EE45E548A090FB0BA9B1DFE05B">
    <w:name w:val="FDDFF6EE45E548A090FB0BA9B1DFE05B"/>
    <w:rsid w:val="00992F69"/>
  </w:style>
  <w:style w:type="paragraph" w:customStyle="1" w:styleId="6505E44B7C4B4EC380DA20B6B517B340">
    <w:name w:val="6505E44B7C4B4EC380DA20B6B517B340"/>
    <w:rsid w:val="00992F69"/>
  </w:style>
  <w:style w:type="paragraph" w:customStyle="1" w:styleId="D01723A5CC74437B9E714EF52B196492">
    <w:name w:val="D01723A5CC74437B9E714EF52B196492"/>
    <w:rsid w:val="00992F69"/>
  </w:style>
  <w:style w:type="paragraph" w:customStyle="1" w:styleId="4A9427A8FA6B4819A51BAA929B5A1E4D">
    <w:name w:val="4A9427A8FA6B4819A51BAA929B5A1E4D"/>
    <w:rsid w:val="00992F69"/>
  </w:style>
  <w:style w:type="paragraph" w:customStyle="1" w:styleId="EB892217EDE64D5ABEA0B4C464123C0D">
    <w:name w:val="EB892217EDE64D5ABEA0B4C464123C0D"/>
    <w:rsid w:val="00992F69"/>
  </w:style>
  <w:style w:type="paragraph" w:customStyle="1" w:styleId="8CA80EAF6760431BBF073E52DA99BCCD">
    <w:name w:val="8CA80EAF6760431BBF073E52DA99BCCD"/>
    <w:rsid w:val="00992F69"/>
  </w:style>
  <w:style w:type="paragraph" w:customStyle="1" w:styleId="9B13F57A763B491E8211882A24F90BA6">
    <w:name w:val="9B13F57A763B491E8211882A24F90BA6"/>
    <w:rsid w:val="00992F69"/>
  </w:style>
  <w:style w:type="paragraph" w:customStyle="1" w:styleId="E7D75F9583F54F2491353922C0E64CE9">
    <w:name w:val="E7D75F9583F54F2491353922C0E64CE9"/>
    <w:rsid w:val="00992F69"/>
  </w:style>
  <w:style w:type="paragraph" w:customStyle="1" w:styleId="4A1EE95BBEA8498A987425682F24074C">
    <w:name w:val="4A1EE95BBEA8498A987425682F24074C"/>
    <w:rsid w:val="00992F69"/>
  </w:style>
  <w:style w:type="paragraph" w:customStyle="1" w:styleId="E2EDE35D2A5D43BE9C40C320CAD57181">
    <w:name w:val="E2EDE35D2A5D43BE9C40C320CAD57181"/>
    <w:rsid w:val="00992F69"/>
  </w:style>
  <w:style w:type="paragraph" w:customStyle="1" w:styleId="248908464ED043A18750EE5BF5001634">
    <w:name w:val="248908464ED043A18750EE5BF5001634"/>
    <w:rsid w:val="00992F69"/>
  </w:style>
  <w:style w:type="paragraph" w:customStyle="1" w:styleId="91BFFA272D654DFBBC9EA8E675A3F8F2">
    <w:name w:val="91BFFA272D654DFBBC9EA8E675A3F8F2"/>
    <w:rsid w:val="00992F69"/>
  </w:style>
  <w:style w:type="paragraph" w:customStyle="1" w:styleId="B10973794A0F47A39363F602A5215064">
    <w:name w:val="B10973794A0F47A39363F602A5215064"/>
    <w:rsid w:val="00992F69"/>
  </w:style>
  <w:style w:type="paragraph" w:customStyle="1" w:styleId="E6C394D5662045A8AC18CB675F0EDBB1">
    <w:name w:val="E6C394D5662045A8AC18CB675F0EDBB1"/>
    <w:rsid w:val="00992F69"/>
  </w:style>
  <w:style w:type="paragraph" w:customStyle="1" w:styleId="6E4204D4BC2B4678BE0B07A597194429">
    <w:name w:val="6E4204D4BC2B4678BE0B07A597194429"/>
    <w:rsid w:val="00992F69"/>
  </w:style>
  <w:style w:type="paragraph" w:customStyle="1" w:styleId="B12E8993A8F74607BF2AADF9849C38BD">
    <w:name w:val="B12E8993A8F74607BF2AADF9849C38BD"/>
    <w:rsid w:val="00992F69"/>
  </w:style>
  <w:style w:type="paragraph" w:customStyle="1" w:styleId="4FDDC9E14A55456C8F26BB5A471DDA1E">
    <w:name w:val="4FDDC9E14A55456C8F26BB5A471DDA1E"/>
    <w:rsid w:val="00992F69"/>
  </w:style>
  <w:style w:type="paragraph" w:customStyle="1" w:styleId="CC84725BBA094964B54B0EB87D8B264D">
    <w:name w:val="CC84725BBA094964B54B0EB87D8B264D"/>
    <w:rsid w:val="00992F69"/>
  </w:style>
  <w:style w:type="paragraph" w:customStyle="1" w:styleId="3F1754A671454D66894298E9D0E0D74A">
    <w:name w:val="3F1754A671454D66894298E9D0E0D74A"/>
    <w:rsid w:val="00992F69"/>
  </w:style>
  <w:style w:type="paragraph" w:customStyle="1" w:styleId="6CF92ACF737046118FC66047975213A7">
    <w:name w:val="6CF92ACF737046118FC66047975213A7"/>
    <w:rsid w:val="00992F69"/>
  </w:style>
  <w:style w:type="paragraph" w:customStyle="1" w:styleId="9056A445B7BC449CBC04C0436CA3949E">
    <w:name w:val="9056A445B7BC449CBC04C0436CA3949E"/>
    <w:rsid w:val="00992F69"/>
  </w:style>
  <w:style w:type="paragraph" w:customStyle="1" w:styleId="C603FA9A81C541BAAE883E01D695E348">
    <w:name w:val="C603FA9A81C541BAAE883E01D695E348"/>
    <w:rsid w:val="00992F69"/>
  </w:style>
  <w:style w:type="paragraph" w:customStyle="1" w:styleId="90B31BBCF4B84236B9EBCA18434B172F">
    <w:name w:val="90B31BBCF4B84236B9EBCA18434B172F"/>
    <w:rsid w:val="00992F69"/>
  </w:style>
  <w:style w:type="paragraph" w:customStyle="1" w:styleId="2B76C8D2BFE047FC9EC4C3AED83B223D">
    <w:name w:val="2B76C8D2BFE047FC9EC4C3AED83B223D"/>
    <w:rsid w:val="00992F69"/>
  </w:style>
  <w:style w:type="paragraph" w:customStyle="1" w:styleId="38CBB7D1B9A94D438659E792CC0EA93D">
    <w:name w:val="38CBB7D1B9A94D438659E792CC0EA93D"/>
    <w:rsid w:val="00992F69"/>
  </w:style>
  <w:style w:type="paragraph" w:customStyle="1" w:styleId="A457CD5E4D8A491AB6B9195E18E5D0F2">
    <w:name w:val="A457CD5E4D8A491AB6B9195E18E5D0F2"/>
    <w:rsid w:val="00992F69"/>
  </w:style>
  <w:style w:type="paragraph" w:customStyle="1" w:styleId="08F7CD0B5F164A929B5453FAD9A7EEE3">
    <w:name w:val="08F7CD0B5F164A929B5453FAD9A7EEE3"/>
    <w:rsid w:val="00992F69"/>
  </w:style>
  <w:style w:type="paragraph" w:customStyle="1" w:styleId="7595A69A50B84287AC6772CF31662441">
    <w:name w:val="7595A69A50B84287AC6772CF31662441"/>
    <w:rsid w:val="00992F69"/>
  </w:style>
  <w:style w:type="paragraph" w:customStyle="1" w:styleId="269DEB7D1ADD4487B8859E10C070D9C2">
    <w:name w:val="269DEB7D1ADD4487B8859E10C070D9C2"/>
    <w:rsid w:val="00992F69"/>
  </w:style>
  <w:style w:type="paragraph" w:customStyle="1" w:styleId="6EC79BCE35AA43EBA0546B7F969518E1">
    <w:name w:val="6EC79BCE35AA43EBA0546B7F969518E1"/>
    <w:rsid w:val="00992F69"/>
  </w:style>
  <w:style w:type="paragraph" w:customStyle="1" w:styleId="EFACAFAC6F46438AAF3DB09A4DFC8EC5">
    <w:name w:val="EFACAFAC6F46438AAF3DB09A4DFC8EC5"/>
    <w:rsid w:val="00992F69"/>
  </w:style>
  <w:style w:type="paragraph" w:customStyle="1" w:styleId="84356DA2DBBB4FFC973E4368F098828B">
    <w:name w:val="84356DA2DBBB4FFC973E4368F098828B"/>
    <w:rsid w:val="00992F69"/>
  </w:style>
  <w:style w:type="paragraph" w:customStyle="1" w:styleId="0B9896F024DC41AF94BAB03B151BB511">
    <w:name w:val="0B9896F024DC41AF94BAB03B151BB511"/>
    <w:rsid w:val="00992F69"/>
  </w:style>
  <w:style w:type="paragraph" w:customStyle="1" w:styleId="5C29D73BFE70436997E21A82386D9714">
    <w:name w:val="5C29D73BFE70436997E21A82386D9714"/>
    <w:rsid w:val="00992F69"/>
  </w:style>
  <w:style w:type="paragraph" w:customStyle="1" w:styleId="A195E98D0A7143FF987A2FE725FCF22A">
    <w:name w:val="A195E98D0A7143FF987A2FE725FCF22A"/>
    <w:rsid w:val="00992F69"/>
  </w:style>
  <w:style w:type="paragraph" w:customStyle="1" w:styleId="2720F958C53642B6925DD371C714E6A9">
    <w:name w:val="2720F958C53642B6925DD371C714E6A9"/>
    <w:rsid w:val="00992F69"/>
  </w:style>
  <w:style w:type="paragraph" w:customStyle="1" w:styleId="11675B91F53047C58A3C8D8956439EC5">
    <w:name w:val="11675B91F53047C58A3C8D8956439EC5"/>
    <w:rsid w:val="00992F69"/>
  </w:style>
  <w:style w:type="paragraph" w:customStyle="1" w:styleId="11F87D52ED0942ED892502F1EE992925">
    <w:name w:val="11F87D52ED0942ED892502F1EE992925"/>
    <w:rsid w:val="00992F69"/>
  </w:style>
  <w:style w:type="paragraph" w:customStyle="1" w:styleId="7A36376EFCCE47B2B46BDA00DC8F60E3">
    <w:name w:val="7A36376EFCCE47B2B46BDA00DC8F60E3"/>
    <w:rsid w:val="00992F69"/>
  </w:style>
  <w:style w:type="paragraph" w:customStyle="1" w:styleId="B9631CB3B57D406B857C0BB83907F4ED">
    <w:name w:val="B9631CB3B57D406B857C0BB83907F4ED"/>
    <w:rsid w:val="00992F69"/>
  </w:style>
  <w:style w:type="paragraph" w:customStyle="1" w:styleId="AB3F5BEFE8174F60B76A656EA92C8EE6">
    <w:name w:val="AB3F5BEFE8174F60B76A656EA92C8EE6"/>
    <w:rsid w:val="00992F69"/>
  </w:style>
  <w:style w:type="paragraph" w:customStyle="1" w:styleId="ADCA57B79A9C42009FE169D6265EB98D">
    <w:name w:val="ADCA57B79A9C42009FE169D6265EB98D"/>
    <w:rsid w:val="00992F69"/>
  </w:style>
  <w:style w:type="paragraph" w:customStyle="1" w:styleId="84E72881300148B1A282ABCBC4DCBEA9">
    <w:name w:val="84E72881300148B1A282ABCBC4DCBEA9"/>
    <w:rsid w:val="00992F69"/>
  </w:style>
  <w:style w:type="paragraph" w:customStyle="1" w:styleId="31508B1AFE974AE687BA259CA6744EED">
    <w:name w:val="31508B1AFE974AE687BA259CA6744EED"/>
    <w:rsid w:val="00992F69"/>
  </w:style>
  <w:style w:type="paragraph" w:customStyle="1" w:styleId="B3537A06268146C8B1716D925158D97A">
    <w:name w:val="B3537A06268146C8B1716D925158D97A"/>
    <w:rsid w:val="00992F69"/>
  </w:style>
  <w:style w:type="paragraph" w:customStyle="1" w:styleId="95843AC257FE475BB4C45772038347E0">
    <w:name w:val="95843AC257FE475BB4C45772038347E0"/>
    <w:rsid w:val="00992F69"/>
  </w:style>
  <w:style w:type="paragraph" w:customStyle="1" w:styleId="BC317FF8308C4002B2C5E6A0B2937856">
    <w:name w:val="BC317FF8308C4002B2C5E6A0B2937856"/>
    <w:rsid w:val="00992F69"/>
  </w:style>
  <w:style w:type="paragraph" w:customStyle="1" w:styleId="3E5C232E723F4F5CBB58EE7B8BB805E6">
    <w:name w:val="3E5C232E723F4F5CBB58EE7B8BB805E6"/>
    <w:rsid w:val="00992F69"/>
  </w:style>
  <w:style w:type="paragraph" w:customStyle="1" w:styleId="8229766895994105A2B1D9C074E91066">
    <w:name w:val="8229766895994105A2B1D9C074E91066"/>
    <w:rsid w:val="00992F69"/>
  </w:style>
  <w:style w:type="paragraph" w:customStyle="1" w:styleId="0AEA22ACF2514E4AB2A47CF2B1022EC9">
    <w:name w:val="0AEA22ACF2514E4AB2A47CF2B1022EC9"/>
    <w:rsid w:val="00992F69"/>
  </w:style>
  <w:style w:type="paragraph" w:customStyle="1" w:styleId="1AB1A77E36DB4542AE2947512E012B63">
    <w:name w:val="1AB1A77E36DB4542AE2947512E012B63"/>
    <w:rsid w:val="00992F69"/>
  </w:style>
  <w:style w:type="paragraph" w:customStyle="1" w:styleId="0C622456092B4CFBBA2B06F4F8FA29AF">
    <w:name w:val="0C622456092B4CFBBA2B06F4F8FA29AF"/>
    <w:rsid w:val="00992F69"/>
  </w:style>
  <w:style w:type="paragraph" w:customStyle="1" w:styleId="E6DB55FF72944458A1EF805CBC0E111D">
    <w:name w:val="E6DB55FF72944458A1EF805CBC0E111D"/>
    <w:rsid w:val="00992F69"/>
  </w:style>
  <w:style w:type="paragraph" w:customStyle="1" w:styleId="BC660F3B0C424E279269E87137AD4972">
    <w:name w:val="BC660F3B0C424E279269E87137AD4972"/>
    <w:rsid w:val="00992F69"/>
  </w:style>
  <w:style w:type="paragraph" w:customStyle="1" w:styleId="68F83AC09FFE4675861727EC23336530">
    <w:name w:val="68F83AC09FFE4675861727EC23336530"/>
    <w:rsid w:val="00992F69"/>
  </w:style>
  <w:style w:type="paragraph" w:customStyle="1" w:styleId="444B5D3B0B58423885B1C50BD7303C3A">
    <w:name w:val="444B5D3B0B58423885B1C50BD7303C3A"/>
    <w:rsid w:val="00992F69"/>
  </w:style>
  <w:style w:type="paragraph" w:customStyle="1" w:styleId="0D0E8FC140014D1585FDD89A64B2B6FD">
    <w:name w:val="0D0E8FC140014D1585FDD89A64B2B6FD"/>
    <w:rsid w:val="00992F69"/>
  </w:style>
  <w:style w:type="paragraph" w:customStyle="1" w:styleId="49E5FC37441443D88CA7F8D04882CBDD">
    <w:name w:val="49E5FC37441443D88CA7F8D04882CBDD"/>
    <w:rsid w:val="00992F69"/>
  </w:style>
  <w:style w:type="paragraph" w:customStyle="1" w:styleId="776D3202604A494B86776395C9D8275C">
    <w:name w:val="776D3202604A494B86776395C9D8275C"/>
    <w:rsid w:val="00992F69"/>
  </w:style>
  <w:style w:type="paragraph" w:customStyle="1" w:styleId="34AAA3BFC7FD486AAC6AB51173DBF741">
    <w:name w:val="34AAA3BFC7FD486AAC6AB51173DBF741"/>
    <w:rsid w:val="00992F69"/>
  </w:style>
  <w:style w:type="paragraph" w:customStyle="1" w:styleId="71E6321534544E9498E928C10B349C11">
    <w:name w:val="71E6321534544E9498E928C10B349C11"/>
    <w:rsid w:val="00992F69"/>
  </w:style>
  <w:style w:type="paragraph" w:customStyle="1" w:styleId="B11C125474994C10AF509E34FBD2E6D8">
    <w:name w:val="B11C125474994C10AF509E34FBD2E6D8"/>
    <w:rsid w:val="00992F69"/>
  </w:style>
  <w:style w:type="paragraph" w:customStyle="1" w:styleId="472E981F7EC940D5895F64C1F812F781">
    <w:name w:val="472E981F7EC940D5895F64C1F812F781"/>
    <w:rsid w:val="00992F69"/>
  </w:style>
  <w:style w:type="paragraph" w:customStyle="1" w:styleId="D46CCE8F95394297AEBA953F7FB9ABEC">
    <w:name w:val="D46CCE8F95394297AEBA953F7FB9ABEC"/>
    <w:rsid w:val="00992F69"/>
  </w:style>
  <w:style w:type="paragraph" w:customStyle="1" w:styleId="264C1A0AC460447DA92F1A0E0E06BF6D">
    <w:name w:val="264C1A0AC460447DA92F1A0E0E06BF6D"/>
    <w:rsid w:val="00992F69"/>
  </w:style>
  <w:style w:type="paragraph" w:customStyle="1" w:styleId="21EF7B05C2F747EC93AD352858C7F95C">
    <w:name w:val="21EF7B05C2F747EC93AD352858C7F95C"/>
    <w:rsid w:val="00992F69"/>
  </w:style>
  <w:style w:type="paragraph" w:customStyle="1" w:styleId="ABAA93F220ED4DC0B3053D462EA754F2">
    <w:name w:val="ABAA93F220ED4DC0B3053D462EA754F2"/>
    <w:rsid w:val="00992F69"/>
  </w:style>
  <w:style w:type="paragraph" w:customStyle="1" w:styleId="AC9BC22AB2A54E83AC2D8B5010597DC8">
    <w:name w:val="AC9BC22AB2A54E83AC2D8B5010597DC8"/>
    <w:rsid w:val="00992F69"/>
  </w:style>
  <w:style w:type="paragraph" w:customStyle="1" w:styleId="B4E2DCA1EFE9428E81332BB602B6C38E">
    <w:name w:val="B4E2DCA1EFE9428E81332BB602B6C38E"/>
    <w:rsid w:val="00992F69"/>
  </w:style>
  <w:style w:type="paragraph" w:customStyle="1" w:styleId="55F4C8B9D14A434C954FDD0EC17BCA63">
    <w:name w:val="55F4C8B9D14A434C954FDD0EC17BCA63"/>
    <w:rsid w:val="00992F69"/>
  </w:style>
  <w:style w:type="paragraph" w:customStyle="1" w:styleId="53DA42E8D0E54990AB728066FC2313A4">
    <w:name w:val="53DA42E8D0E54990AB728066FC2313A4"/>
    <w:rsid w:val="00992F69"/>
  </w:style>
  <w:style w:type="paragraph" w:customStyle="1" w:styleId="0D31E85B4A4D46A7BA7ED5F0338F39D1">
    <w:name w:val="0D31E85B4A4D46A7BA7ED5F0338F39D1"/>
    <w:rsid w:val="00D12B79"/>
  </w:style>
  <w:style w:type="paragraph" w:customStyle="1" w:styleId="1247E4F9EB3D4137AFED62140C986508">
    <w:name w:val="1247E4F9EB3D4137AFED62140C986508"/>
    <w:rsid w:val="00D12B79"/>
  </w:style>
  <w:style w:type="paragraph" w:customStyle="1" w:styleId="AF97B6FEDF914CB28515AAE548C13142">
    <w:name w:val="AF97B6FEDF914CB28515AAE548C13142"/>
    <w:rsid w:val="00D12B79"/>
  </w:style>
  <w:style w:type="paragraph" w:customStyle="1" w:styleId="F8B01D00D20A4E1292E050DCF4458F21">
    <w:name w:val="F8B01D00D20A4E1292E050DCF4458F21"/>
    <w:rsid w:val="00D12B79"/>
  </w:style>
  <w:style w:type="paragraph" w:customStyle="1" w:styleId="F9817E619FF748C093F130F1CA98A702">
    <w:name w:val="F9817E619FF748C093F130F1CA98A702"/>
    <w:rsid w:val="00D12B79"/>
  </w:style>
  <w:style w:type="paragraph" w:customStyle="1" w:styleId="D43C28376D8743B5B7A76BAEBBE3D68E">
    <w:name w:val="D43C28376D8743B5B7A76BAEBBE3D68E"/>
    <w:rsid w:val="00D12B79"/>
  </w:style>
  <w:style w:type="paragraph" w:customStyle="1" w:styleId="78C87CFEC49D4B808B33C89C69D7064F">
    <w:name w:val="78C87CFEC49D4B808B33C89C69D7064F"/>
    <w:rsid w:val="00D12B79"/>
  </w:style>
  <w:style w:type="paragraph" w:customStyle="1" w:styleId="398E10C37163401B901F5B02356547EB">
    <w:name w:val="398E10C37163401B901F5B02356547EB"/>
    <w:rsid w:val="00D12B79"/>
  </w:style>
  <w:style w:type="paragraph" w:customStyle="1" w:styleId="F3C3090F05C84ACC889D7FDC2AC23A08">
    <w:name w:val="F3C3090F05C84ACC889D7FDC2AC23A08"/>
    <w:rsid w:val="00D12B79"/>
  </w:style>
  <w:style w:type="paragraph" w:customStyle="1" w:styleId="D5924BDA090744A9A9ACAF481CEB0436">
    <w:name w:val="D5924BDA090744A9A9ACAF481CEB0436"/>
    <w:rsid w:val="00D12B79"/>
  </w:style>
  <w:style w:type="paragraph" w:customStyle="1" w:styleId="4B4C4D5A1949422FBF035DF8D941FA21">
    <w:name w:val="4B4C4D5A1949422FBF035DF8D941FA21"/>
    <w:rsid w:val="00D12B79"/>
  </w:style>
  <w:style w:type="paragraph" w:customStyle="1" w:styleId="2AF66F8C6B2A44849C5CD2AB89CB0FF7">
    <w:name w:val="2AF66F8C6B2A44849C5CD2AB89CB0FF7"/>
    <w:rsid w:val="00D12B79"/>
  </w:style>
  <w:style w:type="paragraph" w:customStyle="1" w:styleId="E91A859D920D4C6DB60C6F35515DFF6A">
    <w:name w:val="E91A859D920D4C6DB60C6F35515DFF6A"/>
    <w:rsid w:val="00D12B79"/>
  </w:style>
  <w:style w:type="paragraph" w:customStyle="1" w:styleId="CEE1715797E1470EADB794109B17C82C">
    <w:name w:val="CEE1715797E1470EADB794109B17C82C"/>
    <w:rsid w:val="00D12B79"/>
  </w:style>
  <w:style w:type="paragraph" w:customStyle="1" w:styleId="837D195D30E54B42909EDD36F3C8E5C3">
    <w:name w:val="837D195D30E54B42909EDD36F3C8E5C3"/>
    <w:rsid w:val="00D12B79"/>
  </w:style>
  <w:style w:type="paragraph" w:customStyle="1" w:styleId="EDEAFA509A154D3CAE046CDFAF5B4E31">
    <w:name w:val="EDEAFA509A154D3CAE046CDFAF5B4E31"/>
    <w:rsid w:val="00D12B79"/>
  </w:style>
  <w:style w:type="paragraph" w:customStyle="1" w:styleId="27FFACAD1777407485AD44E81AC3F815">
    <w:name w:val="27FFACAD1777407485AD44E81AC3F815"/>
    <w:rsid w:val="00D12B79"/>
  </w:style>
  <w:style w:type="paragraph" w:customStyle="1" w:styleId="EFAF6BC63F7F42A695058CF007BCCE86">
    <w:name w:val="EFAF6BC63F7F42A695058CF007BCCE86"/>
    <w:rsid w:val="00D12B79"/>
  </w:style>
  <w:style w:type="paragraph" w:customStyle="1" w:styleId="446AF6CBC5484B339A9929EEBEF955AD">
    <w:name w:val="446AF6CBC5484B339A9929EEBEF955AD"/>
    <w:rsid w:val="00D12B79"/>
  </w:style>
  <w:style w:type="paragraph" w:customStyle="1" w:styleId="4C8F2DF04CFD4C31A833E7EFF2F357E5">
    <w:name w:val="4C8F2DF04CFD4C31A833E7EFF2F357E5"/>
    <w:rsid w:val="00D12B79"/>
  </w:style>
  <w:style w:type="paragraph" w:customStyle="1" w:styleId="8DE64BF4735649D58E68BEEE2839B3E3">
    <w:name w:val="8DE64BF4735649D58E68BEEE2839B3E3"/>
    <w:rsid w:val="00D12B79"/>
  </w:style>
  <w:style w:type="paragraph" w:customStyle="1" w:styleId="8785C8F47EA64B35A231F3BF0E5A2ED1">
    <w:name w:val="8785C8F47EA64B35A231F3BF0E5A2ED1"/>
    <w:rsid w:val="00D12B79"/>
  </w:style>
  <w:style w:type="paragraph" w:customStyle="1" w:styleId="3C94BB7281284D70986DB139ED436F19">
    <w:name w:val="3C94BB7281284D70986DB139ED436F19"/>
    <w:rsid w:val="00D12B79"/>
  </w:style>
  <w:style w:type="paragraph" w:customStyle="1" w:styleId="A53058096462478D85227F2A85EB1B28">
    <w:name w:val="A53058096462478D85227F2A85EB1B28"/>
    <w:rsid w:val="00D12B79"/>
  </w:style>
  <w:style w:type="paragraph" w:customStyle="1" w:styleId="CF1A457B61154424860622CA158EBCA2">
    <w:name w:val="CF1A457B61154424860622CA158EBCA2"/>
    <w:rsid w:val="00D12B79"/>
  </w:style>
  <w:style w:type="paragraph" w:customStyle="1" w:styleId="8466D77F4DF54EB9ADC1F77E8018A77B">
    <w:name w:val="8466D77F4DF54EB9ADC1F77E8018A77B"/>
    <w:rsid w:val="00D12B79"/>
  </w:style>
  <w:style w:type="paragraph" w:customStyle="1" w:styleId="84CC3DBEB85E4C3A88C265B78F7617FE">
    <w:name w:val="84CC3DBEB85E4C3A88C265B78F7617FE"/>
    <w:rsid w:val="00D12B79"/>
  </w:style>
  <w:style w:type="paragraph" w:customStyle="1" w:styleId="98B429321FD84985B51A3A1A1FAB4B5B">
    <w:name w:val="98B429321FD84985B51A3A1A1FAB4B5B"/>
    <w:rsid w:val="00D12B79"/>
  </w:style>
  <w:style w:type="paragraph" w:customStyle="1" w:styleId="C896AEAB27E748CB91C462B000E6D369">
    <w:name w:val="C896AEAB27E748CB91C462B000E6D369"/>
    <w:rsid w:val="00D12B79"/>
  </w:style>
  <w:style w:type="paragraph" w:customStyle="1" w:styleId="356F14C2D66145B2B2AAE6E7D0A60DD0">
    <w:name w:val="356F14C2D66145B2B2AAE6E7D0A60DD0"/>
    <w:rsid w:val="00D12B79"/>
  </w:style>
  <w:style w:type="paragraph" w:customStyle="1" w:styleId="9F84E1A00F354B71B31481C7D1253132">
    <w:name w:val="9F84E1A00F354B71B31481C7D1253132"/>
    <w:rsid w:val="00D12B79"/>
  </w:style>
  <w:style w:type="paragraph" w:customStyle="1" w:styleId="E35703E37E4C4F38BB848F20836B40AF">
    <w:name w:val="E35703E37E4C4F38BB848F20836B40AF"/>
    <w:rsid w:val="00D12B79"/>
  </w:style>
  <w:style w:type="paragraph" w:customStyle="1" w:styleId="9FA128D0A926492DAEECC0A159102A2E">
    <w:name w:val="9FA128D0A926492DAEECC0A159102A2E"/>
    <w:rsid w:val="00D12B79"/>
  </w:style>
  <w:style w:type="paragraph" w:customStyle="1" w:styleId="9E9F6ACB2B074D8492BCC64373A0BFCA">
    <w:name w:val="9E9F6ACB2B074D8492BCC64373A0BFCA"/>
    <w:rsid w:val="00D12B79"/>
  </w:style>
  <w:style w:type="paragraph" w:customStyle="1" w:styleId="15551C4B00394DC79F988B11CD60B654">
    <w:name w:val="15551C4B00394DC79F988B11CD60B654"/>
    <w:rsid w:val="00D12B79"/>
  </w:style>
  <w:style w:type="paragraph" w:customStyle="1" w:styleId="69497E12658247BEB869901118EDC75B">
    <w:name w:val="69497E12658247BEB869901118EDC75B"/>
    <w:rsid w:val="00D12B79"/>
  </w:style>
  <w:style w:type="paragraph" w:customStyle="1" w:styleId="7675092D4F814CE1BE9416B243E903EC">
    <w:name w:val="7675092D4F814CE1BE9416B243E903EC"/>
    <w:rsid w:val="00D12B79"/>
  </w:style>
  <w:style w:type="paragraph" w:customStyle="1" w:styleId="16913838A35147838CCCD3675A0DEABE">
    <w:name w:val="16913838A35147838CCCD3675A0DEABE"/>
    <w:rsid w:val="00D12B79"/>
  </w:style>
  <w:style w:type="paragraph" w:customStyle="1" w:styleId="43C1630A8A064F7F8F4E58FC4C39BF31">
    <w:name w:val="43C1630A8A064F7F8F4E58FC4C39BF31"/>
    <w:rsid w:val="00D12B79"/>
  </w:style>
  <w:style w:type="paragraph" w:customStyle="1" w:styleId="AAC0E39B52E148A38CB9AC0E0D06DADB">
    <w:name w:val="AAC0E39B52E148A38CB9AC0E0D06DADB"/>
    <w:rsid w:val="00D12B79"/>
  </w:style>
  <w:style w:type="paragraph" w:customStyle="1" w:styleId="238ACE8E4E4B4E1A92F091B1F55B7B2F">
    <w:name w:val="238ACE8E4E4B4E1A92F091B1F55B7B2F"/>
    <w:rsid w:val="00D12B79"/>
  </w:style>
  <w:style w:type="paragraph" w:customStyle="1" w:styleId="6D67B03D5E124F9794F6D860B6C54A8D">
    <w:name w:val="6D67B03D5E124F9794F6D860B6C54A8D"/>
    <w:rsid w:val="00D12B79"/>
  </w:style>
  <w:style w:type="paragraph" w:customStyle="1" w:styleId="D000DDEE07C94FAE945A2B4869E72109">
    <w:name w:val="D000DDEE07C94FAE945A2B4869E72109"/>
    <w:rsid w:val="00D12B79"/>
  </w:style>
  <w:style w:type="paragraph" w:customStyle="1" w:styleId="DAD8C84D6DCF4630BC5CC7B02A2B4A93">
    <w:name w:val="DAD8C84D6DCF4630BC5CC7B02A2B4A93"/>
    <w:rsid w:val="00D12B79"/>
  </w:style>
  <w:style w:type="paragraph" w:customStyle="1" w:styleId="81277F50DDCE4AE3BEF758072CD33ACF">
    <w:name w:val="81277F50DDCE4AE3BEF758072CD33ACF"/>
    <w:rsid w:val="00D12B79"/>
  </w:style>
  <w:style w:type="paragraph" w:customStyle="1" w:styleId="C9A9682EFEA64FD888F8CAC7342C187D">
    <w:name w:val="C9A9682EFEA64FD888F8CAC7342C187D"/>
    <w:rsid w:val="00D12B79"/>
  </w:style>
  <w:style w:type="paragraph" w:customStyle="1" w:styleId="53C07341F04A410E894D0A5E2A7AE3EE">
    <w:name w:val="53C07341F04A410E894D0A5E2A7AE3EE"/>
    <w:rsid w:val="00D12B79"/>
  </w:style>
  <w:style w:type="paragraph" w:customStyle="1" w:styleId="2A33F3B47E764DA6963DD3EC397CB613">
    <w:name w:val="2A33F3B47E764DA6963DD3EC397CB613"/>
    <w:rsid w:val="00D12B79"/>
  </w:style>
  <w:style w:type="paragraph" w:customStyle="1" w:styleId="1BEDA8D5CC8C47308FBFCE0728F7811D">
    <w:name w:val="1BEDA8D5CC8C47308FBFCE0728F7811D"/>
    <w:rsid w:val="00D12B79"/>
  </w:style>
  <w:style w:type="paragraph" w:customStyle="1" w:styleId="DE6DD6FC8C0D4EE8A281BD1E94889CAD">
    <w:name w:val="DE6DD6FC8C0D4EE8A281BD1E94889CAD"/>
    <w:rsid w:val="00D12B79"/>
  </w:style>
  <w:style w:type="paragraph" w:customStyle="1" w:styleId="214CADF11507453A971BA8C8F750FBED">
    <w:name w:val="214CADF11507453A971BA8C8F750FBED"/>
    <w:rsid w:val="00D12B79"/>
  </w:style>
  <w:style w:type="paragraph" w:customStyle="1" w:styleId="B7101457CF0C4CDC8E6E975828FE7C12">
    <w:name w:val="B7101457CF0C4CDC8E6E975828FE7C12"/>
    <w:rsid w:val="00D12B79"/>
  </w:style>
  <w:style w:type="paragraph" w:customStyle="1" w:styleId="CF1DDDFD784D43FEB017B1FFEF47A52A">
    <w:name w:val="CF1DDDFD784D43FEB017B1FFEF47A52A"/>
    <w:rsid w:val="00D12B79"/>
  </w:style>
  <w:style w:type="paragraph" w:customStyle="1" w:styleId="C96D6DAF30AA4B3EB0A94A9EFE79D4EE">
    <w:name w:val="C96D6DAF30AA4B3EB0A94A9EFE79D4EE"/>
    <w:rsid w:val="00D12B79"/>
  </w:style>
  <w:style w:type="paragraph" w:customStyle="1" w:styleId="4F35ADB252E04F17B750E801EFC6792A">
    <w:name w:val="4F35ADB252E04F17B750E801EFC6792A"/>
    <w:rsid w:val="00D12B79"/>
  </w:style>
  <w:style w:type="paragraph" w:customStyle="1" w:styleId="C39B3F040F5C45D69C20517EB19C69CE">
    <w:name w:val="C39B3F040F5C45D69C20517EB19C69CE"/>
    <w:rsid w:val="00D12B79"/>
  </w:style>
  <w:style w:type="paragraph" w:customStyle="1" w:styleId="33529488AA1E4625A2CE8300E077454E">
    <w:name w:val="33529488AA1E4625A2CE8300E077454E"/>
    <w:rsid w:val="00D12B79"/>
  </w:style>
  <w:style w:type="paragraph" w:customStyle="1" w:styleId="54AAC2D731B9461F934582F156C3BC1F">
    <w:name w:val="54AAC2D731B9461F934582F156C3BC1F"/>
    <w:rsid w:val="00D12B79"/>
  </w:style>
  <w:style w:type="paragraph" w:customStyle="1" w:styleId="5FC6E706B95641E990A32061B98A2EF7">
    <w:name w:val="5FC6E706B95641E990A32061B98A2EF7"/>
    <w:rsid w:val="00D12B79"/>
  </w:style>
  <w:style w:type="paragraph" w:customStyle="1" w:styleId="1209341CA1A34646ADEB39D5C11F894D">
    <w:name w:val="1209341CA1A34646ADEB39D5C11F894D"/>
    <w:rsid w:val="00D12B79"/>
  </w:style>
  <w:style w:type="paragraph" w:customStyle="1" w:styleId="BC2849EC19C84BCFA17B0D7E1DDFC5B7">
    <w:name w:val="BC2849EC19C84BCFA17B0D7E1DDFC5B7"/>
    <w:rsid w:val="00D12B79"/>
  </w:style>
  <w:style w:type="paragraph" w:customStyle="1" w:styleId="85270794A8134B7B99DDACB3401C85E4">
    <w:name w:val="85270794A8134B7B99DDACB3401C85E4"/>
    <w:rsid w:val="00D12B79"/>
  </w:style>
  <w:style w:type="paragraph" w:customStyle="1" w:styleId="1055C8F6BF9C49DCA845140581B44255">
    <w:name w:val="1055C8F6BF9C49DCA845140581B44255"/>
    <w:rsid w:val="00D12B79"/>
  </w:style>
  <w:style w:type="paragraph" w:customStyle="1" w:styleId="E7DB02BDD18646EDB2BEBF7F4727CA13">
    <w:name w:val="E7DB02BDD18646EDB2BEBF7F4727CA13"/>
    <w:rsid w:val="00D12B79"/>
  </w:style>
  <w:style w:type="paragraph" w:customStyle="1" w:styleId="19E1B82062284D35B3C7A890755E858F">
    <w:name w:val="19E1B82062284D35B3C7A890755E858F"/>
    <w:rsid w:val="00D12B79"/>
  </w:style>
  <w:style w:type="paragraph" w:customStyle="1" w:styleId="4D1417DC77414E69B1F23E9D26F69E9C">
    <w:name w:val="4D1417DC77414E69B1F23E9D26F69E9C"/>
    <w:rsid w:val="00D12B79"/>
  </w:style>
  <w:style w:type="paragraph" w:customStyle="1" w:styleId="4FADD3C44DC44A448D3742E56F317CE3">
    <w:name w:val="4FADD3C44DC44A448D3742E56F317CE3"/>
    <w:rsid w:val="00D12B79"/>
  </w:style>
  <w:style w:type="paragraph" w:customStyle="1" w:styleId="3111C6C694064DB6B38E449AD32809A2">
    <w:name w:val="3111C6C694064DB6B38E449AD32809A2"/>
    <w:rsid w:val="00D12B79"/>
  </w:style>
  <w:style w:type="paragraph" w:customStyle="1" w:styleId="1812B94C7A384F84AF74DE6CE6FB952A">
    <w:name w:val="1812B94C7A384F84AF74DE6CE6FB952A"/>
    <w:rsid w:val="00D12B79"/>
  </w:style>
  <w:style w:type="paragraph" w:customStyle="1" w:styleId="F2250B8FA64546A5A0D699359317B4AC">
    <w:name w:val="F2250B8FA64546A5A0D699359317B4AC"/>
    <w:rsid w:val="00D12B79"/>
  </w:style>
  <w:style w:type="paragraph" w:customStyle="1" w:styleId="9EF045459ECB4D5D9B9BC8E57F22C79C">
    <w:name w:val="9EF045459ECB4D5D9B9BC8E57F22C79C"/>
    <w:rsid w:val="00D12B79"/>
  </w:style>
  <w:style w:type="paragraph" w:customStyle="1" w:styleId="B73813AE370345259E2DA47509E7DC05">
    <w:name w:val="B73813AE370345259E2DA47509E7DC05"/>
    <w:rsid w:val="00D12B79"/>
  </w:style>
  <w:style w:type="paragraph" w:customStyle="1" w:styleId="DD877377C06C4D8F8268019AAFE08FCC">
    <w:name w:val="DD877377C06C4D8F8268019AAFE08FCC"/>
    <w:rsid w:val="00D12B79"/>
  </w:style>
  <w:style w:type="paragraph" w:customStyle="1" w:styleId="204C065A15C14F1E86D926605CB8D32A">
    <w:name w:val="204C065A15C14F1E86D926605CB8D32A"/>
    <w:rsid w:val="00D12B79"/>
  </w:style>
  <w:style w:type="paragraph" w:customStyle="1" w:styleId="16BEB7C471B54C2FAB5DB9B01A9E77A2">
    <w:name w:val="16BEB7C471B54C2FAB5DB9B01A9E77A2"/>
    <w:rsid w:val="00D12B79"/>
  </w:style>
  <w:style w:type="paragraph" w:customStyle="1" w:styleId="C663053BA67D40E3BDF8E035BA2C8609">
    <w:name w:val="C663053BA67D40E3BDF8E035BA2C8609"/>
    <w:rsid w:val="00D12B79"/>
  </w:style>
  <w:style w:type="paragraph" w:customStyle="1" w:styleId="2BA0A10E641944E5ACADF753E267432E">
    <w:name w:val="2BA0A10E641944E5ACADF753E267432E"/>
    <w:rsid w:val="00D12B79"/>
  </w:style>
  <w:style w:type="paragraph" w:customStyle="1" w:styleId="10818A10F5DB421091F9857AF6797B5B">
    <w:name w:val="10818A10F5DB421091F9857AF6797B5B"/>
    <w:rsid w:val="00D12B79"/>
  </w:style>
  <w:style w:type="paragraph" w:customStyle="1" w:styleId="60824BCCC0294C209A305AD64A92845C">
    <w:name w:val="60824BCCC0294C209A305AD64A92845C"/>
    <w:rsid w:val="00D12B79"/>
  </w:style>
  <w:style w:type="paragraph" w:customStyle="1" w:styleId="F1596F9A88EF46F89BB18BB3EC3169C8">
    <w:name w:val="F1596F9A88EF46F89BB18BB3EC3169C8"/>
    <w:rsid w:val="00D12B79"/>
  </w:style>
  <w:style w:type="paragraph" w:customStyle="1" w:styleId="E0DB899456EF4DF2AB74E45A5907632B">
    <w:name w:val="E0DB899456EF4DF2AB74E45A5907632B"/>
    <w:rsid w:val="00D12B79"/>
  </w:style>
  <w:style w:type="paragraph" w:customStyle="1" w:styleId="9750F9A9EB8A4B158BA6DE2D110C865C">
    <w:name w:val="9750F9A9EB8A4B158BA6DE2D110C865C"/>
    <w:rsid w:val="00D12B79"/>
  </w:style>
  <w:style w:type="paragraph" w:customStyle="1" w:styleId="8F1BAF4652EF4FD58033377B67861865">
    <w:name w:val="8F1BAF4652EF4FD58033377B67861865"/>
    <w:rsid w:val="00D12B79"/>
  </w:style>
  <w:style w:type="paragraph" w:customStyle="1" w:styleId="B59D8E0E9347491C96052264D0DCEF35">
    <w:name w:val="B59D8E0E9347491C96052264D0DCEF35"/>
    <w:rsid w:val="00D12B79"/>
  </w:style>
  <w:style w:type="paragraph" w:customStyle="1" w:styleId="3C72B5A249FB4BE7B8A081A0F3BCDC3D">
    <w:name w:val="3C72B5A249FB4BE7B8A081A0F3BCDC3D"/>
    <w:rsid w:val="00D12B79"/>
  </w:style>
  <w:style w:type="paragraph" w:customStyle="1" w:styleId="BE7D9AF401F54D07BDB84383D06CA1BB">
    <w:name w:val="BE7D9AF401F54D07BDB84383D06CA1BB"/>
    <w:rsid w:val="00D12B79"/>
  </w:style>
  <w:style w:type="paragraph" w:customStyle="1" w:styleId="6629767A9C994FD48320F654CE521CAA">
    <w:name w:val="6629767A9C994FD48320F654CE521CAA"/>
    <w:rsid w:val="00D12B79"/>
  </w:style>
  <w:style w:type="paragraph" w:customStyle="1" w:styleId="84240A4ED38A4DD2B2BE6A9EB3E51F8D">
    <w:name w:val="84240A4ED38A4DD2B2BE6A9EB3E51F8D"/>
    <w:rsid w:val="00D12B79"/>
  </w:style>
  <w:style w:type="paragraph" w:customStyle="1" w:styleId="ED416BC65C8F4F32AED3D1174A0515EC">
    <w:name w:val="ED416BC65C8F4F32AED3D1174A0515EC"/>
    <w:rsid w:val="00D12B79"/>
  </w:style>
  <w:style w:type="paragraph" w:customStyle="1" w:styleId="C526B171216E4559B0A7FA76300D77A5">
    <w:name w:val="C526B171216E4559B0A7FA76300D77A5"/>
    <w:rsid w:val="00D12B79"/>
  </w:style>
  <w:style w:type="paragraph" w:customStyle="1" w:styleId="CC4DF9706A4D44AF814F746E9877CF5C">
    <w:name w:val="CC4DF9706A4D44AF814F746E9877CF5C"/>
    <w:rsid w:val="00D12B79"/>
  </w:style>
  <w:style w:type="paragraph" w:customStyle="1" w:styleId="AB26F7593780499DB57C6FFB576BBFF2">
    <w:name w:val="AB26F7593780499DB57C6FFB576BBFF2"/>
    <w:rsid w:val="00D12B79"/>
  </w:style>
  <w:style w:type="paragraph" w:customStyle="1" w:styleId="7D297D89263840849003584937B232A3">
    <w:name w:val="7D297D89263840849003584937B232A3"/>
    <w:rsid w:val="00D12B79"/>
  </w:style>
  <w:style w:type="paragraph" w:customStyle="1" w:styleId="C27B9DF92A7F4364BB8D1D62DF12B119">
    <w:name w:val="C27B9DF92A7F4364BB8D1D62DF12B119"/>
    <w:rsid w:val="00D12B79"/>
  </w:style>
  <w:style w:type="paragraph" w:customStyle="1" w:styleId="FB45335CC34B47E6A1B7761846AD84D4">
    <w:name w:val="FB45335CC34B47E6A1B7761846AD84D4"/>
    <w:rsid w:val="00D12B79"/>
  </w:style>
  <w:style w:type="paragraph" w:customStyle="1" w:styleId="905A0CC3152F49FA8FC0BEC6AF082D68">
    <w:name w:val="905A0CC3152F49FA8FC0BEC6AF082D68"/>
    <w:rsid w:val="00D12B79"/>
  </w:style>
  <w:style w:type="paragraph" w:customStyle="1" w:styleId="A6739F72EC4445F6A99B3A252450DEE2">
    <w:name w:val="A6739F72EC4445F6A99B3A252450DEE2"/>
    <w:rsid w:val="00D12B79"/>
  </w:style>
  <w:style w:type="paragraph" w:customStyle="1" w:styleId="730A0DE260864F729DDB3BD1001079E6">
    <w:name w:val="730A0DE260864F729DDB3BD1001079E6"/>
    <w:rsid w:val="00D12B79"/>
  </w:style>
  <w:style w:type="paragraph" w:customStyle="1" w:styleId="06CCB6E7F5A54D82A5669B40EF1F35CA">
    <w:name w:val="06CCB6E7F5A54D82A5669B40EF1F35CA"/>
    <w:rsid w:val="00D12B79"/>
  </w:style>
  <w:style w:type="paragraph" w:customStyle="1" w:styleId="336A6676A0514BFA9778B18C027FC831">
    <w:name w:val="336A6676A0514BFA9778B18C027FC831"/>
    <w:rsid w:val="00D12B79"/>
  </w:style>
  <w:style w:type="paragraph" w:customStyle="1" w:styleId="D1CD5A2B75AA4238AB4D0C60F89A7D5C">
    <w:name w:val="D1CD5A2B75AA4238AB4D0C60F89A7D5C"/>
    <w:rsid w:val="00D12B79"/>
  </w:style>
  <w:style w:type="paragraph" w:customStyle="1" w:styleId="575A2FFFB28C477388BFAFFA91B2CBD7">
    <w:name w:val="575A2FFFB28C477388BFAFFA91B2CBD7"/>
    <w:rsid w:val="00D12B79"/>
  </w:style>
  <w:style w:type="paragraph" w:customStyle="1" w:styleId="3ABFC41DAC6E41E5837B2A8C014341A3">
    <w:name w:val="3ABFC41DAC6E41E5837B2A8C014341A3"/>
    <w:rsid w:val="00D12B79"/>
  </w:style>
  <w:style w:type="paragraph" w:customStyle="1" w:styleId="EAA55F7830714D75AE07D4CA98394484">
    <w:name w:val="EAA55F7830714D75AE07D4CA98394484"/>
    <w:rsid w:val="00D12B79"/>
  </w:style>
  <w:style w:type="paragraph" w:customStyle="1" w:styleId="597ADCE1B43D49F39615AD10FAA8555F">
    <w:name w:val="597ADCE1B43D49F39615AD10FAA8555F"/>
    <w:rsid w:val="00D12B79"/>
  </w:style>
  <w:style w:type="paragraph" w:customStyle="1" w:styleId="548C8D4C8F7D46F185D750E9DA6E5C0E">
    <w:name w:val="548C8D4C8F7D46F185D750E9DA6E5C0E"/>
    <w:rsid w:val="00D12B79"/>
  </w:style>
  <w:style w:type="paragraph" w:customStyle="1" w:styleId="716888B7FEF244BB869B2C62870E327C">
    <w:name w:val="716888B7FEF244BB869B2C62870E327C"/>
    <w:rsid w:val="00D12B79"/>
  </w:style>
  <w:style w:type="paragraph" w:customStyle="1" w:styleId="287327FB345E4A57A938DC558A682276">
    <w:name w:val="287327FB345E4A57A938DC558A682276"/>
    <w:rsid w:val="00D12B79"/>
  </w:style>
  <w:style w:type="paragraph" w:customStyle="1" w:styleId="BC55E76783F24568A357EA7097121CB1">
    <w:name w:val="BC55E76783F24568A357EA7097121CB1"/>
    <w:rsid w:val="00D12B79"/>
  </w:style>
  <w:style w:type="paragraph" w:customStyle="1" w:styleId="60E709BAAB874E9DB58984B079AD1504">
    <w:name w:val="60E709BAAB874E9DB58984B079AD1504"/>
    <w:rsid w:val="00D12B79"/>
  </w:style>
  <w:style w:type="paragraph" w:customStyle="1" w:styleId="DAB7D10BA5B74861A3E784FB8BE327C5">
    <w:name w:val="DAB7D10BA5B74861A3E784FB8BE327C5"/>
    <w:rsid w:val="00D12B79"/>
  </w:style>
  <w:style w:type="paragraph" w:customStyle="1" w:styleId="66FCA5B405254224B696DCEC056FF4F9">
    <w:name w:val="66FCA5B405254224B696DCEC056FF4F9"/>
    <w:rsid w:val="00D12B79"/>
  </w:style>
  <w:style w:type="paragraph" w:customStyle="1" w:styleId="05F4D728DD884B859A6D2BBEE5EBC13D">
    <w:name w:val="05F4D728DD884B859A6D2BBEE5EBC13D"/>
    <w:rsid w:val="00D12B79"/>
  </w:style>
  <w:style w:type="paragraph" w:customStyle="1" w:styleId="72E20508808448F88CCEF9369144C7F2">
    <w:name w:val="72E20508808448F88CCEF9369144C7F2"/>
    <w:rsid w:val="00D12B79"/>
  </w:style>
  <w:style w:type="paragraph" w:customStyle="1" w:styleId="07B446529FE3448FA67324D8B130E065">
    <w:name w:val="07B446529FE3448FA67324D8B130E065"/>
    <w:rsid w:val="00D12B79"/>
  </w:style>
  <w:style w:type="paragraph" w:customStyle="1" w:styleId="6F5F28EE0CEA40F9BD8A6A7469674113">
    <w:name w:val="6F5F28EE0CEA40F9BD8A6A7469674113"/>
    <w:rsid w:val="00D12B79"/>
  </w:style>
  <w:style w:type="paragraph" w:customStyle="1" w:styleId="0A3045CF6C204E37983F2D21A3FEECD4">
    <w:name w:val="0A3045CF6C204E37983F2D21A3FEECD4"/>
    <w:rsid w:val="00D12B79"/>
  </w:style>
  <w:style w:type="paragraph" w:customStyle="1" w:styleId="5D652F96EB8C496C95B6A4B92B72D914">
    <w:name w:val="5D652F96EB8C496C95B6A4B92B72D914"/>
    <w:rsid w:val="00D12B79"/>
  </w:style>
  <w:style w:type="paragraph" w:customStyle="1" w:styleId="106F5609A4984E96AD17FECF26BAE65C">
    <w:name w:val="106F5609A4984E96AD17FECF26BAE65C"/>
    <w:rsid w:val="00D12B79"/>
  </w:style>
  <w:style w:type="paragraph" w:customStyle="1" w:styleId="4F4AC28C7CF34D07BE319747AD1830E2">
    <w:name w:val="4F4AC28C7CF34D07BE319747AD1830E2"/>
    <w:rsid w:val="00D12B79"/>
  </w:style>
  <w:style w:type="paragraph" w:customStyle="1" w:styleId="C1B7AD0ED6324A7CB68D701CF6265C9C">
    <w:name w:val="C1B7AD0ED6324A7CB68D701CF6265C9C"/>
    <w:rsid w:val="00D12B79"/>
  </w:style>
  <w:style w:type="paragraph" w:customStyle="1" w:styleId="2D86CDE0532D4AF68F942B4FA1BC24F2">
    <w:name w:val="2D86CDE0532D4AF68F942B4FA1BC24F2"/>
    <w:rsid w:val="00D12B79"/>
  </w:style>
  <w:style w:type="paragraph" w:customStyle="1" w:styleId="F3317E23B4234C4F96CCA8471451F3FD">
    <w:name w:val="F3317E23B4234C4F96CCA8471451F3FD"/>
    <w:rsid w:val="00D12B79"/>
  </w:style>
  <w:style w:type="paragraph" w:customStyle="1" w:styleId="91197C34EE45401D9A4C3CA2403494AF">
    <w:name w:val="91197C34EE45401D9A4C3CA2403494AF"/>
    <w:rsid w:val="00D12B79"/>
  </w:style>
  <w:style w:type="paragraph" w:customStyle="1" w:styleId="ABF8B40045DE48CC88242F28228A3E70">
    <w:name w:val="ABF8B40045DE48CC88242F28228A3E70"/>
    <w:rsid w:val="00D12B79"/>
  </w:style>
  <w:style w:type="paragraph" w:customStyle="1" w:styleId="CEC49E03C5EA40D090FD3D16516630E8">
    <w:name w:val="CEC49E03C5EA40D090FD3D16516630E8"/>
    <w:rsid w:val="00D12B79"/>
  </w:style>
  <w:style w:type="paragraph" w:customStyle="1" w:styleId="33A7C7B8BD4C4B878F2AEEC266178C2D">
    <w:name w:val="33A7C7B8BD4C4B878F2AEEC266178C2D"/>
    <w:rsid w:val="00D12B79"/>
  </w:style>
  <w:style w:type="paragraph" w:customStyle="1" w:styleId="31B465B2279641F7B197D2C355A005F9">
    <w:name w:val="31B465B2279641F7B197D2C355A005F9"/>
    <w:rsid w:val="00D12B79"/>
  </w:style>
  <w:style w:type="paragraph" w:customStyle="1" w:styleId="5789BC05C80C4078A54F78BD19315B93">
    <w:name w:val="5789BC05C80C4078A54F78BD19315B93"/>
    <w:rsid w:val="00D12B79"/>
  </w:style>
  <w:style w:type="paragraph" w:customStyle="1" w:styleId="269A1D2B6A154A7CBE9F0BD6A431577A">
    <w:name w:val="269A1D2B6A154A7CBE9F0BD6A431577A"/>
    <w:rsid w:val="00D12B79"/>
  </w:style>
  <w:style w:type="paragraph" w:customStyle="1" w:styleId="B3B76A71CDB44AAAA85DB8F50592C48A">
    <w:name w:val="B3B76A71CDB44AAAA85DB8F50592C48A"/>
    <w:rsid w:val="00D12B79"/>
  </w:style>
  <w:style w:type="paragraph" w:customStyle="1" w:styleId="797C7F74614B4292A31391E64D7160DF">
    <w:name w:val="797C7F74614B4292A31391E64D7160DF"/>
    <w:rsid w:val="00D12B79"/>
  </w:style>
  <w:style w:type="paragraph" w:customStyle="1" w:styleId="3B79D96677BD4F0184F12D6CF012F4CF">
    <w:name w:val="3B79D96677BD4F0184F12D6CF012F4CF"/>
    <w:rsid w:val="00D12B79"/>
  </w:style>
  <w:style w:type="paragraph" w:customStyle="1" w:styleId="2EFEE20A52B64FC18221B47BE06C3106">
    <w:name w:val="2EFEE20A52B64FC18221B47BE06C3106"/>
    <w:rsid w:val="00D12B79"/>
  </w:style>
  <w:style w:type="paragraph" w:customStyle="1" w:styleId="27F7193659244EC6B7AEEEC1D50F9C4D">
    <w:name w:val="27F7193659244EC6B7AEEEC1D50F9C4D"/>
    <w:rsid w:val="00D12B79"/>
  </w:style>
  <w:style w:type="paragraph" w:customStyle="1" w:styleId="5ACCE715591A47939B52DDECAFB268CD">
    <w:name w:val="5ACCE715591A47939B52DDECAFB268CD"/>
    <w:rsid w:val="00D12B79"/>
  </w:style>
  <w:style w:type="paragraph" w:customStyle="1" w:styleId="DE3C7A3C3E3C4C4A8BC3E9AA90AA1FE4">
    <w:name w:val="DE3C7A3C3E3C4C4A8BC3E9AA90AA1FE4"/>
    <w:rsid w:val="00D12B79"/>
  </w:style>
  <w:style w:type="paragraph" w:customStyle="1" w:styleId="93631FD4355D4B5288DAF4C14F7775B0">
    <w:name w:val="93631FD4355D4B5288DAF4C14F7775B0"/>
    <w:rsid w:val="00D12B79"/>
  </w:style>
  <w:style w:type="paragraph" w:customStyle="1" w:styleId="CD21188374BE43E0A9A2573AF4A3F0F4">
    <w:name w:val="CD21188374BE43E0A9A2573AF4A3F0F4"/>
    <w:rsid w:val="00D12B79"/>
  </w:style>
  <w:style w:type="paragraph" w:customStyle="1" w:styleId="1953A6F3746A4CE0A443010E725ADF5B">
    <w:name w:val="1953A6F3746A4CE0A443010E725ADF5B"/>
    <w:rsid w:val="00D12B79"/>
  </w:style>
  <w:style w:type="paragraph" w:customStyle="1" w:styleId="FFE94503596F43C281AC9F9374F9CB85">
    <w:name w:val="FFE94503596F43C281AC9F9374F9CB85"/>
    <w:rsid w:val="00D12B79"/>
  </w:style>
  <w:style w:type="paragraph" w:customStyle="1" w:styleId="84289DE603CB4014854ED1840119EB57">
    <w:name w:val="84289DE603CB4014854ED1840119EB57"/>
    <w:rsid w:val="00D12B79"/>
  </w:style>
  <w:style w:type="paragraph" w:customStyle="1" w:styleId="5D49F02AC35047388E7336D845DA3076">
    <w:name w:val="5D49F02AC35047388E7336D845DA3076"/>
    <w:rsid w:val="00D12B79"/>
  </w:style>
  <w:style w:type="paragraph" w:customStyle="1" w:styleId="07E4A5EECFA04B288DAA721A5A3C1520">
    <w:name w:val="07E4A5EECFA04B288DAA721A5A3C1520"/>
    <w:rsid w:val="00D12B79"/>
  </w:style>
  <w:style w:type="paragraph" w:customStyle="1" w:styleId="154F062B071C4F83BCCDDE3F7B3B8B9B">
    <w:name w:val="154F062B071C4F83BCCDDE3F7B3B8B9B"/>
    <w:rsid w:val="00D12B79"/>
  </w:style>
  <w:style w:type="paragraph" w:customStyle="1" w:styleId="800841BBF33E448BA0E3D0FF005F776E">
    <w:name w:val="800841BBF33E448BA0E3D0FF005F776E"/>
    <w:rsid w:val="00D12B79"/>
  </w:style>
  <w:style w:type="paragraph" w:customStyle="1" w:styleId="66EFA07B2E1247A0B6B6AB332EF8A102">
    <w:name w:val="66EFA07B2E1247A0B6B6AB332EF8A102"/>
    <w:rsid w:val="00D12B79"/>
  </w:style>
  <w:style w:type="paragraph" w:customStyle="1" w:styleId="1DF00DD0C711448491ACD5FDC9F38D29">
    <w:name w:val="1DF00DD0C711448491ACD5FDC9F38D29"/>
    <w:rsid w:val="00D12B79"/>
  </w:style>
  <w:style w:type="paragraph" w:customStyle="1" w:styleId="CED17EF8429E49E08FEB6C9150BEEC16">
    <w:name w:val="CED17EF8429E49E08FEB6C9150BEEC16"/>
    <w:rsid w:val="00D12B79"/>
  </w:style>
  <w:style w:type="paragraph" w:customStyle="1" w:styleId="2CFDF6F5A93B4C8386EEC98B4DAA7B3F">
    <w:name w:val="2CFDF6F5A93B4C8386EEC98B4DAA7B3F"/>
    <w:rsid w:val="00D12B79"/>
  </w:style>
  <w:style w:type="paragraph" w:customStyle="1" w:styleId="EB053758BB344FA294295F6ED6DC88CE">
    <w:name w:val="EB053758BB344FA294295F6ED6DC88CE"/>
    <w:rsid w:val="00D12B79"/>
  </w:style>
  <w:style w:type="paragraph" w:customStyle="1" w:styleId="E3C83D1DD9064EF390E23B323644C352">
    <w:name w:val="E3C83D1DD9064EF390E23B323644C352"/>
    <w:rsid w:val="00D12B79"/>
  </w:style>
  <w:style w:type="paragraph" w:customStyle="1" w:styleId="99478FE6D08E48F5B9C4C4DD36DCF3CD">
    <w:name w:val="99478FE6D08E48F5B9C4C4DD36DCF3CD"/>
    <w:rsid w:val="00D12B79"/>
  </w:style>
  <w:style w:type="paragraph" w:customStyle="1" w:styleId="48C17F5F9648425FACD17F6BD2F83711">
    <w:name w:val="48C17F5F9648425FACD17F6BD2F83711"/>
    <w:rsid w:val="00D12B79"/>
  </w:style>
  <w:style w:type="paragraph" w:customStyle="1" w:styleId="D038405A6209436FB9035485331A879C">
    <w:name w:val="D038405A6209436FB9035485331A879C"/>
    <w:rsid w:val="00D12B79"/>
  </w:style>
  <w:style w:type="paragraph" w:customStyle="1" w:styleId="9F4C7CC9BC6A41D48BF998683281D6C9">
    <w:name w:val="9F4C7CC9BC6A41D48BF998683281D6C9"/>
    <w:rsid w:val="00D12B79"/>
  </w:style>
  <w:style w:type="paragraph" w:customStyle="1" w:styleId="4E5D26B572C84812BB514DE0F376D390">
    <w:name w:val="4E5D26B572C84812BB514DE0F376D390"/>
    <w:rsid w:val="00D12B79"/>
  </w:style>
  <w:style w:type="paragraph" w:customStyle="1" w:styleId="C9C245778C46484692ABD906684AFDD6">
    <w:name w:val="C9C245778C46484692ABD906684AFDD6"/>
    <w:rsid w:val="00D12B79"/>
  </w:style>
  <w:style w:type="paragraph" w:customStyle="1" w:styleId="0B4933E9AB414506A2E562B6F9D9C6DA">
    <w:name w:val="0B4933E9AB414506A2E562B6F9D9C6DA"/>
    <w:rsid w:val="00D12B79"/>
  </w:style>
  <w:style w:type="paragraph" w:customStyle="1" w:styleId="13F8651918CA48E780BC490E5CEAEB47">
    <w:name w:val="13F8651918CA48E780BC490E5CEAEB47"/>
    <w:rsid w:val="00D12B79"/>
  </w:style>
  <w:style w:type="paragraph" w:customStyle="1" w:styleId="DFC84266270742A78047D988DBED6675">
    <w:name w:val="DFC84266270742A78047D988DBED6675"/>
    <w:rsid w:val="00D12B79"/>
  </w:style>
  <w:style w:type="paragraph" w:customStyle="1" w:styleId="02005EFAF130448C9C3B646F07754858">
    <w:name w:val="02005EFAF130448C9C3B646F07754858"/>
    <w:rsid w:val="00D12B79"/>
  </w:style>
  <w:style w:type="paragraph" w:customStyle="1" w:styleId="6458C30238D8448CB88FFAD320AB3ABE">
    <w:name w:val="6458C30238D8448CB88FFAD320AB3ABE"/>
    <w:rsid w:val="00D12B79"/>
  </w:style>
  <w:style w:type="paragraph" w:customStyle="1" w:styleId="412F3CB26DA043E1A8CA52B940DF114E">
    <w:name w:val="412F3CB26DA043E1A8CA52B940DF114E"/>
    <w:rsid w:val="00D12B79"/>
  </w:style>
  <w:style w:type="paragraph" w:customStyle="1" w:styleId="8E6E9890213B40E3965BF7CA6809693E">
    <w:name w:val="8E6E9890213B40E3965BF7CA6809693E"/>
    <w:rsid w:val="00D12B79"/>
  </w:style>
  <w:style w:type="paragraph" w:customStyle="1" w:styleId="F0B83F45F09E49C6AC6F82025585BCCF">
    <w:name w:val="F0B83F45F09E49C6AC6F82025585BCCF"/>
    <w:rsid w:val="00D12B79"/>
  </w:style>
  <w:style w:type="paragraph" w:customStyle="1" w:styleId="C7E8D1B898234DA1928CFDE1C6116560">
    <w:name w:val="C7E8D1B898234DA1928CFDE1C6116560"/>
    <w:rsid w:val="00D12B79"/>
  </w:style>
  <w:style w:type="paragraph" w:customStyle="1" w:styleId="6B5B8F81474846648539016486652ED5">
    <w:name w:val="6B5B8F81474846648539016486652ED5"/>
    <w:rsid w:val="00D12B79"/>
  </w:style>
  <w:style w:type="paragraph" w:customStyle="1" w:styleId="81965D586D544D14AAC1B4C89B1C345E">
    <w:name w:val="81965D586D544D14AAC1B4C89B1C345E"/>
    <w:rsid w:val="00D12B79"/>
  </w:style>
  <w:style w:type="paragraph" w:customStyle="1" w:styleId="9B64FB323FF746A4BEBD39BF0696D198">
    <w:name w:val="9B64FB323FF746A4BEBD39BF0696D198"/>
    <w:rsid w:val="00D12B79"/>
  </w:style>
  <w:style w:type="paragraph" w:customStyle="1" w:styleId="3712D821FAE84F48B4622D1974A669B6">
    <w:name w:val="3712D821FAE84F48B4622D1974A669B6"/>
    <w:rsid w:val="00D12B79"/>
  </w:style>
  <w:style w:type="paragraph" w:customStyle="1" w:styleId="B5B300CA765A4262AE1F5BD211BF3B41">
    <w:name w:val="B5B300CA765A4262AE1F5BD211BF3B41"/>
    <w:rsid w:val="00D12B79"/>
  </w:style>
  <w:style w:type="paragraph" w:customStyle="1" w:styleId="B6C94953786442098D863D35927A384E">
    <w:name w:val="B6C94953786442098D863D35927A384E"/>
    <w:rsid w:val="00D12B79"/>
  </w:style>
  <w:style w:type="paragraph" w:customStyle="1" w:styleId="47F1BFA5D67A43F6A95179EBAC365A0B">
    <w:name w:val="47F1BFA5D67A43F6A95179EBAC365A0B"/>
    <w:rsid w:val="00D12B79"/>
  </w:style>
  <w:style w:type="paragraph" w:customStyle="1" w:styleId="6280B9667CA44CC782C53E520F7D0D05">
    <w:name w:val="6280B9667CA44CC782C53E520F7D0D05"/>
    <w:rsid w:val="00D12B79"/>
  </w:style>
  <w:style w:type="paragraph" w:customStyle="1" w:styleId="368DBC96ACEF420D898FA7B10FBE063E">
    <w:name w:val="368DBC96ACEF420D898FA7B10FBE063E"/>
    <w:rsid w:val="00D12B79"/>
  </w:style>
  <w:style w:type="paragraph" w:customStyle="1" w:styleId="B283381E43B74574B67464D4B698F194">
    <w:name w:val="B283381E43B74574B67464D4B698F194"/>
    <w:rsid w:val="00D12B79"/>
  </w:style>
  <w:style w:type="paragraph" w:customStyle="1" w:styleId="7B377DA513D24EB9AF6C78410FB9CA02">
    <w:name w:val="7B377DA513D24EB9AF6C78410FB9CA02"/>
    <w:rsid w:val="00D12B79"/>
  </w:style>
  <w:style w:type="paragraph" w:customStyle="1" w:styleId="BC14B5C73F494F0F935DC1A7A847BBAD">
    <w:name w:val="BC14B5C73F494F0F935DC1A7A847BBAD"/>
    <w:rsid w:val="00D12B79"/>
  </w:style>
  <w:style w:type="paragraph" w:customStyle="1" w:styleId="660727C5F16B4472B2BAC8C072A9B7F4">
    <w:name w:val="660727C5F16B4472B2BAC8C072A9B7F4"/>
    <w:rsid w:val="00D12B79"/>
  </w:style>
  <w:style w:type="paragraph" w:customStyle="1" w:styleId="659D9F780C824C2999563EC421CB0C9F">
    <w:name w:val="659D9F780C824C2999563EC421CB0C9F"/>
    <w:rsid w:val="00D12B79"/>
  </w:style>
  <w:style w:type="paragraph" w:customStyle="1" w:styleId="4B2061145FA448638B08823E98C9AC80">
    <w:name w:val="4B2061145FA448638B08823E98C9AC80"/>
    <w:rsid w:val="00D12B79"/>
  </w:style>
  <w:style w:type="paragraph" w:customStyle="1" w:styleId="6932041881FF4B3CB4A4658119280301">
    <w:name w:val="6932041881FF4B3CB4A4658119280301"/>
    <w:rsid w:val="00D12B79"/>
  </w:style>
  <w:style w:type="paragraph" w:customStyle="1" w:styleId="B36B9E78920B4A15BD6711BCC2F25AB9">
    <w:name w:val="B36B9E78920B4A15BD6711BCC2F25AB9"/>
    <w:rsid w:val="00D12B79"/>
  </w:style>
  <w:style w:type="paragraph" w:customStyle="1" w:styleId="5A9EEA3AD55E4EF5A5D792D5DC9F4C93">
    <w:name w:val="5A9EEA3AD55E4EF5A5D792D5DC9F4C93"/>
    <w:rsid w:val="00D12B79"/>
  </w:style>
  <w:style w:type="paragraph" w:customStyle="1" w:styleId="D95CA49F305E4FCD9AD181379178CAED">
    <w:name w:val="D95CA49F305E4FCD9AD181379178CAED"/>
    <w:rsid w:val="00D12B79"/>
  </w:style>
  <w:style w:type="paragraph" w:customStyle="1" w:styleId="A17498514DC14F2AA8B370A7E232AD08">
    <w:name w:val="A17498514DC14F2AA8B370A7E232AD08"/>
    <w:rsid w:val="00D12B79"/>
  </w:style>
  <w:style w:type="paragraph" w:customStyle="1" w:styleId="107D408D1469465FA1D5D05C20AE268A">
    <w:name w:val="107D408D1469465FA1D5D05C20AE268A"/>
    <w:rsid w:val="00D12B79"/>
  </w:style>
  <w:style w:type="paragraph" w:customStyle="1" w:styleId="66DF9608D61E4D4EACCC6531DE0A0124">
    <w:name w:val="66DF9608D61E4D4EACCC6531DE0A0124"/>
    <w:rsid w:val="00D12B79"/>
  </w:style>
  <w:style w:type="paragraph" w:customStyle="1" w:styleId="B1465F1924E84360BF85F64796487E44">
    <w:name w:val="B1465F1924E84360BF85F64796487E44"/>
    <w:rsid w:val="00D12B79"/>
  </w:style>
  <w:style w:type="paragraph" w:customStyle="1" w:styleId="8620364BFD0A473487B5D5A503BE7BFA">
    <w:name w:val="8620364BFD0A473487B5D5A503BE7BFA"/>
    <w:rsid w:val="00D12B79"/>
  </w:style>
  <w:style w:type="paragraph" w:customStyle="1" w:styleId="2A81F7E6EB9741E480C0AC785E1027E6">
    <w:name w:val="2A81F7E6EB9741E480C0AC785E1027E6"/>
    <w:rsid w:val="00D12B79"/>
  </w:style>
  <w:style w:type="paragraph" w:customStyle="1" w:styleId="17CF8402BB374E29AF84BA058B5BA7DB">
    <w:name w:val="17CF8402BB374E29AF84BA058B5BA7DB"/>
    <w:rsid w:val="00D12B79"/>
  </w:style>
  <w:style w:type="paragraph" w:customStyle="1" w:styleId="0E126BFDBDFE4AA684659518193DDA34">
    <w:name w:val="0E126BFDBDFE4AA684659518193DDA34"/>
    <w:rsid w:val="00D12B79"/>
  </w:style>
  <w:style w:type="paragraph" w:customStyle="1" w:styleId="6749CE58801C44B0A15F92554FBD0EA0">
    <w:name w:val="6749CE58801C44B0A15F92554FBD0EA0"/>
    <w:rsid w:val="00D12B79"/>
  </w:style>
  <w:style w:type="paragraph" w:customStyle="1" w:styleId="F73B0FA707A24CAEA6ECBF14BE8CCE7D">
    <w:name w:val="F73B0FA707A24CAEA6ECBF14BE8CCE7D"/>
    <w:rsid w:val="00D12B79"/>
  </w:style>
  <w:style w:type="paragraph" w:customStyle="1" w:styleId="602B548B283D4FB68D1709571B0700FA">
    <w:name w:val="602B548B283D4FB68D1709571B0700FA"/>
    <w:rsid w:val="00D12B79"/>
  </w:style>
  <w:style w:type="paragraph" w:customStyle="1" w:styleId="1E2EBCA3A1A844E8B14B569628A8D1D5">
    <w:name w:val="1E2EBCA3A1A844E8B14B569628A8D1D5"/>
    <w:rsid w:val="00D12B79"/>
  </w:style>
  <w:style w:type="paragraph" w:customStyle="1" w:styleId="B23E71AC0A1A43F597BBF171D5C7E34C">
    <w:name w:val="B23E71AC0A1A43F597BBF171D5C7E34C"/>
    <w:rsid w:val="00D12B79"/>
  </w:style>
  <w:style w:type="paragraph" w:customStyle="1" w:styleId="E7942646D6464FCCA0C8912438608D36">
    <w:name w:val="E7942646D6464FCCA0C8912438608D36"/>
    <w:rsid w:val="00D12B79"/>
  </w:style>
  <w:style w:type="paragraph" w:customStyle="1" w:styleId="98CD6E0754384169AD2A255D266EDE13">
    <w:name w:val="98CD6E0754384169AD2A255D266EDE13"/>
    <w:rsid w:val="00D12B79"/>
  </w:style>
  <w:style w:type="paragraph" w:customStyle="1" w:styleId="542FA8B4D6FE4907ABA92021D98EA847">
    <w:name w:val="542FA8B4D6FE4907ABA92021D98EA847"/>
    <w:rsid w:val="00D12B79"/>
  </w:style>
  <w:style w:type="paragraph" w:customStyle="1" w:styleId="AA57242370BB4B47B5137BA68144F661">
    <w:name w:val="AA57242370BB4B47B5137BA68144F661"/>
    <w:rsid w:val="00D12B79"/>
  </w:style>
  <w:style w:type="paragraph" w:customStyle="1" w:styleId="47507EF51EF54ACD801C97ED424065DA">
    <w:name w:val="47507EF51EF54ACD801C97ED424065DA"/>
    <w:rsid w:val="00D12B79"/>
  </w:style>
  <w:style w:type="paragraph" w:customStyle="1" w:styleId="32DECFD5AA944B3FB1711022F00419BB">
    <w:name w:val="32DECFD5AA944B3FB1711022F00419BB"/>
    <w:rsid w:val="00D12B79"/>
  </w:style>
  <w:style w:type="paragraph" w:customStyle="1" w:styleId="C9B48550D79443E3B30130761B082950">
    <w:name w:val="C9B48550D79443E3B30130761B082950"/>
    <w:rsid w:val="00D12B79"/>
  </w:style>
  <w:style w:type="paragraph" w:customStyle="1" w:styleId="FD95DD49BFF4487AB659BD4C1234F4DE">
    <w:name w:val="FD95DD49BFF4487AB659BD4C1234F4DE"/>
    <w:rsid w:val="00D12B79"/>
  </w:style>
  <w:style w:type="paragraph" w:customStyle="1" w:styleId="7DD6146755CD46E297C5A720C0C6C679">
    <w:name w:val="7DD6146755CD46E297C5A720C0C6C679"/>
    <w:rsid w:val="00D12B79"/>
  </w:style>
  <w:style w:type="paragraph" w:customStyle="1" w:styleId="07DCD6F65F3D48AC8777E80C5BB52518">
    <w:name w:val="07DCD6F65F3D48AC8777E80C5BB52518"/>
    <w:rsid w:val="00D12B79"/>
  </w:style>
  <w:style w:type="paragraph" w:customStyle="1" w:styleId="D97D0E2AE0234E628D1CEE588E500033">
    <w:name w:val="D97D0E2AE0234E628D1CEE588E500033"/>
    <w:rsid w:val="00D12B79"/>
  </w:style>
  <w:style w:type="paragraph" w:customStyle="1" w:styleId="2B75BC1C1D554E888DF3F49BE417ACDE">
    <w:name w:val="2B75BC1C1D554E888DF3F49BE417ACDE"/>
    <w:rsid w:val="00D12B79"/>
  </w:style>
  <w:style w:type="paragraph" w:customStyle="1" w:styleId="1836AD88697A46C9BB99685579BF6BDC">
    <w:name w:val="1836AD88697A46C9BB99685579BF6BDC"/>
    <w:rsid w:val="00D12B79"/>
  </w:style>
  <w:style w:type="paragraph" w:customStyle="1" w:styleId="DE6A4ECEFBF348178611FEAF7404F611">
    <w:name w:val="DE6A4ECEFBF348178611FEAF7404F611"/>
    <w:rsid w:val="00D12B79"/>
  </w:style>
  <w:style w:type="paragraph" w:customStyle="1" w:styleId="7C6EB0FA648B49638F0D0F82F02D80C8">
    <w:name w:val="7C6EB0FA648B49638F0D0F82F02D80C8"/>
    <w:rsid w:val="00D12B79"/>
  </w:style>
  <w:style w:type="paragraph" w:customStyle="1" w:styleId="7C1C773D26C84D45AF31B3E94C5247CD">
    <w:name w:val="7C1C773D26C84D45AF31B3E94C5247CD"/>
    <w:rsid w:val="00D12B79"/>
  </w:style>
  <w:style w:type="paragraph" w:customStyle="1" w:styleId="DFD4DB9AEA724E6D85FE1625A29C31E1">
    <w:name w:val="DFD4DB9AEA724E6D85FE1625A29C31E1"/>
    <w:rsid w:val="00D12B79"/>
  </w:style>
  <w:style w:type="paragraph" w:customStyle="1" w:styleId="086771556E6346119A9F76869F9E5AB8">
    <w:name w:val="086771556E6346119A9F76869F9E5AB8"/>
    <w:rsid w:val="00D12B79"/>
  </w:style>
  <w:style w:type="paragraph" w:customStyle="1" w:styleId="63DDCE2B658840EBB28FFD7190EB74CC">
    <w:name w:val="63DDCE2B658840EBB28FFD7190EB74CC"/>
    <w:rsid w:val="00D12B79"/>
  </w:style>
  <w:style w:type="paragraph" w:customStyle="1" w:styleId="D37CFB2919D54CF78D253867B6917182">
    <w:name w:val="D37CFB2919D54CF78D253867B6917182"/>
    <w:rsid w:val="00D12B79"/>
  </w:style>
  <w:style w:type="paragraph" w:customStyle="1" w:styleId="FBB9C4B31F7E48E69A672C5B04496B6C">
    <w:name w:val="FBB9C4B31F7E48E69A672C5B04496B6C"/>
    <w:rsid w:val="00D12B79"/>
  </w:style>
  <w:style w:type="paragraph" w:customStyle="1" w:styleId="DC3C6B7A2630416A9EB49E65F0BEFC1F">
    <w:name w:val="DC3C6B7A2630416A9EB49E65F0BEFC1F"/>
    <w:rsid w:val="00D12B79"/>
  </w:style>
  <w:style w:type="paragraph" w:customStyle="1" w:styleId="CEDEB356EEF5459A999E8804512F6A2D">
    <w:name w:val="CEDEB356EEF5459A999E8804512F6A2D"/>
    <w:rsid w:val="00D12B79"/>
  </w:style>
  <w:style w:type="paragraph" w:customStyle="1" w:styleId="218CCA1C4C1B4524BB40B682AE478BE1">
    <w:name w:val="218CCA1C4C1B4524BB40B682AE478BE1"/>
    <w:rsid w:val="00D12B79"/>
  </w:style>
  <w:style w:type="paragraph" w:customStyle="1" w:styleId="19884C58BD5D4C9BA8A8DE815B2C561F">
    <w:name w:val="19884C58BD5D4C9BA8A8DE815B2C561F"/>
    <w:rsid w:val="00D12B79"/>
  </w:style>
  <w:style w:type="paragraph" w:customStyle="1" w:styleId="6CEFF72824EA4DFAA523F3CA7EE89CF6">
    <w:name w:val="6CEFF72824EA4DFAA523F3CA7EE89CF6"/>
    <w:rsid w:val="00D12B79"/>
  </w:style>
  <w:style w:type="paragraph" w:customStyle="1" w:styleId="0B10B9B238504A00801120EDEA650293">
    <w:name w:val="0B10B9B238504A00801120EDEA650293"/>
    <w:rsid w:val="00D12B79"/>
  </w:style>
  <w:style w:type="paragraph" w:customStyle="1" w:styleId="0BE8CFE4B4FC44B896FCA90F7751A72C">
    <w:name w:val="0BE8CFE4B4FC44B896FCA90F7751A72C"/>
    <w:rsid w:val="00D12B79"/>
  </w:style>
  <w:style w:type="paragraph" w:customStyle="1" w:styleId="175C6B1B747445F1A479C310FB5017B7">
    <w:name w:val="175C6B1B747445F1A479C310FB5017B7"/>
    <w:rsid w:val="00D12B79"/>
  </w:style>
  <w:style w:type="paragraph" w:customStyle="1" w:styleId="5801262AFEF94F9DB814D213160A530F">
    <w:name w:val="5801262AFEF94F9DB814D213160A530F"/>
    <w:rsid w:val="00D12B79"/>
  </w:style>
  <w:style w:type="paragraph" w:customStyle="1" w:styleId="0331E66BBE214DB09D71CB89DCB65542">
    <w:name w:val="0331E66BBE214DB09D71CB89DCB65542"/>
    <w:rsid w:val="00D12B79"/>
  </w:style>
  <w:style w:type="paragraph" w:customStyle="1" w:styleId="1C006FE5800442119836B1E70B67AD6C">
    <w:name w:val="1C006FE5800442119836B1E70B67AD6C"/>
    <w:rsid w:val="00D12B79"/>
  </w:style>
  <w:style w:type="paragraph" w:customStyle="1" w:styleId="2645F0802468479C924FACBAD502EE7C">
    <w:name w:val="2645F0802468479C924FACBAD502EE7C"/>
    <w:rsid w:val="00D12B79"/>
  </w:style>
  <w:style w:type="paragraph" w:customStyle="1" w:styleId="F103CFC2630440EC86EFAB97FF8D379D">
    <w:name w:val="F103CFC2630440EC86EFAB97FF8D379D"/>
    <w:rsid w:val="00D12B79"/>
  </w:style>
  <w:style w:type="paragraph" w:customStyle="1" w:styleId="A138E2C4A5F54698ACFA02FB70738158">
    <w:name w:val="A138E2C4A5F54698ACFA02FB70738158"/>
    <w:rsid w:val="00D12B79"/>
  </w:style>
  <w:style w:type="paragraph" w:customStyle="1" w:styleId="A09904D1055046EAA91A43C0291744F0">
    <w:name w:val="A09904D1055046EAA91A43C0291744F0"/>
    <w:rsid w:val="00D12B79"/>
  </w:style>
  <w:style w:type="paragraph" w:customStyle="1" w:styleId="AF0322BE17864120852B9E5895452859">
    <w:name w:val="AF0322BE17864120852B9E5895452859"/>
    <w:rsid w:val="00D12B79"/>
  </w:style>
  <w:style w:type="paragraph" w:customStyle="1" w:styleId="2328373F63434737902372F7E83257E0">
    <w:name w:val="2328373F63434737902372F7E83257E0"/>
    <w:rsid w:val="00D12B79"/>
  </w:style>
  <w:style w:type="paragraph" w:customStyle="1" w:styleId="781A17BCAA794BCCA75452D6A5B3BB09">
    <w:name w:val="781A17BCAA794BCCA75452D6A5B3BB09"/>
    <w:rsid w:val="00D12B79"/>
  </w:style>
  <w:style w:type="paragraph" w:customStyle="1" w:styleId="8F38F44DC1234362977C89188C22CDFC">
    <w:name w:val="8F38F44DC1234362977C89188C22CDFC"/>
    <w:rsid w:val="00D12B79"/>
  </w:style>
  <w:style w:type="paragraph" w:customStyle="1" w:styleId="71D89DD035EB4225BA597179A1A0DC70">
    <w:name w:val="71D89DD035EB4225BA597179A1A0DC70"/>
    <w:rsid w:val="00D12B79"/>
  </w:style>
  <w:style w:type="paragraph" w:customStyle="1" w:styleId="D5A3D4A5C13C4DE0A3A9E96C0C9ED4FE">
    <w:name w:val="D5A3D4A5C13C4DE0A3A9E96C0C9ED4FE"/>
    <w:rsid w:val="00D12B79"/>
  </w:style>
  <w:style w:type="paragraph" w:customStyle="1" w:styleId="45FEC6A63B0948D4BE4987A8406BCBA8">
    <w:name w:val="45FEC6A63B0948D4BE4987A8406BCBA8"/>
    <w:rsid w:val="00D12B79"/>
  </w:style>
  <w:style w:type="paragraph" w:customStyle="1" w:styleId="F3C85053AA6D45318C0D44E58F8114A6">
    <w:name w:val="F3C85053AA6D45318C0D44E58F8114A6"/>
    <w:rsid w:val="00D12B79"/>
  </w:style>
  <w:style w:type="paragraph" w:customStyle="1" w:styleId="C9A43DACF6B0446689A04470C5E37BCE">
    <w:name w:val="C9A43DACF6B0446689A04470C5E37BCE"/>
    <w:rsid w:val="00D12B79"/>
  </w:style>
  <w:style w:type="paragraph" w:customStyle="1" w:styleId="F2EAD2B3E7AE4A1A9CFCB131F09A62E4">
    <w:name w:val="F2EAD2B3E7AE4A1A9CFCB131F09A62E4"/>
    <w:rsid w:val="00D12B79"/>
  </w:style>
  <w:style w:type="paragraph" w:customStyle="1" w:styleId="2B7E8FBEB0ED4412B26D478725A69411">
    <w:name w:val="2B7E8FBEB0ED4412B26D478725A69411"/>
    <w:rsid w:val="00D12B79"/>
  </w:style>
  <w:style w:type="paragraph" w:customStyle="1" w:styleId="7FAD61F9308B4642A64A46BCB6C96BC6">
    <w:name w:val="7FAD61F9308B4642A64A46BCB6C96BC6"/>
    <w:rsid w:val="00D12B79"/>
  </w:style>
  <w:style w:type="paragraph" w:customStyle="1" w:styleId="744A328807B3462EAFE34B44E54BD811">
    <w:name w:val="744A328807B3462EAFE34B44E54BD811"/>
    <w:rsid w:val="00D12B79"/>
  </w:style>
  <w:style w:type="paragraph" w:customStyle="1" w:styleId="226FC89B221E41FFA82794B4CA3DA7AF">
    <w:name w:val="226FC89B221E41FFA82794B4CA3DA7AF"/>
    <w:rsid w:val="00D12B79"/>
  </w:style>
  <w:style w:type="paragraph" w:customStyle="1" w:styleId="CDE920A2C46E46E0B62DED48309DFC3B">
    <w:name w:val="CDE920A2C46E46E0B62DED48309DFC3B"/>
    <w:rsid w:val="00D12B79"/>
  </w:style>
  <w:style w:type="paragraph" w:customStyle="1" w:styleId="46FDA4EBFFC0408A91B1A2E12669331D">
    <w:name w:val="46FDA4EBFFC0408A91B1A2E12669331D"/>
    <w:rsid w:val="00D12B79"/>
  </w:style>
  <w:style w:type="paragraph" w:customStyle="1" w:styleId="E5F64786A2A647A4B923F6D17A1259DA">
    <w:name w:val="E5F64786A2A647A4B923F6D17A1259DA"/>
    <w:rsid w:val="00D12B79"/>
  </w:style>
  <w:style w:type="paragraph" w:customStyle="1" w:styleId="767C7364FADD4159BC20349080238369">
    <w:name w:val="767C7364FADD4159BC20349080238369"/>
    <w:rsid w:val="00D12B79"/>
  </w:style>
  <w:style w:type="paragraph" w:customStyle="1" w:styleId="8E8671C303D344828E719E78C5F9DC78">
    <w:name w:val="8E8671C303D344828E719E78C5F9DC78"/>
    <w:rsid w:val="00D12B79"/>
  </w:style>
  <w:style w:type="paragraph" w:customStyle="1" w:styleId="67EF3C61F26344589547D4858712AC6F">
    <w:name w:val="67EF3C61F26344589547D4858712AC6F"/>
    <w:rsid w:val="00D12B79"/>
  </w:style>
  <w:style w:type="paragraph" w:customStyle="1" w:styleId="D7A6135BAA4B4C8BB30D1D7AACEEE003">
    <w:name w:val="D7A6135BAA4B4C8BB30D1D7AACEEE003"/>
    <w:rsid w:val="00D12B79"/>
  </w:style>
  <w:style w:type="paragraph" w:customStyle="1" w:styleId="B1AAB283578A479BB36EFB2C4CDC1DCE">
    <w:name w:val="B1AAB283578A479BB36EFB2C4CDC1DCE"/>
    <w:rsid w:val="00D12B79"/>
  </w:style>
  <w:style w:type="paragraph" w:customStyle="1" w:styleId="1656995A3BA04CFC92422BEC4049EDD0">
    <w:name w:val="1656995A3BA04CFC92422BEC4049EDD0"/>
    <w:rsid w:val="00D12B79"/>
  </w:style>
  <w:style w:type="paragraph" w:customStyle="1" w:styleId="CA29CF67163E4FF49085C170789A0957">
    <w:name w:val="CA29CF67163E4FF49085C170789A0957"/>
    <w:rsid w:val="00D12B79"/>
  </w:style>
  <w:style w:type="paragraph" w:customStyle="1" w:styleId="2887D4C1F0D6467BB9508083F92AF4EE">
    <w:name w:val="2887D4C1F0D6467BB9508083F92AF4EE"/>
    <w:rsid w:val="00D12B79"/>
  </w:style>
  <w:style w:type="paragraph" w:customStyle="1" w:styleId="42B26670276B4DD28316FF63AB9CF223">
    <w:name w:val="42B26670276B4DD28316FF63AB9CF223"/>
    <w:rsid w:val="00D12B79"/>
  </w:style>
  <w:style w:type="paragraph" w:customStyle="1" w:styleId="D2ADF70E1E1C41579DF0855B2C82E817">
    <w:name w:val="D2ADF70E1E1C41579DF0855B2C82E817"/>
    <w:rsid w:val="00D12B79"/>
  </w:style>
  <w:style w:type="paragraph" w:customStyle="1" w:styleId="D039327C42BE48F7A8DE9F1580673066">
    <w:name w:val="D039327C42BE48F7A8DE9F1580673066"/>
    <w:rsid w:val="00D12B79"/>
  </w:style>
  <w:style w:type="paragraph" w:customStyle="1" w:styleId="4FA31306BD8E41FC8FECB17CE70683EF">
    <w:name w:val="4FA31306BD8E41FC8FECB17CE70683EF"/>
    <w:rsid w:val="00D12B79"/>
  </w:style>
  <w:style w:type="paragraph" w:customStyle="1" w:styleId="B4A2069CDEE34F0F9F78E454745B7199">
    <w:name w:val="B4A2069CDEE34F0F9F78E454745B7199"/>
    <w:rsid w:val="00D12B79"/>
  </w:style>
  <w:style w:type="paragraph" w:customStyle="1" w:styleId="75F6C0C4821840FDA160C6270B5759B4">
    <w:name w:val="75F6C0C4821840FDA160C6270B5759B4"/>
    <w:rsid w:val="00D12B79"/>
  </w:style>
  <w:style w:type="paragraph" w:customStyle="1" w:styleId="141A5D41629E40D2A66C73A24D15B2D8">
    <w:name w:val="141A5D41629E40D2A66C73A24D15B2D8"/>
    <w:rsid w:val="00D12B79"/>
  </w:style>
  <w:style w:type="paragraph" w:customStyle="1" w:styleId="12DABFB44A374CB3AEDB6C8759B5F398">
    <w:name w:val="12DABFB44A374CB3AEDB6C8759B5F398"/>
    <w:rsid w:val="00D12B79"/>
  </w:style>
  <w:style w:type="paragraph" w:customStyle="1" w:styleId="064716E5E4EE49CFB9DED3E40F627175">
    <w:name w:val="064716E5E4EE49CFB9DED3E40F627175"/>
    <w:rsid w:val="00D12B79"/>
  </w:style>
  <w:style w:type="paragraph" w:customStyle="1" w:styleId="F70D4009C9B04DD79F295F8B0C649DDC">
    <w:name w:val="F70D4009C9B04DD79F295F8B0C649DDC"/>
    <w:rsid w:val="00D12B79"/>
  </w:style>
  <w:style w:type="paragraph" w:customStyle="1" w:styleId="51644268687042A8B1CDCCD050C759C9">
    <w:name w:val="51644268687042A8B1CDCCD050C759C9"/>
    <w:rsid w:val="00D12B79"/>
  </w:style>
  <w:style w:type="paragraph" w:customStyle="1" w:styleId="2BBF54C27776406993B312AE29ADB646">
    <w:name w:val="2BBF54C27776406993B312AE29ADB646"/>
    <w:rsid w:val="00D12B79"/>
  </w:style>
  <w:style w:type="paragraph" w:customStyle="1" w:styleId="DF95A12AD07E4776A8FAD87F1529F3EC">
    <w:name w:val="DF95A12AD07E4776A8FAD87F1529F3EC"/>
    <w:rsid w:val="00D12B79"/>
  </w:style>
  <w:style w:type="paragraph" w:customStyle="1" w:styleId="A52CB0EB88F244B19E570E027C1A47B9">
    <w:name w:val="A52CB0EB88F244B19E570E027C1A47B9"/>
    <w:rsid w:val="00D12B79"/>
  </w:style>
  <w:style w:type="paragraph" w:customStyle="1" w:styleId="3F9497AB89004000A8EB34E908C10E86">
    <w:name w:val="3F9497AB89004000A8EB34E908C10E86"/>
    <w:rsid w:val="00D12B79"/>
  </w:style>
  <w:style w:type="paragraph" w:customStyle="1" w:styleId="27063328DC43471A94759853640DC815">
    <w:name w:val="27063328DC43471A94759853640DC815"/>
    <w:rsid w:val="00D12B79"/>
  </w:style>
  <w:style w:type="paragraph" w:customStyle="1" w:styleId="2867B2FB6CD44C2695F8B13FE63441EF">
    <w:name w:val="2867B2FB6CD44C2695F8B13FE63441EF"/>
    <w:rsid w:val="00D12B79"/>
  </w:style>
  <w:style w:type="paragraph" w:customStyle="1" w:styleId="BA4FBC5C83144DD3BA73B963EFFCAD21">
    <w:name w:val="BA4FBC5C83144DD3BA73B963EFFCAD21"/>
    <w:rsid w:val="00D12B79"/>
  </w:style>
  <w:style w:type="paragraph" w:customStyle="1" w:styleId="CE768AA9177E4CDBA6A772BBB8A27D3B">
    <w:name w:val="CE768AA9177E4CDBA6A772BBB8A27D3B"/>
    <w:rsid w:val="00D12B79"/>
  </w:style>
  <w:style w:type="paragraph" w:customStyle="1" w:styleId="41FCDBAFF8B04AD0B08E2321CCC9B9C4">
    <w:name w:val="41FCDBAFF8B04AD0B08E2321CCC9B9C4"/>
    <w:rsid w:val="00D12B79"/>
  </w:style>
  <w:style w:type="paragraph" w:customStyle="1" w:styleId="8C7EB1A741B84FC3B8A63444DE39BF1D">
    <w:name w:val="8C7EB1A741B84FC3B8A63444DE39BF1D"/>
    <w:rsid w:val="00D12B79"/>
  </w:style>
  <w:style w:type="paragraph" w:customStyle="1" w:styleId="860A13457B104EB79690795700FC698B">
    <w:name w:val="860A13457B104EB79690795700FC698B"/>
    <w:rsid w:val="00D12B79"/>
  </w:style>
  <w:style w:type="paragraph" w:customStyle="1" w:styleId="5282B5136EA44E6594DE1CEBDA22A899">
    <w:name w:val="5282B5136EA44E6594DE1CEBDA22A899"/>
    <w:rsid w:val="00D12B79"/>
  </w:style>
  <w:style w:type="paragraph" w:customStyle="1" w:styleId="072405EA90E3449CA8F5AC0AD07BED65">
    <w:name w:val="072405EA90E3449CA8F5AC0AD07BED65"/>
    <w:rsid w:val="00D12B79"/>
  </w:style>
  <w:style w:type="paragraph" w:customStyle="1" w:styleId="CBDED01037334B648E5379BF35224D1D">
    <w:name w:val="CBDED01037334B648E5379BF35224D1D"/>
    <w:rsid w:val="00D12B79"/>
  </w:style>
  <w:style w:type="paragraph" w:customStyle="1" w:styleId="67152889B4F04E1D8EB2305B49F79910">
    <w:name w:val="67152889B4F04E1D8EB2305B49F79910"/>
    <w:rsid w:val="00D12B79"/>
  </w:style>
  <w:style w:type="paragraph" w:customStyle="1" w:styleId="C809D9CAEA614D8F9BFA817D45F77631">
    <w:name w:val="C809D9CAEA614D8F9BFA817D45F77631"/>
    <w:rsid w:val="00D12B79"/>
  </w:style>
  <w:style w:type="paragraph" w:customStyle="1" w:styleId="3ED9720D41664BFF826100009CDC6E69">
    <w:name w:val="3ED9720D41664BFF826100009CDC6E69"/>
    <w:rsid w:val="00D12B79"/>
  </w:style>
  <w:style w:type="paragraph" w:customStyle="1" w:styleId="5E8495AE857E4008A5E1BBC2CA2CA5AD">
    <w:name w:val="5E8495AE857E4008A5E1BBC2CA2CA5AD"/>
    <w:rsid w:val="00D12B79"/>
  </w:style>
  <w:style w:type="paragraph" w:customStyle="1" w:styleId="5E820D907AE548B18D39E778290F96C5">
    <w:name w:val="5E820D907AE548B18D39E778290F96C5"/>
    <w:rsid w:val="00D12B79"/>
  </w:style>
  <w:style w:type="paragraph" w:customStyle="1" w:styleId="BB0F39F723A7403CB488F4F50245A061">
    <w:name w:val="BB0F39F723A7403CB488F4F50245A061"/>
    <w:rsid w:val="00D12B79"/>
  </w:style>
  <w:style w:type="paragraph" w:customStyle="1" w:styleId="6B7978F6BCCF4757979453915C1EC509">
    <w:name w:val="6B7978F6BCCF4757979453915C1EC509"/>
    <w:rsid w:val="00D12B79"/>
  </w:style>
  <w:style w:type="paragraph" w:customStyle="1" w:styleId="5781C2E3E2C24E1580962715D43127A9">
    <w:name w:val="5781C2E3E2C24E1580962715D43127A9"/>
    <w:rsid w:val="00D12B79"/>
  </w:style>
  <w:style w:type="paragraph" w:customStyle="1" w:styleId="C5FA782EEB5E4EF195B74D51C8CC506D">
    <w:name w:val="C5FA782EEB5E4EF195B74D51C8CC506D"/>
    <w:rsid w:val="00D12B79"/>
  </w:style>
  <w:style w:type="paragraph" w:customStyle="1" w:styleId="049CDE59C09745F99BA9890033E4C273">
    <w:name w:val="049CDE59C09745F99BA9890033E4C273"/>
    <w:rsid w:val="00D12B79"/>
  </w:style>
  <w:style w:type="paragraph" w:customStyle="1" w:styleId="579025584C1D4BFB8530D5072A61C8F0">
    <w:name w:val="579025584C1D4BFB8530D5072A61C8F0"/>
    <w:rsid w:val="00D12B79"/>
  </w:style>
  <w:style w:type="paragraph" w:customStyle="1" w:styleId="599F4F7BE7744E3A86F677D10116A7F4">
    <w:name w:val="599F4F7BE7744E3A86F677D10116A7F4"/>
    <w:rsid w:val="00D12B79"/>
  </w:style>
  <w:style w:type="paragraph" w:customStyle="1" w:styleId="FCFC5544232F45C1A4998CC160142460">
    <w:name w:val="FCFC5544232F45C1A4998CC160142460"/>
    <w:rsid w:val="00D12B79"/>
  </w:style>
  <w:style w:type="paragraph" w:customStyle="1" w:styleId="462D2FC8B88D430C8823015106FB9015">
    <w:name w:val="462D2FC8B88D430C8823015106FB9015"/>
    <w:rsid w:val="00D12B79"/>
  </w:style>
  <w:style w:type="paragraph" w:customStyle="1" w:styleId="5D35ECF512C94FEE807276D8C137A5CE">
    <w:name w:val="5D35ECF512C94FEE807276D8C137A5CE"/>
    <w:rsid w:val="00D12B79"/>
  </w:style>
  <w:style w:type="paragraph" w:customStyle="1" w:styleId="DAEAFC254C214245BD624FE739FB7A62">
    <w:name w:val="DAEAFC254C214245BD624FE739FB7A62"/>
    <w:rsid w:val="00D12B79"/>
  </w:style>
  <w:style w:type="paragraph" w:customStyle="1" w:styleId="26FD3AD1CEB8479BAC58115D2E398BAF">
    <w:name w:val="26FD3AD1CEB8479BAC58115D2E398BAF"/>
    <w:rsid w:val="00D12B79"/>
  </w:style>
  <w:style w:type="paragraph" w:customStyle="1" w:styleId="1277A47109E94A7A9DBBDA1E4355DF55">
    <w:name w:val="1277A47109E94A7A9DBBDA1E4355DF55"/>
    <w:rsid w:val="00D12B79"/>
  </w:style>
  <w:style w:type="paragraph" w:customStyle="1" w:styleId="819CC79871A741959BCB1E174689B5A4">
    <w:name w:val="819CC79871A741959BCB1E174689B5A4"/>
    <w:rsid w:val="00D12B79"/>
  </w:style>
  <w:style w:type="paragraph" w:customStyle="1" w:styleId="65FEC8B4A6934F1E947B9DDC32829150">
    <w:name w:val="65FEC8B4A6934F1E947B9DDC32829150"/>
    <w:rsid w:val="00D12B79"/>
  </w:style>
  <w:style w:type="paragraph" w:customStyle="1" w:styleId="19DC3CC07CA24637BDDBADE26110FD7E">
    <w:name w:val="19DC3CC07CA24637BDDBADE26110FD7E"/>
    <w:rsid w:val="00D12B79"/>
  </w:style>
  <w:style w:type="paragraph" w:customStyle="1" w:styleId="26237A8CCD8B4EADA54171686CA99C64">
    <w:name w:val="26237A8CCD8B4EADA54171686CA99C64"/>
    <w:rsid w:val="00D12B79"/>
  </w:style>
  <w:style w:type="paragraph" w:customStyle="1" w:styleId="AB5004EFECC4445A9CBDD9F2A4E02481">
    <w:name w:val="AB5004EFECC4445A9CBDD9F2A4E02481"/>
    <w:rsid w:val="00D12B79"/>
  </w:style>
  <w:style w:type="paragraph" w:customStyle="1" w:styleId="0376C96DDA7144EB8073935C694F0DE5">
    <w:name w:val="0376C96DDA7144EB8073935C694F0DE5"/>
    <w:rsid w:val="00D12B79"/>
  </w:style>
  <w:style w:type="paragraph" w:customStyle="1" w:styleId="64DBB8E5D0DE4EDDB50382D2947267FE">
    <w:name w:val="64DBB8E5D0DE4EDDB50382D2947267FE"/>
    <w:rsid w:val="00D12B79"/>
  </w:style>
  <w:style w:type="paragraph" w:customStyle="1" w:styleId="65040F9FF3D848FE8271B998A03C7168">
    <w:name w:val="65040F9FF3D848FE8271B998A03C7168"/>
    <w:rsid w:val="00D12B79"/>
  </w:style>
  <w:style w:type="paragraph" w:customStyle="1" w:styleId="FA38BC2090904F8B90A596C76E1B44F7">
    <w:name w:val="FA38BC2090904F8B90A596C76E1B44F7"/>
    <w:rsid w:val="00D12B79"/>
  </w:style>
  <w:style w:type="paragraph" w:customStyle="1" w:styleId="A09ED8CD82D847558A14EBEEBB3E37E9">
    <w:name w:val="A09ED8CD82D847558A14EBEEBB3E37E9"/>
    <w:rsid w:val="00D12B79"/>
  </w:style>
  <w:style w:type="paragraph" w:customStyle="1" w:styleId="98312945BAB34D25A46C395A4FA6BE27">
    <w:name w:val="98312945BAB34D25A46C395A4FA6BE27"/>
    <w:rsid w:val="00D12B79"/>
  </w:style>
  <w:style w:type="paragraph" w:customStyle="1" w:styleId="D2AE103614FE4A4AA5636E5A8BB0F262">
    <w:name w:val="D2AE103614FE4A4AA5636E5A8BB0F262"/>
    <w:rsid w:val="00D12B79"/>
  </w:style>
  <w:style w:type="paragraph" w:customStyle="1" w:styleId="4366458EC7AF43DCA73EE34F00381699">
    <w:name w:val="4366458EC7AF43DCA73EE34F00381699"/>
    <w:rsid w:val="00D12B79"/>
  </w:style>
  <w:style w:type="paragraph" w:customStyle="1" w:styleId="A2F86ECAAB85490FBD2482AF02AEC40A">
    <w:name w:val="A2F86ECAAB85490FBD2482AF02AEC40A"/>
    <w:rsid w:val="00D12B79"/>
  </w:style>
  <w:style w:type="paragraph" w:customStyle="1" w:styleId="4D5A3EF33AEB46AB9B5048545228DD9D">
    <w:name w:val="4D5A3EF33AEB46AB9B5048545228DD9D"/>
    <w:rsid w:val="00D12B79"/>
  </w:style>
  <w:style w:type="paragraph" w:customStyle="1" w:styleId="C25BE9254F444C55964699E57976C6A2">
    <w:name w:val="C25BE9254F444C55964699E57976C6A2"/>
    <w:rsid w:val="00D12B79"/>
  </w:style>
  <w:style w:type="paragraph" w:customStyle="1" w:styleId="915F7DC659E74DE5BF43196199C203E0">
    <w:name w:val="915F7DC659E74DE5BF43196199C203E0"/>
    <w:rsid w:val="00D12B79"/>
  </w:style>
  <w:style w:type="paragraph" w:customStyle="1" w:styleId="4EBBD09A3E4341BC8D969BAF4B9BBB6F">
    <w:name w:val="4EBBD09A3E4341BC8D969BAF4B9BBB6F"/>
    <w:rsid w:val="00D12B79"/>
  </w:style>
  <w:style w:type="paragraph" w:customStyle="1" w:styleId="63475414C5C84BC193F9BC354EEFE540">
    <w:name w:val="63475414C5C84BC193F9BC354EEFE540"/>
    <w:rsid w:val="00D12B79"/>
  </w:style>
  <w:style w:type="paragraph" w:customStyle="1" w:styleId="C97E602DAF7E4141BC24B0513B57F594">
    <w:name w:val="C97E602DAF7E4141BC24B0513B57F594"/>
    <w:rsid w:val="00D12B79"/>
  </w:style>
  <w:style w:type="paragraph" w:customStyle="1" w:styleId="05468C826032479CAE822D8EEA8BBBA9">
    <w:name w:val="05468C826032479CAE822D8EEA8BBBA9"/>
    <w:rsid w:val="00D12B79"/>
  </w:style>
  <w:style w:type="paragraph" w:customStyle="1" w:styleId="7D30FEB3668E4606929E9F0673AE6967">
    <w:name w:val="7D30FEB3668E4606929E9F0673AE6967"/>
    <w:rsid w:val="00D12B79"/>
  </w:style>
  <w:style w:type="paragraph" w:customStyle="1" w:styleId="446279C12FE245B2BB3E0A560A7B603B">
    <w:name w:val="446279C12FE245B2BB3E0A560A7B603B"/>
    <w:rsid w:val="00D12B79"/>
  </w:style>
  <w:style w:type="paragraph" w:customStyle="1" w:styleId="5DE3892C60FF47BD8EEAA868AAF1FA26">
    <w:name w:val="5DE3892C60FF47BD8EEAA868AAF1FA26"/>
    <w:rsid w:val="00D12B79"/>
  </w:style>
  <w:style w:type="paragraph" w:customStyle="1" w:styleId="CFEB388CC1274452BBC21108E2276090">
    <w:name w:val="CFEB388CC1274452BBC21108E2276090"/>
    <w:rsid w:val="00D12B79"/>
  </w:style>
  <w:style w:type="paragraph" w:customStyle="1" w:styleId="C852C04752944564B9CDF6E51E0B0E7B">
    <w:name w:val="C852C04752944564B9CDF6E51E0B0E7B"/>
    <w:rsid w:val="00D12B79"/>
  </w:style>
  <w:style w:type="paragraph" w:customStyle="1" w:styleId="BE895633EE864A77BD928D53D5D92350">
    <w:name w:val="BE895633EE864A77BD928D53D5D92350"/>
    <w:rsid w:val="00D12B79"/>
  </w:style>
  <w:style w:type="paragraph" w:customStyle="1" w:styleId="DE6B00807AAB4DC4AEF61E987A786E98">
    <w:name w:val="DE6B00807AAB4DC4AEF61E987A786E98"/>
    <w:rsid w:val="00D12B79"/>
  </w:style>
  <w:style w:type="paragraph" w:customStyle="1" w:styleId="AD4395426C8140278049DF9C5DB8A591">
    <w:name w:val="AD4395426C8140278049DF9C5DB8A591"/>
    <w:rsid w:val="00D12B79"/>
  </w:style>
  <w:style w:type="paragraph" w:customStyle="1" w:styleId="726D232D4CC94B5282CE90AF6F4364A7">
    <w:name w:val="726D232D4CC94B5282CE90AF6F4364A7"/>
    <w:rsid w:val="00D12B79"/>
  </w:style>
  <w:style w:type="paragraph" w:customStyle="1" w:styleId="C57F8E63E3CC46D6B8EF96544088AA20">
    <w:name w:val="C57F8E63E3CC46D6B8EF96544088AA20"/>
    <w:rsid w:val="00D12B79"/>
  </w:style>
  <w:style w:type="paragraph" w:customStyle="1" w:styleId="37AD8C0728544323860B11211DE48D4C">
    <w:name w:val="37AD8C0728544323860B11211DE48D4C"/>
    <w:rsid w:val="00D12B79"/>
  </w:style>
  <w:style w:type="paragraph" w:customStyle="1" w:styleId="86A9EB562ECB4D9E89303646446E920B">
    <w:name w:val="86A9EB562ECB4D9E89303646446E920B"/>
    <w:rsid w:val="00D12B79"/>
  </w:style>
  <w:style w:type="paragraph" w:customStyle="1" w:styleId="63F74BBAAF3D4FFD8EABE66C5D1D3161">
    <w:name w:val="63F74BBAAF3D4FFD8EABE66C5D1D3161"/>
    <w:rsid w:val="00D12B79"/>
  </w:style>
  <w:style w:type="paragraph" w:customStyle="1" w:styleId="A28E37ACC8564C128112366DA433BF99">
    <w:name w:val="A28E37ACC8564C128112366DA433BF99"/>
    <w:rsid w:val="00D12B79"/>
  </w:style>
  <w:style w:type="paragraph" w:customStyle="1" w:styleId="28A1E18E4A014C19A1876715277083C3">
    <w:name w:val="28A1E18E4A014C19A1876715277083C3"/>
    <w:rsid w:val="00D12B79"/>
  </w:style>
  <w:style w:type="paragraph" w:customStyle="1" w:styleId="5F0E26D7F00E4357B8D968533204AEE0">
    <w:name w:val="5F0E26D7F00E4357B8D968533204AEE0"/>
    <w:rsid w:val="00D12B79"/>
  </w:style>
  <w:style w:type="paragraph" w:customStyle="1" w:styleId="F5F1F277CC044BAF961D8AC379DC578A">
    <w:name w:val="F5F1F277CC044BAF961D8AC379DC578A"/>
    <w:rsid w:val="00D12B79"/>
  </w:style>
  <w:style w:type="paragraph" w:customStyle="1" w:styleId="E71E29D9335844DB8E5F05748F65F5E2">
    <w:name w:val="E71E29D9335844DB8E5F05748F65F5E2"/>
    <w:rsid w:val="00D12B79"/>
  </w:style>
  <w:style w:type="paragraph" w:customStyle="1" w:styleId="2C4BDA6816D14F67A6E2EF8836070647">
    <w:name w:val="2C4BDA6816D14F67A6E2EF8836070647"/>
    <w:rsid w:val="00D12B79"/>
  </w:style>
  <w:style w:type="paragraph" w:customStyle="1" w:styleId="167F8318EF5644F7BC83C2BCA991BAE9">
    <w:name w:val="167F8318EF5644F7BC83C2BCA991BAE9"/>
    <w:rsid w:val="00D12B79"/>
  </w:style>
  <w:style w:type="paragraph" w:customStyle="1" w:styleId="8AA07CA286FA4272A2B07177B8CB51D5">
    <w:name w:val="8AA07CA286FA4272A2B07177B8CB51D5"/>
    <w:rsid w:val="00D12B79"/>
  </w:style>
  <w:style w:type="paragraph" w:customStyle="1" w:styleId="F3A3A1D13C4A451ABA742CE8B181D231">
    <w:name w:val="F3A3A1D13C4A451ABA742CE8B181D231"/>
    <w:rsid w:val="00D12B79"/>
  </w:style>
  <w:style w:type="paragraph" w:customStyle="1" w:styleId="7FAAE5E179F34C86B8F84F6A9F1F4476">
    <w:name w:val="7FAAE5E179F34C86B8F84F6A9F1F4476"/>
    <w:rsid w:val="00D12B79"/>
  </w:style>
  <w:style w:type="paragraph" w:customStyle="1" w:styleId="D121BDB6B1734F2487CF4CB9615B5703">
    <w:name w:val="D121BDB6B1734F2487CF4CB9615B5703"/>
    <w:rsid w:val="00D12B79"/>
  </w:style>
  <w:style w:type="paragraph" w:customStyle="1" w:styleId="FAF351786CE348389C055300250BAFF1">
    <w:name w:val="FAF351786CE348389C055300250BAFF1"/>
    <w:rsid w:val="00D12B79"/>
  </w:style>
  <w:style w:type="paragraph" w:customStyle="1" w:styleId="F61B80A52B234653A7A1C6FD3D1FAA14">
    <w:name w:val="F61B80A52B234653A7A1C6FD3D1FAA14"/>
    <w:rsid w:val="00D12B79"/>
  </w:style>
  <w:style w:type="paragraph" w:customStyle="1" w:styleId="B17FB31E9D79441FAAA20C35BC90B5F0">
    <w:name w:val="B17FB31E9D79441FAAA20C35BC90B5F0"/>
    <w:rsid w:val="00D12B79"/>
  </w:style>
  <w:style w:type="paragraph" w:customStyle="1" w:styleId="7B3F02639A0C48A3AD635D49A45B269D">
    <w:name w:val="7B3F02639A0C48A3AD635D49A45B269D"/>
    <w:rsid w:val="00D12B79"/>
  </w:style>
  <w:style w:type="paragraph" w:customStyle="1" w:styleId="4519134437FA471CBAF931E1234C684C">
    <w:name w:val="4519134437FA471CBAF931E1234C684C"/>
    <w:rsid w:val="00D12B79"/>
  </w:style>
  <w:style w:type="paragraph" w:customStyle="1" w:styleId="C7B1AECF252A4E28B74BE75BA5A84204">
    <w:name w:val="C7B1AECF252A4E28B74BE75BA5A84204"/>
    <w:rsid w:val="00D12B79"/>
  </w:style>
  <w:style w:type="paragraph" w:customStyle="1" w:styleId="5D17B3C2887847D0B563EDBDC54BF235">
    <w:name w:val="5D17B3C2887847D0B563EDBDC54BF235"/>
    <w:rsid w:val="00D12B79"/>
  </w:style>
  <w:style w:type="paragraph" w:customStyle="1" w:styleId="9BC1C9DFB30145E0A1E3450380E7A111">
    <w:name w:val="9BC1C9DFB30145E0A1E3450380E7A111"/>
    <w:rsid w:val="00D12B79"/>
  </w:style>
  <w:style w:type="paragraph" w:customStyle="1" w:styleId="04D31F05B0A74529BB4D09C04D5E0048">
    <w:name w:val="04D31F05B0A74529BB4D09C04D5E0048"/>
    <w:rsid w:val="00D12B79"/>
  </w:style>
  <w:style w:type="paragraph" w:customStyle="1" w:styleId="3543E33C114A49FBBBEA22586F57E26A">
    <w:name w:val="3543E33C114A49FBBBEA22586F57E26A"/>
    <w:rsid w:val="00D12B79"/>
  </w:style>
  <w:style w:type="paragraph" w:customStyle="1" w:styleId="C4AA7C16A57F4EB7B94B9C8273D4DB87">
    <w:name w:val="C4AA7C16A57F4EB7B94B9C8273D4DB87"/>
    <w:rsid w:val="00D12B79"/>
  </w:style>
  <w:style w:type="paragraph" w:customStyle="1" w:styleId="AE17A3CE2BC84621B9AC494061AC59AE">
    <w:name w:val="AE17A3CE2BC84621B9AC494061AC59AE"/>
    <w:rsid w:val="00D12B79"/>
  </w:style>
  <w:style w:type="paragraph" w:customStyle="1" w:styleId="ED38C438BD6B4C419BFF7D0A7A66BD2D">
    <w:name w:val="ED38C438BD6B4C419BFF7D0A7A66BD2D"/>
    <w:rsid w:val="00D12B79"/>
  </w:style>
  <w:style w:type="paragraph" w:customStyle="1" w:styleId="01CB7AD6B284400DB142D6F2A2F71199">
    <w:name w:val="01CB7AD6B284400DB142D6F2A2F71199"/>
    <w:rsid w:val="00D12B79"/>
  </w:style>
  <w:style w:type="paragraph" w:customStyle="1" w:styleId="603BED91A4D5492FA27F5DC477180F2E">
    <w:name w:val="603BED91A4D5492FA27F5DC477180F2E"/>
    <w:rsid w:val="00D12B79"/>
  </w:style>
  <w:style w:type="paragraph" w:customStyle="1" w:styleId="446250D3666F4D50B5D1DA6492452302">
    <w:name w:val="446250D3666F4D50B5D1DA6492452302"/>
    <w:rsid w:val="00D12B79"/>
  </w:style>
  <w:style w:type="paragraph" w:customStyle="1" w:styleId="2DC3AD5338F3467D9ADEB80FE715C29D">
    <w:name w:val="2DC3AD5338F3467D9ADEB80FE715C29D"/>
    <w:rsid w:val="00D12B79"/>
  </w:style>
  <w:style w:type="paragraph" w:customStyle="1" w:styleId="912202AC61104530BDA1A20D3C452380">
    <w:name w:val="912202AC61104530BDA1A20D3C452380"/>
    <w:rsid w:val="00D12B79"/>
  </w:style>
  <w:style w:type="paragraph" w:customStyle="1" w:styleId="25DCE1B5FBEF4B9B8D14C652D997D903">
    <w:name w:val="25DCE1B5FBEF4B9B8D14C652D997D903"/>
    <w:rsid w:val="00D12B79"/>
  </w:style>
  <w:style w:type="paragraph" w:customStyle="1" w:styleId="CEF525B665194E20801070EA861FD0DC">
    <w:name w:val="CEF525B665194E20801070EA861FD0DC"/>
    <w:rsid w:val="00D12B79"/>
  </w:style>
  <w:style w:type="paragraph" w:customStyle="1" w:styleId="5D1DE27B2CCF42E38BFF8EEFC11357AC">
    <w:name w:val="5D1DE27B2CCF42E38BFF8EEFC11357AC"/>
    <w:rsid w:val="00D12B79"/>
  </w:style>
  <w:style w:type="paragraph" w:customStyle="1" w:styleId="58E6AEE1AE644BE6B4437F864E683A9E">
    <w:name w:val="58E6AEE1AE644BE6B4437F864E683A9E"/>
    <w:rsid w:val="00D12B79"/>
  </w:style>
  <w:style w:type="paragraph" w:customStyle="1" w:styleId="AEA26416B26543B7BF44F9AE9C7C3F27">
    <w:name w:val="AEA26416B26543B7BF44F9AE9C7C3F27"/>
    <w:rsid w:val="00D12B79"/>
  </w:style>
  <w:style w:type="paragraph" w:customStyle="1" w:styleId="0630B5A6A99B421EA3CC8BF013866262">
    <w:name w:val="0630B5A6A99B421EA3CC8BF013866262"/>
    <w:rsid w:val="00D12B79"/>
  </w:style>
  <w:style w:type="paragraph" w:customStyle="1" w:styleId="E5A0ACFB457546D78C643B238C91707A">
    <w:name w:val="E5A0ACFB457546D78C643B238C91707A"/>
    <w:rsid w:val="00D12B79"/>
  </w:style>
  <w:style w:type="paragraph" w:customStyle="1" w:styleId="E6B0B8130CC94D5A99F80CF7F94CF357">
    <w:name w:val="E6B0B8130CC94D5A99F80CF7F94CF357"/>
    <w:rsid w:val="00D12B79"/>
  </w:style>
  <w:style w:type="paragraph" w:customStyle="1" w:styleId="4C22D3A19522433983794F42F1438848">
    <w:name w:val="4C22D3A19522433983794F42F1438848"/>
    <w:rsid w:val="00D12B79"/>
  </w:style>
  <w:style w:type="paragraph" w:customStyle="1" w:styleId="776D7A258AF14DF0AC787315E6514B42">
    <w:name w:val="776D7A258AF14DF0AC787315E6514B42"/>
    <w:rsid w:val="00D12B79"/>
  </w:style>
  <w:style w:type="paragraph" w:customStyle="1" w:styleId="36E63EE97AC44140AEEAB78BE1D94EA2">
    <w:name w:val="36E63EE97AC44140AEEAB78BE1D94EA2"/>
    <w:rsid w:val="00D12B79"/>
  </w:style>
  <w:style w:type="paragraph" w:customStyle="1" w:styleId="4C30A849D67848A3AC00FCA17726658E">
    <w:name w:val="4C30A849D67848A3AC00FCA17726658E"/>
    <w:rsid w:val="00D12B79"/>
  </w:style>
  <w:style w:type="paragraph" w:customStyle="1" w:styleId="ACFBDE80B21F49F69741EE2D432867A9">
    <w:name w:val="ACFBDE80B21F49F69741EE2D432867A9"/>
    <w:rsid w:val="00D12B79"/>
  </w:style>
  <w:style w:type="paragraph" w:customStyle="1" w:styleId="B753032B761145F687E0CDA99F287CC1">
    <w:name w:val="B753032B761145F687E0CDA99F287CC1"/>
    <w:rsid w:val="00D12B79"/>
  </w:style>
  <w:style w:type="paragraph" w:customStyle="1" w:styleId="599772EBB9514ECD8F222CF5EEE46943">
    <w:name w:val="599772EBB9514ECD8F222CF5EEE46943"/>
    <w:rsid w:val="00D12B79"/>
  </w:style>
  <w:style w:type="paragraph" w:customStyle="1" w:styleId="1ADF9F73B7324C3C96A73801A0DC7230">
    <w:name w:val="1ADF9F73B7324C3C96A73801A0DC7230"/>
    <w:rsid w:val="00D12B79"/>
  </w:style>
  <w:style w:type="paragraph" w:customStyle="1" w:styleId="5DE829EC79FB49E0A557D19A2E539DAE">
    <w:name w:val="5DE829EC79FB49E0A557D19A2E539DAE"/>
    <w:rsid w:val="00D12B79"/>
  </w:style>
  <w:style w:type="paragraph" w:customStyle="1" w:styleId="15C1B3AC8B6F49A7AE806C6609279FE8">
    <w:name w:val="15C1B3AC8B6F49A7AE806C6609279FE8"/>
    <w:rsid w:val="00D12B79"/>
  </w:style>
  <w:style w:type="paragraph" w:customStyle="1" w:styleId="ED1F56C496DF4499BDC2DD889F58CE85">
    <w:name w:val="ED1F56C496DF4499BDC2DD889F58CE85"/>
    <w:rsid w:val="00D12B79"/>
  </w:style>
  <w:style w:type="paragraph" w:customStyle="1" w:styleId="605EC38567CC4B4DB00106360CA8E432">
    <w:name w:val="605EC38567CC4B4DB00106360CA8E432"/>
    <w:rsid w:val="00D12B79"/>
  </w:style>
  <w:style w:type="paragraph" w:customStyle="1" w:styleId="9B343B1008B6420FA83A4575E70535EC">
    <w:name w:val="9B343B1008B6420FA83A4575E70535EC"/>
    <w:rsid w:val="00D12B79"/>
  </w:style>
  <w:style w:type="paragraph" w:customStyle="1" w:styleId="5911D14623A140B78F506BA15EFD8ED0">
    <w:name w:val="5911D14623A140B78F506BA15EFD8ED0"/>
    <w:rsid w:val="00D12B79"/>
  </w:style>
  <w:style w:type="paragraph" w:customStyle="1" w:styleId="A65A0ECC46D44823AE0FF2EC98A8296E">
    <w:name w:val="A65A0ECC46D44823AE0FF2EC98A8296E"/>
    <w:rsid w:val="00D12B79"/>
  </w:style>
  <w:style w:type="paragraph" w:customStyle="1" w:styleId="BF7A3939E7554994BC0F9E1CBBACEB95">
    <w:name w:val="BF7A3939E7554994BC0F9E1CBBACEB95"/>
    <w:rsid w:val="00D12B79"/>
  </w:style>
  <w:style w:type="paragraph" w:customStyle="1" w:styleId="9B3C2C019A5D45A8B743B787686F05FE">
    <w:name w:val="9B3C2C019A5D45A8B743B787686F05FE"/>
    <w:rsid w:val="00D12B79"/>
  </w:style>
  <w:style w:type="paragraph" w:customStyle="1" w:styleId="8B040BDFD43C40CBB4ECC8CE8FCE8E92">
    <w:name w:val="8B040BDFD43C40CBB4ECC8CE8FCE8E92"/>
    <w:rsid w:val="00D12B79"/>
  </w:style>
  <w:style w:type="paragraph" w:customStyle="1" w:styleId="EFDA558A901E4A56B12C016B1CE9842A">
    <w:name w:val="EFDA558A901E4A56B12C016B1CE9842A"/>
    <w:rsid w:val="00D12B79"/>
  </w:style>
  <w:style w:type="paragraph" w:customStyle="1" w:styleId="0C4944F6F62640C89C454E599DB081AC">
    <w:name w:val="0C4944F6F62640C89C454E599DB081AC"/>
    <w:rsid w:val="00D12B79"/>
  </w:style>
  <w:style w:type="paragraph" w:customStyle="1" w:styleId="2F8CA5E416504010BF95EBE8A21EA7D9">
    <w:name w:val="2F8CA5E416504010BF95EBE8A21EA7D9"/>
    <w:rsid w:val="00D12B79"/>
  </w:style>
  <w:style w:type="paragraph" w:customStyle="1" w:styleId="EAB591364F3040D585208B6D03E2D0D0">
    <w:name w:val="EAB591364F3040D585208B6D03E2D0D0"/>
    <w:rsid w:val="00D12B79"/>
  </w:style>
  <w:style w:type="paragraph" w:customStyle="1" w:styleId="0D2FC92FD9BF414DA5EA715EB42829A3">
    <w:name w:val="0D2FC92FD9BF414DA5EA715EB42829A3"/>
    <w:rsid w:val="00D12B79"/>
  </w:style>
  <w:style w:type="paragraph" w:customStyle="1" w:styleId="861BC5B97ED34C7DB101EA7F4E5D87F9">
    <w:name w:val="861BC5B97ED34C7DB101EA7F4E5D87F9"/>
    <w:rsid w:val="00D12B79"/>
  </w:style>
  <w:style w:type="paragraph" w:customStyle="1" w:styleId="130F2597B701446C91D3766412C185EB">
    <w:name w:val="130F2597B701446C91D3766412C185EB"/>
    <w:rsid w:val="00D12B79"/>
  </w:style>
  <w:style w:type="paragraph" w:customStyle="1" w:styleId="823BC02F1EB84EE39B0193E230DD69DF">
    <w:name w:val="823BC02F1EB84EE39B0193E230DD69DF"/>
    <w:rsid w:val="00D12B79"/>
  </w:style>
  <w:style w:type="paragraph" w:customStyle="1" w:styleId="27F3AEB0C9484AE1B14CBCFC15AF6963">
    <w:name w:val="27F3AEB0C9484AE1B14CBCFC15AF6963"/>
    <w:rsid w:val="00D12B79"/>
  </w:style>
  <w:style w:type="paragraph" w:customStyle="1" w:styleId="BBDF1449580644A598FB13B2AB5ED7C3">
    <w:name w:val="BBDF1449580644A598FB13B2AB5ED7C3"/>
    <w:rsid w:val="00D12B79"/>
  </w:style>
  <w:style w:type="paragraph" w:customStyle="1" w:styleId="A1F6C638BDC54F66956B35C316315E40">
    <w:name w:val="A1F6C638BDC54F66956B35C316315E40"/>
    <w:rsid w:val="00D12B79"/>
  </w:style>
  <w:style w:type="paragraph" w:customStyle="1" w:styleId="D40BDF4AE45143B7AE931D65840F60DF">
    <w:name w:val="D40BDF4AE45143B7AE931D65840F60DF"/>
    <w:rsid w:val="00D12B79"/>
  </w:style>
  <w:style w:type="paragraph" w:customStyle="1" w:styleId="3A7B1E2BD38B476FB6D90D0DDD0871BF">
    <w:name w:val="3A7B1E2BD38B476FB6D90D0DDD0871BF"/>
    <w:rsid w:val="00D12B79"/>
  </w:style>
  <w:style w:type="paragraph" w:customStyle="1" w:styleId="172EE8BE974546E290BB761C2629180D">
    <w:name w:val="172EE8BE974546E290BB761C2629180D"/>
    <w:rsid w:val="00D12B79"/>
  </w:style>
  <w:style w:type="paragraph" w:customStyle="1" w:styleId="351EB182A8724B778FC80E32926FBC84">
    <w:name w:val="351EB182A8724B778FC80E32926FBC84"/>
    <w:rsid w:val="00D12B79"/>
  </w:style>
  <w:style w:type="paragraph" w:customStyle="1" w:styleId="55D6346C38AA4DD2AC9B6FD31509223F">
    <w:name w:val="55D6346C38AA4DD2AC9B6FD31509223F"/>
    <w:rsid w:val="00D12B79"/>
  </w:style>
  <w:style w:type="paragraph" w:customStyle="1" w:styleId="7DBC143FCD8D47B09D36DFF9D77C2308">
    <w:name w:val="7DBC143FCD8D47B09D36DFF9D77C2308"/>
    <w:rsid w:val="00D12B79"/>
  </w:style>
  <w:style w:type="paragraph" w:customStyle="1" w:styleId="D529D453D1104B8797BF221B1DD4393E">
    <w:name w:val="D529D453D1104B8797BF221B1DD4393E"/>
    <w:rsid w:val="00D12B79"/>
  </w:style>
  <w:style w:type="paragraph" w:customStyle="1" w:styleId="30D5042A3E824F6790E41A58F02081EB">
    <w:name w:val="30D5042A3E824F6790E41A58F02081EB"/>
    <w:rsid w:val="00D12B79"/>
  </w:style>
  <w:style w:type="paragraph" w:customStyle="1" w:styleId="6C88496AC71741F69C28E41E7239FB97">
    <w:name w:val="6C88496AC71741F69C28E41E7239FB97"/>
    <w:rsid w:val="00D12B79"/>
  </w:style>
  <w:style w:type="paragraph" w:customStyle="1" w:styleId="A81906A739DD422EBF1AA7F81BF1ED27">
    <w:name w:val="A81906A739DD422EBF1AA7F81BF1ED27"/>
    <w:rsid w:val="00D12B79"/>
  </w:style>
  <w:style w:type="paragraph" w:customStyle="1" w:styleId="EF2B0D8057B9499BB2DCBFF512C09D42">
    <w:name w:val="EF2B0D8057B9499BB2DCBFF512C09D42"/>
    <w:rsid w:val="00D12B79"/>
  </w:style>
  <w:style w:type="paragraph" w:customStyle="1" w:styleId="E8DABA68D8D04CCEADC0F2C15CC31407">
    <w:name w:val="E8DABA68D8D04CCEADC0F2C15CC31407"/>
    <w:rsid w:val="00D12B79"/>
  </w:style>
  <w:style w:type="paragraph" w:customStyle="1" w:styleId="9B48A4112EB7404B8D27C9DC4B74FF88">
    <w:name w:val="9B48A4112EB7404B8D27C9DC4B74FF88"/>
    <w:rsid w:val="00D12B79"/>
  </w:style>
  <w:style w:type="paragraph" w:customStyle="1" w:styleId="BBE347E4790E46AB9B89F588C3493162">
    <w:name w:val="BBE347E4790E46AB9B89F588C3493162"/>
    <w:rsid w:val="00D12B79"/>
  </w:style>
  <w:style w:type="paragraph" w:customStyle="1" w:styleId="2920A5AF9D3744588E3735BA5DD330F7">
    <w:name w:val="2920A5AF9D3744588E3735BA5DD330F7"/>
    <w:rsid w:val="00D12B79"/>
  </w:style>
  <w:style w:type="paragraph" w:customStyle="1" w:styleId="B1E1CB121D2E4B58A20FD3E796488E38">
    <w:name w:val="B1E1CB121D2E4B58A20FD3E796488E38"/>
    <w:rsid w:val="00D12B79"/>
  </w:style>
  <w:style w:type="paragraph" w:customStyle="1" w:styleId="869E8C706B8245719FC95344C0A3B77E">
    <w:name w:val="869E8C706B8245719FC95344C0A3B77E"/>
    <w:rsid w:val="00D12B79"/>
  </w:style>
  <w:style w:type="paragraph" w:customStyle="1" w:styleId="ACE3E93E5BC8458B8E4CCD803441B1A2">
    <w:name w:val="ACE3E93E5BC8458B8E4CCD803441B1A2"/>
    <w:rsid w:val="00D12B79"/>
  </w:style>
  <w:style w:type="paragraph" w:customStyle="1" w:styleId="382743B2F1744A818642CD266336F8EE">
    <w:name w:val="382743B2F1744A818642CD266336F8EE"/>
    <w:rsid w:val="00D12B79"/>
  </w:style>
  <w:style w:type="paragraph" w:customStyle="1" w:styleId="23FC707B4413418B9DA5553CD20361F0">
    <w:name w:val="23FC707B4413418B9DA5553CD20361F0"/>
    <w:rsid w:val="00D12B79"/>
  </w:style>
  <w:style w:type="paragraph" w:customStyle="1" w:styleId="4AC40910357B49908878905DB2B15AFC">
    <w:name w:val="4AC40910357B49908878905DB2B15AFC"/>
    <w:rsid w:val="00D12B79"/>
  </w:style>
  <w:style w:type="paragraph" w:customStyle="1" w:styleId="3A46BEA3FEE44BBE88BEC114BFF8B213">
    <w:name w:val="3A46BEA3FEE44BBE88BEC114BFF8B213"/>
    <w:rsid w:val="00D12B79"/>
  </w:style>
  <w:style w:type="paragraph" w:customStyle="1" w:styleId="2A4EF62D882F466E970258B8614D9A43">
    <w:name w:val="2A4EF62D882F466E970258B8614D9A43"/>
    <w:rsid w:val="00D12B79"/>
  </w:style>
  <w:style w:type="paragraph" w:customStyle="1" w:styleId="A5A72369CEF5464E97E9C8043FB0053A">
    <w:name w:val="A5A72369CEF5464E97E9C8043FB0053A"/>
    <w:rsid w:val="00D12B79"/>
  </w:style>
  <w:style w:type="paragraph" w:customStyle="1" w:styleId="062E7C7B497544C98BB7FC0591B4769E">
    <w:name w:val="062E7C7B497544C98BB7FC0591B4769E"/>
    <w:rsid w:val="00D12B79"/>
  </w:style>
  <w:style w:type="paragraph" w:customStyle="1" w:styleId="8DE131727AE34138BB8398FDDA2DCB1E">
    <w:name w:val="8DE131727AE34138BB8398FDDA2DCB1E"/>
    <w:rsid w:val="00D12B79"/>
  </w:style>
  <w:style w:type="paragraph" w:customStyle="1" w:styleId="34A953663E684E29A1C30696D5824FEB">
    <w:name w:val="34A953663E684E29A1C30696D5824FEB"/>
    <w:rsid w:val="00D12B79"/>
  </w:style>
  <w:style w:type="paragraph" w:customStyle="1" w:styleId="3CA74744A9C94355BDABB361F5E1A2BE">
    <w:name w:val="3CA74744A9C94355BDABB361F5E1A2BE"/>
    <w:rsid w:val="00D12B79"/>
  </w:style>
  <w:style w:type="paragraph" w:customStyle="1" w:styleId="F6EC1D9511A04624BED831A13E144DFA">
    <w:name w:val="F6EC1D9511A04624BED831A13E144DFA"/>
    <w:rsid w:val="00D12B79"/>
  </w:style>
  <w:style w:type="paragraph" w:customStyle="1" w:styleId="DF4FD4BF91934323AD9C0A6AD562F5EF">
    <w:name w:val="DF4FD4BF91934323AD9C0A6AD562F5EF"/>
    <w:rsid w:val="00D12B79"/>
  </w:style>
  <w:style w:type="paragraph" w:customStyle="1" w:styleId="106EB4BDE7EE4CDE842F47FD93BD50F0">
    <w:name w:val="106EB4BDE7EE4CDE842F47FD93BD50F0"/>
    <w:rsid w:val="00D12B79"/>
  </w:style>
  <w:style w:type="paragraph" w:customStyle="1" w:styleId="99AECBE9B3A74C33917149014E3D231A">
    <w:name w:val="99AECBE9B3A74C33917149014E3D231A"/>
    <w:rsid w:val="00D12B79"/>
  </w:style>
  <w:style w:type="paragraph" w:customStyle="1" w:styleId="6BA9645DFE7447E281DEA91886AAB0D9">
    <w:name w:val="6BA9645DFE7447E281DEA91886AAB0D9"/>
    <w:rsid w:val="00D12B79"/>
  </w:style>
  <w:style w:type="paragraph" w:customStyle="1" w:styleId="731DEE8A77F64931B732FC43FBB69554">
    <w:name w:val="731DEE8A77F64931B732FC43FBB69554"/>
    <w:rsid w:val="00D12B79"/>
  </w:style>
  <w:style w:type="paragraph" w:customStyle="1" w:styleId="EF32261A6BDD45D18C2E443212CA463C">
    <w:name w:val="EF32261A6BDD45D18C2E443212CA463C"/>
    <w:rsid w:val="00D12B79"/>
  </w:style>
  <w:style w:type="paragraph" w:customStyle="1" w:styleId="0B99F3958F0F41BE95041C00837DEA3F">
    <w:name w:val="0B99F3958F0F41BE95041C00837DEA3F"/>
    <w:rsid w:val="00D12B79"/>
  </w:style>
  <w:style w:type="paragraph" w:customStyle="1" w:styleId="00771AB1499C455CB7DBFFD63E46D754">
    <w:name w:val="00771AB1499C455CB7DBFFD63E46D754"/>
    <w:rsid w:val="00D12B79"/>
  </w:style>
  <w:style w:type="paragraph" w:customStyle="1" w:styleId="010350EF9CE54A79B54E8E83294C6091">
    <w:name w:val="010350EF9CE54A79B54E8E83294C6091"/>
    <w:rsid w:val="00D12B79"/>
  </w:style>
  <w:style w:type="paragraph" w:customStyle="1" w:styleId="82705A9FB37E438D926892900AEA4C50">
    <w:name w:val="82705A9FB37E438D926892900AEA4C50"/>
    <w:rsid w:val="00D12B79"/>
  </w:style>
  <w:style w:type="paragraph" w:customStyle="1" w:styleId="773137237B20439F8E3592FF17748F3B">
    <w:name w:val="773137237B20439F8E3592FF17748F3B"/>
    <w:rsid w:val="00D12B79"/>
  </w:style>
  <w:style w:type="paragraph" w:customStyle="1" w:styleId="524B7D6CABB44BF2B89EC5B6B3F1CB6B">
    <w:name w:val="524B7D6CABB44BF2B89EC5B6B3F1CB6B"/>
    <w:rsid w:val="00D12B79"/>
  </w:style>
  <w:style w:type="paragraph" w:customStyle="1" w:styleId="8F36D9BE6807451C97A0A683F0EAE5CC">
    <w:name w:val="8F36D9BE6807451C97A0A683F0EAE5CC"/>
    <w:rsid w:val="00D12B79"/>
  </w:style>
  <w:style w:type="paragraph" w:customStyle="1" w:styleId="1E50B346FE0B4750884AE6229D5DDBAA">
    <w:name w:val="1E50B346FE0B4750884AE6229D5DDBAA"/>
    <w:rsid w:val="00D12B79"/>
  </w:style>
  <w:style w:type="paragraph" w:customStyle="1" w:styleId="870A923E383D4B6686E7F555A1D5A426">
    <w:name w:val="870A923E383D4B6686E7F555A1D5A426"/>
    <w:rsid w:val="00D12B79"/>
  </w:style>
  <w:style w:type="paragraph" w:customStyle="1" w:styleId="4A568A71478640CA86E8B37CED6DDA04">
    <w:name w:val="4A568A71478640CA86E8B37CED6DDA04"/>
    <w:rsid w:val="00D12B79"/>
  </w:style>
  <w:style w:type="paragraph" w:customStyle="1" w:styleId="9370A7368D074F38A274A37DE0311A8E">
    <w:name w:val="9370A7368D074F38A274A37DE0311A8E"/>
    <w:rsid w:val="00D12B79"/>
  </w:style>
  <w:style w:type="paragraph" w:customStyle="1" w:styleId="405AD495171548B88DCF3ABBA9719D0C">
    <w:name w:val="405AD495171548B88DCF3ABBA9719D0C"/>
    <w:rsid w:val="00D12B79"/>
  </w:style>
  <w:style w:type="paragraph" w:customStyle="1" w:styleId="2B47D4073BEE4D35B7CE6BED0D67F7C2">
    <w:name w:val="2B47D4073BEE4D35B7CE6BED0D67F7C2"/>
    <w:rsid w:val="00D12B79"/>
  </w:style>
  <w:style w:type="paragraph" w:customStyle="1" w:styleId="1F756EDF8F6D425ABAE036DD8DDEC923">
    <w:name w:val="1F756EDF8F6D425ABAE036DD8DDEC923"/>
    <w:rsid w:val="00D12B79"/>
  </w:style>
  <w:style w:type="paragraph" w:customStyle="1" w:styleId="FD9469016D5845009D7F7AEA431D8AB9">
    <w:name w:val="FD9469016D5845009D7F7AEA431D8AB9"/>
    <w:rsid w:val="00D12B79"/>
  </w:style>
  <w:style w:type="paragraph" w:customStyle="1" w:styleId="1884F598D86F43859E42B84968DA1483">
    <w:name w:val="1884F598D86F43859E42B84968DA1483"/>
    <w:rsid w:val="00D12B79"/>
  </w:style>
  <w:style w:type="paragraph" w:customStyle="1" w:styleId="84D48A66313A469CB0667D43DF46026F">
    <w:name w:val="84D48A66313A469CB0667D43DF46026F"/>
    <w:rsid w:val="00D12B79"/>
  </w:style>
  <w:style w:type="paragraph" w:customStyle="1" w:styleId="CBD652988B714468A8688C81FB378BC3">
    <w:name w:val="CBD652988B714468A8688C81FB378BC3"/>
    <w:rsid w:val="00D12B79"/>
  </w:style>
  <w:style w:type="paragraph" w:customStyle="1" w:styleId="D41152ECF1E240C88F1BDD6F6A52AE8D">
    <w:name w:val="D41152ECF1E240C88F1BDD6F6A52AE8D"/>
    <w:rsid w:val="00D12B79"/>
  </w:style>
  <w:style w:type="paragraph" w:customStyle="1" w:styleId="C07E5BCD83CB43C8846B58DC50ED09AC">
    <w:name w:val="C07E5BCD83CB43C8846B58DC50ED09AC"/>
    <w:rsid w:val="00D12B79"/>
  </w:style>
  <w:style w:type="paragraph" w:customStyle="1" w:styleId="347F063106B64A51833DC4022690FF24">
    <w:name w:val="347F063106B64A51833DC4022690FF24"/>
    <w:rsid w:val="00D12B79"/>
  </w:style>
  <w:style w:type="paragraph" w:customStyle="1" w:styleId="A930E4529D9D4D9595BEEF1C43FCC03A">
    <w:name w:val="A930E4529D9D4D9595BEEF1C43FCC03A"/>
    <w:rsid w:val="00D12B79"/>
  </w:style>
  <w:style w:type="paragraph" w:customStyle="1" w:styleId="153E103C4F9D422EA1D500320031B27F">
    <w:name w:val="153E103C4F9D422EA1D500320031B27F"/>
    <w:rsid w:val="00D12B79"/>
  </w:style>
  <w:style w:type="paragraph" w:customStyle="1" w:styleId="10A3E70263564A2586C9704E9939EA90">
    <w:name w:val="10A3E70263564A2586C9704E9939EA90"/>
    <w:rsid w:val="00D12B79"/>
  </w:style>
  <w:style w:type="paragraph" w:customStyle="1" w:styleId="01E2655562DC4326B1687B2096AE840C">
    <w:name w:val="01E2655562DC4326B1687B2096AE840C"/>
    <w:rsid w:val="00D12B79"/>
  </w:style>
  <w:style w:type="paragraph" w:customStyle="1" w:styleId="C042C7EEE46B4938839EB3C568F42604">
    <w:name w:val="C042C7EEE46B4938839EB3C568F42604"/>
    <w:rsid w:val="00D12B79"/>
  </w:style>
  <w:style w:type="paragraph" w:customStyle="1" w:styleId="B998B268875E4D178862A403E543B56C">
    <w:name w:val="B998B268875E4D178862A403E543B56C"/>
    <w:rsid w:val="00D12B79"/>
  </w:style>
  <w:style w:type="paragraph" w:customStyle="1" w:styleId="0831149B0B2249108E7D563C032D08D8">
    <w:name w:val="0831149B0B2249108E7D563C032D08D8"/>
    <w:rsid w:val="00D12B79"/>
  </w:style>
  <w:style w:type="paragraph" w:customStyle="1" w:styleId="4E6EDAABBC5A4BC4BC08BE9BAA2B343A">
    <w:name w:val="4E6EDAABBC5A4BC4BC08BE9BAA2B343A"/>
    <w:rsid w:val="00D12B79"/>
  </w:style>
  <w:style w:type="paragraph" w:customStyle="1" w:styleId="137B670360A54B57A8731C9C03E4054D">
    <w:name w:val="137B670360A54B57A8731C9C03E4054D"/>
    <w:rsid w:val="00D12B79"/>
  </w:style>
  <w:style w:type="paragraph" w:customStyle="1" w:styleId="C4E9953E77EB46DB8DCD4A731F75B0F3">
    <w:name w:val="C4E9953E77EB46DB8DCD4A731F75B0F3"/>
    <w:rsid w:val="00D12B79"/>
  </w:style>
  <w:style w:type="paragraph" w:customStyle="1" w:styleId="CFAC544E538441BB828489CB47DDBFF5">
    <w:name w:val="CFAC544E538441BB828489CB47DDBFF5"/>
    <w:rsid w:val="00D12B79"/>
  </w:style>
  <w:style w:type="paragraph" w:customStyle="1" w:styleId="4894BBC44E074626AE4F32DC5A966D59">
    <w:name w:val="4894BBC44E074626AE4F32DC5A966D59"/>
    <w:rsid w:val="00D12B79"/>
  </w:style>
  <w:style w:type="paragraph" w:customStyle="1" w:styleId="FBD8EA3D6E0046E694B93491DCA4CDA1">
    <w:name w:val="FBD8EA3D6E0046E694B93491DCA4CDA1"/>
    <w:rsid w:val="00D12B79"/>
  </w:style>
  <w:style w:type="paragraph" w:customStyle="1" w:styleId="3956D8C8EB8A4FAEB804759690DBAD36">
    <w:name w:val="3956D8C8EB8A4FAEB804759690DBAD36"/>
    <w:rsid w:val="00D12B79"/>
  </w:style>
  <w:style w:type="paragraph" w:customStyle="1" w:styleId="BEF546102B9641F295E6C8D06F994117">
    <w:name w:val="BEF546102B9641F295E6C8D06F994117"/>
    <w:rsid w:val="00D12B79"/>
  </w:style>
  <w:style w:type="paragraph" w:customStyle="1" w:styleId="507DCB7B9C654712BF167ABDE1797735">
    <w:name w:val="507DCB7B9C654712BF167ABDE1797735"/>
    <w:rsid w:val="00D12B79"/>
  </w:style>
  <w:style w:type="paragraph" w:customStyle="1" w:styleId="CF534D29176F4B21B466BA8505B50E54">
    <w:name w:val="CF534D29176F4B21B466BA8505B50E54"/>
    <w:rsid w:val="00D12B79"/>
  </w:style>
  <w:style w:type="paragraph" w:customStyle="1" w:styleId="8281F2E7549841AC8B4BF36150C2022D">
    <w:name w:val="8281F2E7549841AC8B4BF36150C2022D"/>
    <w:rsid w:val="00D12B79"/>
  </w:style>
  <w:style w:type="paragraph" w:customStyle="1" w:styleId="41853F4A255148CDBA2173D4E1C1FA58">
    <w:name w:val="41853F4A255148CDBA2173D4E1C1FA58"/>
    <w:rsid w:val="00D12B79"/>
  </w:style>
  <w:style w:type="paragraph" w:customStyle="1" w:styleId="96E69E57436C4F27828D4897891AE0D0">
    <w:name w:val="96E69E57436C4F27828D4897891AE0D0"/>
    <w:rsid w:val="00D12B79"/>
  </w:style>
  <w:style w:type="paragraph" w:customStyle="1" w:styleId="39C961021EB44BD19ECCDB52BBE72F57">
    <w:name w:val="39C961021EB44BD19ECCDB52BBE72F57"/>
    <w:rsid w:val="00D12B79"/>
  </w:style>
  <w:style w:type="paragraph" w:customStyle="1" w:styleId="618870959A5147A5B52A6F7016A87165">
    <w:name w:val="618870959A5147A5B52A6F7016A87165"/>
    <w:rsid w:val="00D12B79"/>
  </w:style>
  <w:style w:type="paragraph" w:customStyle="1" w:styleId="C5B84834284249F48A8C56D7693D0C67">
    <w:name w:val="C5B84834284249F48A8C56D7693D0C67"/>
    <w:rsid w:val="00D12B79"/>
  </w:style>
  <w:style w:type="paragraph" w:customStyle="1" w:styleId="AD4C9890E5A242CC8C16326E6260AF47">
    <w:name w:val="AD4C9890E5A242CC8C16326E6260AF47"/>
    <w:rsid w:val="00D12B79"/>
  </w:style>
  <w:style w:type="paragraph" w:customStyle="1" w:styleId="FC5F44A983C04E6895A90B4AAF76A611">
    <w:name w:val="FC5F44A983C04E6895A90B4AAF76A611"/>
    <w:rsid w:val="00D12B79"/>
  </w:style>
  <w:style w:type="paragraph" w:customStyle="1" w:styleId="4C8405372D264A98BBEAEFDEBF201F0A">
    <w:name w:val="4C8405372D264A98BBEAEFDEBF201F0A"/>
    <w:rsid w:val="00D12B79"/>
  </w:style>
  <w:style w:type="paragraph" w:customStyle="1" w:styleId="C272AAA20FDF45929F83AE0896E549A0">
    <w:name w:val="C272AAA20FDF45929F83AE0896E549A0"/>
    <w:rsid w:val="00D12B79"/>
  </w:style>
  <w:style w:type="paragraph" w:customStyle="1" w:styleId="9851B0C20A7B42BFACD033FBE7DA2743">
    <w:name w:val="9851B0C20A7B42BFACD033FBE7DA2743"/>
    <w:rsid w:val="00D12B79"/>
  </w:style>
  <w:style w:type="paragraph" w:customStyle="1" w:styleId="E422972B2A4A4D819212C51F8F22E3F1">
    <w:name w:val="E422972B2A4A4D819212C51F8F22E3F1"/>
    <w:rsid w:val="00D12B79"/>
  </w:style>
  <w:style w:type="paragraph" w:customStyle="1" w:styleId="D6180D4169BA4713B1DC301E5164FD04">
    <w:name w:val="D6180D4169BA4713B1DC301E5164FD04"/>
    <w:rsid w:val="00D12B79"/>
  </w:style>
  <w:style w:type="paragraph" w:customStyle="1" w:styleId="B39116DA39694B99A3FC66FFB505D076">
    <w:name w:val="B39116DA39694B99A3FC66FFB505D076"/>
    <w:rsid w:val="00D12B79"/>
  </w:style>
  <w:style w:type="paragraph" w:customStyle="1" w:styleId="8C32EA8FEFB3476D80C0D6FE896D5187">
    <w:name w:val="8C32EA8FEFB3476D80C0D6FE896D5187"/>
    <w:rsid w:val="00D12B79"/>
  </w:style>
  <w:style w:type="paragraph" w:customStyle="1" w:styleId="75E10516DFFA4C9C99B275EE040A1402">
    <w:name w:val="75E10516DFFA4C9C99B275EE040A1402"/>
    <w:rsid w:val="00D12B79"/>
  </w:style>
  <w:style w:type="paragraph" w:customStyle="1" w:styleId="FF89749B7485437DAC27425A08C91EB2">
    <w:name w:val="FF89749B7485437DAC27425A08C91EB2"/>
    <w:rsid w:val="00D12B79"/>
  </w:style>
  <w:style w:type="paragraph" w:customStyle="1" w:styleId="036FC0120743490E90D9782FBB53D9F9">
    <w:name w:val="036FC0120743490E90D9782FBB53D9F9"/>
    <w:rsid w:val="00D12B79"/>
  </w:style>
  <w:style w:type="paragraph" w:customStyle="1" w:styleId="60954767C89A49A6B87C2ECD68D0F73E">
    <w:name w:val="60954767C89A49A6B87C2ECD68D0F73E"/>
    <w:rsid w:val="00D12B79"/>
  </w:style>
  <w:style w:type="paragraph" w:customStyle="1" w:styleId="76CBF811E7354A0E92147CFCEA5B340C">
    <w:name w:val="76CBF811E7354A0E92147CFCEA5B340C"/>
    <w:rsid w:val="00D12B79"/>
  </w:style>
  <w:style w:type="paragraph" w:customStyle="1" w:styleId="E0E123F174A7414CB1D9B6B3E55935E4">
    <w:name w:val="E0E123F174A7414CB1D9B6B3E55935E4"/>
    <w:rsid w:val="00D12B79"/>
  </w:style>
  <w:style w:type="paragraph" w:customStyle="1" w:styleId="2DC4E41D9A8C4EEE95AF28393DE96301">
    <w:name w:val="2DC4E41D9A8C4EEE95AF28393DE96301"/>
    <w:rsid w:val="00D12B79"/>
  </w:style>
  <w:style w:type="paragraph" w:customStyle="1" w:styleId="78552159E1BF479C8362A4D10FB78067">
    <w:name w:val="78552159E1BF479C8362A4D10FB78067"/>
    <w:rsid w:val="00D12B79"/>
  </w:style>
  <w:style w:type="paragraph" w:customStyle="1" w:styleId="7E3BC2D4749541A5900E13912001109E">
    <w:name w:val="7E3BC2D4749541A5900E13912001109E"/>
    <w:rsid w:val="00D12B79"/>
  </w:style>
  <w:style w:type="paragraph" w:customStyle="1" w:styleId="A764848DF1BD40208498681431B5CF23">
    <w:name w:val="A764848DF1BD40208498681431B5CF23"/>
    <w:rsid w:val="00D12B79"/>
  </w:style>
  <w:style w:type="paragraph" w:customStyle="1" w:styleId="FCE1FA9C34D54F119A8EF708400ADEC3">
    <w:name w:val="FCE1FA9C34D54F119A8EF708400ADEC3"/>
    <w:rsid w:val="00D12B79"/>
  </w:style>
  <w:style w:type="paragraph" w:customStyle="1" w:styleId="67F815E78F3D49D3AB75B8BEBDC10CDA">
    <w:name w:val="67F815E78F3D49D3AB75B8BEBDC10CDA"/>
    <w:rsid w:val="00D12B79"/>
  </w:style>
  <w:style w:type="paragraph" w:customStyle="1" w:styleId="CB01832F5E564AF582A942230783F44D">
    <w:name w:val="CB01832F5E564AF582A942230783F44D"/>
    <w:rsid w:val="00D12B79"/>
  </w:style>
  <w:style w:type="paragraph" w:customStyle="1" w:styleId="9C6760760B564CC7A4167E09F054C201">
    <w:name w:val="9C6760760B564CC7A4167E09F054C201"/>
    <w:rsid w:val="00D12B79"/>
  </w:style>
  <w:style w:type="paragraph" w:customStyle="1" w:styleId="64577BECA0204311BB02427ECD7EE1C7">
    <w:name w:val="64577BECA0204311BB02427ECD7EE1C7"/>
    <w:rsid w:val="00D12B79"/>
  </w:style>
  <w:style w:type="paragraph" w:customStyle="1" w:styleId="FDC3447515FC4633AEB0C898E02554B5">
    <w:name w:val="FDC3447515FC4633AEB0C898E02554B5"/>
    <w:rsid w:val="00D12B79"/>
  </w:style>
  <w:style w:type="paragraph" w:customStyle="1" w:styleId="9E985D9DFB784C4B864020F5786DF90D">
    <w:name w:val="9E985D9DFB784C4B864020F5786DF90D"/>
    <w:rsid w:val="00D12B79"/>
  </w:style>
  <w:style w:type="paragraph" w:customStyle="1" w:styleId="68E177E6A3684F1EB004B466B509F687">
    <w:name w:val="68E177E6A3684F1EB004B466B509F687"/>
    <w:rsid w:val="00D12B79"/>
  </w:style>
  <w:style w:type="paragraph" w:customStyle="1" w:styleId="E6BC8CD9E8D0427688FAB3DD295EBDAC">
    <w:name w:val="E6BC8CD9E8D0427688FAB3DD295EBDAC"/>
    <w:rsid w:val="00D12B79"/>
  </w:style>
  <w:style w:type="paragraph" w:customStyle="1" w:styleId="839769B7DC77458B8876B228A24DC7B3">
    <w:name w:val="839769B7DC77458B8876B228A24DC7B3"/>
    <w:rsid w:val="00D12B79"/>
  </w:style>
  <w:style w:type="paragraph" w:customStyle="1" w:styleId="021C3E5C1BCE4ED299916C8198A5CBEC">
    <w:name w:val="021C3E5C1BCE4ED299916C8198A5CBEC"/>
    <w:rsid w:val="00D12B79"/>
  </w:style>
  <w:style w:type="paragraph" w:customStyle="1" w:styleId="74A687B640A540DBB3A6197601D842CD">
    <w:name w:val="74A687B640A540DBB3A6197601D842CD"/>
    <w:rsid w:val="00D12B79"/>
  </w:style>
  <w:style w:type="paragraph" w:customStyle="1" w:styleId="66481E5ECFE8466E9931EA97C20DD376">
    <w:name w:val="66481E5ECFE8466E9931EA97C20DD376"/>
    <w:rsid w:val="00D12B79"/>
  </w:style>
  <w:style w:type="paragraph" w:customStyle="1" w:styleId="7D99739DBE69402EA5BF17B5D930E94D">
    <w:name w:val="7D99739DBE69402EA5BF17B5D930E94D"/>
    <w:rsid w:val="00D12B79"/>
  </w:style>
  <w:style w:type="paragraph" w:customStyle="1" w:styleId="4B5BA4E7D3104C9B873C07CF3E59E379">
    <w:name w:val="4B5BA4E7D3104C9B873C07CF3E59E379"/>
    <w:rsid w:val="00D12B79"/>
  </w:style>
  <w:style w:type="paragraph" w:customStyle="1" w:styleId="C8C1AC891D1B455C9E57390053738E82">
    <w:name w:val="C8C1AC891D1B455C9E57390053738E82"/>
    <w:rsid w:val="00D12B79"/>
  </w:style>
  <w:style w:type="paragraph" w:customStyle="1" w:styleId="AAB1A6EF13D8490EB3FACA4E564D62AD">
    <w:name w:val="AAB1A6EF13D8490EB3FACA4E564D62AD"/>
    <w:rsid w:val="00D12B79"/>
  </w:style>
  <w:style w:type="paragraph" w:customStyle="1" w:styleId="26E7F696426141F7817DACDFBB62F3DC">
    <w:name w:val="26E7F696426141F7817DACDFBB62F3DC"/>
    <w:rsid w:val="00D12B79"/>
  </w:style>
  <w:style w:type="paragraph" w:customStyle="1" w:styleId="AD3EF9FABE194C3C99DFDBF7AC2EC6BF">
    <w:name w:val="AD3EF9FABE194C3C99DFDBF7AC2EC6BF"/>
    <w:rsid w:val="00D12B79"/>
  </w:style>
  <w:style w:type="paragraph" w:customStyle="1" w:styleId="34D1F1F408C54EDFAC448F50EBDACCEE">
    <w:name w:val="34D1F1F408C54EDFAC448F50EBDACCEE"/>
    <w:rsid w:val="00D12B79"/>
  </w:style>
  <w:style w:type="paragraph" w:customStyle="1" w:styleId="AC64C36ECF0F44F0B9F7319525524AD1">
    <w:name w:val="AC64C36ECF0F44F0B9F7319525524AD1"/>
    <w:rsid w:val="00D12B79"/>
  </w:style>
  <w:style w:type="paragraph" w:customStyle="1" w:styleId="CE3A0A12BD6141BDAF1302DB9FB30C97">
    <w:name w:val="CE3A0A12BD6141BDAF1302DB9FB30C97"/>
    <w:rsid w:val="00D12B79"/>
  </w:style>
  <w:style w:type="paragraph" w:customStyle="1" w:styleId="52A2BC70416F4362AD436513C5A034B5">
    <w:name w:val="52A2BC70416F4362AD436513C5A034B5"/>
    <w:rsid w:val="00D12B79"/>
  </w:style>
  <w:style w:type="paragraph" w:customStyle="1" w:styleId="782850A43D7644168A185C45EF344CB9">
    <w:name w:val="782850A43D7644168A185C45EF344CB9"/>
    <w:rsid w:val="00D12B79"/>
  </w:style>
  <w:style w:type="paragraph" w:customStyle="1" w:styleId="D70A240C234F4129B681E1A825F062EC">
    <w:name w:val="D70A240C234F4129B681E1A825F062EC"/>
    <w:rsid w:val="00D12B79"/>
  </w:style>
  <w:style w:type="paragraph" w:customStyle="1" w:styleId="9CADBF6BF3AE4564A81954EBCDF67C66">
    <w:name w:val="9CADBF6BF3AE4564A81954EBCDF67C66"/>
    <w:rsid w:val="00D12B79"/>
  </w:style>
  <w:style w:type="paragraph" w:customStyle="1" w:styleId="09E60E6DF7BC4C97BC64CC27EA3F8D94">
    <w:name w:val="09E60E6DF7BC4C97BC64CC27EA3F8D94"/>
    <w:rsid w:val="00D12B79"/>
  </w:style>
  <w:style w:type="paragraph" w:customStyle="1" w:styleId="DFF5AF6F62AA4E1DA1F27E9AD518CA86">
    <w:name w:val="DFF5AF6F62AA4E1DA1F27E9AD518CA86"/>
    <w:rsid w:val="00D12B79"/>
  </w:style>
  <w:style w:type="paragraph" w:customStyle="1" w:styleId="605935A413E64C9FA699BAEE1C979B4F">
    <w:name w:val="605935A413E64C9FA699BAEE1C979B4F"/>
    <w:rsid w:val="00D12B79"/>
  </w:style>
  <w:style w:type="paragraph" w:customStyle="1" w:styleId="5DE8DB028BD84BE189E7931B089761B6">
    <w:name w:val="5DE8DB028BD84BE189E7931B089761B6"/>
    <w:rsid w:val="00D12B79"/>
  </w:style>
  <w:style w:type="paragraph" w:customStyle="1" w:styleId="13B034BB79694532854D60F066C5B47D">
    <w:name w:val="13B034BB79694532854D60F066C5B47D"/>
    <w:rsid w:val="00D12B79"/>
  </w:style>
  <w:style w:type="paragraph" w:customStyle="1" w:styleId="31139187877D45D5A3F4692DA03E3B3A">
    <w:name w:val="31139187877D45D5A3F4692DA03E3B3A"/>
    <w:rsid w:val="00D12B79"/>
  </w:style>
  <w:style w:type="paragraph" w:customStyle="1" w:styleId="BE6E38C2A0C14B3D8CB50DB79FAB1DE0">
    <w:name w:val="BE6E38C2A0C14B3D8CB50DB79FAB1DE0"/>
    <w:rsid w:val="00D12B79"/>
  </w:style>
  <w:style w:type="paragraph" w:customStyle="1" w:styleId="DBF3F3A1554D4477B01526A9C47E8237">
    <w:name w:val="DBF3F3A1554D4477B01526A9C47E8237"/>
    <w:rsid w:val="00D12B79"/>
  </w:style>
  <w:style w:type="paragraph" w:customStyle="1" w:styleId="3FB1417F304F4717BD2C240200B9DE6A">
    <w:name w:val="3FB1417F304F4717BD2C240200B9DE6A"/>
    <w:rsid w:val="00D12B79"/>
  </w:style>
  <w:style w:type="paragraph" w:customStyle="1" w:styleId="12D3CA14FE9947BB964C09DFF4605C63">
    <w:name w:val="12D3CA14FE9947BB964C09DFF4605C63"/>
    <w:rsid w:val="00D12B79"/>
  </w:style>
  <w:style w:type="paragraph" w:customStyle="1" w:styleId="8273C8D94A66464CADA318061E84DF61">
    <w:name w:val="8273C8D94A66464CADA318061E84DF61"/>
    <w:rsid w:val="00D12B79"/>
  </w:style>
  <w:style w:type="paragraph" w:customStyle="1" w:styleId="3180E96D195A47798CA65E7E65716873">
    <w:name w:val="3180E96D195A47798CA65E7E65716873"/>
    <w:rsid w:val="00D12B79"/>
  </w:style>
  <w:style w:type="paragraph" w:customStyle="1" w:styleId="6B5E708D361A4D358A8DC3820EB76715">
    <w:name w:val="6B5E708D361A4D358A8DC3820EB76715"/>
    <w:rsid w:val="00D12B79"/>
  </w:style>
  <w:style w:type="paragraph" w:customStyle="1" w:styleId="E65466D864944819812C417D6CA4473E">
    <w:name w:val="E65466D864944819812C417D6CA4473E"/>
    <w:rsid w:val="00D12B79"/>
  </w:style>
  <w:style w:type="paragraph" w:customStyle="1" w:styleId="0AF4F7C2263847C0966167FE4E26E720">
    <w:name w:val="0AF4F7C2263847C0966167FE4E26E720"/>
    <w:rsid w:val="00D12B79"/>
  </w:style>
  <w:style w:type="paragraph" w:customStyle="1" w:styleId="631CC5099E6D42019E9E037AB049A6B9">
    <w:name w:val="631CC5099E6D42019E9E037AB049A6B9"/>
    <w:rsid w:val="00D12B79"/>
  </w:style>
  <w:style w:type="paragraph" w:customStyle="1" w:styleId="5E94752BD4584F1BBAA5F8B6883C40EA">
    <w:name w:val="5E94752BD4584F1BBAA5F8B6883C40EA"/>
    <w:rsid w:val="00D12B79"/>
  </w:style>
  <w:style w:type="paragraph" w:customStyle="1" w:styleId="64D43520E3124BD5A232790E046ADE08">
    <w:name w:val="64D43520E3124BD5A232790E046ADE08"/>
    <w:rsid w:val="00D12B79"/>
  </w:style>
  <w:style w:type="paragraph" w:customStyle="1" w:styleId="842D78837EFC410C838C8ABA74623967">
    <w:name w:val="842D78837EFC410C838C8ABA74623967"/>
    <w:rsid w:val="00D12B79"/>
  </w:style>
  <w:style w:type="paragraph" w:customStyle="1" w:styleId="19BD1D990042452B9348BA67BE9CF410">
    <w:name w:val="19BD1D990042452B9348BA67BE9CF410"/>
    <w:rsid w:val="00D12B79"/>
  </w:style>
  <w:style w:type="paragraph" w:customStyle="1" w:styleId="A430E1E323ED46B8A489C68CE20DD35F">
    <w:name w:val="A430E1E323ED46B8A489C68CE20DD35F"/>
    <w:rsid w:val="00D12B79"/>
  </w:style>
  <w:style w:type="paragraph" w:customStyle="1" w:styleId="59B4915F35A14E5EA304CABBABCB4BA1">
    <w:name w:val="59B4915F35A14E5EA304CABBABCB4BA1"/>
    <w:rsid w:val="00D12B79"/>
  </w:style>
  <w:style w:type="paragraph" w:customStyle="1" w:styleId="F9E71CA9AFE54C22BDE40A8D26BEE68D">
    <w:name w:val="F9E71CA9AFE54C22BDE40A8D26BEE68D"/>
    <w:rsid w:val="00D12B79"/>
  </w:style>
  <w:style w:type="paragraph" w:customStyle="1" w:styleId="8D664DD7FA224E818652839C154F61F6">
    <w:name w:val="8D664DD7FA224E818652839C154F61F6"/>
    <w:rsid w:val="00D12B79"/>
  </w:style>
  <w:style w:type="paragraph" w:customStyle="1" w:styleId="F163EB76393C4246BBA7B6DF7445C7F0">
    <w:name w:val="F163EB76393C4246BBA7B6DF7445C7F0"/>
    <w:rsid w:val="00D12B79"/>
  </w:style>
  <w:style w:type="paragraph" w:customStyle="1" w:styleId="4A222C93E3E84592BD41AC7D4555D2C9">
    <w:name w:val="4A222C93E3E84592BD41AC7D4555D2C9"/>
    <w:rsid w:val="00D12B79"/>
  </w:style>
  <w:style w:type="paragraph" w:customStyle="1" w:styleId="DE267C4C00394DA885FA0D13EDBE8C58">
    <w:name w:val="DE267C4C00394DA885FA0D13EDBE8C58"/>
    <w:rsid w:val="00D12B79"/>
  </w:style>
  <w:style w:type="paragraph" w:customStyle="1" w:styleId="EE509CEDEBE84C689B7CC3E9B6F4454B">
    <w:name w:val="EE509CEDEBE84C689B7CC3E9B6F4454B"/>
    <w:rsid w:val="00D12B79"/>
  </w:style>
  <w:style w:type="paragraph" w:customStyle="1" w:styleId="DEAF2EAF1BDC4D74ABA847C258637FF2">
    <w:name w:val="DEAF2EAF1BDC4D74ABA847C258637FF2"/>
    <w:rsid w:val="00D12B79"/>
  </w:style>
  <w:style w:type="paragraph" w:customStyle="1" w:styleId="77CD64CDC81744FFAA1726E166B9499B">
    <w:name w:val="77CD64CDC81744FFAA1726E166B9499B"/>
    <w:rsid w:val="00D12B79"/>
  </w:style>
  <w:style w:type="paragraph" w:customStyle="1" w:styleId="88FDE3C9D78B4C7EA17BDD10BDC4E302">
    <w:name w:val="88FDE3C9D78B4C7EA17BDD10BDC4E302"/>
    <w:rsid w:val="00D12B79"/>
  </w:style>
  <w:style w:type="paragraph" w:customStyle="1" w:styleId="6B5B94629FDC465E93D36A87175B068C">
    <w:name w:val="6B5B94629FDC465E93D36A87175B068C"/>
    <w:rsid w:val="00D12B79"/>
  </w:style>
  <w:style w:type="paragraph" w:customStyle="1" w:styleId="4297A374A0664AE3B77193CC9D999175">
    <w:name w:val="4297A374A0664AE3B77193CC9D999175"/>
    <w:rsid w:val="00D12B79"/>
  </w:style>
  <w:style w:type="paragraph" w:customStyle="1" w:styleId="F61B182A92084CD99811E164A70E02B0">
    <w:name w:val="F61B182A92084CD99811E164A70E02B0"/>
    <w:rsid w:val="00D12B79"/>
  </w:style>
  <w:style w:type="paragraph" w:customStyle="1" w:styleId="B26ECE8F62344D1CBE308DD5AB51C740">
    <w:name w:val="B26ECE8F62344D1CBE308DD5AB51C740"/>
    <w:rsid w:val="00D12B79"/>
  </w:style>
  <w:style w:type="paragraph" w:customStyle="1" w:styleId="6F069A7C221546AF9231F820AA2E076B">
    <w:name w:val="6F069A7C221546AF9231F820AA2E076B"/>
    <w:rsid w:val="00D12B79"/>
  </w:style>
  <w:style w:type="paragraph" w:customStyle="1" w:styleId="2D549E5B4C654F85B7A57A2C12A22C1E">
    <w:name w:val="2D549E5B4C654F85B7A57A2C12A22C1E"/>
    <w:rsid w:val="00D12B79"/>
  </w:style>
  <w:style w:type="paragraph" w:customStyle="1" w:styleId="20378F58958440A3B61F76A6F7243682">
    <w:name w:val="20378F58958440A3B61F76A6F7243682"/>
    <w:rsid w:val="00D12B79"/>
  </w:style>
  <w:style w:type="paragraph" w:customStyle="1" w:styleId="970D638EB7C041B687F9FB2FE4D66AA4">
    <w:name w:val="970D638EB7C041B687F9FB2FE4D66AA4"/>
    <w:rsid w:val="00D12B79"/>
  </w:style>
  <w:style w:type="paragraph" w:customStyle="1" w:styleId="0DBA93CD6992442ABB69D0FC9B43F8B8">
    <w:name w:val="0DBA93CD6992442ABB69D0FC9B43F8B8"/>
    <w:rsid w:val="00D12B79"/>
  </w:style>
  <w:style w:type="paragraph" w:customStyle="1" w:styleId="B388EBBF167A4D438905D7E8DBEFFF16">
    <w:name w:val="B388EBBF167A4D438905D7E8DBEFFF16"/>
    <w:rsid w:val="00D12B79"/>
  </w:style>
  <w:style w:type="paragraph" w:customStyle="1" w:styleId="03A8BAB100A041099394B683A70BB3B0">
    <w:name w:val="03A8BAB100A041099394B683A70BB3B0"/>
    <w:rsid w:val="00D12B79"/>
  </w:style>
  <w:style w:type="paragraph" w:customStyle="1" w:styleId="FA97923BCB2241A2817BE5B16A235D66">
    <w:name w:val="FA97923BCB2241A2817BE5B16A235D66"/>
    <w:rsid w:val="00D12B79"/>
  </w:style>
  <w:style w:type="paragraph" w:customStyle="1" w:styleId="1704A052EA754527AB0475EFF60F2F14">
    <w:name w:val="1704A052EA754527AB0475EFF60F2F14"/>
    <w:rsid w:val="00D12B79"/>
  </w:style>
  <w:style w:type="paragraph" w:customStyle="1" w:styleId="FC0B33CC205F41799C54A6B3B869BDB9">
    <w:name w:val="FC0B33CC205F41799C54A6B3B869BDB9"/>
    <w:rsid w:val="00D12B79"/>
  </w:style>
  <w:style w:type="paragraph" w:customStyle="1" w:styleId="2E2E92F44A0C43CC82D91504FCED46A1">
    <w:name w:val="2E2E92F44A0C43CC82D91504FCED46A1"/>
    <w:rsid w:val="00D12B79"/>
  </w:style>
  <w:style w:type="paragraph" w:customStyle="1" w:styleId="FFA73B75AF924B5F91FE86BEA0AC2CB4">
    <w:name w:val="FFA73B75AF924B5F91FE86BEA0AC2CB4"/>
    <w:rsid w:val="00D12B79"/>
  </w:style>
  <w:style w:type="paragraph" w:customStyle="1" w:styleId="25D21E2DCCCB451291A96A54CDC05D69">
    <w:name w:val="25D21E2DCCCB451291A96A54CDC05D69"/>
    <w:rsid w:val="00D12B79"/>
  </w:style>
  <w:style w:type="paragraph" w:customStyle="1" w:styleId="F86991A05F204F29B20D5759C166B276">
    <w:name w:val="F86991A05F204F29B20D5759C166B276"/>
    <w:rsid w:val="00D12B79"/>
  </w:style>
  <w:style w:type="paragraph" w:customStyle="1" w:styleId="450103B7BA424C5EADA6451FEE7F0C55">
    <w:name w:val="450103B7BA424C5EADA6451FEE7F0C55"/>
    <w:rsid w:val="00D12B79"/>
  </w:style>
  <w:style w:type="paragraph" w:customStyle="1" w:styleId="557678EC088C4BCE907F3194A6E30D8B">
    <w:name w:val="557678EC088C4BCE907F3194A6E30D8B"/>
    <w:rsid w:val="00D12B79"/>
  </w:style>
  <w:style w:type="paragraph" w:customStyle="1" w:styleId="5EFFCE60D5574A56932DE21D22F011FE">
    <w:name w:val="5EFFCE60D5574A56932DE21D22F011FE"/>
    <w:rsid w:val="00D12B79"/>
  </w:style>
  <w:style w:type="paragraph" w:customStyle="1" w:styleId="5F452CBC74E4400D9F77B571A3031F0C">
    <w:name w:val="5F452CBC74E4400D9F77B571A3031F0C"/>
    <w:rsid w:val="00D12B79"/>
  </w:style>
  <w:style w:type="paragraph" w:customStyle="1" w:styleId="6250C960CB0143F1A3961A4A102B5751">
    <w:name w:val="6250C960CB0143F1A3961A4A102B5751"/>
    <w:rsid w:val="00D12B79"/>
  </w:style>
  <w:style w:type="paragraph" w:customStyle="1" w:styleId="2E69F953F1B04AC78C1B50685CDBD406">
    <w:name w:val="2E69F953F1B04AC78C1B50685CDBD406"/>
    <w:rsid w:val="00D12B79"/>
  </w:style>
  <w:style w:type="paragraph" w:customStyle="1" w:styleId="F24F43FCE20E4211A30DFC50FB730F43">
    <w:name w:val="F24F43FCE20E4211A30DFC50FB730F43"/>
    <w:rsid w:val="00D12B79"/>
  </w:style>
  <w:style w:type="paragraph" w:customStyle="1" w:styleId="D7E10386FD254EF49108428350F3A7CE">
    <w:name w:val="D7E10386FD254EF49108428350F3A7CE"/>
    <w:rsid w:val="00D12B79"/>
  </w:style>
  <w:style w:type="paragraph" w:customStyle="1" w:styleId="D3007EB4D81C42648E51A0CD17B012F5">
    <w:name w:val="D3007EB4D81C42648E51A0CD17B012F5"/>
    <w:rsid w:val="00D12B79"/>
  </w:style>
  <w:style w:type="paragraph" w:customStyle="1" w:styleId="132443F2BE764002B8BD0770F1147044">
    <w:name w:val="132443F2BE764002B8BD0770F1147044"/>
    <w:rsid w:val="00D12B79"/>
  </w:style>
  <w:style w:type="paragraph" w:customStyle="1" w:styleId="DDE1B7C6DEBF4015B588FB0D7C3274B2">
    <w:name w:val="DDE1B7C6DEBF4015B588FB0D7C3274B2"/>
    <w:rsid w:val="00D12B79"/>
  </w:style>
  <w:style w:type="paragraph" w:customStyle="1" w:styleId="BF20EF69AA4044769B5AF3D36283851A">
    <w:name w:val="BF20EF69AA4044769B5AF3D36283851A"/>
    <w:rsid w:val="00D12B79"/>
  </w:style>
  <w:style w:type="paragraph" w:customStyle="1" w:styleId="B9899BB387264335B772C28704AF9E16">
    <w:name w:val="B9899BB387264335B772C28704AF9E16"/>
    <w:rsid w:val="00D12B79"/>
  </w:style>
  <w:style w:type="paragraph" w:customStyle="1" w:styleId="44FE57141D594A429576D72AB2279EA2">
    <w:name w:val="44FE57141D594A429576D72AB2279EA2"/>
    <w:rsid w:val="00D12B79"/>
  </w:style>
  <w:style w:type="paragraph" w:customStyle="1" w:styleId="902F0D83A73C460891BC220E85B0C28E">
    <w:name w:val="902F0D83A73C460891BC220E85B0C28E"/>
    <w:rsid w:val="00D12B79"/>
  </w:style>
  <w:style w:type="paragraph" w:customStyle="1" w:styleId="B70F0C9F182B4CF980DDBF09C45363E8">
    <w:name w:val="B70F0C9F182B4CF980DDBF09C45363E8"/>
    <w:rsid w:val="00D12B79"/>
  </w:style>
  <w:style w:type="paragraph" w:customStyle="1" w:styleId="B4BDA151B4B74A0FA0F179DC9D103DC7">
    <w:name w:val="B4BDA151B4B74A0FA0F179DC9D103DC7"/>
    <w:rsid w:val="00D12B79"/>
  </w:style>
  <w:style w:type="paragraph" w:customStyle="1" w:styleId="95751229AA1A4EB1A00CC7715525AC21">
    <w:name w:val="95751229AA1A4EB1A00CC7715525AC21"/>
    <w:rsid w:val="00D12B79"/>
  </w:style>
  <w:style w:type="paragraph" w:customStyle="1" w:styleId="4C4DBAE4DB084E23B0FDBA2F98B7DB5D">
    <w:name w:val="4C4DBAE4DB084E23B0FDBA2F98B7DB5D"/>
    <w:rsid w:val="00D12B79"/>
  </w:style>
  <w:style w:type="paragraph" w:customStyle="1" w:styleId="CDFC458619FD42F5A7C89C72F611253B">
    <w:name w:val="CDFC458619FD42F5A7C89C72F611253B"/>
    <w:rsid w:val="00D12B79"/>
  </w:style>
  <w:style w:type="paragraph" w:customStyle="1" w:styleId="16E4F7D6EC0F4464AE39434EC8948225">
    <w:name w:val="16E4F7D6EC0F4464AE39434EC8948225"/>
    <w:rsid w:val="00D12B79"/>
  </w:style>
  <w:style w:type="paragraph" w:customStyle="1" w:styleId="AB65A08077184A559A785FCCDA2AE823">
    <w:name w:val="AB65A08077184A559A785FCCDA2AE823"/>
    <w:rsid w:val="00D12B79"/>
  </w:style>
  <w:style w:type="paragraph" w:customStyle="1" w:styleId="E0B4F2EC9F3843A3942134C36D4FC857">
    <w:name w:val="E0B4F2EC9F3843A3942134C36D4FC857"/>
    <w:rsid w:val="00D12B79"/>
  </w:style>
  <w:style w:type="paragraph" w:customStyle="1" w:styleId="2140C706F6DE4A37B8F07FD2C44C1696">
    <w:name w:val="2140C706F6DE4A37B8F07FD2C44C1696"/>
    <w:rsid w:val="00D12B79"/>
  </w:style>
  <w:style w:type="paragraph" w:customStyle="1" w:styleId="1B1001CE99484D489E8D325B3A6975DE">
    <w:name w:val="1B1001CE99484D489E8D325B3A6975DE"/>
    <w:rsid w:val="00D12B79"/>
  </w:style>
  <w:style w:type="paragraph" w:customStyle="1" w:styleId="04FE258BD8414F2DA2E3D44BB8DF395C">
    <w:name w:val="04FE258BD8414F2DA2E3D44BB8DF395C"/>
    <w:rsid w:val="00D12B79"/>
  </w:style>
  <w:style w:type="paragraph" w:customStyle="1" w:styleId="B1FD8E9FEDB54422B462592BCA5BE214">
    <w:name w:val="B1FD8E9FEDB54422B462592BCA5BE214"/>
    <w:rsid w:val="00D12B79"/>
  </w:style>
  <w:style w:type="paragraph" w:customStyle="1" w:styleId="42D0AC1057B644CD893F39ED3EB85576">
    <w:name w:val="42D0AC1057B644CD893F39ED3EB85576"/>
    <w:rsid w:val="00D12B79"/>
  </w:style>
  <w:style w:type="paragraph" w:customStyle="1" w:styleId="964CADBA731D4484BFD8D8B33F356D03">
    <w:name w:val="964CADBA731D4484BFD8D8B33F356D03"/>
    <w:rsid w:val="00D12B79"/>
  </w:style>
  <w:style w:type="paragraph" w:customStyle="1" w:styleId="D173F9D446784ADD8BBA757A998FEBB6">
    <w:name w:val="D173F9D446784ADD8BBA757A998FEBB6"/>
    <w:rsid w:val="00D12B79"/>
  </w:style>
  <w:style w:type="paragraph" w:customStyle="1" w:styleId="E53016D9E75D4829A96743F98A80E460">
    <w:name w:val="E53016D9E75D4829A96743F98A80E460"/>
    <w:rsid w:val="00D12B79"/>
  </w:style>
  <w:style w:type="paragraph" w:customStyle="1" w:styleId="1F227043AB134CD68B58AFCD0F12F1D1">
    <w:name w:val="1F227043AB134CD68B58AFCD0F12F1D1"/>
    <w:rsid w:val="00D12B79"/>
  </w:style>
  <w:style w:type="paragraph" w:customStyle="1" w:styleId="79359A027E2D4BD58423D2B9B2BB8B8B">
    <w:name w:val="79359A027E2D4BD58423D2B9B2BB8B8B"/>
    <w:rsid w:val="00D12B79"/>
  </w:style>
  <w:style w:type="paragraph" w:customStyle="1" w:styleId="E3CED66A380E40F4803EEC8E7F6A95EF">
    <w:name w:val="E3CED66A380E40F4803EEC8E7F6A95EF"/>
    <w:rsid w:val="00D12B79"/>
  </w:style>
  <w:style w:type="paragraph" w:customStyle="1" w:styleId="3A244E564C234F27B5AB87ED7ECB2713">
    <w:name w:val="3A244E564C234F27B5AB87ED7ECB2713"/>
    <w:rsid w:val="00D12B79"/>
  </w:style>
  <w:style w:type="paragraph" w:customStyle="1" w:styleId="F6C21DB0B5834307B4BD0E5FC307BD10">
    <w:name w:val="F6C21DB0B5834307B4BD0E5FC307BD10"/>
    <w:rsid w:val="00D12B79"/>
  </w:style>
  <w:style w:type="paragraph" w:customStyle="1" w:styleId="58D3B1859FAC405BA1FF4E64569D48D8">
    <w:name w:val="58D3B1859FAC405BA1FF4E64569D48D8"/>
    <w:rsid w:val="00D12B79"/>
  </w:style>
  <w:style w:type="paragraph" w:customStyle="1" w:styleId="905080452AF244879E913CC8BD69D432">
    <w:name w:val="905080452AF244879E913CC8BD69D432"/>
    <w:rsid w:val="00D12B79"/>
  </w:style>
  <w:style w:type="paragraph" w:customStyle="1" w:styleId="D844865FE7E44EAC94B218F3BE99C48A">
    <w:name w:val="D844865FE7E44EAC94B218F3BE99C48A"/>
    <w:rsid w:val="00D12B79"/>
  </w:style>
  <w:style w:type="paragraph" w:customStyle="1" w:styleId="EFA5044F571D45EFB55F9B728108BF70">
    <w:name w:val="EFA5044F571D45EFB55F9B728108BF70"/>
    <w:rsid w:val="00D12B79"/>
  </w:style>
  <w:style w:type="paragraph" w:customStyle="1" w:styleId="EDEBEAAB200B43499F82A23DFC99E10A">
    <w:name w:val="EDEBEAAB200B43499F82A23DFC99E10A"/>
    <w:rsid w:val="00D12B79"/>
  </w:style>
  <w:style w:type="paragraph" w:customStyle="1" w:styleId="1405F489A0624040943EC30E78458576">
    <w:name w:val="1405F489A0624040943EC30E78458576"/>
    <w:rsid w:val="00D12B79"/>
  </w:style>
  <w:style w:type="paragraph" w:customStyle="1" w:styleId="754AEC37B35C459CB501281E394762E6">
    <w:name w:val="754AEC37B35C459CB501281E394762E6"/>
    <w:rsid w:val="00D12B79"/>
  </w:style>
  <w:style w:type="paragraph" w:customStyle="1" w:styleId="384E8897838F4A55AE54CC44AD082E09">
    <w:name w:val="384E8897838F4A55AE54CC44AD082E09"/>
    <w:rsid w:val="00D12B79"/>
  </w:style>
  <w:style w:type="paragraph" w:customStyle="1" w:styleId="5504BADC30FE417C98F195D717184BE5">
    <w:name w:val="5504BADC30FE417C98F195D717184BE5"/>
    <w:rsid w:val="00D12B79"/>
  </w:style>
  <w:style w:type="paragraph" w:customStyle="1" w:styleId="DC441C45CC0643BA9586815EABFF3F21">
    <w:name w:val="DC441C45CC0643BA9586815EABFF3F21"/>
    <w:rsid w:val="009C450A"/>
  </w:style>
  <w:style w:type="paragraph" w:customStyle="1" w:styleId="89B7FE75556D469AAF974B02ABA03F7A">
    <w:name w:val="89B7FE75556D469AAF974B02ABA03F7A"/>
    <w:rsid w:val="009C450A"/>
  </w:style>
  <w:style w:type="paragraph" w:customStyle="1" w:styleId="A3EDAC51ECB548C28CF38303DFE54CE0">
    <w:name w:val="A3EDAC51ECB548C28CF38303DFE54CE0"/>
    <w:rsid w:val="009C450A"/>
  </w:style>
  <w:style w:type="paragraph" w:customStyle="1" w:styleId="87D15EC3022944608657F1168B9D9ACF">
    <w:name w:val="87D15EC3022944608657F1168B9D9ACF"/>
    <w:rsid w:val="009C450A"/>
  </w:style>
  <w:style w:type="paragraph" w:customStyle="1" w:styleId="53C126CB9B5940D99BA74EC8AEFACED2">
    <w:name w:val="53C126CB9B5940D99BA74EC8AEFACED2"/>
    <w:rsid w:val="009C450A"/>
  </w:style>
  <w:style w:type="paragraph" w:customStyle="1" w:styleId="38D1D75E569F4E1C9BDE830C90F1BFA0">
    <w:name w:val="38D1D75E569F4E1C9BDE830C90F1BFA0"/>
    <w:rsid w:val="00D37D08"/>
  </w:style>
  <w:style w:type="paragraph" w:customStyle="1" w:styleId="DFE10054AF9F49EFA6DD88F726710D3A">
    <w:name w:val="DFE10054AF9F49EFA6DD88F726710D3A"/>
    <w:rsid w:val="00D37D08"/>
  </w:style>
  <w:style w:type="paragraph" w:customStyle="1" w:styleId="4C5A22EBB44F4898BA909BA23D9F98A4">
    <w:name w:val="4C5A22EBB44F4898BA909BA23D9F98A4"/>
    <w:rsid w:val="00D37D08"/>
  </w:style>
  <w:style w:type="paragraph" w:customStyle="1" w:styleId="7F781215177B4199890862F0D5948986">
    <w:name w:val="7F781215177B4199890862F0D5948986"/>
    <w:rsid w:val="00D37D08"/>
  </w:style>
  <w:style w:type="paragraph" w:customStyle="1" w:styleId="6F60F20659A341C48A3EFBAE179C6AF0">
    <w:name w:val="6F60F20659A341C48A3EFBAE179C6AF0"/>
    <w:rsid w:val="00D37D08"/>
  </w:style>
  <w:style w:type="paragraph" w:customStyle="1" w:styleId="2AA78432BC30476D9D38CF93F04DAEB8">
    <w:name w:val="2AA78432BC30476D9D38CF93F04DAEB8"/>
    <w:rsid w:val="00D37D08"/>
  </w:style>
  <w:style w:type="paragraph" w:customStyle="1" w:styleId="F10F9D5F585849D5B980AB2AB68A488C">
    <w:name w:val="F10F9D5F585849D5B980AB2AB68A488C"/>
    <w:rsid w:val="00D37D08"/>
  </w:style>
  <w:style w:type="paragraph" w:customStyle="1" w:styleId="B22929BF7EAD43459E8C4D0EE337E6F6">
    <w:name w:val="B22929BF7EAD43459E8C4D0EE337E6F6"/>
    <w:rsid w:val="00D37D08"/>
  </w:style>
  <w:style w:type="paragraph" w:customStyle="1" w:styleId="44E23F4126DD486CB49C1422F105DC33">
    <w:name w:val="44E23F4126DD486CB49C1422F105DC33"/>
    <w:rsid w:val="00D37D08"/>
  </w:style>
  <w:style w:type="paragraph" w:customStyle="1" w:styleId="3DD132F9EF3F4DB4B7398E6171B727D5">
    <w:name w:val="3DD132F9EF3F4DB4B7398E6171B727D5"/>
    <w:rsid w:val="00D37D08"/>
  </w:style>
  <w:style w:type="paragraph" w:customStyle="1" w:styleId="28F8514933474D4BA77C71C0199DDAE9">
    <w:name w:val="28F8514933474D4BA77C71C0199DDAE9"/>
    <w:rsid w:val="00D37D08"/>
  </w:style>
  <w:style w:type="paragraph" w:customStyle="1" w:styleId="97CB4AB6A0914B9FA8C2F6F1AA6595C2">
    <w:name w:val="97CB4AB6A0914B9FA8C2F6F1AA6595C2"/>
    <w:rsid w:val="00D37D08"/>
  </w:style>
  <w:style w:type="paragraph" w:customStyle="1" w:styleId="B24ECCE979954640B9B5E4D3DAE775A4">
    <w:name w:val="B24ECCE979954640B9B5E4D3DAE775A4"/>
    <w:rsid w:val="00D37D08"/>
  </w:style>
  <w:style w:type="paragraph" w:customStyle="1" w:styleId="2D31B5FD0A294D0BBBF6DD16D27BBDD3">
    <w:name w:val="2D31B5FD0A294D0BBBF6DD16D27BBDD3"/>
    <w:rsid w:val="00D37D08"/>
  </w:style>
  <w:style w:type="paragraph" w:customStyle="1" w:styleId="8713FCB5C53F4468A413CA91E08270EF">
    <w:name w:val="8713FCB5C53F4468A413CA91E08270EF"/>
    <w:rsid w:val="00D37D08"/>
  </w:style>
  <w:style w:type="paragraph" w:customStyle="1" w:styleId="5DEBD06E9D7749C88FF6C91A26D95ABF">
    <w:name w:val="5DEBD06E9D7749C88FF6C91A26D95ABF"/>
    <w:rsid w:val="00D37D08"/>
  </w:style>
  <w:style w:type="paragraph" w:customStyle="1" w:styleId="C1E15B3033D442D59DC01EED822B6E60">
    <w:name w:val="C1E15B3033D442D59DC01EED822B6E60"/>
    <w:rsid w:val="00D37D08"/>
  </w:style>
  <w:style w:type="paragraph" w:customStyle="1" w:styleId="CD5AE7E0B3A247D6B9F7ADD7C06A96B7">
    <w:name w:val="CD5AE7E0B3A247D6B9F7ADD7C06A96B7"/>
    <w:rsid w:val="00D37D08"/>
  </w:style>
  <w:style w:type="paragraph" w:customStyle="1" w:styleId="8B175864A749423E88A3364918F301C2">
    <w:name w:val="8B175864A749423E88A3364918F301C2"/>
    <w:rsid w:val="00D37D08"/>
  </w:style>
  <w:style w:type="paragraph" w:customStyle="1" w:styleId="4BBCE6DDF40747CBBA4879D8A1BB7AC8">
    <w:name w:val="4BBCE6DDF40747CBBA4879D8A1BB7AC8"/>
    <w:rsid w:val="00D37D08"/>
  </w:style>
  <w:style w:type="paragraph" w:customStyle="1" w:styleId="94DE122B837F4E4D801304E02E911B58">
    <w:name w:val="94DE122B837F4E4D801304E02E911B58"/>
    <w:rsid w:val="00D37D08"/>
  </w:style>
  <w:style w:type="paragraph" w:customStyle="1" w:styleId="0343505EC38047C8B3A0051978B0A95F">
    <w:name w:val="0343505EC38047C8B3A0051978B0A95F"/>
    <w:rsid w:val="00D37D08"/>
  </w:style>
  <w:style w:type="paragraph" w:customStyle="1" w:styleId="DB44BC6F1FBE4120B43FD908A0AE14C0">
    <w:name w:val="DB44BC6F1FBE4120B43FD908A0AE14C0"/>
    <w:rsid w:val="00D37D08"/>
  </w:style>
  <w:style w:type="paragraph" w:customStyle="1" w:styleId="22859E94ABB0496F9FF00A4CEF5D5BE7">
    <w:name w:val="22859E94ABB0496F9FF00A4CEF5D5BE7"/>
    <w:rsid w:val="00D37D08"/>
  </w:style>
  <w:style w:type="paragraph" w:customStyle="1" w:styleId="D73D3482875149B19B072730D89775FC">
    <w:name w:val="D73D3482875149B19B072730D89775FC"/>
    <w:rsid w:val="00D37D08"/>
  </w:style>
  <w:style w:type="paragraph" w:customStyle="1" w:styleId="CF8305B98A2B4E788FB73EF95BF6E1FC">
    <w:name w:val="CF8305B98A2B4E788FB73EF95BF6E1FC"/>
    <w:rsid w:val="00D37D08"/>
  </w:style>
  <w:style w:type="paragraph" w:customStyle="1" w:styleId="E0A9B43B0E3A4622A7B3443EC8A4CDEF">
    <w:name w:val="E0A9B43B0E3A4622A7B3443EC8A4CDEF"/>
    <w:rsid w:val="00D37D08"/>
  </w:style>
  <w:style w:type="paragraph" w:customStyle="1" w:styleId="F5B064E9A9AA40FC9C394D8BCD01EF1D">
    <w:name w:val="F5B064E9A9AA40FC9C394D8BCD01EF1D"/>
    <w:rsid w:val="00105BAF"/>
  </w:style>
  <w:style w:type="paragraph" w:customStyle="1" w:styleId="0D124B80D6CA4391877A0DB10750298E">
    <w:name w:val="0D124B80D6CA4391877A0DB10750298E"/>
    <w:rsid w:val="00105BAF"/>
  </w:style>
  <w:style w:type="paragraph" w:customStyle="1" w:styleId="6E79C7B456B84E3EB52736E4C76A72DE">
    <w:name w:val="6E79C7B456B84E3EB52736E4C76A72DE"/>
    <w:rsid w:val="00105BAF"/>
  </w:style>
  <w:style w:type="paragraph" w:customStyle="1" w:styleId="31ADE0E2FB4A44688AA96389AFE614BD">
    <w:name w:val="31ADE0E2FB4A44688AA96389AFE614BD"/>
    <w:rsid w:val="00105BAF"/>
  </w:style>
  <w:style w:type="paragraph" w:customStyle="1" w:styleId="38E131312DB04C41B7589FF3A9C28E90">
    <w:name w:val="38E131312DB04C41B7589FF3A9C28E90"/>
    <w:rsid w:val="00105BAF"/>
  </w:style>
  <w:style w:type="paragraph" w:customStyle="1" w:styleId="7743035D72574660A5331044CE1D66C4">
    <w:name w:val="7743035D72574660A5331044CE1D66C4"/>
    <w:rsid w:val="00105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A100667BA27F854289E638335D004B9A" ma:contentTypeVersion="37" ma:contentTypeDescription="Skapa ett nytt dokument." ma:contentTypeScope="" ma:versionID="5c8edf9d6737e3445f212da3f59c25c4">
  <xsd:schema xmlns:xsd="http://www.w3.org/2001/XMLSchema" xmlns:xs="http://www.w3.org/2001/XMLSchema" xmlns:p="http://schemas.microsoft.com/office/2006/metadata/properties" xmlns:ns1="7007fcf4-ee00-4f19-b0c7-7d6508232e42" xmlns:ns3="4464b685-1559-4808-a3bd-9f5af0042648" targetNamespace="http://schemas.microsoft.com/office/2006/metadata/properties" ma:root="true" ma:fieldsID="3e0de6ccc2875ab69f2db83c9e8a4498" ns1:_="" ns3:_="">
    <xsd:import namespace="7007fcf4-ee00-4f19-b0c7-7d6508232e42"/>
    <xsd:import namespace="4464b685-1559-4808-a3bd-9f5af0042648"/>
    <xsd:element name="properties">
      <xsd:complexType>
        <xsd:sequence>
          <xsd:element name="documentManagement">
            <xsd:complexType>
              <xsd:all>
                <xsd:element ref="ns1:Mall_x002d__x002f_blankettnr_x003a_"/>
                <xsd:element ref="ns1:Beskrivning" minOccurs="0"/>
                <xsd:element ref="ns1:_x00c4_gare" minOccurs="0"/>
                <xsd:element ref="ns1:Godk_x00e4_nd_x0020_av"/>
                <xsd:element ref="ns1:Grundmall" minOccurs="0"/>
                <xsd:element ref="ns1:Spr_x00e5_k" minOccurs="0"/>
                <xsd:element ref="ns1:Spr_x00e5_kgranskad" minOccurs="0"/>
                <xsd:element ref="ns1:Best_x00e4_llare" minOccurs="0"/>
                <xsd:element ref="ns1:Klassificering" minOccurs="0"/>
                <xsd:element ref="ns3:_dlc_DocId" minOccurs="0"/>
                <xsd:element ref="ns3:_dlc_DocIdUrl" minOccurs="0"/>
                <xsd:element ref="ns3:_dlc_DocIdPersistId" minOccurs="0"/>
                <xsd:element ref="ns1:DLCPolicyLabelValue" minOccurs="0"/>
                <xsd:element ref="ns1:DLCPolicyLabelClientValue" minOccurs="0"/>
                <xsd:element ref="ns1:DLCPolicyLabelLock" minOccurs="0"/>
                <xsd:element ref="ns1: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7fcf4-ee00-4f19-b0c7-7d6508232e42" elementFormDefault="qualified">
    <xsd:import namespace="http://schemas.microsoft.com/office/2006/documentManagement/types"/>
    <xsd:import namespace="http://schemas.microsoft.com/office/infopath/2007/PartnerControls"/>
    <xsd:element name="Mall_x002d__x002f_blankettnr_x003a_" ma:index="0" ma:displayName="Mallnummer" ma:description="Ange vilket mall- eller blankettnummer filen har. Beteckningen utgår ifrån vilken grundmall som har använts och sedan ett löpnummer. Beteckningen skrivs TS15XX" ma:indexed="true" ma:internalName="Mall_x002d__x002f_blankettnr_x003a_">
      <xsd:simpleType>
        <xsd:restriction base="dms:Text">
          <xsd:maxLength value="15"/>
        </xsd:restriction>
      </xsd:simpleType>
    </xsd:element>
    <xsd:element name="Beskrivning" ma:index="3" nillable="true" ma:displayName="Beskrivning" ma:description="Beskriv vad mallen används till, samt andra viktigare upplysningar" ma:internalName="Beskrivning">
      <xsd:simpleType>
        <xsd:restriction base="dms:Note">
          <xsd:maxLength value="255"/>
        </xsd:restriction>
      </xsd:simpleType>
    </xsd:element>
    <xsd:element name="_x00c4_gare" ma:index="4" nillable="true" ma:displayName="Ägare" ma:default="(Ej angivet)" ma:description="Ange vilken avdelning som ansvarar för innehåll och förändringar" ma:format="Dropdown" ma:indexed="true" ma:internalName="_x00c4_gare">
      <xsd:simpleType>
        <xsd:restriction base="dms:Choice">
          <xsd:enumeration value="(Ej angivet)"/>
          <xsd:enumeration value="Webb och dokument"/>
          <xsd:enumeration value="Ekonomi"/>
          <xsd:enumeration value="GD-Juridik"/>
          <xsd:enumeration value="GD-stab"/>
          <xsd:enumeration value="It"/>
          <xsd:enumeration value="Kommunikation"/>
          <xsd:enumeration value="Körkort"/>
          <xsd:enumeration value="Personal"/>
          <xsd:enumeration value="Projektkontoret"/>
          <xsd:enumeration value="Sjö och luft"/>
          <xsd:enumeration value="Strategisk utveckling och förvaltning"/>
          <xsd:enumeration value="Väg och järnväg"/>
          <xsd:enumeration value="Fordonsinformation"/>
        </xsd:restriction>
      </xsd:simpleType>
    </xsd:element>
    <xsd:element name="Godk_x00e4_nd_x0020_av" ma:index="5" ma:displayName="Publicerad av" ma:default="(Ej angivet)" ma:description="Ange vem som har kontrollerat att mallen eller blanketten uppfyller Transportstyrelsens krav på enhetlig dokumentprofil och publicerat mallen" ma:format="Dropdown" ma:internalName="Godk_x00e4_nd_x0020_av">
      <xsd:simpleType>
        <xsd:restriction base="dms:Choice">
          <xsd:enumeration value="(Ej angivet)"/>
          <xsd:enumeration value="Bahri Lindström"/>
          <xsd:enumeration value="Pia Karlsson"/>
          <xsd:enumeration value="Eva Hintz Nilsson"/>
          <xsd:enumeration value="Evelina Källholm"/>
          <xsd:enumeration value="Andreas Wallqvist"/>
        </xsd:restriction>
      </xsd:simpleType>
    </xsd:element>
    <xsd:element name="Grundmall" ma:index="6" nillable="true" ma:displayName="Grundmall" ma:default="(Ej angivet)" ma:description="Ange vilken av uniForms grundmallar som har använts för att skapa mallen eller blanketten" ma:format="Dropdown" ma:indexed="true" ma:internalName="Grundmall">
      <xsd:simpleType>
        <xsd:union memberTypes="dms:Text">
          <xsd:simpleType>
            <xsd:restriction base="dms:Choice">
              <xsd:enumeration value="(Ej angivet)"/>
              <xsd:enumeration value="Normal (TS0000)"/>
              <xsd:enumeration value="Brev 1 (utan personliga uppgifter) (TS1500)"/>
              <xsd:enumeration value="Brev 2 (med personliga uppgifter (TS1000)"/>
              <xsd:enumeration value="Worddokument med logotyp (TS2000)"/>
              <xsd:enumeration value="Liggande dokument med logotyp (TS2000L)"/>
              <xsd:enumeration value="PM (TS2500)"/>
              <xsd:enumeration value="Projekt (TS4700)"/>
              <xsd:enumeration value="Telefax (TS3000)"/>
              <xsd:enumeration value="Protokoll (TS3200)"/>
              <xsd:enumeration value="Styrande dokument (TS4000)"/>
              <xsd:enumeration value="Styrande dokument med mottagare (TS4500)"/>
              <xsd:enumeration value="Stödjande dokument (TS4300)"/>
              <xsd:enumeration value="Rapport (TS5000)"/>
              <xsd:enumeration value="Rapport engelsk (TS5000E)"/>
              <xsd:enumeration value="Blankett (TS7000)"/>
              <xsd:enumeration value="PowerPoint (TS9000)"/>
              <xsd:enumeration value="PowerPoint engelsk (TS9000E)"/>
              <xsd:enumeration value="PowerPoint stående (TS9300)"/>
              <xsd:enumeration value="PowerPoint engelsk stående (TS9300E)"/>
              <xsd:enumeration value="Excel stående (TS9100)"/>
              <xsd:enumeration value="Excel liggande (TS9200)"/>
              <xsd:enumeration value="Specialmall"/>
              <xsd:enumeration value="Certifikatmall"/>
              <xsd:enumeration value="Grundmall"/>
              <xsd:enumeration value="TR-Mall"/>
            </xsd:restriction>
          </xsd:simpleType>
        </xsd:union>
      </xsd:simpleType>
    </xsd:element>
    <xsd:element name="Spr_x00e5_k" ma:index="7" nillable="true" ma:displayName="Språk" ma:default="Svenska" ma:description="Ange språk" ma:format="RadioButtons" ma:internalName="Spr_x00e5_k">
      <xsd:simpleType>
        <xsd:restriction base="dms:Choice">
          <xsd:enumeration value="Svenska"/>
          <xsd:enumeration value="Engelska"/>
          <xsd:enumeration value="Sv/eng"/>
        </xsd:restriction>
      </xsd:simpleType>
    </xsd:element>
    <xsd:element name="Spr_x00e5_kgranskad" ma:index="8" nillable="true" ma:displayName="Språkgranskad" ma:default="(Ej angivet)" ma:description="Ange om filen är språkgranskad" ma:format="Dropdown" ma:internalName="Spr_x00e5_kgranskad">
      <xsd:simpleType>
        <xsd:restriction base="dms:Choice">
          <xsd:enumeration value="(Ej angivet)"/>
          <xsd:enumeration value="Ja"/>
          <xsd:enumeration value="Nej"/>
        </xsd:restriction>
      </xsd:simpleType>
    </xsd:element>
    <xsd:element name="Best_x00e4_llare" ma:index="9" nillable="true" ma:displayName="Beställare" ma:description="Ange den person på beställarsidan som har godkänt mallen slutgilltigt" ma:list="UserInfo" ma:SharePointGroup="0" ma:internalName="Best_x00e4_lla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lassificering" ma:index="10" nillable="true" ma:displayName="Klassificering" ma:default="(Ej angivet)" ma:description="Klassificeringsstruktur för Transportstyrelsen version 7.0" ma:internalName="Klassificering">
      <xsd:complexType>
        <xsd:complexContent>
          <xsd:extension base="dms:MultiChoice">
            <xsd:sequence>
              <xsd:element name="Value" maxOccurs="unbounded" minOccurs="0" nillable="true">
                <xsd:simpleType>
                  <xsd:restriction base="dms:Choice">
                    <xsd:enumeration value="(Ej angivet)"/>
                    <xsd:enumeration value="Processövergripande"/>
                    <xsd:enumeration value="01.01.01 Styra strategiskt"/>
                    <xsd:enumeration value="01.01.02 Upprättande av styrande och stödjande dokument"/>
                    <xsd:enumeration value="01.01.03 Planera budget"/>
                    <xsd:enumeration value="01.01.04 Planera verksamheten"/>
                    <xsd:enumeration value="01.01.05 Samverka med personalorganisationer"/>
                    <xsd:enumeration value="01.01.06 Bevilja medel till forskning och innovation"/>
                    <xsd:enumeration value="01.02.01 Genomföra strategiska uppföljningar"/>
                    <xsd:enumeration value="01.02.02 Bli reviderad av intern part"/>
                    <xsd:enumeration value="01.03.01 Arbeta i projektform"/>
                    <xsd:enumeration value="01.03.02 Arbeta i begränsat uppdrag"/>
                    <xsd:enumeration value="01.03.03 Förändra verksamhet"/>
                    <xsd:enumeration value="01.04.01 Hantera externa remisser"/>
                    <xsd:enumeration value="01.04.02 Pröva rätt till ersättning/skadestånd"/>
                    <xsd:enumeration value="01.05.01 Bli reviderad"/>
                    <xsd:enumeration value="02.01.01 Rekrytera"/>
                    <xsd:enumeration value="02.01.02 Avsluta anställning"/>
                    <xsd:enumeration value="02.01.03 Hantera anställdas uppgifter"/>
                    <xsd:enumeration value="02.01.04 Kompetensutveckla"/>
                    <xsd:enumeration value="02.01.05 Bedriva arbetsmiljöarbete"/>
                    <xsd:enumeration value="02.01.06 Rehabilitera"/>
                    <xsd:enumeration value="02.01.07 Hantera misstänkta oegentligheter"/>
                    <xsd:enumeration value="02.01.08 Hantera finansiella instrument"/>
                    <xsd:enumeration value="02.02.01 Sköta löpande redovisning"/>
                    <xsd:enumeration value="02.02.02 Administrera lön och ersättning"/>
                    <xsd:enumeration value="02.02.03 Beräkna pension"/>
                    <xsd:enumeration value="02.02.04 Administrera fordringar"/>
                    <xsd:enumeration value="02.03.01 Anskaffa varor och tjänster"/>
                    <xsd:enumeration value="02.03.02 Förvalta avtal"/>
                    <xsd:enumeration value="02.04.01 Försörja och underhålla lokaler"/>
                    <xsd:enumeration value="02.05.01 Kartlägga information"/>
                    <xsd:enumeration value="02.05.02 Värdera information"/>
                    <xsd:enumeration value="02.05.03 Beskriva och redovisa information"/>
                    <xsd:enumeration value="02.05.04 Göra information tillgänglig"/>
                    <xsd:enumeration value="02.05.05 Hantera informationssäkerhet"/>
                    <xsd:enumeration value="02.05.06 Pröva utlämnande av allmänna handlingar"/>
                    <xsd:enumeration value="02.05.07 Administrera personuppgifter"/>
                    <xsd:enumeration value="02.05.08 Avhända sig allmänna handlingar"/>
                    <xsd:enumeration value="02.05.09 Förvalta IT-system"/>
                    <xsd:enumeration value="02.05.10 Drifta IT-system"/>
                    <xsd:enumeration value="02.05.11 Arbeta med mallar och blanketter"/>
                    <xsd:enumeration value="02.06.01 Organisera och planera krisberedskap"/>
                    <xsd:enumeration value="02.06.02 Utarbeta risk- och sårbarhetsanalyser"/>
                    <xsd:enumeration value="02.06.03 Hantera tillträde och bevakning"/>
                    <xsd:enumeration value="02.06.04 Hantera tjänsteman i beredskap"/>
                    <xsd:enumeration value="02.06.05 Hantera hot och skadegörelse"/>
                    <xsd:enumeration value="02.06.06 Hantera misstanke om förfalskad information"/>
                    <xsd:enumeration value="02.07.01 Representera"/>
                    <xsd:enumeration value="02.07.02 Informera"/>
                    <xsd:enumeration value="02.07.03 Hantera extern information"/>
                    <xsd:enumeration value="02.07.04 Hantera intern kommunikation"/>
                    <xsd:enumeration value="02.08.01 Hantera förbättringsförslag"/>
                    <xsd:enumeration value="03.01.01 Ta fram föreskrifter"/>
                    <xsd:enumeration value="03.01.02 Framställa om lag- och förordningsändringar"/>
                    <xsd:enumeration value="03.02.01 Ge rekommendationer"/>
                    <xsd:enumeration value="03.03.01 Besluta om avgifter för flygtrafiktjänst"/>
                    <xsd:enumeration value="03.03.02 Besluta om avgift för flygbolag"/>
                    <xsd:enumeration value="04.01.01 Besluta om förarbevis för att få framföra järnvägsfordon"/>
                    <xsd:enumeration value="04.01.02 Besluta om tillstånd för läkare och psykolog som får utföra inledande medicinska och yrkespsykologiska undersökningar samt regelbunda hälsokontroller av förare av järnvägsfordon"/>
                    <xsd:enumeration value="04.01.03 Besluta om undantag från medicinska krav"/>
                    <xsd:enumeration value="04.01.04 Besluta om tillstånd för att vara examinator inom järnvägsområdet"/>
                    <xsd:enumeration value="04.02.01 Besluta om certifikat för verksamma inom luftfartsområdet"/>
                    <xsd:enumeration value="04.02.02 Besluta om undantag/dispenser från föreskrifter för personal inom luftfart"/>
                    <xsd:enumeration value="04.02.03 Besluta om personliga tillstånd inom luftfartsområdet"/>
                    <xsd:enumeration value="04.02.04 Godkänna säkerhetspersonal inom luftfartsområde"/>
                    <xsd:enumeration value="04.03.01 Besluta om certifikat och behörigheter för sjömän"/>
                    <xsd:enumeration value="04.03.02 Utfärda intyg för utländska sjömän"/>
                    <xsd:enumeration value="04.03.03 Godkänna licens för forsrännare, guider och säkerhetschefer"/>
                    <xsd:enumeration value="04.03.04 Bemyndiga personer att utföra vissa typer av besiktningar"/>
                    <xsd:enumeration value="04.03.05 Besluta om lotsdispenser"/>
                    <xsd:enumeration value="04.04.01 Pröva lämplighet för körkortsinnehav"/>
                    <xsd:enumeration value="04.04.02 Utfärda /förnya förarbevis och körkort"/>
                    <xsd:enumeration value="04.04.03 Ompröva körkortsinnehav"/>
                    <xsd:enumeration value="04.04.04 Följa upp körkortsinnehav"/>
                    <xsd:enumeration value="04.04.05 Godkännna trafiksäkerhetsgranskare"/>
                    <xsd:enumeration value="04.04.06 Besluta om förartillstånd för förare från tredje land (cabotage)"/>
                    <xsd:enumeration value="04.04.07 Utfärda färdskrivarkort"/>
                    <xsd:enumeration value="04.04.08 Besluta om taxilegitimationer"/>
                    <xsd:enumeration value="04.04.09 Besluta om undantag från medicinska krav"/>
                    <xsd:enumeration value="04.04.10 Besluta om dispenser för giltighetstid vid körkortsprov"/>
                    <xsd:enumeration value="04.04.11 Godkänna personal inom förarutbildning"/>
                    <xsd:enumeration value="04.04.12 Besluta om undantag för besiktningstekniker"/>
                    <xsd:enumeration value="04.04.13 Besluta om att få provköra fordon som inte är godkända för trafik."/>
                    <xsd:enumeration value="04.04.14 Besluta om personliga undantag från trafikförordningen"/>
                    <xsd:enumeration value="04.04.15 Godkänna säkerhetssamordnare"/>
                    <xsd:enumeration value="04.04.16 Utfärda yrkeskompetensbevis"/>
                    <xsd:enumeration value="05.01.01 Besluta om tillstånd att driva järnvägsföretag"/>
                    <xsd:enumeration value="05.01.02 Besluta om tillstånd för att utföra underhåll på järnvägsfordon"/>
                    <xsd:enumeration value="05.01.03 Besluta om tillstånd för att vara utbildningsanordnare"/>
                    <xsd:enumeration value="05.01.04 Besluta om tillstånd för infrastrukturförvaltare"/>
                    <xsd:enumeration value="05.01.05 Besluta om tillstånd för spårinnehavare"/>
                    <xsd:enumeration value="05.01.06 Besluta om tillstånd för trafikutövare"/>
                    <xsd:enumeration value="05.01.07 Besluta om rätten att betraktas som museiorganisation"/>
                    <xsd:enumeration value="05.01.08 Godkänna utbildningsplaner"/>
                    <xsd:enumeration value="05.01.09 Besluta om undantag från krav på godkända utbildningsplaner"/>
                    <xsd:enumeration value="05.02.01 Certifiera flygmedicinska centrum"/>
                    <xsd:enumeration value="05.02.02 Besluta om begränsningar av tillstånd för organisationer inom luftfartsområdet"/>
                    <xsd:enumeration value="05.02.03 Besluta om organisationers tillhandahållande av marktjänster vid flygplats (markreglering)"/>
                    <xsd:enumeration value="05.02.04 Besluta om säkerhetsgodkännande för organisationer inom luftfart (luftfartsskydd, security)"/>
                    <xsd:enumeration value="05.02.05 Besluta om tillstånd att bedriva kommersiell flygtrafik"/>
                    <xsd:enumeration value="05.02.06 Besluta om tillstånd för flygbolag att transportera farligt gods"/>
                    <xsd:enumeration value="05.02.07 Besluta om tillstånd för flygtrafiktjänst"/>
                    <xsd:enumeration value="05.02.08 Besluta om tillstånd för flygplatser (inrättande och godkännande)"/>
                    <xsd:enumeration value="05.02.09 Besluta om tillstånd för luftvärdighetsorganisationer (övervaka luftfartyg)"/>
                    <xsd:enumeration value="05.02.11 Godkänna organisationer att bedriva luftfartsverksamhet"/>
                    <xsd:enumeration value="05.02.12 Godkänna nyckelpersoner i organisationer t.ex. flygchefer"/>
                    <xsd:enumeration value="05.02.13 Godkänna organisationer för konstruktion eller utformning av luftrum"/>
                    <xsd:enumeration value="05.02.14 Godkänna utbildningsanordnare och utbildningar inom luftfartsområdet"/>
                    <xsd:enumeration value="05.02.15 Godkänna organisationer att bedriva tillverkning av luftfartyg och flygmateriel"/>
                    <xsd:enumeration value="05.02.16 Godkänna verkstäder att bedriva underhåll på luftfartyg"/>
                    <xsd:enumeration value="05.02.17 Godkänna ägarens eller operatörens underhållsprogram för luftfartyg"/>
                    <xsd:enumeration value="05.02.18 Godkänna upprättande av flygplatsnät"/>
                    <xsd:enumeration value="05.02.19 Besluta om undantag från föreskrift om hinder för luftfarten"/>
                    <xsd:enumeration value="05.03.01 Bedöma kemikalier som transporteras i bulkfartyg"/>
                    <xsd:enumeration value="05.03.02 Auktorisera företag att utföra viss typ av service"/>
                    <xsd:enumeration value="05.03.03 Besluta om kustfartstillstånd (cabotage)"/>
                    <xsd:enumeration value="05.03.04 Besluta om tillstånd för rederier"/>
                    <xsd:enumeration value="05.03.05 Besluta om tillstånd för transport av farligt gods"/>
                    <xsd:enumeration value="05.03.06 Godkänna avfallshanteringsplaner för hamnar"/>
                    <xsd:enumeration value="05.03.08 Godkänna utbildningsanordnare och utbildning inom sjöfartsområdet"/>
                    <xsd:enumeration value="05.03.09 Godkänna forsränningsföretag"/>
                    <xsd:enumeration value="05.03.10 Erkänna kompetenta delegeringsmottagare"/>
                    <xsd:enumeration value="05.04.01 Besluta om klassning som yrkesmässig fordonstillverkare"/>
                    <xsd:enumeration value="05.04.02 Besluta om tillstånd att bedriva yrkesmässig trafik"/>
                    <xsd:enumeration value="05.04.04 Besluta om tillstånd att inneha saluvagnslicens"/>
                    <xsd:enumeration value="05.04.05 Besluta om tillstånd för att vara yrkesmässig importör"/>
                    <xsd:enumeration value="05.04.06 Besluta om tillstånd för att vara utbildningsanordnare inom vägtrafikområdet"/>
                    <xsd:enumeration value="05.04.07 Besluta om tillstånd för biluthyrning"/>
                    <xsd:enumeration value="05.04.08 Besluta om tillstånd för linjetrafik"/>
                    <xsd:enumeration value="05.04.09 Besluta om tillstånd för organisationer för att utföra provningar för typgodkännande (teknisk tjänst)"/>
                    <xsd:enumeration value="05.04.11 Besluta om tillstånd för taxitrafik"/>
                    <xsd:enumeration value="05.04.13 Besluta om undantag från kör- och vilotider"/>
                    <xsd:enumeration value="05.04.14 Besluta om undantag från taxitrafikförordningen"/>
                    <xsd:enumeration value="05.04.15 Besluta om undantag från yrkestrafikförordningen"/>
                    <xsd:enumeration value="05.04.16 Besluta om undantag rörande kontrollutrustning hos besiktningsorgan"/>
                    <xsd:enumeration value="05.04.17 Besluta om undantag från trafikförordningen"/>
                    <xsd:enumeration value="05.04.18 Beslut om miljöklassning av alternativa motorbränslen"/>
                    <xsd:enumeration value="05.04.19 Auktorisera organisation för amatörbyggen"/>
                    <xsd:enumeration value="05.04.20 Besluta om transporttillstånd"/>
                    <xsd:enumeration value="06.01.01 Godkänna spårfordon"/>
                    <xsd:enumeration value="06.01.02 Besluta om registrering av uppgifter rörande järnvägsfordon"/>
                    <xsd:enumeration value="06.02.01 Besluta om luftvärdighetsdirektiv för luftfartyg (tvingande åtgärd för luftvärdighet)"/>
                    <xsd:enumeration value="06.02.02 Besluta om tillfälligt flygtillstånd för luftfartyg"/>
                    <xsd:enumeration value="06.02.03 Besluta om tillstånd för luftfartyg"/>
                    <xsd:enumeration value="06.02.04 Godkänna luftfartyg"/>
                    <xsd:enumeration value="06.02.05 Besluta om undantag/dispens från föreskrifter för luftfartyg"/>
                    <xsd:enumeration value="06.03.01 Besluta om bemanning ombord på fartyg"/>
                    <xsd:enumeration value="06.03.02 Besluta om dispens från att föra skepps- och maskindagbok"/>
                    <xsd:enumeration value="06.03.03 Besluta om dispens från fartygsapotek"/>
                    <xsd:enumeration value="06.03.04 Besluta om ekvivalens för fartygsutrustning och/eller fartygskonstruktion"/>
                    <xsd:enumeration value="06.03.05 Besluta om fartygstekniska tillstånd"/>
                    <xsd:enumeration value="06.03.06 Besluta om tillstånd för radioutrustning"/>
                    <xsd:enumeration value="06.03.07 Tilldela tillverkarkod för fritidsbåtar (MIC)"/>
                    <xsd:enumeration value="06.03.08 Godkänna skyddshandlingar för fartyg (ISPS)"/>
                    <xsd:enumeration value="06.03.09 Besluta om undantag från fartygstekniska regler för fartygsutrustning och/eller fartygskonstruktion"/>
                    <xsd:enumeration value="06.03.10 Besluta om undantag från kravet på passagerarregistrering"/>
                    <xsd:enumeration value="06.03.11 Besluta om undantag från obligatorisk avlämning av avfall från fartyg i reguljär linjetrafik"/>
                    <xsd:enumeration value="06.03.12 Hantera skeppsmätning"/>
                    <xsd:enumeration value="06.03.13 Besluta om bogsertillstånd"/>
                    <xsd:enumeration value="06.03.14 Besluta om försäkringscertifikat"/>
                    <xsd:enumeration value="06.03.15 Besluta om tillstånd för bevakning ombord på fartyg"/>
                    <xsd:enumeration value="06.03.16 Besluta om dispens från prewash på fartyg"/>
                    <xsd:enumeration value="06.03.17 Besluta om läktring"/>
                    <xsd:enumeration value="06.03.18 Besluta om dispens inom sjötrafikområdet"/>
                    <xsd:enumeration value="06.04.01 Besluta om dispens för fordonets beskaffenhet och utrustning"/>
                    <xsd:enumeration value="06.04.02 Besluta om omklassning av fordon"/>
                    <xsd:enumeration value="06.04.03 Besluta om undantag från registreringsplikt"/>
                    <xsd:enumeration value="06.04.04 Besluta om undantag från taxameter"/>
                    <xsd:enumeration value="06.04.05 Besluta om undantag för fordon för tävlingsverksamhet"/>
                    <xsd:enumeration value="06.04.06 Genomföra enskilt godkännande för fordon"/>
                    <xsd:enumeration value="06.04.07 Genomföra typgodkännande av fordon, system och komponenter"/>
                    <xsd:enumeration value="06.04.08 Genomföra ursprungskontroll för fordon"/>
                    <xsd:enumeration value="06.04.09 Godkänna produkten alkolås"/>
                    <xsd:enumeration value="06.04.10 Pröva ansökan om tillfällig registrering"/>
                    <xsd:enumeration value="06.04.11 Besluta om registrering av fordons ägarförhållande"/>
                    <xsd:enumeration value="06.04.12 Besluta om registrering av fordons identitet"/>
                    <xsd:enumeration value="06.04.13 Besluta om registrering av fordons status"/>
                    <xsd:enumeration value="06.04.14 Besluta om registrering av fordons tekniska uppgifter"/>
                    <xsd:enumeration value="06.04.15 Besluta om förändrad tidpunkt för kontrollbesiktning"/>
                    <xsd:enumeration value="06.04.17 Besluta om fabrikatskod"/>
                    <xsd:enumeration value="06.04.18 Besluta om undantag från trafikförordningen för fordon"/>
                    <xsd:enumeration value="07.01.01 Godkänna infrastruktur"/>
                    <xsd:enumeration value="07.01.02 Godkännna tekniska system"/>
                    <xsd:enumeration value="07.01.03 Godkännna trafikplatsnamn"/>
                    <xsd:enumeration value="07.02.01 Besluta om luftrum"/>
                    <xsd:enumeration value="07.03.01 Besluta om tillstånd för sjösäkerhetsanordningar"/>
                    <xsd:enumeration value="07.03.02 Godkänna skyddshandlingar för hamnanläggningar (ISPS)"/>
                    <xsd:enumeration value="07.03.03 Godkänna skyddshandlingar för hamnar (ISPS)"/>
                    <xsd:enumeration value="07.04.01 Besluta om undantag från skyldighet att tillhandahålla förnybara drivmedel"/>
                    <xsd:enumeration value="07.04.02 Godkänna tunnlar"/>
                    <xsd:enumeration value="07.04.03 Besluta om undantag från säkerhetskrav i tunnlar"/>
                    <xsd:enumeration value="08.01.01 Utöva tillsyn över examinatorer vid förarprov inom järnvägsområdet"/>
                    <xsd:enumeration value="08.01.02 Utöva tillsyn över läkare och psykologer som får utföra inledande medicinska och yrkespsykologiska undersökningar samt regelbunda hälsokontroller av förare av järnvägsfordon"/>
                    <xsd:enumeration value="08.02.01 Utöva tillsyn över verksamma inom luftfartsområdet"/>
                    <xsd:enumeration value="08.03.01 Utöva tillsyn över sjöbefäl"/>
                    <xsd:enumeration value="08.03.02 Utöva tillsyn över guider, chefer och utbildare inom forsränning"/>
                    <xsd:enumeration value="08.04.01 Utöva tillsyn över examinatorer vid förarprov inom vägtrafikområdet"/>
                    <xsd:enumeration value="08.04.02 Utöva tillsyn över personal inom förarutbildning"/>
                    <xsd:enumeration value="08.04.03 Utöva tillsyn över trafiksäkerhetsgranskare"/>
                    <xsd:enumeration value="08.04.05 Utöva tillsyn över taxiförarlegitimation"/>
                    <xsd:enumeration value="09.01.01 Utöva revision (tillsyn) över järnvägsföretag"/>
                    <xsd:enumeration value="09.01.02 Utöva säkerhets- och marknadstillsyn över infrastrukturförvaltare"/>
                    <xsd:enumeration value="09.01.03 Utöva tillsyn över regionala kollektivtrafikmyndigheter samt kollektivtrafikföretag"/>
                    <xsd:enumeration value="09.01.04 Utöva tillsyn över farligt gods som transporteras på järnväg"/>
                    <xsd:enumeration value="09.01.05 Utöva tillsyn över utbildningsanordnare inom järnvägsområdet"/>
                    <xsd:enumeration value="09.02.01 Genomföra kontroll av luftfartsskydd på flygplatser"/>
                    <xsd:enumeration value="09.02.02 Utöva ekonomisk tillsyn"/>
                    <xsd:enumeration value="09.02.03 Utöva tillsyn över tillverkningsorganisationer"/>
                    <xsd:enumeration value="09.02.04 Utöva tillsyn över flygmedicinska centrum"/>
                    <xsd:enumeration value="09.02.05 Utöva tillsyn över flygplatsernas tillämpning av regelverk för funktionshindrade passagerares rättigheter (facilitation)"/>
                    <xsd:enumeration value="09.02.06 Utöva tillsyn över flygtrafiktjänst"/>
                    <xsd:enumeration value="09.02.07 Utöva tillsyn över operativa licenser/kommersiell flygtrafik"/>
                    <xsd:enumeration value="09.02.08 Utöva tillsyn över organisationers luftfartsskyd (security)"/>
                    <xsd:enumeration value="09.02.09 Utöva tillsyn över organisationers tillämpning av regelverket inom luftfart (flygbolag, flygtrafiktjänst, verkstäder mfl)"/>
                    <xsd:enumeration value="09.02.10 Utöva tillsyn över verkstäder som bedriver underhåll på luftfartyg"/>
                    <xsd:enumeration value="09.02.11 Utöva tillsyn över utbildningsanordnare inom luftfartsområdet"/>
                    <xsd:enumeration value="09.02.12 Utöva tillsyn över flygbolag som transporterar farligt gods"/>
                    <xsd:enumeration value="09.02.13 Utöva tillsyn över flygräddningstjänst"/>
                    <xsd:enumeration value="09.02.14 Utöva tillsyn över markering av föremål som kan utgöra fara för luftfarten"/>
                    <xsd:enumeration value="09.02.15 Utöva tillsyn över luftvärdighetsorganisationer"/>
                    <xsd:enumeration value="09.03.01 Utöva tillsyn över mottagningsanläggningar för fartygsavfall"/>
                    <xsd:enumeration value="09.03.02 Utöva tillsyn över rederier"/>
                    <xsd:enumeration value="09.03.03 Utföra marknadskontroll över organisationer"/>
                    <xsd:enumeration value="09.03.04 Utöva tillsyn över regionala kollektivtrafikmyndigheter samt kollektivtrafikföretag"/>
                    <xsd:enumeration value="09.03.05 Utöva tillsyn över utbildningsanordnare inom sjöfartsområdet"/>
                    <xsd:enumeration value="09.03.06 Utöva tillsyn över auktoriserade företag"/>
                    <xsd:enumeration value="09.03.07 Utöva tillsyn över forsränningsföretag"/>
                    <xsd:enumeration value="09.03.08 Utöva tillsyn över sjöräddningstjänst"/>
                    <xsd:enumeration value="09.03.09 Utöva tillsyn över delegerad verksamhets tillämpning av regelverk för fartyg"/>
                    <xsd:enumeration value="09.04.01 Inspektera arrangörer av rallybilsbesiktning"/>
                    <xsd:enumeration value="09.04.02 Utöva revision (tillsyn) av fordonstillverkare"/>
                    <xsd:enumeration value="09.04.03 Genomföra fortlöpande kontroll av fordon, system och komponenter"/>
                    <xsd:enumeration value="09.04.04 Utöva tillsyn av organisationer inom förarutbildning"/>
                    <xsd:enumeration value="09.04.05 Utöva tillsyn över regionala kollektivtrafikmyndigheter samt kollektivtrafikföretag"/>
                    <xsd:enumeration value="09.04.06 Utöva tillsyn över ackrediterade besiktningsorgan"/>
                    <xsd:enumeration value="09.04.07 Utöva tillsyn över företag med tillstånd för yrkesmässig trafik"/>
                    <xsd:enumeration value="09.04.08 Utöva tillsyn över kör- och vilotider"/>
                    <xsd:enumeration value="09.04.09 Utöva tillsyn över tillverkare av färdskrivare"/>
                    <xsd:enumeration value="09.04.10 Utöva tillsyn över utbildningsanordnare inom vägtrafikområdet"/>
                    <xsd:enumeration value="09.04.11 Utföra marknadskontroll av bränsle"/>
                    <xsd:enumeration value="09.04.12 Utöva tillsyn av system för återföring av bensinångor"/>
                    <xsd:enumeration value="10.01.01 Utöva rampinspektioner av luftfartyg från tredje land"/>
                    <xsd:enumeration value="10.01.02 Utöva tillsyn över luftfartygets luftvärdighet"/>
                    <xsd:enumeration value="10.02.01 Besluta om nyttjandeförbud"/>
                    <xsd:enumeration value="10.02.02 Besluta om tillträdesförbud"/>
                    <xsd:enumeration value="10.02.03 Utöva tillsyn över skyddshandlingar för fartyg (ISPS)"/>
                    <xsd:enumeration value="10.02.04 Utreda återkallning av produkter inom sjöfartsområdet"/>
                    <xsd:enumeration value="10.02.05 Utföra marknadskontroll av fritidsbåtar och marinutrustning"/>
                    <xsd:enumeration value="10.02.06 Utöva tillsyn över arbetsmiljö ombord på fartyg"/>
                    <xsd:enumeration value="10.02.07 Utöva tillsyn över svävare"/>
                    <xsd:enumeration value="10.02.08 Utöva tillsyn över fartygs tillämpning av regelverket"/>
                    <xsd:enumeration value="10.02.09 Utöva tillsyn över bevakning ombord på fartyg."/>
                    <xsd:enumeration value="10.03.01 Utreda återkallning av produkter inom vägtrafikområdet (produktsäkerhet)"/>
                    <xsd:enumeration value="10.03.02 Begäran om inställelse av fordon för registreringsbesiktning"/>
                    <xsd:enumeration value="10.03.03 Utföra marknadskontroll inom vägtrafikområdet"/>
                    <xsd:enumeration value="11.01.01 Utöva säkerhetstillsyn över drift av  järnväg, tunnelbana och spårväg"/>
                    <xsd:enumeration value="11.01.02 Utöva säkerhetstillsyn över drift av spåranläggning eller trafikledning (tunnelbana, spårväg)"/>
                    <xsd:enumeration value="11.02.01 Utöva regelbunden tillsyn (vk) över flygplatser"/>
                    <xsd:enumeration value="11.03.01 Utöva tillsyn över hamnars mottagningsanläggningar för avfall"/>
                    <xsd:enumeration value="11.03.02 Utöva tillsyn över skyddshandlingar för hamnanläggningar (ISPS)"/>
                    <xsd:enumeration value="11.03.03 Utöva tillsyn över skyddshandlingar för hamnar (ISPS)"/>
                    <xsd:enumeration value="11.04.01 Utföra revision (tillsyn) av tunnlar"/>
                    <xsd:enumeration value="11.04.02 Utöva tillsyn över vägar inom TEN-T-nätet"/>
                    <xsd:enumeration value="11.04.03 Utöva tillsyn över trafikövningsplats inom vägtrafikområdet"/>
                    <xsd:enumeration value="12.01.01 Föra register över infrastruktur inom järnvägsområdet"/>
                    <xsd:enumeration value="12.01.02 Föra register över järnvägsbehörigheter"/>
                    <xsd:enumeration value="12.01.03 Föra register över järnvägsfordon"/>
                    <xsd:enumeration value="12.01.04 Föra register över järnvägsföretag"/>
                    <xsd:enumeration value="12.01.05 Föra register över järnvägstillstånd"/>
                    <xsd:enumeration value="12.01.06 Föra register över medicinska dispenser inom järnvägsmarknaden"/>
                    <xsd:enumeration value="12.01.07 Föra register över olyckor och tillbud inom järnvägsområdet"/>
                    <xsd:enumeration value="12.01.08 Föra register över tillsyn inom järnvägsmarknaden"/>
                    <xsd:enumeration value="12.02.01 Föra register över behörigheter inom luftfartsområdet"/>
                    <xsd:enumeration value="12.02.02 Föra register över flygorganisationers  tillstånd"/>
                    <xsd:enumeration value="12.02.03 Föra register över luftfartyg"/>
                    <xsd:enumeration value="12.02.04 Föra register över olyckor och tillbud inom civil luftfart"/>
                    <xsd:enumeration value="12.03.01 Föra register över behörigheter inom sjöfartsområdet"/>
                    <xsd:enumeration value="12.03.02 Föra register över fartyg"/>
                    <xsd:enumeration value="12.03.03 Föra register över mönstringstider inom sjöfartsområdet"/>
                    <xsd:enumeration value="12.03.04 Föra register över olyckor och tillbud inom sjöfartsområdet"/>
                    <xsd:enumeration value="12.03.05 Föra register över tillsyn inom sjöfartsområdet"/>
                    <xsd:enumeration value="12.03.06 Föra register över tillverkarkod för båtar (MIC)"/>
                    <xsd:enumeration value="12.03.07 Föra register över utbildningar och utbildningsanordnare"/>
                    <xsd:enumeration value="12.04.01 Föra register över godkända utbildningsanordnare och utbildare"/>
                    <xsd:enumeration value="12.04.02 Föra register över trafikolyckor"/>
                    <xsd:enumeration value="12.04.03 Föra register över lokala trafikföreskrifter"/>
                    <xsd:enumeration value="12.04.04 Föra register över fordon och fordonsägare"/>
                    <xsd:enumeration value="12.04.05 Föra register över förarbehörigheter"/>
                    <xsd:enumeration value="12.04.06 Föra register över personer och företag som bedriver fordonsrelaterad verksamhet"/>
                    <xsd:enumeration value="12.04.07 Föra register för att definiera avgiftsuttag"/>
                    <xsd:enumeration value="12.05.01 Besluta om tillgång till att läsa information i TS databaser"/>
                    <xsd:enumeration value="12.05.02 Besluta om tillgång till att läsa information i TS databaser"/>
                    <xsd:enumeration value="12.05.03 Besluta om tillgång till att registrera information i TS databaser"/>
                    <xsd:enumeration value="12.06.01 Administrera statistiska uttag"/>
                    <xsd:enumeration value="13.01 Sälja uppgifter ur vägtrafikregistret (VTR)"/>
                    <xsd:enumeration value="14.01 Samverka inom Sverige"/>
                    <xsd:enumeration value="14.02 Arbeta internationellt inom Norden"/>
                    <xsd:enumeration value="14.03 Arbeta internationellt inom EU"/>
                    <xsd:enumeration value="14.04 Arbeta internationellt utanför EU"/>
                    <xsd:enumeration value="15.01 Övervaka fordonbesiktningsmarknaden"/>
                    <xsd:enumeration value="15.02 Övervaka järnvägsmarknaden"/>
                    <xsd:enumeration value="15.03 Övervaka utbildningsmarknad inom järnvägsområdet"/>
                    <xsd:enumeration value="15.04 Övervaka kollektivtrafikmarknaden"/>
                    <xsd:enumeration value="15.05 Övervaka luftfartsmarknaden"/>
                    <xsd:enumeration value="15.06 Övervaka luftfartsmarknaden"/>
                    <xsd:enumeration value="15.07 Övervaka beställningstrafik med buss"/>
                    <xsd:enumeration value="15.08 Övervaka sjöfartsmarknaden"/>
                    <xsd:enumeration value="16.01 Utreda olyckor och tillbud inom järnvägsområdet"/>
                    <xsd:enumeration value="16.02 Utreda olyckor och tillbud inom luftfartsområdet"/>
                    <xsd:enumeration value="16.03 Utreda olyckor och tillbud inom sjöfartsområdet"/>
                    <xsd:enumeration value="16.04 Bearbeta information kring olyckor och tillbud inom vägtrafikområdet"/>
                    <xsd:enumeration value="17.01 Föra register över inskrivna rättigheter i luftfartyg"/>
                    <xsd:enumeration value="17.02 Föra register över inskrivna rättigheter i skepp"/>
                    <xsd:enumeration value="17.03 Besluta om dödande av förkomna handlingar"/>
                    <xsd:enumeration value="18.01.01 Konstruera prov inom järnvägsområdet"/>
                    <xsd:enumeration value="18.01.02 Konstruera prov inom luftfartsområdet"/>
                    <xsd:enumeration value="18.01.03 Konstruera prov inom vägtrafikområdet"/>
                    <xsd:enumeration value="18.02.01 Följa upp provreslutat inom järnvägsområdet"/>
                    <xsd:enumeration value="18.02.02 Följa upp provreslutat inom luftfartsområdet"/>
                    <xsd:enumeration value="18.02.03 Följa upp provreslutat inom vägtrafikområdet"/>
                    <xsd:enumeration value="19.01 Tillverka förarbevis för framförande av järnvägsfordon"/>
                    <xsd:enumeration value="19.02 Tillverka plastkort för tjänstgöring i inre fart"/>
                    <xsd:enumeration value="19.03 Tillverka sjöfartsböcker"/>
                    <xsd:enumeration value="19.04 Tillverka ADR-intyg"/>
                    <xsd:enumeration value="19.05 Tillverka färdskrivarkort"/>
                    <xsd:enumeration value="19.06 Tillverka förarbevis för moped, terränghjuling, snöskoter"/>
                    <xsd:enumeration value="19.07 Tillverka körkort"/>
                    <xsd:enumeration value="19.08 Tillverka taxilegitimation"/>
                    <xsd:enumeration value="19.09 Tillverka yrkeskomptensbevis"/>
                    <xsd:enumeration value="20.01.01 Administrera infrastrukturavgift"/>
                    <xsd:enumeration value="20.01.02 Administrera fordonsskatt"/>
                    <xsd:enumeration value="20.01.03 Administrera felparkeringsavgift"/>
                    <xsd:enumeration value="20.01.04 Administrera saluvagnskatt"/>
                    <xsd:enumeration value="20.01.05 Administrera trängselskatt"/>
                    <xsd:enumeration value="20.01.06 Administrera vägavgift"/>
                    <xsd:enumeration value="20.02.01 Administrera registerhållningsvgifter"/>
                    <xsd:enumeration value="20.02.02 Administrera tillsynsavgifter"/>
                    <xsd:enumeration value="20.02.03 Administrera ansökningsavgifter för tillstånd"/>
                    <xsd:enumeration value="21.01 Betala ut supermiljöbilspremie"/>
                    <xsd:enumeration value="22.01 Pröva tvister mellan järnvägsföretag och infrastrukturförvaltare"/>
                    <xsd:enumeration value="22.02 Överpröva registreringsbesiktning"/>
                    <xsd:enumeration value="22.03 Överpröva beslut om flygplatsavgift för flygplatser med fler än fem miljoner passagerare"/>
                    <xsd:enumeration value="22.04 Överpröva länsstyrelsens beslut"/>
                    <xsd:enumeration value="22.05 Överpröva flygläkares beslut"/>
                    <xsd:enumeration value="22.06 Pröva tvister mellan järnvägsföretag och tjänsteleverantörer"/>
                    <xsd:enumeration value="23.01 Utreda överträdelser inom luftfartsområdet"/>
                    <xsd:enumeration value="23.02 Utreda överträdelser inom sjöfartområdet"/>
                    <xsd:enumeration value="23.03 Utreda överträdelser inom järnvägsområdet"/>
                    <xsd:enumeration value="24.01 Följa upp trafiksäkerhetskrav och miljökrav på myndigheters bilar och bilresor"/>
                  </xsd:restriction>
                </xsd:simpleType>
              </xsd:element>
            </xsd:sequence>
          </xsd:extension>
        </xsd:complexContent>
      </xsd:complexType>
    </xsd:element>
    <xsd:element name="DLCPolicyLabelValue" ma:index="20"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21"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22" nillable="true" ma:displayName="Låst etikett" ma:description="Indikerar om etiketten bör uppdateras när objektegenskaper ändras." ma:hidden="true" ma:internalName="DLCPolicyLabelLock" ma:readOnly="false">
      <xsd:simpleType>
        <xsd:restriction base="dms:Text"/>
      </xsd:simpleType>
    </xsd:element>
    <xsd:element name="Titel" ma:index="23" nillable="true" ma:displayName="Titel" ma:internalName="Tit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64b685-1559-4808-a3bd-9f5af0042648" elementFormDefault="qualified">
    <xsd:import namespace="http://schemas.microsoft.com/office/2006/documentManagement/types"/>
    <xsd:import namespace="http://schemas.microsoft.com/office/infopath/2007/PartnerControls"/>
    <xsd:element name="_dlc_DocId" ma:index="13" nillable="true" ma:displayName="Dokument-ID-värde" ma:description="Värdet för dokument-ID som tilldelats till det här objektet." ma:internalName="_dlc_DocId" ma:readOnly="true">
      <xsd:simpleType>
        <xsd:restriction base="dms:Text"/>
      </xsd:simpleType>
    </xsd:element>
    <xsd:element name="_dlc_DocIdUrl" ma:index="1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nehållstyp"/>
        <xsd:element ref="dc:title" minOccurs="0" maxOccurs="1" ma:index="2"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pr_x00e5_kgranskad xmlns="7007fcf4-ee00-4f19-b0c7-7d6508232e42">(Ej angivet)</Spr_x00e5_kgranskad>
    <Best_x00e4_llare xmlns="7007fcf4-ee00-4f19-b0c7-7d6508232e42">
      <UserInfo>
        <DisplayName/>
        <AccountId xsi:nil="true"/>
        <AccountType/>
      </UserInfo>
    </Best_x00e4_llare>
    <_dlc_DocId xmlns="4464b685-1559-4808-a3bd-9f5af0042648">DOKID-2431-125</_dlc_DocId>
    <DLCPolicyLabelLock xmlns="7007fcf4-ee00-4f19-b0c7-7d6508232e42" xsi:nil="true"/>
    <_x00c4_gare xmlns="7007fcf4-ee00-4f19-b0c7-7d6508232e42">Dokument och arkiv</_x00c4_gare>
    <Godk_x00e4_nd_x0020_av xmlns="7007fcf4-ee00-4f19-b0c7-7d6508232e42">(Ej angivet)</Godk_x00e4_nd_x0020_av>
    <DLCPolicyLabelValue xmlns="7007fcf4-ee00-4f19-b0c7-7d6508232e42">3.0</DLCPolicyLabelValue>
    <DLCPolicyLabelClientValue xmlns="7007fcf4-ee00-4f19-b0c7-7d6508232e42" xsi:nil="true"/>
    <_dlc_DocIdUrl xmlns="4464b685-1559-4808-a3bd-9f5af0042648">
      <Url>http://tsportal2010.ia.tsnet.se/ts/arbetsrum/grupper/blanketterochmallar/uniFormX/_layouts/DocIdRedir.aspx?ID=DOKID-2431-125</Url>
      <Description>DOKID-2431-125</Description>
    </_dlc_DocIdUrl>
    <Klassificering xmlns="7007fcf4-ee00-4f19-b0c7-7d6508232e42">
      <Value>Processövergripande</Value>
    </Klassificering>
    <Beskrivning xmlns="7007fcf4-ee00-4f19-b0c7-7d6508232e42">Grundmallen för Transportstyrelsens blankettvertyg</Beskrivning>
    <Spr_x00e5_k xmlns="7007fcf4-ee00-4f19-b0c7-7d6508232e42">Svenska</Spr_x00e5_k>
    <Titel xmlns="7007fcf4-ee00-4f19-b0c7-7d6508232e42" xsi:nil="true"/>
    <Mall_x002d__x002f_blankettnr_x003a_ xmlns="7007fcf4-ee00-4f19-b0c7-7d6508232e42">TS7000</Mall_x002d__x002f_blankettnr_x003a_>
    <Grundmall xmlns="7007fcf4-ee00-4f19-b0c7-7d6508232e42">Grundmall</Grundm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EAE64-8DC0-4AFA-AF50-2C577E6F5920}">
  <ds:schemaRefs>
    <ds:schemaRef ds:uri="http://schemas.microsoft.com/sharepoint/events"/>
  </ds:schemaRefs>
</ds:datastoreItem>
</file>

<file path=customXml/itemProps2.xml><?xml version="1.0" encoding="utf-8"?>
<ds:datastoreItem xmlns:ds="http://schemas.openxmlformats.org/officeDocument/2006/customXml" ds:itemID="{3B8D255B-0B3F-4CD1-A4DA-FA602D585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7fcf4-ee00-4f19-b0c7-7d6508232e42"/>
    <ds:schemaRef ds:uri="4464b685-1559-4808-a3bd-9f5af004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0EB7E-81B5-4882-ADF9-80C1E183ABA4}">
  <ds:schemaRefs>
    <ds:schemaRef ds:uri="7007fcf4-ee00-4f19-b0c7-7d6508232e4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464b685-1559-4808-a3bd-9f5af0042648"/>
    <ds:schemaRef ds:uri="http://www.w3.org/XML/1998/namespace"/>
    <ds:schemaRef ds:uri="http://purl.org/dc/dcmitype/"/>
  </ds:schemaRefs>
</ds:datastoreItem>
</file>

<file path=customXml/itemProps4.xml><?xml version="1.0" encoding="utf-8"?>
<ds:datastoreItem xmlns:ds="http://schemas.openxmlformats.org/officeDocument/2006/customXml" ds:itemID="{EBC0BD9B-05CE-44CC-9879-E5EA4EAE0710}">
  <ds:schemaRefs>
    <ds:schemaRef ds:uri="http://schemas.microsoft.com/sharepoint/v3/contenttype/forms"/>
  </ds:schemaRefs>
</ds:datastoreItem>
</file>

<file path=customXml/itemProps5.xml><?xml version="1.0" encoding="utf-8"?>
<ds:datastoreItem xmlns:ds="http://schemas.openxmlformats.org/officeDocument/2006/customXml" ds:itemID="{A0908B95-8BDC-4D46-950D-C59F492C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Template>
  <TotalTime>998</TotalTime>
  <Pages>36</Pages>
  <Words>11129</Words>
  <Characters>58989</Characters>
  <Application>Microsoft Office Word</Application>
  <DocSecurity>0</DocSecurity>
  <Lines>491</Lines>
  <Paragraphs>139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Nordström Pia</dc:creator>
  <cp:keywords/>
  <dc:description>TS7000, v2.5, 2021-01-27</dc:description>
  <cp:lastModifiedBy>Lofur Christian</cp:lastModifiedBy>
  <cp:revision>16</cp:revision>
  <dcterms:created xsi:type="dcterms:W3CDTF">2025-01-16T14:50:00Z</dcterms:created>
  <dcterms:modified xsi:type="dcterms:W3CDTF">2025-01-17T07:55:00Z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pino01</vt:lpwstr>
  </property>
  <property fmtid="{D5CDD505-2E9C-101B-9397-08002B2CF9AE}" pid="33" name="cdpOrgLevel1">
    <vt:lpwstr>Sjö- och luftfart</vt:lpwstr>
  </property>
  <property fmtid="{D5CDD505-2E9C-101B-9397-08002B2CF9AE}" pid="34" name="cdpOrgLevel2">
    <vt:lpwstr>Enheten för operatörer och luftvärdighet</vt:lpwstr>
  </property>
  <property fmtid="{D5CDD505-2E9C-101B-9397-08002B2CF9AE}" pid="35" name="cdpOrgLevel3">
    <vt:lpwstr>Sektionen för flygbolag</vt:lpwstr>
  </property>
  <property fmtid="{D5CDD505-2E9C-101B-9397-08002B2CF9AE}" pid="36" name="cdpOtherOrg">
    <vt:lpwstr> </vt:lpwstr>
  </property>
  <property fmtid="{D5CDD505-2E9C-101B-9397-08002B2CF9AE}" pid="37" name="cdpName">
    <vt:lpwstr>Pia Nordström</vt:lpwstr>
  </property>
  <property fmtid="{D5CDD505-2E9C-101B-9397-08002B2CF9AE}" pid="38" name="cdpInitials">
    <vt:lpwstr/>
  </property>
  <property fmtid="{D5CDD505-2E9C-101B-9397-08002B2CF9AE}" pid="39" name="cdpTitle">
    <vt:lpwstr>Flyginspektör</vt:lpwstr>
  </property>
  <property fmtid="{D5CDD505-2E9C-101B-9397-08002B2CF9AE}" pid="40" name="cdpPhone">
    <vt:lpwstr>010-495 38 05</vt:lpwstr>
  </property>
  <property fmtid="{D5CDD505-2E9C-101B-9397-08002B2CF9AE}" pid="41" name="cdpCellphone">
    <vt:lpwstr>073-051 65 00</vt:lpwstr>
  </property>
  <property fmtid="{D5CDD505-2E9C-101B-9397-08002B2CF9AE}" pid="42" name="cdpFax">
    <vt:lpwstr>08-754 42 10</vt:lpwstr>
  </property>
  <property fmtid="{D5CDD505-2E9C-101B-9397-08002B2CF9AE}" pid="43" name="cdpEmail">
    <vt:lpwstr>pia.nordstrom@transportstyrelsen.se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Order">
    <vt:r8>9400</vt:r8>
  </property>
  <property fmtid="{D5CDD505-2E9C-101B-9397-08002B2CF9AE}" pid="52" name="cdpDefaultWP">
    <vt:lpwstr> </vt:lpwstr>
  </property>
  <property fmtid="{D5CDD505-2E9C-101B-9397-08002B2CF9AE}" pid="53" name="cdpDefaultLogo">
    <vt:lpwstr> </vt:lpwstr>
  </property>
  <property fmtid="{D5CDD505-2E9C-101B-9397-08002B2CF9AE}" pid="54" name="Intern/extern">
    <vt:lpwstr>;#UniForm;#</vt:lpwstr>
  </property>
  <property fmtid="{D5CDD505-2E9C-101B-9397-08002B2CF9AE}" pid="55" name="Version av Word/uniForm">
    <vt:lpwstr>Office 2016</vt:lpwstr>
  </property>
  <property fmtid="{D5CDD505-2E9C-101B-9397-08002B2CF9AE}" pid="56" name="ContentTypeId">
    <vt:lpwstr>0x010100A100667BA27F854289E638335D004B9A</vt:lpwstr>
  </property>
  <property fmtid="{D5CDD505-2E9C-101B-9397-08002B2CF9AE}" pid="57" name="UniForm">
    <vt:lpwstr>UniForm</vt:lpwstr>
  </property>
  <property fmtid="{D5CDD505-2E9C-101B-9397-08002B2CF9AE}" pid="58" name="cdpDefaultDocType">
    <vt:lpwstr> </vt:lpwstr>
  </property>
  <property fmtid="{D5CDD505-2E9C-101B-9397-08002B2CF9AE}" pid="59" name="cdpDefaultLanguage">
    <vt:lpwstr> </vt:lpwstr>
  </property>
  <property fmtid="{D5CDD505-2E9C-101B-9397-08002B2CF9AE}" pid="60" name="_dlc_DocIdItemGuid">
    <vt:lpwstr>b523a08d-3fb2-40a6-a563-84435698a2c0</vt:lpwstr>
  </property>
  <property fmtid="{D5CDD505-2E9C-101B-9397-08002B2CF9AE}" pid="61" name="cdpSection">
    <vt:lpwstr>Blankett</vt:lpwstr>
  </property>
  <property fmtid="{D5CDD505-2E9C-101B-9397-08002B2CF9AE}" pid="62" name="cdpDefaultUnit">
    <vt:lpwstr> </vt:lpwstr>
  </property>
  <property fmtid="{D5CDD505-2E9C-101B-9397-08002B2CF9AE}" pid="63" name="cdpUnit">
    <vt:lpwstr> </vt:lpwstr>
  </property>
  <property fmtid="{D5CDD505-2E9C-101B-9397-08002B2CF9AE}" pid="64" name="Migrerad av">
    <vt:lpwstr>4203;#AB Consensis</vt:lpwstr>
  </property>
  <property fmtid="{D5CDD505-2E9C-101B-9397-08002B2CF9AE}" pid="65" name="cdpPpFormat">
    <vt:lpwstr> </vt:lpwstr>
  </property>
  <property fmtid="{D5CDD505-2E9C-101B-9397-08002B2CF9AE}" pid="66" name="cdpDefaultFooter">
    <vt:lpwstr> </vt:lpwstr>
  </property>
  <property fmtid="{D5CDD505-2E9C-101B-9397-08002B2CF9AE}" pid="67" name="cdpOrganization">
    <vt:lpwstr> </vt:lpwstr>
  </property>
  <property fmtid="{D5CDD505-2E9C-101B-9397-08002B2CF9AE}" pid="68" name="cdpDefaultOrg">
    <vt:lpwstr> </vt:lpwstr>
  </property>
  <property fmtid="{D5CDD505-2E9C-101B-9397-08002B2CF9AE}" pid="69" name="cdpWP">
    <vt:lpwstr> </vt:lpwstr>
  </property>
</Properties>
</file>